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4A40" w14:textId="4165396C" w:rsidR="004067A0" w:rsidRPr="00E6594C" w:rsidRDefault="00E54304" w:rsidP="00E54304">
      <w:pPr>
        <w:pStyle w:val="Heading1"/>
        <w:rPr>
          <w:b/>
          <w:bCs/>
        </w:rPr>
      </w:pPr>
      <w:bookmarkStart w:id="0" w:name="_Toc189040785"/>
      <w:bookmarkStart w:id="1" w:name="_Toc189216711"/>
      <w:bookmarkStart w:id="2" w:name="_Toc192669742"/>
      <w:r w:rsidRPr="00E6594C">
        <w:rPr>
          <w:b/>
          <w:bCs/>
        </w:rPr>
        <w:t>Borough of Torbay (</w:t>
      </w:r>
      <w:r w:rsidR="0098799A" w:rsidRPr="00E6594C">
        <w:rPr>
          <w:b/>
          <w:bCs/>
        </w:rPr>
        <w:t>Controlled Parking Zone</w:t>
      </w:r>
      <w:r w:rsidR="005C5A6B" w:rsidRPr="00E6594C">
        <w:rPr>
          <w:b/>
          <w:bCs/>
        </w:rPr>
        <w:t>s &amp; Resident</w:t>
      </w:r>
      <w:r w:rsidR="00020E44">
        <w:t xml:space="preserve"> </w:t>
      </w:r>
      <w:r w:rsidR="00020E44">
        <w:rPr>
          <w:b/>
          <w:bCs/>
        </w:rPr>
        <w:t xml:space="preserve">Permit </w:t>
      </w:r>
      <w:r w:rsidR="005C5A6B" w:rsidRPr="00E6594C">
        <w:rPr>
          <w:b/>
          <w:bCs/>
        </w:rPr>
        <w:t>Parking Places</w:t>
      </w:r>
      <w:r w:rsidR="0098799A" w:rsidRPr="00E6594C">
        <w:rPr>
          <w:b/>
          <w:bCs/>
        </w:rPr>
        <w:t>) Consolidation Order 2025</w:t>
      </w:r>
      <w:bookmarkEnd w:id="0"/>
      <w:bookmarkEnd w:id="1"/>
      <w:bookmarkEnd w:id="2"/>
      <w:r w:rsidRPr="00E6594C">
        <w:rPr>
          <w:b/>
          <w:bCs/>
        </w:rPr>
        <w:t xml:space="preserve"> </w:t>
      </w:r>
    </w:p>
    <w:p w14:paraId="2F1EAD8F" w14:textId="565F9CE6" w:rsidR="0069298C" w:rsidRDefault="001F5AFF" w:rsidP="00D76D91">
      <w:r w:rsidRPr="001F5AFF">
        <w:t>Torbay Council (hereinafter referred to as "the Council"), in exercise of their powers under Sections 1, 2, 4, 32, 35, 35A, 43, 44, 45, 46, 47, 49, 51, 53, 55, 61, 63, 66, 74, 117, to the Road Traffic Regulation Act 1984 ("the Act"), as amended by the Local Government Act 1985, the Road Traffic Regulation (Parking) Act 1986, Sections 19 and 21 of the Road Traffic Act 1988, the Parking Act 1989, the Road Traffic Act 1991 and Parts 6 and 7 of the Traffic Management Act 2004, and of all other enabling powers, after consultation with the Chief Officer of Police in accordance with Part III and Part IV Schedule 9 to the Act, hereby make the following Order:</w:t>
      </w:r>
    </w:p>
    <w:sdt>
      <w:sdtPr>
        <w:rPr>
          <w:rFonts w:asciiTheme="minorHAnsi" w:eastAsiaTheme="minorEastAsia" w:hAnsiTheme="minorHAnsi" w:cstheme="minorBidi"/>
          <w:color w:val="auto"/>
          <w:sz w:val="24"/>
          <w:szCs w:val="21"/>
        </w:rPr>
        <w:id w:val="1644152899"/>
        <w:docPartObj>
          <w:docPartGallery w:val="Table of Contents"/>
          <w:docPartUnique/>
        </w:docPartObj>
      </w:sdtPr>
      <w:sdtEndPr>
        <w:rPr>
          <w:b/>
          <w:bCs/>
          <w:noProof/>
        </w:rPr>
      </w:sdtEndPr>
      <w:sdtContent>
        <w:p w14:paraId="72C2C5C3" w14:textId="5A817CFB" w:rsidR="00251C5D" w:rsidRDefault="00E6594C">
          <w:pPr>
            <w:pStyle w:val="TOCHeading"/>
          </w:pPr>
          <w:r>
            <w:t>Index</w:t>
          </w:r>
        </w:p>
        <w:p w14:paraId="2DC12D4B" w14:textId="4F21C5F2" w:rsidR="000D7BA3" w:rsidRDefault="00251C5D">
          <w:pPr>
            <w:pStyle w:val="TOC1"/>
            <w:tabs>
              <w:tab w:val="right" w:leader="dot" w:pos="10456"/>
            </w:tabs>
            <w:rPr>
              <w:noProof/>
              <w:kern w:val="2"/>
              <w:szCs w:val="24"/>
              <w:lang w:eastAsia="en-GB"/>
              <w14:ligatures w14:val="standardContextual"/>
            </w:rPr>
          </w:pPr>
          <w:r>
            <w:fldChar w:fldCharType="begin"/>
          </w:r>
          <w:r>
            <w:instrText xml:space="preserve"> TOC \o "1-3" \h \z \u </w:instrText>
          </w:r>
          <w:r>
            <w:fldChar w:fldCharType="separate"/>
          </w:r>
          <w:hyperlink w:anchor="_Toc192669742" w:history="1">
            <w:r w:rsidR="000D7BA3" w:rsidRPr="00AD1535">
              <w:rPr>
                <w:rStyle w:val="Hyperlink"/>
                <w:b/>
                <w:bCs/>
                <w:noProof/>
              </w:rPr>
              <w:t>Borough of Torbay (Controlled Parking Zones &amp; Resident</w:t>
            </w:r>
            <w:r w:rsidR="000D7BA3" w:rsidRPr="00AD1535">
              <w:rPr>
                <w:rStyle w:val="Hyperlink"/>
                <w:noProof/>
              </w:rPr>
              <w:t xml:space="preserve"> </w:t>
            </w:r>
            <w:r w:rsidR="000D7BA3" w:rsidRPr="00AD1535">
              <w:rPr>
                <w:rStyle w:val="Hyperlink"/>
                <w:b/>
                <w:bCs/>
                <w:noProof/>
              </w:rPr>
              <w:t>Permit Parking Places) Consolidation Order 2025</w:t>
            </w:r>
            <w:r w:rsidR="000D7BA3">
              <w:rPr>
                <w:noProof/>
                <w:webHidden/>
              </w:rPr>
              <w:tab/>
            </w:r>
            <w:r w:rsidR="000D7BA3">
              <w:rPr>
                <w:noProof/>
                <w:webHidden/>
              </w:rPr>
              <w:fldChar w:fldCharType="begin"/>
            </w:r>
            <w:r w:rsidR="000D7BA3">
              <w:rPr>
                <w:noProof/>
                <w:webHidden/>
              </w:rPr>
              <w:instrText xml:space="preserve"> PAGEREF _Toc192669742 \h </w:instrText>
            </w:r>
            <w:r w:rsidR="000D7BA3">
              <w:rPr>
                <w:noProof/>
                <w:webHidden/>
              </w:rPr>
            </w:r>
            <w:r w:rsidR="000D7BA3">
              <w:rPr>
                <w:noProof/>
                <w:webHidden/>
              </w:rPr>
              <w:fldChar w:fldCharType="separate"/>
            </w:r>
            <w:r w:rsidR="000D7BA3">
              <w:rPr>
                <w:noProof/>
                <w:webHidden/>
              </w:rPr>
              <w:t>1</w:t>
            </w:r>
            <w:r w:rsidR="000D7BA3">
              <w:rPr>
                <w:noProof/>
                <w:webHidden/>
              </w:rPr>
              <w:fldChar w:fldCharType="end"/>
            </w:r>
          </w:hyperlink>
        </w:p>
        <w:p w14:paraId="66F36C7D" w14:textId="61DBDEC6" w:rsidR="000D7BA3" w:rsidRDefault="000D7BA3">
          <w:pPr>
            <w:pStyle w:val="TOC2"/>
            <w:tabs>
              <w:tab w:val="right" w:leader="dot" w:pos="10456"/>
            </w:tabs>
            <w:rPr>
              <w:noProof/>
              <w:kern w:val="2"/>
              <w:szCs w:val="24"/>
              <w:lang w:eastAsia="en-GB"/>
              <w14:ligatures w14:val="standardContextual"/>
            </w:rPr>
          </w:pPr>
          <w:hyperlink w:anchor="_Toc192669743" w:history="1">
            <w:r w:rsidRPr="00AD1535">
              <w:rPr>
                <w:rStyle w:val="Hyperlink"/>
                <w:b/>
                <w:bCs/>
                <w:noProof/>
              </w:rPr>
              <w:t>SECTION 1 - GENERAL</w:t>
            </w:r>
            <w:r>
              <w:rPr>
                <w:noProof/>
                <w:webHidden/>
              </w:rPr>
              <w:tab/>
            </w:r>
            <w:r>
              <w:rPr>
                <w:noProof/>
                <w:webHidden/>
              </w:rPr>
              <w:fldChar w:fldCharType="begin"/>
            </w:r>
            <w:r>
              <w:rPr>
                <w:noProof/>
                <w:webHidden/>
              </w:rPr>
              <w:instrText xml:space="preserve"> PAGEREF _Toc192669743 \h </w:instrText>
            </w:r>
            <w:r>
              <w:rPr>
                <w:noProof/>
                <w:webHidden/>
              </w:rPr>
            </w:r>
            <w:r>
              <w:rPr>
                <w:noProof/>
                <w:webHidden/>
              </w:rPr>
              <w:fldChar w:fldCharType="separate"/>
            </w:r>
            <w:r>
              <w:rPr>
                <w:noProof/>
                <w:webHidden/>
              </w:rPr>
              <w:t>2</w:t>
            </w:r>
            <w:r>
              <w:rPr>
                <w:noProof/>
                <w:webHidden/>
              </w:rPr>
              <w:fldChar w:fldCharType="end"/>
            </w:r>
          </w:hyperlink>
        </w:p>
        <w:p w14:paraId="2395D3E0" w14:textId="63E89350" w:rsidR="000D7BA3" w:rsidRDefault="000D7BA3">
          <w:pPr>
            <w:pStyle w:val="TOC2"/>
            <w:tabs>
              <w:tab w:val="right" w:leader="dot" w:pos="10456"/>
            </w:tabs>
            <w:rPr>
              <w:noProof/>
              <w:kern w:val="2"/>
              <w:szCs w:val="24"/>
              <w:lang w:eastAsia="en-GB"/>
              <w14:ligatures w14:val="standardContextual"/>
            </w:rPr>
          </w:pPr>
          <w:hyperlink w:anchor="_Toc192669744" w:history="1">
            <w:r w:rsidRPr="00AD1535">
              <w:rPr>
                <w:rStyle w:val="Hyperlink"/>
                <w:b/>
                <w:bCs/>
                <w:noProof/>
              </w:rPr>
              <w:t>SECTION 2 - WAITING OF VEHICLES</w:t>
            </w:r>
            <w:r>
              <w:rPr>
                <w:noProof/>
                <w:webHidden/>
              </w:rPr>
              <w:tab/>
            </w:r>
            <w:r>
              <w:rPr>
                <w:noProof/>
                <w:webHidden/>
              </w:rPr>
              <w:fldChar w:fldCharType="begin"/>
            </w:r>
            <w:r>
              <w:rPr>
                <w:noProof/>
                <w:webHidden/>
              </w:rPr>
              <w:instrText xml:space="preserve"> PAGEREF _Toc192669744 \h </w:instrText>
            </w:r>
            <w:r>
              <w:rPr>
                <w:noProof/>
                <w:webHidden/>
              </w:rPr>
            </w:r>
            <w:r>
              <w:rPr>
                <w:noProof/>
                <w:webHidden/>
              </w:rPr>
              <w:fldChar w:fldCharType="separate"/>
            </w:r>
            <w:r>
              <w:rPr>
                <w:noProof/>
                <w:webHidden/>
              </w:rPr>
              <w:t>6</w:t>
            </w:r>
            <w:r>
              <w:rPr>
                <w:noProof/>
                <w:webHidden/>
              </w:rPr>
              <w:fldChar w:fldCharType="end"/>
            </w:r>
          </w:hyperlink>
        </w:p>
        <w:p w14:paraId="45EDF165" w14:textId="4AB55407" w:rsidR="000D7BA3" w:rsidRDefault="000D7BA3">
          <w:pPr>
            <w:pStyle w:val="TOC2"/>
            <w:tabs>
              <w:tab w:val="right" w:leader="dot" w:pos="10456"/>
            </w:tabs>
            <w:rPr>
              <w:noProof/>
              <w:kern w:val="2"/>
              <w:szCs w:val="24"/>
              <w:lang w:eastAsia="en-GB"/>
              <w14:ligatures w14:val="standardContextual"/>
            </w:rPr>
          </w:pPr>
          <w:hyperlink w:anchor="_Toc192669745" w:history="1">
            <w:r w:rsidRPr="00AD1535">
              <w:rPr>
                <w:rStyle w:val="Hyperlink"/>
                <w:b/>
                <w:bCs/>
                <w:noProof/>
              </w:rPr>
              <w:t>SECTION 3 - GENERAL AUTHORISATION AND USE OF PARKING PLACES</w:t>
            </w:r>
            <w:r>
              <w:rPr>
                <w:noProof/>
                <w:webHidden/>
              </w:rPr>
              <w:tab/>
            </w:r>
            <w:r>
              <w:rPr>
                <w:noProof/>
                <w:webHidden/>
              </w:rPr>
              <w:fldChar w:fldCharType="begin"/>
            </w:r>
            <w:r>
              <w:rPr>
                <w:noProof/>
                <w:webHidden/>
              </w:rPr>
              <w:instrText xml:space="preserve"> PAGEREF _Toc192669745 \h </w:instrText>
            </w:r>
            <w:r>
              <w:rPr>
                <w:noProof/>
                <w:webHidden/>
              </w:rPr>
            </w:r>
            <w:r>
              <w:rPr>
                <w:noProof/>
                <w:webHidden/>
              </w:rPr>
              <w:fldChar w:fldCharType="separate"/>
            </w:r>
            <w:r>
              <w:rPr>
                <w:noProof/>
                <w:webHidden/>
              </w:rPr>
              <w:t>7</w:t>
            </w:r>
            <w:r>
              <w:rPr>
                <w:noProof/>
                <w:webHidden/>
              </w:rPr>
              <w:fldChar w:fldCharType="end"/>
            </w:r>
          </w:hyperlink>
        </w:p>
        <w:p w14:paraId="5452924C" w14:textId="166C9304" w:rsidR="000D7BA3" w:rsidRDefault="000D7BA3">
          <w:pPr>
            <w:pStyle w:val="TOC2"/>
            <w:tabs>
              <w:tab w:val="right" w:leader="dot" w:pos="10456"/>
            </w:tabs>
            <w:rPr>
              <w:noProof/>
              <w:kern w:val="2"/>
              <w:szCs w:val="24"/>
              <w:lang w:eastAsia="en-GB"/>
              <w14:ligatures w14:val="standardContextual"/>
            </w:rPr>
          </w:pPr>
          <w:hyperlink w:anchor="_Toc192669746" w:history="1">
            <w:r w:rsidRPr="00AD1535">
              <w:rPr>
                <w:rStyle w:val="Hyperlink"/>
                <w:b/>
                <w:bCs/>
                <w:noProof/>
              </w:rPr>
              <w:t>SECTION 4 - SUSPENSIONS</w:t>
            </w:r>
            <w:r>
              <w:rPr>
                <w:noProof/>
                <w:webHidden/>
              </w:rPr>
              <w:tab/>
            </w:r>
            <w:r>
              <w:rPr>
                <w:noProof/>
                <w:webHidden/>
              </w:rPr>
              <w:fldChar w:fldCharType="begin"/>
            </w:r>
            <w:r>
              <w:rPr>
                <w:noProof/>
                <w:webHidden/>
              </w:rPr>
              <w:instrText xml:space="preserve"> PAGEREF _Toc192669746 \h </w:instrText>
            </w:r>
            <w:r>
              <w:rPr>
                <w:noProof/>
                <w:webHidden/>
              </w:rPr>
            </w:r>
            <w:r>
              <w:rPr>
                <w:noProof/>
                <w:webHidden/>
              </w:rPr>
              <w:fldChar w:fldCharType="separate"/>
            </w:r>
            <w:r>
              <w:rPr>
                <w:noProof/>
                <w:webHidden/>
              </w:rPr>
              <w:t>8</w:t>
            </w:r>
            <w:r>
              <w:rPr>
                <w:noProof/>
                <w:webHidden/>
              </w:rPr>
              <w:fldChar w:fldCharType="end"/>
            </w:r>
          </w:hyperlink>
        </w:p>
        <w:p w14:paraId="7EC348F2" w14:textId="7FB05DA3" w:rsidR="000D7BA3" w:rsidRDefault="000D7BA3">
          <w:pPr>
            <w:pStyle w:val="TOC2"/>
            <w:tabs>
              <w:tab w:val="right" w:leader="dot" w:pos="10456"/>
            </w:tabs>
            <w:rPr>
              <w:noProof/>
              <w:kern w:val="2"/>
              <w:szCs w:val="24"/>
              <w:lang w:eastAsia="en-GB"/>
              <w14:ligatures w14:val="standardContextual"/>
            </w:rPr>
          </w:pPr>
          <w:hyperlink w:anchor="_Toc192669747" w:history="1">
            <w:r w:rsidRPr="00AD1535">
              <w:rPr>
                <w:rStyle w:val="Hyperlink"/>
                <w:b/>
                <w:bCs/>
                <w:noProof/>
              </w:rPr>
              <w:t>SECTION 5 - AUTHORISATION AND USE OF PERMIT PARKING PLACES</w:t>
            </w:r>
            <w:r>
              <w:rPr>
                <w:noProof/>
                <w:webHidden/>
              </w:rPr>
              <w:tab/>
            </w:r>
            <w:r>
              <w:rPr>
                <w:noProof/>
                <w:webHidden/>
              </w:rPr>
              <w:fldChar w:fldCharType="begin"/>
            </w:r>
            <w:r>
              <w:rPr>
                <w:noProof/>
                <w:webHidden/>
              </w:rPr>
              <w:instrText xml:space="preserve"> PAGEREF _Toc192669747 \h </w:instrText>
            </w:r>
            <w:r>
              <w:rPr>
                <w:noProof/>
                <w:webHidden/>
              </w:rPr>
            </w:r>
            <w:r>
              <w:rPr>
                <w:noProof/>
                <w:webHidden/>
              </w:rPr>
              <w:fldChar w:fldCharType="separate"/>
            </w:r>
            <w:r>
              <w:rPr>
                <w:noProof/>
                <w:webHidden/>
              </w:rPr>
              <w:t>10</w:t>
            </w:r>
            <w:r>
              <w:rPr>
                <w:noProof/>
                <w:webHidden/>
              </w:rPr>
              <w:fldChar w:fldCharType="end"/>
            </w:r>
          </w:hyperlink>
        </w:p>
        <w:p w14:paraId="24D255DD" w14:textId="4114A128" w:rsidR="000D7BA3" w:rsidRDefault="000D7BA3">
          <w:pPr>
            <w:pStyle w:val="TOC2"/>
            <w:tabs>
              <w:tab w:val="right" w:leader="dot" w:pos="10456"/>
            </w:tabs>
            <w:rPr>
              <w:noProof/>
              <w:kern w:val="2"/>
              <w:szCs w:val="24"/>
              <w:lang w:eastAsia="en-GB"/>
              <w14:ligatures w14:val="standardContextual"/>
            </w:rPr>
          </w:pPr>
          <w:hyperlink w:anchor="_Toc192669748" w:history="1">
            <w:r w:rsidRPr="00AD1535">
              <w:rPr>
                <w:rStyle w:val="Hyperlink"/>
                <w:b/>
                <w:bCs/>
                <w:noProof/>
              </w:rPr>
              <w:t>SECTION 6 - AUTHORISATION AND USE OF RESIDENTS' PARKING PERMITS</w:t>
            </w:r>
            <w:r>
              <w:rPr>
                <w:noProof/>
                <w:webHidden/>
              </w:rPr>
              <w:tab/>
            </w:r>
            <w:r>
              <w:rPr>
                <w:noProof/>
                <w:webHidden/>
              </w:rPr>
              <w:fldChar w:fldCharType="begin"/>
            </w:r>
            <w:r>
              <w:rPr>
                <w:noProof/>
                <w:webHidden/>
              </w:rPr>
              <w:instrText xml:space="preserve"> PAGEREF _Toc192669748 \h </w:instrText>
            </w:r>
            <w:r>
              <w:rPr>
                <w:noProof/>
                <w:webHidden/>
              </w:rPr>
            </w:r>
            <w:r>
              <w:rPr>
                <w:noProof/>
                <w:webHidden/>
              </w:rPr>
              <w:fldChar w:fldCharType="separate"/>
            </w:r>
            <w:r>
              <w:rPr>
                <w:noProof/>
                <w:webHidden/>
              </w:rPr>
              <w:t>10</w:t>
            </w:r>
            <w:r>
              <w:rPr>
                <w:noProof/>
                <w:webHidden/>
              </w:rPr>
              <w:fldChar w:fldCharType="end"/>
            </w:r>
          </w:hyperlink>
        </w:p>
        <w:p w14:paraId="3434D322" w14:textId="1B04D375" w:rsidR="000D7BA3" w:rsidRDefault="000D7BA3">
          <w:pPr>
            <w:pStyle w:val="TOC2"/>
            <w:tabs>
              <w:tab w:val="right" w:leader="dot" w:pos="10456"/>
            </w:tabs>
            <w:rPr>
              <w:noProof/>
              <w:kern w:val="2"/>
              <w:szCs w:val="24"/>
              <w:lang w:eastAsia="en-GB"/>
              <w14:ligatures w14:val="standardContextual"/>
            </w:rPr>
          </w:pPr>
          <w:hyperlink w:anchor="_Toc192669749" w:history="1">
            <w:r w:rsidRPr="00AD1535">
              <w:rPr>
                <w:rStyle w:val="Hyperlink"/>
                <w:b/>
                <w:bCs/>
                <w:noProof/>
              </w:rPr>
              <w:t>SECTION 7 - AUTHORISATION AND USE OF VISITOR'S PERMITS</w:t>
            </w:r>
            <w:r>
              <w:rPr>
                <w:noProof/>
                <w:webHidden/>
              </w:rPr>
              <w:tab/>
            </w:r>
            <w:r>
              <w:rPr>
                <w:noProof/>
                <w:webHidden/>
              </w:rPr>
              <w:fldChar w:fldCharType="begin"/>
            </w:r>
            <w:r>
              <w:rPr>
                <w:noProof/>
                <w:webHidden/>
              </w:rPr>
              <w:instrText xml:space="preserve"> PAGEREF _Toc192669749 \h </w:instrText>
            </w:r>
            <w:r>
              <w:rPr>
                <w:noProof/>
                <w:webHidden/>
              </w:rPr>
            </w:r>
            <w:r>
              <w:rPr>
                <w:noProof/>
                <w:webHidden/>
              </w:rPr>
              <w:fldChar w:fldCharType="separate"/>
            </w:r>
            <w:r>
              <w:rPr>
                <w:noProof/>
                <w:webHidden/>
              </w:rPr>
              <w:t>13</w:t>
            </w:r>
            <w:r>
              <w:rPr>
                <w:noProof/>
                <w:webHidden/>
              </w:rPr>
              <w:fldChar w:fldCharType="end"/>
            </w:r>
          </w:hyperlink>
        </w:p>
        <w:p w14:paraId="69947CA4" w14:textId="50D6D9E8" w:rsidR="000D7BA3" w:rsidRDefault="000D7BA3">
          <w:pPr>
            <w:pStyle w:val="TOC2"/>
            <w:tabs>
              <w:tab w:val="right" w:leader="dot" w:pos="10456"/>
            </w:tabs>
            <w:rPr>
              <w:noProof/>
              <w:kern w:val="2"/>
              <w:szCs w:val="24"/>
              <w:lang w:eastAsia="en-GB"/>
              <w14:ligatures w14:val="standardContextual"/>
            </w:rPr>
          </w:pPr>
          <w:hyperlink w:anchor="_Toc192669750" w:history="1">
            <w:r w:rsidRPr="00AD1535">
              <w:rPr>
                <w:rStyle w:val="Hyperlink"/>
                <w:b/>
                <w:bCs/>
                <w:noProof/>
              </w:rPr>
              <w:t>SECTION 8 - AUTHORISATION AND USE OF DISABLED PERSON'S PARKING PLACES</w:t>
            </w:r>
            <w:r>
              <w:rPr>
                <w:noProof/>
                <w:webHidden/>
              </w:rPr>
              <w:tab/>
            </w:r>
            <w:r>
              <w:rPr>
                <w:noProof/>
                <w:webHidden/>
              </w:rPr>
              <w:fldChar w:fldCharType="begin"/>
            </w:r>
            <w:r>
              <w:rPr>
                <w:noProof/>
                <w:webHidden/>
              </w:rPr>
              <w:instrText xml:space="preserve"> PAGEREF _Toc192669750 \h </w:instrText>
            </w:r>
            <w:r>
              <w:rPr>
                <w:noProof/>
                <w:webHidden/>
              </w:rPr>
            </w:r>
            <w:r>
              <w:rPr>
                <w:noProof/>
                <w:webHidden/>
              </w:rPr>
              <w:fldChar w:fldCharType="separate"/>
            </w:r>
            <w:r>
              <w:rPr>
                <w:noProof/>
                <w:webHidden/>
              </w:rPr>
              <w:t>15</w:t>
            </w:r>
            <w:r>
              <w:rPr>
                <w:noProof/>
                <w:webHidden/>
              </w:rPr>
              <w:fldChar w:fldCharType="end"/>
            </w:r>
          </w:hyperlink>
        </w:p>
        <w:p w14:paraId="007E8FC0" w14:textId="6A40D0ED" w:rsidR="000D7BA3" w:rsidRDefault="000D7BA3">
          <w:pPr>
            <w:pStyle w:val="TOC2"/>
            <w:tabs>
              <w:tab w:val="right" w:leader="dot" w:pos="10456"/>
            </w:tabs>
            <w:rPr>
              <w:noProof/>
              <w:kern w:val="2"/>
              <w:szCs w:val="24"/>
              <w:lang w:eastAsia="en-GB"/>
              <w14:ligatures w14:val="standardContextual"/>
            </w:rPr>
          </w:pPr>
          <w:hyperlink w:anchor="_Toc192669751" w:history="1">
            <w:r w:rsidRPr="00AD1535">
              <w:rPr>
                <w:rStyle w:val="Hyperlink"/>
                <w:b/>
                <w:bCs/>
                <w:noProof/>
              </w:rPr>
              <w:t>SECTION 9 - AUTHORISATION AND USE OF LOADING BAYS</w:t>
            </w:r>
            <w:r>
              <w:rPr>
                <w:noProof/>
                <w:webHidden/>
              </w:rPr>
              <w:tab/>
            </w:r>
            <w:r>
              <w:rPr>
                <w:noProof/>
                <w:webHidden/>
              </w:rPr>
              <w:fldChar w:fldCharType="begin"/>
            </w:r>
            <w:r>
              <w:rPr>
                <w:noProof/>
                <w:webHidden/>
              </w:rPr>
              <w:instrText xml:space="preserve"> PAGEREF _Toc192669751 \h </w:instrText>
            </w:r>
            <w:r>
              <w:rPr>
                <w:noProof/>
                <w:webHidden/>
              </w:rPr>
            </w:r>
            <w:r>
              <w:rPr>
                <w:noProof/>
                <w:webHidden/>
              </w:rPr>
              <w:fldChar w:fldCharType="separate"/>
            </w:r>
            <w:r>
              <w:rPr>
                <w:noProof/>
                <w:webHidden/>
              </w:rPr>
              <w:t>16</w:t>
            </w:r>
            <w:r>
              <w:rPr>
                <w:noProof/>
                <w:webHidden/>
              </w:rPr>
              <w:fldChar w:fldCharType="end"/>
            </w:r>
          </w:hyperlink>
        </w:p>
        <w:p w14:paraId="125D6902" w14:textId="3A36F5DC" w:rsidR="000D7BA3" w:rsidRDefault="000D7BA3">
          <w:pPr>
            <w:pStyle w:val="TOC2"/>
            <w:tabs>
              <w:tab w:val="right" w:leader="dot" w:pos="10456"/>
            </w:tabs>
            <w:rPr>
              <w:noProof/>
              <w:kern w:val="2"/>
              <w:szCs w:val="24"/>
              <w:lang w:eastAsia="en-GB"/>
              <w14:ligatures w14:val="standardContextual"/>
            </w:rPr>
          </w:pPr>
          <w:hyperlink w:anchor="_Toc192669752" w:history="1">
            <w:r w:rsidRPr="00AD1535">
              <w:rPr>
                <w:rStyle w:val="Hyperlink"/>
                <w:b/>
                <w:bCs/>
                <w:noProof/>
              </w:rPr>
              <w:t>SECTION 10 - AUTHORISATION AND USE OF HEALTHCARE BADGES</w:t>
            </w:r>
            <w:r>
              <w:rPr>
                <w:noProof/>
                <w:webHidden/>
              </w:rPr>
              <w:tab/>
            </w:r>
            <w:r>
              <w:rPr>
                <w:noProof/>
                <w:webHidden/>
              </w:rPr>
              <w:fldChar w:fldCharType="begin"/>
            </w:r>
            <w:r>
              <w:rPr>
                <w:noProof/>
                <w:webHidden/>
              </w:rPr>
              <w:instrText xml:space="preserve"> PAGEREF _Toc192669752 \h </w:instrText>
            </w:r>
            <w:r>
              <w:rPr>
                <w:noProof/>
                <w:webHidden/>
              </w:rPr>
            </w:r>
            <w:r>
              <w:rPr>
                <w:noProof/>
                <w:webHidden/>
              </w:rPr>
              <w:fldChar w:fldCharType="separate"/>
            </w:r>
            <w:r>
              <w:rPr>
                <w:noProof/>
                <w:webHidden/>
              </w:rPr>
              <w:t>17</w:t>
            </w:r>
            <w:r>
              <w:rPr>
                <w:noProof/>
                <w:webHidden/>
              </w:rPr>
              <w:fldChar w:fldCharType="end"/>
            </w:r>
          </w:hyperlink>
        </w:p>
        <w:p w14:paraId="2492244E" w14:textId="2024E7AD" w:rsidR="000D7BA3" w:rsidRDefault="000D7BA3">
          <w:pPr>
            <w:pStyle w:val="TOC2"/>
            <w:tabs>
              <w:tab w:val="right" w:leader="dot" w:pos="10456"/>
            </w:tabs>
            <w:rPr>
              <w:noProof/>
              <w:kern w:val="2"/>
              <w:szCs w:val="24"/>
              <w:lang w:eastAsia="en-GB"/>
              <w14:ligatures w14:val="standardContextual"/>
            </w:rPr>
          </w:pPr>
          <w:hyperlink w:anchor="_Toc192669753" w:history="1">
            <w:r w:rsidRPr="00AD1535">
              <w:rPr>
                <w:rStyle w:val="Hyperlink"/>
                <w:b/>
                <w:bCs/>
                <w:noProof/>
              </w:rPr>
              <w:t>SECTION 11 – ESSENTIAL VISITORS PERMITS</w:t>
            </w:r>
            <w:r>
              <w:rPr>
                <w:noProof/>
                <w:webHidden/>
              </w:rPr>
              <w:tab/>
            </w:r>
            <w:r>
              <w:rPr>
                <w:noProof/>
                <w:webHidden/>
              </w:rPr>
              <w:fldChar w:fldCharType="begin"/>
            </w:r>
            <w:r>
              <w:rPr>
                <w:noProof/>
                <w:webHidden/>
              </w:rPr>
              <w:instrText xml:space="preserve"> PAGEREF _Toc192669753 \h </w:instrText>
            </w:r>
            <w:r>
              <w:rPr>
                <w:noProof/>
                <w:webHidden/>
              </w:rPr>
            </w:r>
            <w:r>
              <w:rPr>
                <w:noProof/>
                <w:webHidden/>
              </w:rPr>
              <w:fldChar w:fldCharType="separate"/>
            </w:r>
            <w:r>
              <w:rPr>
                <w:noProof/>
                <w:webHidden/>
              </w:rPr>
              <w:t>19</w:t>
            </w:r>
            <w:r>
              <w:rPr>
                <w:noProof/>
                <w:webHidden/>
              </w:rPr>
              <w:fldChar w:fldCharType="end"/>
            </w:r>
          </w:hyperlink>
        </w:p>
        <w:p w14:paraId="15879A9E" w14:textId="79B6DE6E" w:rsidR="000D7BA3" w:rsidRDefault="000D7BA3">
          <w:pPr>
            <w:pStyle w:val="TOC2"/>
            <w:tabs>
              <w:tab w:val="right" w:leader="dot" w:pos="10456"/>
            </w:tabs>
            <w:rPr>
              <w:noProof/>
              <w:kern w:val="2"/>
              <w:szCs w:val="24"/>
              <w:lang w:eastAsia="en-GB"/>
              <w14:ligatures w14:val="standardContextual"/>
            </w:rPr>
          </w:pPr>
          <w:hyperlink w:anchor="_Toc192669754" w:history="1">
            <w:r w:rsidRPr="00AD1535">
              <w:rPr>
                <w:rStyle w:val="Hyperlink"/>
                <w:b/>
                <w:bCs/>
                <w:noProof/>
              </w:rPr>
              <w:t>SECTION 12 - AUTHORISATION AND USE OF HOTEL GUEST PERMITS</w:t>
            </w:r>
            <w:r>
              <w:rPr>
                <w:noProof/>
                <w:webHidden/>
              </w:rPr>
              <w:tab/>
            </w:r>
            <w:r>
              <w:rPr>
                <w:noProof/>
                <w:webHidden/>
              </w:rPr>
              <w:fldChar w:fldCharType="begin"/>
            </w:r>
            <w:r>
              <w:rPr>
                <w:noProof/>
                <w:webHidden/>
              </w:rPr>
              <w:instrText xml:space="preserve"> PAGEREF _Toc192669754 \h </w:instrText>
            </w:r>
            <w:r>
              <w:rPr>
                <w:noProof/>
                <w:webHidden/>
              </w:rPr>
            </w:r>
            <w:r>
              <w:rPr>
                <w:noProof/>
                <w:webHidden/>
              </w:rPr>
              <w:fldChar w:fldCharType="separate"/>
            </w:r>
            <w:r>
              <w:rPr>
                <w:noProof/>
                <w:webHidden/>
              </w:rPr>
              <w:t>21</w:t>
            </w:r>
            <w:r>
              <w:rPr>
                <w:noProof/>
                <w:webHidden/>
              </w:rPr>
              <w:fldChar w:fldCharType="end"/>
            </w:r>
          </w:hyperlink>
        </w:p>
        <w:p w14:paraId="0E436C2A" w14:textId="60C164B3" w:rsidR="000D7BA3" w:rsidRDefault="000D7BA3">
          <w:pPr>
            <w:pStyle w:val="TOC2"/>
            <w:tabs>
              <w:tab w:val="right" w:leader="dot" w:pos="10456"/>
            </w:tabs>
            <w:rPr>
              <w:noProof/>
              <w:kern w:val="2"/>
              <w:szCs w:val="24"/>
              <w:lang w:eastAsia="en-GB"/>
              <w14:ligatures w14:val="standardContextual"/>
            </w:rPr>
          </w:pPr>
          <w:hyperlink w:anchor="_Toc192669755" w:history="1">
            <w:r w:rsidRPr="00AD1535">
              <w:rPr>
                <w:rStyle w:val="Hyperlink"/>
                <w:b/>
                <w:bCs/>
                <w:noProof/>
              </w:rPr>
              <w:t>SECTION 13 - AUTHORISATION AND USE OF BUSINESS PERMITS</w:t>
            </w:r>
            <w:r>
              <w:rPr>
                <w:noProof/>
                <w:webHidden/>
              </w:rPr>
              <w:tab/>
            </w:r>
            <w:r>
              <w:rPr>
                <w:noProof/>
                <w:webHidden/>
              </w:rPr>
              <w:fldChar w:fldCharType="begin"/>
            </w:r>
            <w:r>
              <w:rPr>
                <w:noProof/>
                <w:webHidden/>
              </w:rPr>
              <w:instrText xml:space="preserve"> PAGEREF _Toc192669755 \h </w:instrText>
            </w:r>
            <w:r>
              <w:rPr>
                <w:noProof/>
                <w:webHidden/>
              </w:rPr>
            </w:r>
            <w:r>
              <w:rPr>
                <w:noProof/>
                <w:webHidden/>
              </w:rPr>
              <w:fldChar w:fldCharType="separate"/>
            </w:r>
            <w:r>
              <w:rPr>
                <w:noProof/>
                <w:webHidden/>
              </w:rPr>
              <w:t>22</w:t>
            </w:r>
            <w:r>
              <w:rPr>
                <w:noProof/>
                <w:webHidden/>
              </w:rPr>
              <w:fldChar w:fldCharType="end"/>
            </w:r>
          </w:hyperlink>
        </w:p>
        <w:p w14:paraId="4B995166" w14:textId="588A3299" w:rsidR="000D7BA3" w:rsidRDefault="000D7BA3">
          <w:pPr>
            <w:pStyle w:val="TOC2"/>
            <w:tabs>
              <w:tab w:val="right" w:leader="dot" w:pos="10456"/>
            </w:tabs>
            <w:rPr>
              <w:noProof/>
              <w:kern w:val="2"/>
              <w:szCs w:val="24"/>
              <w:lang w:eastAsia="en-GB"/>
              <w14:ligatures w14:val="standardContextual"/>
            </w:rPr>
          </w:pPr>
          <w:hyperlink w:anchor="_Toc192669756" w:history="1">
            <w:r w:rsidRPr="00AD1535">
              <w:rPr>
                <w:rStyle w:val="Hyperlink"/>
                <w:b/>
                <w:bCs/>
                <w:noProof/>
              </w:rPr>
              <w:t>SECTION 14 - AUTHORISATION AND USE OF PARKING PLACES</w:t>
            </w:r>
            <w:r>
              <w:rPr>
                <w:noProof/>
                <w:webHidden/>
              </w:rPr>
              <w:tab/>
            </w:r>
            <w:r>
              <w:rPr>
                <w:noProof/>
                <w:webHidden/>
              </w:rPr>
              <w:fldChar w:fldCharType="begin"/>
            </w:r>
            <w:r>
              <w:rPr>
                <w:noProof/>
                <w:webHidden/>
              </w:rPr>
              <w:instrText xml:space="preserve"> PAGEREF _Toc192669756 \h </w:instrText>
            </w:r>
            <w:r>
              <w:rPr>
                <w:noProof/>
                <w:webHidden/>
              </w:rPr>
            </w:r>
            <w:r>
              <w:rPr>
                <w:noProof/>
                <w:webHidden/>
              </w:rPr>
              <w:fldChar w:fldCharType="separate"/>
            </w:r>
            <w:r>
              <w:rPr>
                <w:noProof/>
                <w:webHidden/>
              </w:rPr>
              <w:t>25</w:t>
            </w:r>
            <w:r>
              <w:rPr>
                <w:noProof/>
                <w:webHidden/>
              </w:rPr>
              <w:fldChar w:fldCharType="end"/>
            </w:r>
          </w:hyperlink>
        </w:p>
        <w:p w14:paraId="53D498D9" w14:textId="661F6818" w:rsidR="000D7BA3" w:rsidRDefault="000D7BA3">
          <w:pPr>
            <w:pStyle w:val="TOC2"/>
            <w:tabs>
              <w:tab w:val="right" w:leader="dot" w:pos="10456"/>
            </w:tabs>
            <w:rPr>
              <w:noProof/>
              <w:kern w:val="2"/>
              <w:szCs w:val="24"/>
              <w:lang w:eastAsia="en-GB"/>
              <w14:ligatures w14:val="standardContextual"/>
            </w:rPr>
          </w:pPr>
          <w:hyperlink w:anchor="_Toc192669757" w:history="1">
            <w:r w:rsidRPr="00AD1535">
              <w:rPr>
                <w:rStyle w:val="Hyperlink"/>
                <w:b/>
                <w:bCs/>
                <w:noProof/>
              </w:rPr>
              <w:t>SECTION 15 – INDEX OF WAITING, LOADING AND PARKING RESTRICTIONS</w:t>
            </w:r>
            <w:r>
              <w:rPr>
                <w:noProof/>
                <w:webHidden/>
              </w:rPr>
              <w:tab/>
            </w:r>
            <w:r>
              <w:rPr>
                <w:noProof/>
                <w:webHidden/>
              </w:rPr>
              <w:fldChar w:fldCharType="begin"/>
            </w:r>
            <w:r>
              <w:rPr>
                <w:noProof/>
                <w:webHidden/>
              </w:rPr>
              <w:instrText xml:space="preserve"> PAGEREF _Toc192669757 \h </w:instrText>
            </w:r>
            <w:r>
              <w:rPr>
                <w:noProof/>
                <w:webHidden/>
              </w:rPr>
            </w:r>
            <w:r>
              <w:rPr>
                <w:noProof/>
                <w:webHidden/>
              </w:rPr>
              <w:fldChar w:fldCharType="separate"/>
            </w:r>
            <w:r>
              <w:rPr>
                <w:noProof/>
                <w:webHidden/>
              </w:rPr>
              <w:t>31</w:t>
            </w:r>
            <w:r>
              <w:rPr>
                <w:noProof/>
                <w:webHidden/>
              </w:rPr>
              <w:fldChar w:fldCharType="end"/>
            </w:r>
          </w:hyperlink>
        </w:p>
        <w:p w14:paraId="1DF89673" w14:textId="2965D43B" w:rsidR="000D7BA3" w:rsidRDefault="000D7BA3">
          <w:pPr>
            <w:pStyle w:val="TOC2"/>
            <w:tabs>
              <w:tab w:val="right" w:leader="dot" w:pos="10456"/>
            </w:tabs>
            <w:rPr>
              <w:noProof/>
              <w:kern w:val="2"/>
              <w:szCs w:val="24"/>
              <w:lang w:eastAsia="en-GB"/>
              <w14:ligatures w14:val="standardContextual"/>
            </w:rPr>
          </w:pPr>
          <w:hyperlink w:anchor="_Toc192669758" w:history="1">
            <w:r w:rsidRPr="00AD1535">
              <w:rPr>
                <w:rStyle w:val="Hyperlink"/>
                <w:b/>
                <w:bCs/>
                <w:noProof/>
              </w:rPr>
              <w:t>SCHEDULES</w:t>
            </w:r>
            <w:r>
              <w:rPr>
                <w:noProof/>
                <w:webHidden/>
              </w:rPr>
              <w:tab/>
            </w:r>
            <w:r>
              <w:rPr>
                <w:noProof/>
                <w:webHidden/>
              </w:rPr>
              <w:fldChar w:fldCharType="begin"/>
            </w:r>
            <w:r>
              <w:rPr>
                <w:noProof/>
                <w:webHidden/>
              </w:rPr>
              <w:instrText xml:space="preserve"> PAGEREF _Toc192669758 \h </w:instrText>
            </w:r>
            <w:r>
              <w:rPr>
                <w:noProof/>
                <w:webHidden/>
              </w:rPr>
            </w:r>
            <w:r>
              <w:rPr>
                <w:noProof/>
                <w:webHidden/>
              </w:rPr>
              <w:fldChar w:fldCharType="separate"/>
            </w:r>
            <w:r>
              <w:rPr>
                <w:noProof/>
                <w:webHidden/>
              </w:rPr>
              <w:t>33</w:t>
            </w:r>
            <w:r>
              <w:rPr>
                <w:noProof/>
                <w:webHidden/>
              </w:rPr>
              <w:fldChar w:fldCharType="end"/>
            </w:r>
          </w:hyperlink>
        </w:p>
        <w:p w14:paraId="64B0768B" w14:textId="793FF418" w:rsidR="000D7BA3" w:rsidRDefault="000D7BA3">
          <w:pPr>
            <w:pStyle w:val="TOC3"/>
            <w:tabs>
              <w:tab w:val="right" w:leader="dot" w:pos="10456"/>
            </w:tabs>
            <w:rPr>
              <w:noProof/>
              <w:kern w:val="2"/>
              <w:szCs w:val="24"/>
              <w:lang w:eastAsia="en-GB"/>
              <w14:ligatures w14:val="standardContextual"/>
            </w:rPr>
          </w:pPr>
          <w:hyperlink w:anchor="_Toc192669759" w:history="1">
            <w:r w:rsidRPr="00AD1535">
              <w:rPr>
                <w:rStyle w:val="Hyperlink"/>
                <w:b/>
                <w:bCs/>
                <w:noProof/>
              </w:rPr>
              <w:t>Schedule 1 – Controlled Parking Zone A (Torquay Harbour North)</w:t>
            </w:r>
            <w:r>
              <w:rPr>
                <w:noProof/>
                <w:webHidden/>
              </w:rPr>
              <w:tab/>
            </w:r>
            <w:r>
              <w:rPr>
                <w:noProof/>
                <w:webHidden/>
              </w:rPr>
              <w:fldChar w:fldCharType="begin"/>
            </w:r>
            <w:r>
              <w:rPr>
                <w:noProof/>
                <w:webHidden/>
              </w:rPr>
              <w:instrText xml:space="preserve"> PAGEREF _Toc192669759 \h </w:instrText>
            </w:r>
            <w:r>
              <w:rPr>
                <w:noProof/>
                <w:webHidden/>
              </w:rPr>
            </w:r>
            <w:r>
              <w:rPr>
                <w:noProof/>
                <w:webHidden/>
              </w:rPr>
              <w:fldChar w:fldCharType="separate"/>
            </w:r>
            <w:r>
              <w:rPr>
                <w:noProof/>
                <w:webHidden/>
              </w:rPr>
              <w:t>34</w:t>
            </w:r>
            <w:r>
              <w:rPr>
                <w:noProof/>
                <w:webHidden/>
              </w:rPr>
              <w:fldChar w:fldCharType="end"/>
            </w:r>
          </w:hyperlink>
        </w:p>
        <w:p w14:paraId="60C0983F" w14:textId="6C442350" w:rsidR="000D7BA3" w:rsidRDefault="000D7BA3">
          <w:pPr>
            <w:pStyle w:val="TOC3"/>
            <w:tabs>
              <w:tab w:val="right" w:leader="dot" w:pos="10456"/>
            </w:tabs>
            <w:rPr>
              <w:noProof/>
              <w:kern w:val="2"/>
              <w:szCs w:val="24"/>
              <w:lang w:eastAsia="en-GB"/>
              <w14:ligatures w14:val="standardContextual"/>
            </w:rPr>
          </w:pPr>
          <w:hyperlink w:anchor="_Toc192669760" w:history="1">
            <w:r w:rsidRPr="00AD1535">
              <w:rPr>
                <w:rStyle w:val="Hyperlink"/>
                <w:b/>
                <w:bCs/>
                <w:noProof/>
              </w:rPr>
              <w:t>Schedule 2 – Controlled Parking Zone B (Glenmore Road and Parkham Road, Brixham)</w:t>
            </w:r>
            <w:r>
              <w:rPr>
                <w:noProof/>
                <w:webHidden/>
              </w:rPr>
              <w:tab/>
            </w:r>
            <w:r>
              <w:rPr>
                <w:noProof/>
                <w:webHidden/>
              </w:rPr>
              <w:fldChar w:fldCharType="begin"/>
            </w:r>
            <w:r>
              <w:rPr>
                <w:noProof/>
                <w:webHidden/>
              </w:rPr>
              <w:instrText xml:space="preserve"> PAGEREF _Toc192669760 \h </w:instrText>
            </w:r>
            <w:r>
              <w:rPr>
                <w:noProof/>
                <w:webHidden/>
              </w:rPr>
            </w:r>
            <w:r>
              <w:rPr>
                <w:noProof/>
                <w:webHidden/>
              </w:rPr>
              <w:fldChar w:fldCharType="separate"/>
            </w:r>
            <w:r>
              <w:rPr>
                <w:noProof/>
                <w:webHidden/>
              </w:rPr>
              <w:t>39</w:t>
            </w:r>
            <w:r>
              <w:rPr>
                <w:noProof/>
                <w:webHidden/>
              </w:rPr>
              <w:fldChar w:fldCharType="end"/>
            </w:r>
          </w:hyperlink>
        </w:p>
        <w:p w14:paraId="579D9C5A" w14:textId="61741782" w:rsidR="000D7BA3" w:rsidRDefault="000D7BA3">
          <w:pPr>
            <w:pStyle w:val="TOC3"/>
            <w:tabs>
              <w:tab w:val="right" w:leader="dot" w:pos="10456"/>
            </w:tabs>
            <w:rPr>
              <w:noProof/>
              <w:kern w:val="2"/>
              <w:szCs w:val="24"/>
              <w:lang w:eastAsia="en-GB"/>
              <w14:ligatures w14:val="standardContextual"/>
            </w:rPr>
          </w:pPr>
          <w:hyperlink w:anchor="_Toc192669761" w:history="1">
            <w:r w:rsidRPr="00AD1535">
              <w:rPr>
                <w:rStyle w:val="Hyperlink"/>
                <w:b/>
                <w:bCs/>
                <w:noProof/>
              </w:rPr>
              <w:t>Schedule 3 – Controlled Parking Zone C (Preston, Paignton)</w:t>
            </w:r>
            <w:r>
              <w:rPr>
                <w:noProof/>
                <w:webHidden/>
              </w:rPr>
              <w:tab/>
            </w:r>
            <w:r>
              <w:rPr>
                <w:noProof/>
                <w:webHidden/>
              </w:rPr>
              <w:fldChar w:fldCharType="begin"/>
            </w:r>
            <w:r>
              <w:rPr>
                <w:noProof/>
                <w:webHidden/>
              </w:rPr>
              <w:instrText xml:space="preserve"> PAGEREF _Toc192669761 \h </w:instrText>
            </w:r>
            <w:r>
              <w:rPr>
                <w:noProof/>
                <w:webHidden/>
              </w:rPr>
            </w:r>
            <w:r>
              <w:rPr>
                <w:noProof/>
                <w:webHidden/>
              </w:rPr>
              <w:fldChar w:fldCharType="separate"/>
            </w:r>
            <w:r>
              <w:rPr>
                <w:noProof/>
                <w:webHidden/>
              </w:rPr>
              <w:t>41</w:t>
            </w:r>
            <w:r>
              <w:rPr>
                <w:noProof/>
                <w:webHidden/>
              </w:rPr>
              <w:fldChar w:fldCharType="end"/>
            </w:r>
          </w:hyperlink>
        </w:p>
        <w:p w14:paraId="5483FF03" w14:textId="2402E515" w:rsidR="000D7BA3" w:rsidRDefault="000D7BA3">
          <w:pPr>
            <w:pStyle w:val="TOC3"/>
            <w:tabs>
              <w:tab w:val="right" w:leader="dot" w:pos="10456"/>
            </w:tabs>
            <w:rPr>
              <w:noProof/>
              <w:kern w:val="2"/>
              <w:szCs w:val="24"/>
              <w:lang w:eastAsia="en-GB"/>
              <w14:ligatures w14:val="standardContextual"/>
            </w:rPr>
          </w:pPr>
          <w:hyperlink w:anchor="_Toc192669762" w:history="1">
            <w:r w:rsidRPr="00AD1535">
              <w:rPr>
                <w:rStyle w:val="Hyperlink"/>
                <w:b/>
                <w:bCs/>
                <w:noProof/>
              </w:rPr>
              <w:t>Schedule 4 – Controlled Parking Zone D (Ellacombe, Torquay)</w:t>
            </w:r>
            <w:r>
              <w:rPr>
                <w:noProof/>
                <w:webHidden/>
              </w:rPr>
              <w:tab/>
            </w:r>
            <w:r>
              <w:rPr>
                <w:noProof/>
                <w:webHidden/>
              </w:rPr>
              <w:fldChar w:fldCharType="begin"/>
            </w:r>
            <w:r>
              <w:rPr>
                <w:noProof/>
                <w:webHidden/>
              </w:rPr>
              <w:instrText xml:space="preserve"> PAGEREF _Toc192669762 \h </w:instrText>
            </w:r>
            <w:r>
              <w:rPr>
                <w:noProof/>
                <w:webHidden/>
              </w:rPr>
            </w:r>
            <w:r>
              <w:rPr>
                <w:noProof/>
                <w:webHidden/>
              </w:rPr>
              <w:fldChar w:fldCharType="separate"/>
            </w:r>
            <w:r>
              <w:rPr>
                <w:noProof/>
                <w:webHidden/>
              </w:rPr>
              <w:t>44</w:t>
            </w:r>
            <w:r>
              <w:rPr>
                <w:noProof/>
                <w:webHidden/>
              </w:rPr>
              <w:fldChar w:fldCharType="end"/>
            </w:r>
          </w:hyperlink>
        </w:p>
        <w:p w14:paraId="66DAF985" w14:textId="7DE9BB42" w:rsidR="000D7BA3" w:rsidRDefault="000D7BA3">
          <w:pPr>
            <w:pStyle w:val="TOC3"/>
            <w:tabs>
              <w:tab w:val="right" w:leader="dot" w:pos="10456"/>
            </w:tabs>
            <w:rPr>
              <w:noProof/>
              <w:kern w:val="2"/>
              <w:szCs w:val="24"/>
              <w:lang w:eastAsia="en-GB"/>
              <w14:ligatures w14:val="standardContextual"/>
            </w:rPr>
          </w:pPr>
          <w:hyperlink w:anchor="_Toc192669763" w:history="1">
            <w:r w:rsidRPr="00AD1535">
              <w:rPr>
                <w:rStyle w:val="Hyperlink"/>
                <w:b/>
                <w:bCs/>
                <w:noProof/>
              </w:rPr>
              <w:t>Schedule 5 – Controlled Parking Zone E (Shiphay, Torquay)</w:t>
            </w:r>
            <w:r>
              <w:rPr>
                <w:noProof/>
                <w:webHidden/>
              </w:rPr>
              <w:tab/>
            </w:r>
            <w:r>
              <w:rPr>
                <w:noProof/>
                <w:webHidden/>
              </w:rPr>
              <w:fldChar w:fldCharType="begin"/>
            </w:r>
            <w:r>
              <w:rPr>
                <w:noProof/>
                <w:webHidden/>
              </w:rPr>
              <w:instrText xml:space="preserve"> PAGEREF _Toc192669763 \h </w:instrText>
            </w:r>
            <w:r>
              <w:rPr>
                <w:noProof/>
                <w:webHidden/>
              </w:rPr>
            </w:r>
            <w:r>
              <w:rPr>
                <w:noProof/>
                <w:webHidden/>
              </w:rPr>
              <w:fldChar w:fldCharType="separate"/>
            </w:r>
            <w:r>
              <w:rPr>
                <w:noProof/>
                <w:webHidden/>
              </w:rPr>
              <w:t>51</w:t>
            </w:r>
            <w:r>
              <w:rPr>
                <w:noProof/>
                <w:webHidden/>
              </w:rPr>
              <w:fldChar w:fldCharType="end"/>
            </w:r>
          </w:hyperlink>
        </w:p>
        <w:p w14:paraId="79A33E93" w14:textId="508C85AB" w:rsidR="000D7BA3" w:rsidRDefault="000D7BA3">
          <w:pPr>
            <w:pStyle w:val="TOC3"/>
            <w:tabs>
              <w:tab w:val="right" w:leader="dot" w:pos="10456"/>
            </w:tabs>
            <w:rPr>
              <w:noProof/>
              <w:kern w:val="2"/>
              <w:szCs w:val="24"/>
              <w:lang w:eastAsia="en-GB"/>
              <w14:ligatures w14:val="standardContextual"/>
            </w:rPr>
          </w:pPr>
          <w:hyperlink w:anchor="_Toc192669764" w:history="1">
            <w:r w:rsidRPr="00AD1535">
              <w:rPr>
                <w:rStyle w:val="Hyperlink"/>
                <w:b/>
                <w:bCs/>
                <w:noProof/>
              </w:rPr>
              <w:t>Schedule 6 – Controlled Parking Zone F (Adelphi Road, Paignton)</w:t>
            </w:r>
            <w:r>
              <w:rPr>
                <w:noProof/>
                <w:webHidden/>
              </w:rPr>
              <w:tab/>
            </w:r>
            <w:r>
              <w:rPr>
                <w:noProof/>
                <w:webHidden/>
              </w:rPr>
              <w:fldChar w:fldCharType="begin"/>
            </w:r>
            <w:r>
              <w:rPr>
                <w:noProof/>
                <w:webHidden/>
              </w:rPr>
              <w:instrText xml:space="preserve"> PAGEREF _Toc192669764 \h </w:instrText>
            </w:r>
            <w:r>
              <w:rPr>
                <w:noProof/>
                <w:webHidden/>
              </w:rPr>
            </w:r>
            <w:r>
              <w:rPr>
                <w:noProof/>
                <w:webHidden/>
              </w:rPr>
              <w:fldChar w:fldCharType="separate"/>
            </w:r>
            <w:r>
              <w:rPr>
                <w:noProof/>
                <w:webHidden/>
              </w:rPr>
              <w:t>63</w:t>
            </w:r>
            <w:r>
              <w:rPr>
                <w:noProof/>
                <w:webHidden/>
              </w:rPr>
              <w:fldChar w:fldCharType="end"/>
            </w:r>
          </w:hyperlink>
        </w:p>
        <w:p w14:paraId="06A496C0" w14:textId="5CA2DC10" w:rsidR="000D7BA3" w:rsidRDefault="000D7BA3">
          <w:pPr>
            <w:pStyle w:val="TOC3"/>
            <w:tabs>
              <w:tab w:val="right" w:leader="dot" w:pos="10456"/>
            </w:tabs>
            <w:rPr>
              <w:noProof/>
              <w:kern w:val="2"/>
              <w:szCs w:val="24"/>
              <w:lang w:eastAsia="en-GB"/>
              <w14:ligatures w14:val="standardContextual"/>
            </w:rPr>
          </w:pPr>
          <w:hyperlink w:anchor="_Toc192669765" w:history="1">
            <w:r w:rsidRPr="00AD1535">
              <w:rPr>
                <w:rStyle w:val="Hyperlink"/>
                <w:b/>
                <w:bCs/>
                <w:noProof/>
              </w:rPr>
              <w:t>Schedule 7 – Berry Head Road, Brixham (Resident Parking Permit Scheme)</w:t>
            </w:r>
            <w:r>
              <w:rPr>
                <w:noProof/>
                <w:webHidden/>
              </w:rPr>
              <w:tab/>
            </w:r>
            <w:r>
              <w:rPr>
                <w:noProof/>
                <w:webHidden/>
              </w:rPr>
              <w:fldChar w:fldCharType="begin"/>
            </w:r>
            <w:r>
              <w:rPr>
                <w:noProof/>
                <w:webHidden/>
              </w:rPr>
              <w:instrText xml:space="preserve"> PAGEREF _Toc192669765 \h </w:instrText>
            </w:r>
            <w:r>
              <w:rPr>
                <w:noProof/>
                <w:webHidden/>
              </w:rPr>
            </w:r>
            <w:r>
              <w:rPr>
                <w:noProof/>
                <w:webHidden/>
              </w:rPr>
              <w:fldChar w:fldCharType="separate"/>
            </w:r>
            <w:r>
              <w:rPr>
                <w:noProof/>
                <w:webHidden/>
              </w:rPr>
              <w:t>64</w:t>
            </w:r>
            <w:r>
              <w:rPr>
                <w:noProof/>
                <w:webHidden/>
              </w:rPr>
              <w:fldChar w:fldCharType="end"/>
            </w:r>
          </w:hyperlink>
        </w:p>
        <w:p w14:paraId="7337F546" w14:textId="3CFC1F30" w:rsidR="000D7BA3" w:rsidRDefault="000D7BA3">
          <w:pPr>
            <w:pStyle w:val="TOC3"/>
            <w:tabs>
              <w:tab w:val="right" w:leader="dot" w:pos="10456"/>
            </w:tabs>
            <w:rPr>
              <w:noProof/>
              <w:kern w:val="2"/>
              <w:szCs w:val="24"/>
              <w:lang w:eastAsia="en-GB"/>
              <w14:ligatures w14:val="standardContextual"/>
            </w:rPr>
          </w:pPr>
          <w:hyperlink w:anchor="_Toc192669766" w:history="1">
            <w:r w:rsidRPr="00AD1535">
              <w:rPr>
                <w:rStyle w:val="Hyperlink"/>
                <w:b/>
                <w:bCs/>
                <w:noProof/>
              </w:rPr>
              <w:t>Schedule 8 – Braddons Hill Road East, Torquay (Resident Parking Permit Scheme)</w:t>
            </w:r>
            <w:r>
              <w:rPr>
                <w:noProof/>
                <w:webHidden/>
              </w:rPr>
              <w:tab/>
            </w:r>
            <w:r>
              <w:rPr>
                <w:noProof/>
                <w:webHidden/>
              </w:rPr>
              <w:fldChar w:fldCharType="begin"/>
            </w:r>
            <w:r>
              <w:rPr>
                <w:noProof/>
                <w:webHidden/>
              </w:rPr>
              <w:instrText xml:space="preserve"> PAGEREF _Toc192669766 \h </w:instrText>
            </w:r>
            <w:r>
              <w:rPr>
                <w:noProof/>
                <w:webHidden/>
              </w:rPr>
            </w:r>
            <w:r>
              <w:rPr>
                <w:noProof/>
                <w:webHidden/>
              </w:rPr>
              <w:fldChar w:fldCharType="separate"/>
            </w:r>
            <w:r>
              <w:rPr>
                <w:noProof/>
                <w:webHidden/>
              </w:rPr>
              <w:t>65</w:t>
            </w:r>
            <w:r>
              <w:rPr>
                <w:noProof/>
                <w:webHidden/>
              </w:rPr>
              <w:fldChar w:fldCharType="end"/>
            </w:r>
          </w:hyperlink>
        </w:p>
        <w:p w14:paraId="44C9811B" w14:textId="79FA3DF1" w:rsidR="000D7BA3" w:rsidRDefault="000D7BA3">
          <w:pPr>
            <w:pStyle w:val="TOC3"/>
            <w:tabs>
              <w:tab w:val="right" w:leader="dot" w:pos="10456"/>
            </w:tabs>
            <w:rPr>
              <w:noProof/>
              <w:kern w:val="2"/>
              <w:szCs w:val="24"/>
              <w:lang w:eastAsia="en-GB"/>
              <w14:ligatures w14:val="standardContextual"/>
            </w:rPr>
          </w:pPr>
          <w:hyperlink w:anchor="_Toc192669767" w:history="1">
            <w:r w:rsidRPr="00AD1535">
              <w:rPr>
                <w:rStyle w:val="Hyperlink"/>
                <w:b/>
                <w:bCs/>
                <w:noProof/>
              </w:rPr>
              <w:t>Schedule 9 – Cockington Lane, Torquay (Resident Parking Permit Scheme)</w:t>
            </w:r>
            <w:r>
              <w:rPr>
                <w:noProof/>
                <w:webHidden/>
              </w:rPr>
              <w:tab/>
            </w:r>
            <w:r>
              <w:rPr>
                <w:noProof/>
                <w:webHidden/>
              </w:rPr>
              <w:fldChar w:fldCharType="begin"/>
            </w:r>
            <w:r>
              <w:rPr>
                <w:noProof/>
                <w:webHidden/>
              </w:rPr>
              <w:instrText xml:space="preserve"> PAGEREF _Toc192669767 \h </w:instrText>
            </w:r>
            <w:r>
              <w:rPr>
                <w:noProof/>
                <w:webHidden/>
              </w:rPr>
            </w:r>
            <w:r>
              <w:rPr>
                <w:noProof/>
                <w:webHidden/>
              </w:rPr>
              <w:fldChar w:fldCharType="separate"/>
            </w:r>
            <w:r>
              <w:rPr>
                <w:noProof/>
                <w:webHidden/>
              </w:rPr>
              <w:t>66</w:t>
            </w:r>
            <w:r>
              <w:rPr>
                <w:noProof/>
                <w:webHidden/>
              </w:rPr>
              <w:fldChar w:fldCharType="end"/>
            </w:r>
          </w:hyperlink>
        </w:p>
        <w:p w14:paraId="016ABA43" w14:textId="34F233DD" w:rsidR="000D7BA3" w:rsidRDefault="000D7BA3">
          <w:pPr>
            <w:pStyle w:val="TOC3"/>
            <w:tabs>
              <w:tab w:val="right" w:leader="dot" w:pos="10456"/>
            </w:tabs>
            <w:rPr>
              <w:noProof/>
              <w:kern w:val="2"/>
              <w:szCs w:val="24"/>
              <w:lang w:eastAsia="en-GB"/>
              <w14:ligatures w14:val="standardContextual"/>
            </w:rPr>
          </w:pPr>
          <w:hyperlink w:anchor="_Toc192669768" w:history="1">
            <w:r w:rsidRPr="00AD1535">
              <w:rPr>
                <w:rStyle w:val="Hyperlink"/>
                <w:b/>
                <w:bCs/>
                <w:noProof/>
              </w:rPr>
              <w:t>Schedule 10 – Gerston Road, Paignton (Resident Parking Permit Scheme)</w:t>
            </w:r>
            <w:r>
              <w:rPr>
                <w:noProof/>
                <w:webHidden/>
              </w:rPr>
              <w:tab/>
            </w:r>
            <w:r>
              <w:rPr>
                <w:noProof/>
                <w:webHidden/>
              </w:rPr>
              <w:fldChar w:fldCharType="begin"/>
            </w:r>
            <w:r>
              <w:rPr>
                <w:noProof/>
                <w:webHidden/>
              </w:rPr>
              <w:instrText xml:space="preserve"> PAGEREF _Toc192669768 \h </w:instrText>
            </w:r>
            <w:r>
              <w:rPr>
                <w:noProof/>
                <w:webHidden/>
              </w:rPr>
            </w:r>
            <w:r>
              <w:rPr>
                <w:noProof/>
                <w:webHidden/>
              </w:rPr>
              <w:fldChar w:fldCharType="separate"/>
            </w:r>
            <w:r>
              <w:rPr>
                <w:noProof/>
                <w:webHidden/>
              </w:rPr>
              <w:t>68</w:t>
            </w:r>
            <w:r>
              <w:rPr>
                <w:noProof/>
                <w:webHidden/>
              </w:rPr>
              <w:fldChar w:fldCharType="end"/>
            </w:r>
          </w:hyperlink>
        </w:p>
        <w:p w14:paraId="76783A75" w14:textId="017326EF" w:rsidR="000D7BA3" w:rsidRDefault="000D7BA3">
          <w:pPr>
            <w:pStyle w:val="TOC3"/>
            <w:tabs>
              <w:tab w:val="right" w:leader="dot" w:pos="10456"/>
            </w:tabs>
            <w:rPr>
              <w:noProof/>
              <w:kern w:val="2"/>
              <w:szCs w:val="24"/>
              <w:lang w:eastAsia="en-GB"/>
              <w14:ligatures w14:val="standardContextual"/>
            </w:rPr>
          </w:pPr>
          <w:hyperlink w:anchor="_Toc192669769" w:history="1">
            <w:r w:rsidRPr="00AD1535">
              <w:rPr>
                <w:rStyle w:val="Hyperlink"/>
                <w:b/>
                <w:bCs/>
                <w:noProof/>
              </w:rPr>
              <w:t>Schedule 11 – Hele Road, Torquay (Resident Parking Permit Scheme)</w:t>
            </w:r>
            <w:r>
              <w:rPr>
                <w:noProof/>
                <w:webHidden/>
              </w:rPr>
              <w:tab/>
            </w:r>
            <w:r>
              <w:rPr>
                <w:noProof/>
                <w:webHidden/>
              </w:rPr>
              <w:fldChar w:fldCharType="begin"/>
            </w:r>
            <w:r>
              <w:rPr>
                <w:noProof/>
                <w:webHidden/>
              </w:rPr>
              <w:instrText xml:space="preserve"> PAGEREF _Toc192669769 \h </w:instrText>
            </w:r>
            <w:r>
              <w:rPr>
                <w:noProof/>
                <w:webHidden/>
              </w:rPr>
            </w:r>
            <w:r>
              <w:rPr>
                <w:noProof/>
                <w:webHidden/>
              </w:rPr>
              <w:fldChar w:fldCharType="separate"/>
            </w:r>
            <w:r>
              <w:rPr>
                <w:noProof/>
                <w:webHidden/>
              </w:rPr>
              <w:t>69</w:t>
            </w:r>
            <w:r>
              <w:rPr>
                <w:noProof/>
                <w:webHidden/>
              </w:rPr>
              <w:fldChar w:fldCharType="end"/>
            </w:r>
          </w:hyperlink>
        </w:p>
        <w:p w14:paraId="7D679B74" w14:textId="21765471" w:rsidR="000D7BA3" w:rsidRDefault="000D7BA3">
          <w:pPr>
            <w:pStyle w:val="TOC3"/>
            <w:tabs>
              <w:tab w:val="right" w:leader="dot" w:pos="10456"/>
            </w:tabs>
            <w:rPr>
              <w:noProof/>
              <w:kern w:val="2"/>
              <w:szCs w:val="24"/>
              <w:lang w:eastAsia="en-GB"/>
              <w14:ligatures w14:val="standardContextual"/>
            </w:rPr>
          </w:pPr>
          <w:hyperlink w:anchor="_Toc192669770" w:history="1">
            <w:r w:rsidRPr="00AD1535">
              <w:rPr>
                <w:rStyle w:val="Hyperlink"/>
                <w:b/>
                <w:bCs/>
                <w:noProof/>
              </w:rPr>
              <w:t>Schedule 12 – Newton Road, Torquay (Resident Parking Permit Scheme)</w:t>
            </w:r>
            <w:r>
              <w:rPr>
                <w:noProof/>
                <w:webHidden/>
              </w:rPr>
              <w:tab/>
            </w:r>
            <w:r>
              <w:rPr>
                <w:noProof/>
                <w:webHidden/>
              </w:rPr>
              <w:fldChar w:fldCharType="begin"/>
            </w:r>
            <w:r>
              <w:rPr>
                <w:noProof/>
                <w:webHidden/>
              </w:rPr>
              <w:instrText xml:space="preserve"> PAGEREF _Toc192669770 \h </w:instrText>
            </w:r>
            <w:r>
              <w:rPr>
                <w:noProof/>
                <w:webHidden/>
              </w:rPr>
            </w:r>
            <w:r>
              <w:rPr>
                <w:noProof/>
                <w:webHidden/>
              </w:rPr>
              <w:fldChar w:fldCharType="separate"/>
            </w:r>
            <w:r>
              <w:rPr>
                <w:noProof/>
                <w:webHidden/>
              </w:rPr>
              <w:t>70</w:t>
            </w:r>
            <w:r>
              <w:rPr>
                <w:noProof/>
                <w:webHidden/>
              </w:rPr>
              <w:fldChar w:fldCharType="end"/>
            </w:r>
          </w:hyperlink>
        </w:p>
        <w:p w14:paraId="0AC3ADC0" w14:textId="69126FBA" w:rsidR="000D7BA3" w:rsidRDefault="000D7BA3">
          <w:pPr>
            <w:pStyle w:val="TOC3"/>
            <w:tabs>
              <w:tab w:val="right" w:leader="dot" w:pos="10456"/>
            </w:tabs>
            <w:rPr>
              <w:noProof/>
              <w:kern w:val="2"/>
              <w:szCs w:val="24"/>
              <w:lang w:eastAsia="en-GB"/>
              <w14:ligatures w14:val="standardContextual"/>
            </w:rPr>
          </w:pPr>
          <w:hyperlink w:anchor="_Toc192669771" w:history="1">
            <w:r w:rsidRPr="00AD1535">
              <w:rPr>
                <w:rStyle w:val="Hyperlink"/>
                <w:b/>
                <w:bCs/>
                <w:noProof/>
              </w:rPr>
              <w:t>Schedule 13 – Teignmouth Road, Torquay (Resident Parking Permit Scheme)</w:t>
            </w:r>
            <w:r>
              <w:rPr>
                <w:noProof/>
                <w:webHidden/>
              </w:rPr>
              <w:tab/>
            </w:r>
            <w:r>
              <w:rPr>
                <w:noProof/>
                <w:webHidden/>
              </w:rPr>
              <w:fldChar w:fldCharType="begin"/>
            </w:r>
            <w:r>
              <w:rPr>
                <w:noProof/>
                <w:webHidden/>
              </w:rPr>
              <w:instrText xml:space="preserve"> PAGEREF _Toc192669771 \h </w:instrText>
            </w:r>
            <w:r>
              <w:rPr>
                <w:noProof/>
                <w:webHidden/>
              </w:rPr>
            </w:r>
            <w:r>
              <w:rPr>
                <w:noProof/>
                <w:webHidden/>
              </w:rPr>
              <w:fldChar w:fldCharType="separate"/>
            </w:r>
            <w:r>
              <w:rPr>
                <w:noProof/>
                <w:webHidden/>
              </w:rPr>
              <w:t>71</w:t>
            </w:r>
            <w:r>
              <w:rPr>
                <w:noProof/>
                <w:webHidden/>
              </w:rPr>
              <w:fldChar w:fldCharType="end"/>
            </w:r>
          </w:hyperlink>
        </w:p>
        <w:p w14:paraId="0FED54ED" w14:textId="37EC5294" w:rsidR="000D7BA3" w:rsidRDefault="000D7BA3">
          <w:pPr>
            <w:pStyle w:val="TOC3"/>
            <w:tabs>
              <w:tab w:val="right" w:leader="dot" w:pos="10456"/>
            </w:tabs>
            <w:rPr>
              <w:noProof/>
              <w:kern w:val="2"/>
              <w:szCs w:val="24"/>
              <w:lang w:eastAsia="en-GB"/>
              <w14:ligatures w14:val="standardContextual"/>
            </w:rPr>
          </w:pPr>
          <w:hyperlink w:anchor="_Toc192669772" w:history="1">
            <w:r w:rsidRPr="00AD1535">
              <w:rPr>
                <w:rStyle w:val="Hyperlink"/>
                <w:b/>
                <w:bCs/>
                <w:noProof/>
              </w:rPr>
              <w:t>Schedule 14 – Upton Road and St James Road, Torquay (Resident Parking Permit Scheme)</w:t>
            </w:r>
            <w:r>
              <w:rPr>
                <w:noProof/>
                <w:webHidden/>
              </w:rPr>
              <w:tab/>
            </w:r>
            <w:r>
              <w:rPr>
                <w:noProof/>
                <w:webHidden/>
              </w:rPr>
              <w:fldChar w:fldCharType="begin"/>
            </w:r>
            <w:r>
              <w:rPr>
                <w:noProof/>
                <w:webHidden/>
              </w:rPr>
              <w:instrText xml:space="preserve"> PAGEREF _Toc192669772 \h </w:instrText>
            </w:r>
            <w:r>
              <w:rPr>
                <w:noProof/>
                <w:webHidden/>
              </w:rPr>
            </w:r>
            <w:r>
              <w:rPr>
                <w:noProof/>
                <w:webHidden/>
              </w:rPr>
              <w:fldChar w:fldCharType="separate"/>
            </w:r>
            <w:r>
              <w:rPr>
                <w:noProof/>
                <w:webHidden/>
              </w:rPr>
              <w:t>72</w:t>
            </w:r>
            <w:r>
              <w:rPr>
                <w:noProof/>
                <w:webHidden/>
              </w:rPr>
              <w:fldChar w:fldCharType="end"/>
            </w:r>
          </w:hyperlink>
        </w:p>
        <w:p w14:paraId="1EDFC817" w14:textId="2BABA133" w:rsidR="000D7BA3" w:rsidRDefault="000D7BA3">
          <w:pPr>
            <w:pStyle w:val="TOC3"/>
            <w:tabs>
              <w:tab w:val="right" w:leader="dot" w:pos="10456"/>
            </w:tabs>
            <w:rPr>
              <w:noProof/>
              <w:kern w:val="2"/>
              <w:szCs w:val="24"/>
              <w:lang w:eastAsia="en-GB"/>
              <w14:ligatures w14:val="standardContextual"/>
            </w:rPr>
          </w:pPr>
          <w:hyperlink w:anchor="_Toc192669773" w:history="1">
            <w:r w:rsidRPr="00AD1535">
              <w:rPr>
                <w:rStyle w:val="Hyperlink"/>
                <w:b/>
                <w:bCs/>
                <w:noProof/>
              </w:rPr>
              <w:t>Schedule 15 - Revocations</w:t>
            </w:r>
            <w:r>
              <w:rPr>
                <w:noProof/>
                <w:webHidden/>
              </w:rPr>
              <w:tab/>
            </w:r>
            <w:r>
              <w:rPr>
                <w:noProof/>
                <w:webHidden/>
              </w:rPr>
              <w:fldChar w:fldCharType="begin"/>
            </w:r>
            <w:r>
              <w:rPr>
                <w:noProof/>
                <w:webHidden/>
              </w:rPr>
              <w:instrText xml:space="preserve"> PAGEREF _Toc192669773 \h </w:instrText>
            </w:r>
            <w:r>
              <w:rPr>
                <w:noProof/>
                <w:webHidden/>
              </w:rPr>
            </w:r>
            <w:r>
              <w:rPr>
                <w:noProof/>
                <w:webHidden/>
              </w:rPr>
              <w:fldChar w:fldCharType="separate"/>
            </w:r>
            <w:r>
              <w:rPr>
                <w:noProof/>
                <w:webHidden/>
              </w:rPr>
              <w:t>74</w:t>
            </w:r>
            <w:r>
              <w:rPr>
                <w:noProof/>
                <w:webHidden/>
              </w:rPr>
              <w:fldChar w:fldCharType="end"/>
            </w:r>
          </w:hyperlink>
        </w:p>
        <w:p w14:paraId="1F4EAD81" w14:textId="0A0BD27B" w:rsidR="004A048B" w:rsidRDefault="00251C5D" w:rsidP="00104840">
          <w:r>
            <w:rPr>
              <w:b/>
              <w:bCs/>
              <w:noProof/>
            </w:rPr>
            <w:fldChar w:fldCharType="end"/>
          </w:r>
        </w:p>
      </w:sdtContent>
    </w:sdt>
    <w:p w14:paraId="6AB27002" w14:textId="085019F6" w:rsidR="004067A0" w:rsidRPr="004E016D" w:rsidRDefault="0056495F" w:rsidP="00164BA7">
      <w:pPr>
        <w:pStyle w:val="Heading2"/>
        <w:jc w:val="center"/>
        <w:rPr>
          <w:b/>
          <w:bCs/>
        </w:rPr>
      </w:pPr>
      <w:bookmarkStart w:id="3" w:name="_Toc192669743"/>
      <w:r>
        <w:rPr>
          <w:b/>
          <w:bCs/>
        </w:rPr>
        <w:t>SECTION</w:t>
      </w:r>
      <w:r w:rsidR="00E54304" w:rsidRPr="004E016D">
        <w:rPr>
          <w:b/>
          <w:bCs/>
        </w:rPr>
        <w:t xml:space="preserve"> 1 - </w:t>
      </w:r>
      <w:r w:rsidR="00725B6F" w:rsidRPr="004E016D">
        <w:rPr>
          <w:b/>
          <w:bCs/>
        </w:rPr>
        <w:t>GENERAL</w:t>
      </w:r>
      <w:bookmarkEnd w:id="3"/>
    </w:p>
    <w:p w14:paraId="7A846EBA" w14:textId="4A1F8514" w:rsidR="004067A0" w:rsidRDefault="00421449" w:rsidP="004067A0">
      <w:pPr>
        <w:pStyle w:val="numberedlist"/>
      </w:pPr>
      <w:r w:rsidRPr="00D01291">
        <w:t xml:space="preserve">This Order shall come into operation on the </w:t>
      </w:r>
      <w:r w:rsidR="005C5563">
        <w:t xml:space="preserve">27th March </w:t>
      </w:r>
      <w:r w:rsidRPr="00D01291">
        <w:t xml:space="preserve">2025 and may be cited as “BOROUGH OF TORBAY (CONTROLLED PARKING </w:t>
      </w:r>
      <w:smartTag w:uri="urn:schemas-microsoft-com:office:smarttags" w:element="stockticker">
        <w:r w:rsidRPr="00D01291">
          <w:t>ZONE</w:t>
        </w:r>
      </w:smartTag>
      <w:r w:rsidR="005C5A6B">
        <w:t xml:space="preserve">S &amp; RESIDENT </w:t>
      </w:r>
      <w:r w:rsidR="00FE75BD">
        <w:t xml:space="preserve">PERMIT </w:t>
      </w:r>
      <w:r w:rsidR="005C5A6B">
        <w:t>PAR</w:t>
      </w:r>
      <w:r w:rsidR="0079270B">
        <w:t>KING PLACES</w:t>
      </w:r>
      <w:r w:rsidRPr="00D01291">
        <w:t>) ORDER 2025"</w:t>
      </w:r>
    </w:p>
    <w:p w14:paraId="61E509C9" w14:textId="77777777" w:rsidR="009410B6" w:rsidRDefault="009410B6" w:rsidP="009410B6">
      <w:pPr>
        <w:pStyle w:val="numberedlist"/>
        <w:numPr>
          <w:ilvl w:val="0"/>
          <w:numId w:val="0"/>
        </w:numPr>
        <w:ind w:left="360"/>
      </w:pPr>
    </w:p>
    <w:p w14:paraId="4679267C" w14:textId="67645E49" w:rsidR="009A0B10" w:rsidRDefault="009A0B10" w:rsidP="009A0B10">
      <w:pPr>
        <w:pStyle w:val="numberedlist"/>
      </w:pPr>
      <w:r w:rsidRPr="009A0B10">
        <w:t xml:space="preserve">This Order is made for the purpose of a general scheme of control of waiting and parking in a stated area, being the streets stated </w:t>
      </w:r>
      <w:r w:rsidR="00FE75BD">
        <w:t>w</w:t>
      </w:r>
      <w:r w:rsidR="00AA6BC4">
        <w:t xml:space="preserve">ithin Part </w:t>
      </w:r>
      <w:r w:rsidR="00AF09C7">
        <w:t>9</w:t>
      </w:r>
      <w:r w:rsidR="00FE75BD">
        <w:t xml:space="preserve"> of the Schedules</w:t>
      </w:r>
      <w:r w:rsidRPr="009A0B10">
        <w:t xml:space="preserve"> </w:t>
      </w:r>
      <w:r w:rsidR="00AF09C7">
        <w:t>to</w:t>
      </w:r>
      <w:r w:rsidRPr="009A0B10">
        <w:t xml:space="preserve"> this Order.</w:t>
      </w:r>
    </w:p>
    <w:p w14:paraId="09E446A0" w14:textId="77777777" w:rsidR="009410B6" w:rsidRPr="009A0B10" w:rsidRDefault="009410B6" w:rsidP="009410B6">
      <w:pPr>
        <w:pStyle w:val="numberedlist"/>
        <w:numPr>
          <w:ilvl w:val="0"/>
          <w:numId w:val="0"/>
        </w:numPr>
        <w:ind w:left="360"/>
      </w:pPr>
    </w:p>
    <w:p w14:paraId="7C222646" w14:textId="77777777" w:rsidR="002662EE" w:rsidRDefault="002662EE" w:rsidP="002662EE">
      <w:pPr>
        <w:pStyle w:val="numberedlist"/>
      </w:pPr>
      <w:r w:rsidRPr="002662EE">
        <w:t>In this Order, except where the context otherwise requires, the following expressions have the meanings assigned to them:-</w:t>
      </w:r>
    </w:p>
    <w:p w14:paraId="09E0A940" w14:textId="77777777" w:rsidR="00DB4B5A" w:rsidRPr="00DB4B5A" w:rsidRDefault="00DB4B5A" w:rsidP="00DB4B5A"/>
    <w:p w14:paraId="75BDABDF" w14:textId="33A3FBD1" w:rsidR="00DB4B5A" w:rsidRDefault="00047538" w:rsidP="00DB4B5A">
      <w:pPr>
        <w:pStyle w:val="ListParagraph"/>
        <w:numPr>
          <w:ilvl w:val="0"/>
          <w:numId w:val="15"/>
        </w:numPr>
      </w:pPr>
      <w:r>
        <w:t>"</w:t>
      </w:r>
      <w:r w:rsidR="00DB4B5A" w:rsidRPr="00DB4B5A">
        <w:t>Act” means the Road Traffic Regulation Act 1984.</w:t>
      </w:r>
    </w:p>
    <w:p w14:paraId="6739FECF" w14:textId="77777777" w:rsidR="00C91205" w:rsidRPr="00DB4B5A" w:rsidRDefault="00C91205" w:rsidP="00C91205">
      <w:pPr>
        <w:pStyle w:val="ListParagraph"/>
      </w:pPr>
    </w:p>
    <w:p w14:paraId="4C43CFA4" w14:textId="77777777" w:rsidR="00E3562F" w:rsidRDefault="00DB4B5A" w:rsidP="00E3562F">
      <w:pPr>
        <w:pStyle w:val="ListParagraph"/>
        <w:numPr>
          <w:ilvl w:val="0"/>
          <w:numId w:val="15"/>
        </w:numPr>
      </w:pPr>
      <w:r w:rsidRPr="00DB4B5A">
        <w:t>“Ambulance” means a Motor Vehicle which is constructed or adapted, and primarily used for carriage of person to a place where they will receive, or from a place they have received, medical treatment and which by reason of design, marking or equipment is readily identifiable.</w:t>
      </w:r>
    </w:p>
    <w:p w14:paraId="69AEA6A0" w14:textId="77777777" w:rsidR="00E3562F" w:rsidRDefault="00E3562F" w:rsidP="00E3562F">
      <w:pPr>
        <w:pStyle w:val="ListParagraph"/>
      </w:pPr>
    </w:p>
    <w:p w14:paraId="42D753A2" w14:textId="77777777" w:rsidR="00E3562F" w:rsidRDefault="00DB4B5A" w:rsidP="00E3562F">
      <w:pPr>
        <w:pStyle w:val="ListParagraph"/>
        <w:numPr>
          <w:ilvl w:val="0"/>
          <w:numId w:val="15"/>
        </w:numPr>
      </w:pPr>
      <w:r w:rsidRPr="00DB4B5A">
        <w:t xml:space="preserve">“Bus” and “local bus” have the same meaning as in </w:t>
      </w:r>
      <w:r w:rsidR="00AD461D">
        <w:t>Schedule 1</w:t>
      </w:r>
      <w:r w:rsidRPr="00DB4B5A">
        <w:t xml:space="preserve"> of the Traffic Signs Regulations and General Directions 20</w:t>
      </w:r>
      <w:r w:rsidR="00A812D8">
        <w:t>16</w:t>
      </w:r>
      <w:r w:rsidRPr="00DB4B5A">
        <w:t>;</w:t>
      </w:r>
    </w:p>
    <w:p w14:paraId="5C6A4F93" w14:textId="77777777" w:rsidR="00E3562F" w:rsidRDefault="00E3562F" w:rsidP="00E3562F">
      <w:pPr>
        <w:pStyle w:val="ListParagraph"/>
      </w:pPr>
    </w:p>
    <w:p w14:paraId="20B3505F" w14:textId="00F7D35B" w:rsidR="00E3562F" w:rsidRDefault="00DB4B5A" w:rsidP="00E3562F">
      <w:pPr>
        <w:pStyle w:val="ListParagraph"/>
        <w:numPr>
          <w:ilvl w:val="0"/>
          <w:numId w:val="15"/>
        </w:numPr>
      </w:pPr>
      <w:r w:rsidRPr="00DB4B5A">
        <w:t xml:space="preserve">“Business Permit” means a Permit issued by the Council to a Business under the provisions of </w:t>
      </w:r>
      <w:r w:rsidR="0056495F">
        <w:t>Section</w:t>
      </w:r>
      <w:r w:rsidRPr="00DB4B5A">
        <w:t xml:space="preserve"> 1</w:t>
      </w:r>
      <w:r w:rsidR="0095124A">
        <w:t>3</w:t>
      </w:r>
      <w:r w:rsidRPr="00DB4B5A">
        <w:t xml:space="preserve"> of this Order;</w:t>
      </w:r>
    </w:p>
    <w:p w14:paraId="33ED4BF6" w14:textId="77777777" w:rsidR="00E3562F" w:rsidRDefault="00E3562F" w:rsidP="00E3562F">
      <w:pPr>
        <w:pStyle w:val="ListParagraph"/>
      </w:pPr>
    </w:p>
    <w:p w14:paraId="4B0CBDDA" w14:textId="77777777" w:rsidR="00E3562F" w:rsidRDefault="00DB4B5A" w:rsidP="00E3562F">
      <w:pPr>
        <w:pStyle w:val="ListParagraph"/>
        <w:numPr>
          <w:ilvl w:val="0"/>
          <w:numId w:val="15"/>
        </w:numPr>
      </w:pPr>
      <w:r w:rsidRPr="00DB4B5A">
        <w:t>“Chief Officer of Police” means the Chief Officer of Police for Devon and Cornwall;</w:t>
      </w:r>
    </w:p>
    <w:p w14:paraId="1394244F" w14:textId="77777777" w:rsidR="00E3562F" w:rsidRDefault="00E3562F" w:rsidP="00E3562F">
      <w:pPr>
        <w:pStyle w:val="ListParagraph"/>
      </w:pPr>
    </w:p>
    <w:p w14:paraId="47F642EC" w14:textId="77777777" w:rsidR="00E3562F" w:rsidRDefault="00DB4B5A" w:rsidP="00E3562F">
      <w:pPr>
        <w:pStyle w:val="ListParagraph"/>
        <w:numPr>
          <w:ilvl w:val="0"/>
          <w:numId w:val="15"/>
        </w:numPr>
      </w:pPr>
      <w:r w:rsidRPr="00DB4B5A">
        <w:t xml:space="preserve">“Civil Enforcement Officer” means a person authorised by or on behalf of Torbay Council to supervise and enforce the restrictions imposed by this Order; </w:t>
      </w:r>
    </w:p>
    <w:p w14:paraId="325D3522" w14:textId="77777777" w:rsidR="00E3562F" w:rsidRDefault="00E3562F" w:rsidP="00E3562F">
      <w:pPr>
        <w:pStyle w:val="ListParagraph"/>
      </w:pPr>
    </w:p>
    <w:p w14:paraId="59F2914B" w14:textId="77777777" w:rsidR="00E3562F" w:rsidRDefault="00DB4B5A" w:rsidP="00E3562F">
      <w:pPr>
        <w:pStyle w:val="ListParagraph"/>
        <w:numPr>
          <w:ilvl w:val="0"/>
          <w:numId w:val="15"/>
        </w:numPr>
      </w:pPr>
      <w:r w:rsidRPr="00DB4B5A">
        <w:lastRenderedPageBreak/>
        <w:t>“Disabled Person’s Badge” has the same meaning as in the Disabled Persons (Badges for Motor Vehicles) (England) Regulations 2000 or is a badge issued in another part of the European Union and designed to the same European standard;</w:t>
      </w:r>
    </w:p>
    <w:p w14:paraId="6AB56669" w14:textId="77777777" w:rsidR="00E3562F" w:rsidRDefault="00E3562F" w:rsidP="00E3562F">
      <w:pPr>
        <w:pStyle w:val="ListParagraph"/>
      </w:pPr>
    </w:p>
    <w:p w14:paraId="1FE6ADC4" w14:textId="77777777" w:rsidR="00E3562F" w:rsidRDefault="00DB4B5A" w:rsidP="00E3562F">
      <w:pPr>
        <w:pStyle w:val="ListParagraph"/>
        <w:numPr>
          <w:ilvl w:val="0"/>
          <w:numId w:val="15"/>
        </w:numPr>
      </w:pPr>
      <w:r w:rsidRPr="00DB4B5A">
        <w:t>“Disabled Person’s Parking Disc” has the same meaning as in the Local Authorities’ Traffic Orders (Exemptions for Disabled Persons) (England) Regulations 2000;</w:t>
      </w:r>
    </w:p>
    <w:p w14:paraId="24C16615" w14:textId="77777777" w:rsidR="00E3562F" w:rsidRDefault="00E3562F" w:rsidP="00E3562F">
      <w:pPr>
        <w:pStyle w:val="ListParagraph"/>
      </w:pPr>
    </w:p>
    <w:p w14:paraId="4172315D" w14:textId="77777777" w:rsidR="00E3562F" w:rsidRDefault="00DB4B5A" w:rsidP="00E3562F">
      <w:pPr>
        <w:pStyle w:val="ListParagraph"/>
        <w:numPr>
          <w:ilvl w:val="0"/>
          <w:numId w:val="15"/>
        </w:numPr>
      </w:pPr>
      <w:r w:rsidRPr="00DB4B5A">
        <w:t>“Driver” in relation to a vehicle waiting in a Parking Place or any other place referred to in this Order, means the person driving the vehicle at the time it was left in the Parking Place or other place;</w:t>
      </w:r>
    </w:p>
    <w:p w14:paraId="2A7A8D1B" w14:textId="77777777" w:rsidR="00E3562F" w:rsidRDefault="00E3562F" w:rsidP="00E3562F">
      <w:pPr>
        <w:pStyle w:val="ListParagraph"/>
      </w:pPr>
    </w:p>
    <w:p w14:paraId="46EB4F79" w14:textId="7621A1D7" w:rsidR="00E3562F" w:rsidRDefault="00DB4B5A" w:rsidP="00E3562F">
      <w:pPr>
        <w:pStyle w:val="ListParagraph"/>
        <w:numPr>
          <w:ilvl w:val="0"/>
          <w:numId w:val="15"/>
        </w:numPr>
      </w:pPr>
      <w:r w:rsidRPr="00DB4B5A">
        <w:t xml:space="preserve">“Essential Visitors Permit” means a Permit issued in accordance with the provisions of </w:t>
      </w:r>
      <w:r w:rsidR="0056495F">
        <w:t>Section</w:t>
      </w:r>
      <w:r w:rsidRPr="00DB4B5A">
        <w:t xml:space="preserve"> 1</w:t>
      </w:r>
      <w:r w:rsidR="00A73842">
        <w:t>1</w:t>
      </w:r>
      <w:r w:rsidRPr="00DB4B5A">
        <w:t xml:space="preserve"> of this Order;</w:t>
      </w:r>
    </w:p>
    <w:p w14:paraId="67441F78" w14:textId="77777777" w:rsidR="00E3562F" w:rsidRDefault="00E3562F" w:rsidP="00E3562F">
      <w:pPr>
        <w:pStyle w:val="ListParagraph"/>
      </w:pPr>
    </w:p>
    <w:p w14:paraId="06FE1674" w14:textId="77777777" w:rsidR="00E3562F" w:rsidRDefault="00DB4B5A" w:rsidP="00E3562F">
      <w:pPr>
        <w:pStyle w:val="ListParagraph"/>
        <w:numPr>
          <w:ilvl w:val="0"/>
          <w:numId w:val="15"/>
        </w:numPr>
      </w:pPr>
      <w:r w:rsidRPr="00DB4B5A">
        <w:t>“Director of Pride in Place” means an officer appointed by the Council for the time being and shall include his authorised agent and representative and any successor of his;</w:t>
      </w:r>
    </w:p>
    <w:p w14:paraId="6CAAC683" w14:textId="77777777" w:rsidR="00E3562F" w:rsidRDefault="00E3562F" w:rsidP="00E3562F">
      <w:pPr>
        <w:pStyle w:val="ListParagraph"/>
      </w:pPr>
    </w:p>
    <w:p w14:paraId="68FEF314" w14:textId="77777777" w:rsidR="00E3562F" w:rsidRDefault="00DB4B5A" w:rsidP="00E3562F">
      <w:pPr>
        <w:pStyle w:val="ListParagraph"/>
        <w:numPr>
          <w:ilvl w:val="0"/>
          <w:numId w:val="15"/>
        </w:numPr>
      </w:pPr>
      <w:r w:rsidRPr="00DB4B5A">
        <w:t>“Fully Registered Person” means, as defined by Section 55 of the Medical Act 1983, a fully registered medical practitioner, or a visiting EU practitioner;</w:t>
      </w:r>
    </w:p>
    <w:p w14:paraId="4456D28B" w14:textId="77777777" w:rsidR="00E3562F" w:rsidRDefault="00E3562F" w:rsidP="00E3562F">
      <w:pPr>
        <w:pStyle w:val="ListParagraph"/>
      </w:pPr>
    </w:p>
    <w:p w14:paraId="2F89AACC" w14:textId="77777777" w:rsidR="00E3562F" w:rsidRDefault="00DB4B5A" w:rsidP="00E3562F">
      <w:pPr>
        <w:pStyle w:val="ListParagraph"/>
        <w:numPr>
          <w:ilvl w:val="0"/>
          <w:numId w:val="15"/>
        </w:numPr>
      </w:pPr>
      <w:r w:rsidRPr="00DB4B5A">
        <w:t>“Goods” includes cash or other valuable securities; and “delivering” and “collecting” in relation to any Goods includes checking the Goods for the purpose of their delivery or collection;</w:t>
      </w:r>
    </w:p>
    <w:p w14:paraId="3446F96C" w14:textId="77777777" w:rsidR="00E3562F" w:rsidRDefault="00E3562F" w:rsidP="00E3562F">
      <w:pPr>
        <w:pStyle w:val="ListParagraph"/>
      </w:pPr>
    </w:p>
    <w:p w14:paraId="19EC4B71" w14:textId="77777777" w:rsidR="00E3562F" w:rsidRDefault="00DB4B5A" w:rsidP="00E3562F">
      <w:pPr>
        <w:pStyle w:val="ListParagraph"/>
        <w:numPr>
          <w:ilvl w:val="0"/>
          <w:numId w:val="15"/>
        </w:numPr>
      </w:pPr>
      <w:r w:rsidRPr="00DB4B5A">
        <w:t>“Goods Vehicle” means a vehicle constructed or adapted for use for the carriage of goods or burden of any description, and not drawing a trailer.</w:t>
      </w:r>
    </w:p>
    <w:p w14:paraId="21BC3CD7" w14:textId="77777777" w:rsidR="00E3562F" w:rsidRDefault="00E3562F" w:rsidP="00E3562F">
      <w:pPr>
        <w:pStyle w:val="ListParagraph"/>
      </w:pPr>
    </w:p>
    <w:p w14:paraId="3F93FB09" w14:textId="77777777" w:rsidR="00E3562F" w:rsidRDefault="00DB4B5A" w:rsidP="00E3562F">
      <w:pPr>
        <w:pStyle w:val="ListParagraph"/>
        <w:numPr>
          <w:ilvl w:val="0"/>
          <w:numId w:val="15"/>
        </w:numPr>
      </w:pPr>
      <w:r w:rsidRPr="00DB4B5A">
        <w:t>“Health Carer” is a person who has to visit a Resident or Residents who need(s) to be cared for by virtue of physical or mental infirmity;</w:t>
      </w:r>
    </w:p>
    <w:p w14:paraId="7D5B860B" w14:textId="77777777" w:rsidR="00E3562F" w:rsidRDefault="00E3562F" w:rsidP="00E3562F">
      <w:pPr>
        <w:pStyle w:val="ListParagraph"/>
      </w:pPr>
    </w:p>
    <w:p w14:paraId="5302A74D" w14:textId="2E27C718" w:rsidR="00E3562F" w:rsidRDefault="00DB4B5A" w:rsidP="00E3562F">
      <w:pPr>
        <w:pStyle w:val="ListParagraph"/>
        <w:numPr>
          <w:ilvl w:val="0"/>
          <w:numId w:val="15"/>
        </w:numPr>
      </w:pPr>
      <w:r w:rsidRPr="00DB4B5A">
        <w:t xml:space="preserve">“Health Care Badge” means a Badge issued in accordance with the provisions of </w:t>
      </w:r>
      <w:r w:rsidR="0056495F">
        <w:t>Section</w:t>
      </w:r>
      <w:r w:rsidRPr="00DB4B5A">
        <w:t xml:space="preserve"> 1</w:t>
      </w:r>
      <w:r w:rsidR="0047052F">
        <w:t>0</w:t>
      </w:r>
      <w:r w:rsidRPr="00DB4B5A">
        <w:t xml:space="preserve"> of this Order;</w:t>
      </w:r>
    </w:p>
    <w:p w14:paraId="4BAA23CA" w14:textId="77777777" w:rsidR="00E3562F" w:rsidRDefault="00E3562F" w:rsidP="00E3562F">
      <w:pPr>
        <w:pStyle w:val="ListParagraph"/>
      </w:pPr>
    </w:p>
    <w:p w14:paraId="0166E928" w14:textId="17AE4841" w:rsidR="00E3562F" w:rsidRDefault="00DB4B5A" w:rsidP="00E3562F">
      <w:pPr>
        <w:pStyle w:val="ListParagraph"/>
        <w:numPr>
          <w:ilvl w:val="0"/>
          <w:numId w:val="15"/>
        </w:numPr>
      </w:pPr>
      <w:r w:rsidRPr="00DB4B5A">
        <w:t xml:space="preserve">“Hotel” for the purposes of the provisions of </w:t>
      </w:r>
      <w:r w:rsidR="0056495F">
        <w:t>Section</w:t>
      </w:r>
      <w:r w:rsidRPr="00DB4B5A">
        <w:t xml:space="preserve"> 1</w:t>
      </w:r>
      <w:r w:rsidR="0047052F">
        <w:t>2</w:t>
      </w:r>
      <w:r w:rsidRPr="00DB4B5A">
        <w:t xml:space="preserve"> of this Order means Hotel situated in premises wholly or principally used or adapted for Hotel use, such premises being listed in either a local or central non-domestic rating list;</w:t>
      </w:r>
    </w:p>
    <w:p w14:paraId="21BC9D69" w14:textId="77777777" w:rsidR="00E3562F" w:rsidRDefault="00E3562F" w:rsidP="00E3562F">
      <w:pPr>
        <w:pStyle w:val="ListParagraph"/>
      </w:pPr>
    </w:p>
    <w:p w14:paraId="705B799C" w14:textId="73277612" w:rsidR="00E3562F" w:rsidRDefault="00DB4B5A" w:rsidP="00E3562F">
      <w:pPr>
        <w:pStyle w:val="ListParagraph"/>
        <w:numPr>
          <w:ilvl w:val="0"/>
          <w:numId w:val="15"/>
        </w:numPr>
      </w:pPr>
      <w:r w:rsidRPr="00DB4B5A">
        <w:t xml:space="preserve">“Hotel Guest Permit” means a Permit or block of Permits issued to a Hotel for use by Hotel Guests in a Permit Parking Place in accordance with the provisions of </w:t>
      </w:r>
      <w:r w:rsidR="0056495F">
        <w:t>Section</w:t>
      </w:r>
      <w:r w:rsidRPr="00DB4B5A">
        <w:t xml:space="preserve"> 1</w:t>
      </w:r>
      <w:r w:rsidR="0047052F">
        <w:t>2</w:t>
      </w:r>
      <w:r w:rsidRPr="00DB4B5A">
        <w:t xml:space="preserve"> of this Order;</w:t>
      </w:r>
    </w:p>
    <w:p w14:paraId="63C98FC2" w14:textId="77777777" w:rsidR="00E3562F" w:rsidRDefault="00E3562F" w:rsidP="00E3562F">
      <w:pPr>
        <w:pStyle w:val="ListParagraph"/>
      </w:pPr>
    </w:p>
    <w:p w14:paraId="3FAE770B" w14:textId="77777777" w:rsidR="00E3562F" w:rsidRDefault="00DB4B5A" w:rsidP="00E3562F">
      <w:pPr>
        <w:pStyle w:val="ListParagraph"/>
        <w:numPr>
          <w:ilvl w:val="0"/>
          <w:numId w:val="15"/>
        </w:numPr>
      </w:pPr>
      <w:r w:rsidRPr="00DB4B5A">
        <w:t xml:space="preserve">“Initial Charge” has the meaning assigned to it by Section 46(1) of the Act of 1984; </w:t>
      </w:r>
    </w:p>
    <w:p w14:paraId="2ECDC225" w14:textId="77777777" w:rsidR="00E3562F" w:rsidRDefault="00E3562F" w:rsidP="00E3562F">
      <w:pPr>
        <w:pStyle w:val="ListParagraph"/>
      </w:pPr>
    </w:p>
    <w:p w14:paraId="3515AD19" w14:textId="77777777" w:rsidR="00E3562F" w:rsidRDefault="00DB4B5A" w:rsidP="00E3562F">
      <w:pPr>
        <w:pStyle w:val="ListParagraph"/>
        <w:numPr>
          <w:ilvl w:val="0"/>
          <w:numId w:val="15"/>
        </w:numPr>
      </w:pPr>
      <w:r w:rsidRPr="00DB4B5A">
        <w:t>“Loading Bay” means a length of road authorised to be used as a Loading Bay as referred to in this Order;</w:t>
      </w:r>
    </w:p>
    <w:p w14:paraId="26A811E0" w14:textId="77777777" w:rsidR="00E3562F" w:rsidRDefault="00E3562F" w:rsidP="00E3562F">
      <w:pPr>
        <w:pStyle w:val="ListParagraph"/>
      </w:pPr>
    </w:p>
    <w:p w14:paraId="7C2B71E0" w14:textId="77777777" w:rsidR="00E3562F" w:rsidRDefault="00DB4B5A" w:rsidP="00E3562F">
      <w:pPr>
        <w:pStyle w:val="ListParagraph"/>
        <w:numPr>
          <w:ilvl w:val="0"/>
          <w:numId w:val="15"/>
        </w:numPr>
      </w:pPr>
      <w:r w:rsidRPr="00DB4B5A">
        <w:t>“Motor Cycle” has the same meaning as in Section 136 of the Road Traffic Act of 1984;</w:t>
      </w:r>
    </w:p>
    <w:p w14:paraId="40DDB65A" w14:textId="77777777" w:rsidR="00E3562F" w:rsidRDefault="00E3562F" w:rsidP="00E3562F">
      <w:pPr>
        <w:pStyle w:val="ListParagraph"/>
      </w:pPr>
    </w:p>
    <w:p w14:paraId="0F3BAC5C" w14:textId="00D4BB8B" w:rsidR="00DB4B5A" w:rsidRPr="00DB4B5A" w:rsidRDefault="00DB4B5A" w:rsidP="00E3562F">
      <w:pPr>
        <w:pStyle w:val="ListParagraph"/>
        <w:numPr>
          <w:ilvl w:val="0"/>
          <w:numId w:val="15"/>
        </w:numPr>
      </w:pPr>
      <w:r w:rsidRPr="00DB4B5A">
        <w:t>“Motor Vehicle” means a mechanically propelled vehicle not being a Motor Cycle or an Invalid Carriage and which:</w:t>
      </w:r>
    </w:p>
    <w:p w14:paraId="7F4FFD3D" w14:textId="6768F83C" w:rsidR="00DB4B5A" w:rsidRPr="00DB4B5A" w:rsidRDefault="007D5BB2" w:rsidP="007D5BB2">
      <w:pPr>
        <w:ind w:firstLine="720"/>
      </w:pPr>
      <w:r>
        <w:t xml:space="preserve">(a) </w:t>
      </w:r>
      <w:r w:rsidR="00DB4B5A" w:rsidRPr="00DB4B5A">
        <w:t>is adapted to carry not more than 7 passengers inclusive of the Driver;</w:t>
      </w:r>
    </w:p>
    <w:p w14:paraId="3AB319BA" w14:textId="63055F21" w:rsidR="00DB4B5A" w:rsidRPr="00DB4B5A" w:rsidRDefault="007D5BB2" w:rsidP="007D5BB2">
      <w:pPr>
        <w:ind w:firstLine="720"/>
      </w:pPr>
      <w:r>
        <w:t xml:space="preserve">(b) </w:t>
      </w:r>
      <w:r w:rsidR="00DB4B5A" w:rsidRPr="00DB4B5A">
        <w:t>has an unladen weight not exceeding 2540 Kilograms;</w:t>
      </w:r>
    </w:p>
    <w:p w14:paraId="03EEC51F" w14:textId="728D82A3" w:rsidR="00DB4B5A" w:rsidRPr="00DB4B5A" w:rsidRDefault="007D5BB2" w:rsidP="007D5BB2">
      <w:pPr>
        <w:ind w:firstLine="720"/>
      </w:pPr>
      <w:r>
        <w:t xml:space="preserve">(c) </w:t>
      </w:r>
      <w:r w:rsidR="00DB4B5A" w:rsidRPr="00DB4B5A">
        <w:t>does not exceed 2.25 metres in overall height</w:t>
      </w:r>
      <w:r>
        <w:t>.</w:t>
      </w:r>
    </w:p>
    <w:p w14:paraId="7A0CF3D9" w14:textId="77777777" w:rsidR="00DB4B5A" w:rsidRPr="00DB4B5A" w:rsidRDefault="00DB4B5A" w:rsidP="00DB4B5A"/>
    <w:p w14:paraId="3798678E" w14:textId="77777777" w:rsidR="00E3562F" w:rsidRDefault="00DB4B5A" w:rsidP="00E3562F">
      <w:pPr>
        <w:pStyle w:val="ListParagraph"/>
        <w:numPr>
          <w:ilvl w:val="0"/>
          <w:numId w:val="15"/>
        </w:numPr>
      </w:pPr>
      <w:r w:rsidRPr="00DB4B5A">
        <w:t>“Parking Place” means a length of road authorised by this Order to be used as a parking place;</w:t>
      </w:r>
    </w:p>
    <w:p w14:paraId="0C4515F4" w14:textId="77777777" w:rsidR="00E3562F" w:rsidRDefault="00E3562F" w:rsidP="00E3562F">
      <w:pPr>
        <w:pStyle w:val="ListParagraph"/>
      </w:pPr>
    </w:p>
    <w:p w14:paraId="64DFB3F0" w14:textId="77777777" w:rsidR="00E3562F" w:rsidRDefault="00DB4B5A" w:rsidP="00E3562F">
      <w:pPr>
        <w:pStyle w:val="ListParagraph"/>
        <w:numPr>
          <w:ilvl w:val="0"/>
          <w:numId w:val="15"/>
        </w:numPr>
      </w:pPr>
      <w:r w:rsidRPr="00DB4B5A">
        <w:t>“Parking Space” means a space in a Parking Place which is provided for the leaving of a vehicle of the classes specified in this Order;</w:t>
      </w:r>
    </w:p>
    <w:p w14:paraId="22C85426" w14:textId="77777777" w:rsidR="00E3562F" w:rsidRDefault="00E3562F" w:rsidP="00E3562F">
      <w:pPr>
        <w:pStyle w:val="ListParagraph"/>
      </w:pPr>
    </w:p>
    <w:p w14:paraId="6D428D1A" w14:textId="77777777" w:rsidR="00E3562F" w:rsidRDefault="00DB4B5A" w:rsidP="00E3562F">
      <w:pPr>
        <w:pStyle w:val="ListParagraph"/>
        <w:numPr>
          <w:ilvl w:val="0"/>
          <w:numId w:val="15"/>
        </w:numPr>
      </w:pPr>
      <w:r w:rsidRPr="00DB4B5A">
        <w:t>“Passenger Vehicle” has the same meaning as “Motor Vehicle”;</w:t>
      </w:r>
    </w:p>
    <w:p w14:paraId="0D61DD81" w14:textId="77777777" w:rsidR="00E3562F" w:rsidRDefault="00E3562F" w:rsidP="00E3562F">
      <w:pPr>
        <w:pStyle w:val="ListParagraph"/>
      </w:pPr>
    </w:p>
    <w:p w14:paraId="18009B1F" w14:textId="77777777" w:rsidR="00E3562F" w:rsidRDefault="00DB4B5A" w:rsidP="00E3562F">
      <w:pPr>
        <w:pStyle w:val="ListParagraph"/>
        <w:numPr>
          <w:ilvl w:val="0"/>
          <w:numId w:val="15"/>
        </w:numPr>
      </w:pPr>
      <w:r w:rsidRPr="00DB4B5A">
        <w:t>“Penalty Charge” and “Reduced Penalty Charge” means a charge set by the Council under the provisions of Parts 6 and 7 of the Traffic Management Act 2004 with the approval by the Secretary of State for Environment, Transport and Regions which is to be paid in the manner described in the Penalty Charge Notice within twenty-eight days of the date of the notice or fourteen days of the date of the notice in the case of a reduced penalty charge.</w:t>
      </w:r>
    </w:p>
    <w:p w14:paraId="776B416B" w14:textId="77777777" w:rsidR="00E3562F" w:rsidRDefault="00E3562F" w:rsidP="00E3562F">
      <w:pPr>
        <w:pStyle w:val="ListParagraph"/>
      </w:pPr>
    </w:p>
    <w:p w14:paraId="2061470C" w14:textId="77777777" w:rsidR="00E3562F" w:rsidRDefault="00DB4B5A" w:rsidP="00E3562F">
      <w:pPr>
        <w:pStyle w:val="ListParagraph"/>
        <w:numPr>
          <w:ilvl w:val="0"/>
          <w:numId w:val="15"/>
        </w:numPr>
      </w:pPr>
      <w:r w:rsidRPr="00DB4B5A">
        <w:t xml:space="preserve">“Penalty Charge Notice” means a notice containing the information contained in Section 78 of the Traffic Management Act 2004 issued by a Civil Enforcement Officer in accordance with the provisions of that Section; </w:t>
      </w:r>
    </w:p>
    <w:p w14:paraId="516693C1" w14:textId="77777777" w:rsidR="00E3562F" w:rsidRDefault="00E3562F" w:rsidP="00E3562F">
      <w:pPr>
        <w:pStyle w:val="ListParagraph"/>
      </w:pPr>
    </w:p>
    <w:p w14:paraId="3B1D4C16" w14:textId="2A6C9534" w:rsidR="00E3562F" w:rsidRDefault="00DB4B5A" w:rsidP="00E3562F">
      <w:pPr>
        <w:pStyle w:val="ListParagraph"/>
        <w:numPr>
          <w:ilvl w:val="0"/>
          <w:numId w:val="15"/>
        </w:numPr>
      </w:pPr>
      <w:r w:rsidRPr="00DB4B5A">
        <w:t>“Permit” means a permit issued in accordance with the Articles and Schedules of this Order, and may be issued electronically, or as a parking device to be displayed in a vehicle</w:t>
      </w:r>
      <w:r w:rsidR="00E3562F">
        <w:t>;</w:t>
      </w:r>
    </w:p>
    <w:p w14:paraId="11913D7D" w14:textId="77777777" w:rsidR="00E3562F" w:rsidRDefault="00E3562F" w:rsidP="00E3562F">
      <w:pPr>
        <w:pStyle w:val="ListParagraph"/>
      </w:pPr>
    </w:p>
    <w:p w14:paraId="416C02BD" w14:textId="77777777" w:rsidR="00E3562F" w:rsidRDefault="00DB4B5A" w:rsidP="00E3562F">
      <w:pPr>
        <w:pStyle w:val="ListParagraph"/>
        <w:numPr>
          <w:ilvl w:val="0"/>
          <w:numId w:val="15"/>
        </w:numPr>
      </w:pPr>
      <w:r w:rsidRPr="00DB4B5A">
        <w:t>“Permit Holder” means a person to whom a Permit has been issued under the provisions of this Order;</w:t>
      </w:r>
    </w:p>
    <w:p w14:paraId="314312E3" w14:textId="77777777" w:rsidR="00E3562F" w:rsidRDefault="00E3562F" w:rsidP="00E3562F">
      <w:pPr>
        <w:pStyle w:val="ListParagraph"/>
      </w:pPr>
    </w:p>
    <w:p w14:paraId="79D27CFB" w14:textId="77777777" w:rsidR="00E3562F" w:rsidRDefault="00DB4B5A" w:rsidP="00E3562F">
      <w:pPr>
        <w:pStyle w:val="ListParagraph"/>
        <w:numPr>
          <w:ilvl w:val="0"/>
          <w:numId w:val="15"/>
        </w:numPr>
      </w:pPr>
      <w:r w:rsidRPr="00DB4B5A">
        <w:t>“Permit Parking Place” means a length of road authorised to be used as a Parking Place by Article 1</w:t>
      </w:r>
      <w:r w:rsidR="00424ADC">
        <w:t>5</w:t>
      </w:r>
      <w:r w:rsidRPr="00DB4B5A">
        <w:t xml:space="preserve"> of this Order;</w:t>
      </w:r>
    </w:p>
    <w:p w14:paraId="0EB05752" w14:textId="77777777" w:rsidR="00E3562F" w:rsidRDefault="00E3562F" w:rsidP="00E3562F">
      <w:pPr>
        <w:pStyle w:val="ListParagraph"/>
      </w:pPr>
    </w:p>
    <w:p w14:paraId="428341CF" w14:textId="77777777" w:rsidR="00E3562F" w:rsidRDefault="00DB4B5A" w:rsidP="00E3562F">
      <w:pPr>
        <w:pStyle w:val="ListParagraph"/>
        <w:numPr>
          <w:ilvl w:val="0"/>
          <w:numId w:val="15"/>
        </w:numPr>
      </w:pPr>
      <w:r w:rsidRPr="00DB4B5A">
        <w:t>“Permit Parking Space” means a space in a Permit Parking Place, which is provided for the leaving of a vehicle of the classes specified in the relevant parts of this Order;</w:t>
      </w:r>
    </w:p>
    <w:p w14:paraId="1E2E85C5" w14:textId="77777777" w:rsidR="00E3562F" w:rsidRDefault="00E3562F" w:rsidP="00E3562F">
      <w:pPr>
        <w:pStyle w:val="ListParagraph"/>
      </w:pPr>
    </w:p>
    <w:p w14:paraId="4F30545D" w14:textId="77777777" w:rsidR="00E3562F" w:rsidRDefault="00DB4B5A" w:rsidP="00E3562F">
      <w:pPr>
        <w:pStyle w:val="ListParagraph"/>
        <w:numPr>
          <w:ilvl w:val="0"/>
          <w:numId w:val="15"/>
        </w:numPr>
      </w:pPr>
      <w:r w:rsidRPr="00DB4B5A">
        <w:t>“Police Vehicle" means a vehicle used by a police officer in exercise of his duties as a member of Devon &amp; Cornwall Constabulary;</w:t>
      </w:r>
    </w:p>
    <w:p w14:paraId="7466C7E6" w14:textId="77777777" w:rsidR="00E3562F" w:rsidRDefault="00E3562F" w:rsidP="00E3562F">
      <w:pPr>
        <w:pStyle w:val="ListParagraph"/>
      </w:pPr>
    </w:p>
    <w:p w14:paraId="5BC426CF" w14:textId="77777777" w:rsidR="00E3562F" w:rsidRDefault="00DB4B5A" w:rsidP="00E3562F">
      <w:pPr>
        <w:pStyle w:val="ListParagraph"/>
        <w:numPr>
          <w:ilvl w:val="0"/>
          <w:numId w:val="15"/>
        </w:numPr>
      </w:pPr>
      <w:r w:rsidRPr="00DB4B5A">
        <w:t>“Postal Packets” has the same meaning as in Postal Services Act 2000;</w:t>
      </w:r>
    </w:p>
    <w:p w14:paraId="36F6C9F9" w14:textId="77777777" w:rsidR="00E3562F" w:rsidRDefault="00E3562F" w:rsidP="00E3562F">
      <w:pPr>
        <w:pStyle w:val="ListParagraph"/>
      </w:pPr>
    </w:p>
    <w:p w14:paraId="4D9084F7" w14:textId="77777777" w:rsidR="00E3562F" w:rsidRDefault="00DB4B5A" w:rsidP="00E3562F">
      <w:pPr>
        <w:pStyle w:val="ListParagraph"/>
        <w:numPr>
          <w:ilvl w:val="0"/>
          <w:numId w:val="15"/>
        </w:numPr>
      </w:pPr>
      <w:r w:rsidRPr="00DB4B5A">
        <w:t>“Prescribed Hours” means those days and hours described in the Schedules to this Order;</w:t>
      </w:r>
    </w:p>
    <w:p w14:paraId="7641A7FC" w14:textId="77777777" w:rsidR="00E3562F" w:rsidRDefault="00E3562F" w:rsidP="00E3562F">
      <w:pPr>
        <w:pStyle w:val="ListParagraph"/>
      </w:pPr>
    </w:p>
    <w:p w14:paraId="31144301" w14:textId="77777777" w:rsidR="00E3562F" w:rsidRDefault="00DB4B5A" w:rsidP="00E3562F">
      <w:pPr>
        <w:pStyle w:val="ListParagraph"/>
        <w:numPr>
          <w:ilvl w:val="0"/>
          <w:numId w:val="15"/>
        </w:numPr>
      </w:pPr>
      <w:r w:rsidRPr="00DB4B5A">
        <w:t>“Public Service Vehicle” has the same meaning as in section 1 of the Public Passenger Vehicles Act 1981, as amended by the Transport Act 1985;</w:t>
      </w:r>
    </w:p>
    <w:p w14:paraId="557B569A" w14:textId="77777777" w:rsidR="00E3562F" w:rsidRDefault="00E3562F" w:rsidP="00E3562F">
      <w:pPr>
        <w:pStyle w:val="ListParagraph"/>
      </w:pPr>
    </w:p>
    <w:p w14:paraId="31936372" w14:textId="77777777" w:rsidR="00E3562F" w:rsidRDefault="00DB4B5A" w:rsidP="00E3562F">
      <w:pPr>
        <w:pStyle w:val="ListParagraph"/>
        <w:numPr>
          <w:ilvl w:val="0"/>
          <w:numId w:val="15"/>
        </w:numPr>
      </w:pPr>
      <w:r w:rsidRPr="00DB4B5A">
        <w:t>“Public Telecommunications Operator” has the same meaning as in Section 9 of the Telecommunications Act 1984;</w:t>
      </w:r>
    </w:p>
    <w:p w14:paraId="009C1927" w14:textId="77777777" w:rsidR="00E3562F" w:rsidRDefault="00E3562F" w:rsidP="00E3562F">
      <w:pPr>
        <w:pStyle w:val="ListParagraph"/>
      </w:pPr>
    </w:p>
    <w:p w14:paraId="18FFE461" w14:textId="43E133F7" w:rsidR="00DB4B5A" w:rsidRPr="00DB4B5A" w:rsidRDefault="00DB4B5A" w:rsidP="00E3562F">
      <w:pPr>
        <w:pStyle w:val="ListParagraph"/>
        <w:numPr>
          <w:ilvl w:val="0"/>
          <w:numId w:val="15"/>
        </w:numPr>
      </w:pPr>
      <w:r w:rsidRPr="00DB4B5A">
        <w:t>“Registered Keeper” means:-</w:t>
      </w:r>
    </w:p>
    <w:p w14:paraId="2BE92000" w14:textId="01FFFC22" w:rsidR="00DB4B5A" w:rsidRPr="00DB4B5A" w:rsidRDefault="00320062" w:rsidP="00320062">
      <w:pPr>
        <w:ind w:left="720"/>
      </w:pPr>
      <w:r>
        <w:t xml:space="preserve">(a) </w:t>
      </w:r>
      <w:r w:rsidR="00DB4B5A" w:rsidRPr="00DB4B5A">
        <w:t>the person who keeps a vehicle and whose name appears on the Vehicle Registration Certificate of that vehicle, or</w:t>
      </w:r>
    </w:p>
    <w:p w14:paraId="297D73C6" w14:textId="1445AECE" w:rsidR="00DB4B5A" w:rsidRPr="00DB4B5A" w:rsidRDefault="00320062" w:rsidP="00320062">
      <w:pPr>
        <w:ind w:left="720"/>
      </w:pPr>
      <w:r>
        <w:t xml:space="preserve">(b) </w:t>
      </w:r>
      <w:r w:rsidR="00DB4B5A" w:rsidRPr="00DB4B5A">
        <w:t>the person who keeps a vehicle that is registered in the name of his employer or that is subject to a hire or lease agreement;</w:t>
      </w:r>
    </w:p>
    <w:p w14:paraId="4CCF2941" w14:textId="77777777" w:rsidR="00DB4B5A" w:rsidRPr="00DB4B5A" w:rsidRDefault="00DB4B5A" w:rsidP="002C6F69">
      <w:pPr>
        <w:spacing w:after="0"/>
      </w:pPr>
    </w:p>
    <w:p w14:paraId="08E982D1" w14:textId="77777777" w:rsidR="00E3562F" w:rsidRDefault="00DB4B5A" w:rsidP="00E3562F">
      <w:pPr>
        <w:pStyle w:val="ListParagraph"/>
        <w:numPr>
          <w:ilvl w:val="0"/>
          <w:numId w:val="15"/>
        </w:numPr>
      </w:pPr>
      <w:r w:rsidRPr="00DB4B5A">
        <w:t>“Relevant Position” means a position where a valid Permit or pay and display ticket is readily visible from the front or nearside of the vehicle or in the case of a Disabled Person’s Badge or Disabled Person’s Parking Disc the meanings are as described in the legislation referred to under those expressions in this Part of this Order;</w:t>
      </w:r>
    </w:p>
    <w:p w14:paraId="63B654C5" w14:textId="77777777" w:rsidR="00E3562F" w:rsidRDefault="00E3562F" w:rsidP="00E3562F">
      <w:pPr>
        <w:pStyle w:val="ListParagraph"/>
      </w:pPr>
    </w:p>
    <w:p w14:paraId="0FD133F2" w14:textId="158E00FA" w:rsidR="00E3562F" w:rsidRDefault="00DB4B5A" w:rsidP="00E3562F">
      <w:pPr>
        <w:pStyle w:val="ListParagraph"/>
        <w:numPr>
          <w:ilvl w:val="0"/>
          <w:numId w:val="15"/>
        </w:numPr>
      </w:pPr>
      <w:r w:rsidRPr="00DB4B5A">
        <w:t xml:space="preserve">“Resident” means a person whose usual place of abode is a premises the postal address of which is within the list of streets in </w:t>
      </w:r>
      <w:r w:rsidR="00BF57F4">
        <w:t xml:space="preserve">Part </w:t>
      </w:r>
      <w:r w:rsidR="00D21B62">
        <w:t>9</w:t>
      </w:r>
      <w:r w:rsidR="00BF57F4">
        <w:t xml:space="preserve"> of the Schedules</w:t>
      </w:r>
      <w:r w:rsidRPr="00DB4B5A">
        <w:t xml:space="preserve"> </w:t>
      </w:r>
      <w:r w:rsidR="00BF57F4">
        <w:t>in</w:t>
      </w:r>
      <w:r w:rsidRPr="00DB4B5A">
        <w:t xml:space="preserve"> this Order.  Usual place of abode means the applicant must reside at that address for no less than 5 nights per week;</w:t>
      </w:r>
    </w:p>
    <w:p w14:paraId="2B3E1697" w14:textId="77777777" w:rsidR="00E3562F" w:rsidRDefault="00E3562F" w:rsidP="00E3562F">
      <w:pPr>
        <w:pStyle w:val="ListParagraph"/>
      </w:pPr>
    </w:p>
    <w:p w14:paraId="6CF6CF99" w14:textId="6FCF8CE3" w:rsidR="00E3562F" w:rsidRDefault="00DB4B5A" w:rsidP="00E3562F">
      <w:pPr>
        <w:pStyle w:val="ListParagraph"/>
        <w:numPr>
          <w:ilvl w:val="0"/>
          <w:numId w:val="15"/>
        </w:numPr>
      </w:pPr>
      <w:r w:rsidRPr="00DB4B5A">
        <w:t>“Resident’s Parking Permit” means a Permit issued by the Council to a Resident in accordance with the provisions of</w:t>
      </w:r>
      <w:r w:rsidR="00CC3F80">
        <w:t xml:space="preserve"> Section</w:t>
      </w:r>
      <w:r w:rsidRPr="00DB4B5A">
        <w:t xml:space="preserve"> 6 of this Order;</w:t>
      </w:r>
    </w:p>
    <w:p w14:paraId="00E7DD72" w14:textId="77777777" w:rsidR="00E3562F" w:rsidRDefault="00E3562F" w:rsidP="00E3562F">
      <w:pPr>
        <w:pStyle w:val="ListParagraph"/>
      </w:pPr>
    </w:p>
    <w:p w14:paraId="506A610F" w14:textId="4EAFADD3" w:rsidR="00E3562F" w:rsidRDefault="00DB4B5A" w:rsidP="00E3562F">
      <w:pPr>
        <w:pStyle w:val="ListParagraph"/>
        <w:numPr>
          <w:ilvl w:val="0"/>
          <w:numId w:val="15"/>
        </w:numPr>
      </w:pPr>
      <w:r w:rsidRPr="00DB4B5A">
        <w:t xml:space="preserve">“Restricted Road” means the carriageway and any footway, pavement, verge or grass verge comprising a road specified in </w:t>
      </w:r>
      <w:r w:rsidR="00CC3F80">
        <w:t>Parts</w:t>
      </w:r>
      <w:r w:rsidR="00BF57F4">
        <w:t xml:space="preserve"> 1 and </w:t>
      </w:r>
      <w:r w:rsidR="00B535ED">
        <w:t xml:space="preserve">2 </w:t>
      </w:r>
      <w:r w:rsidR="00BF57F4">
        <w:t>of the Schedules</w:t>
      </w:r>
      <w:r w:rsidRPr="00DB4B5A">
        <w:t xml:space="preserve"> </w:t>
      </w:r>
      <w:r w:rsidR="00A878DE">
        <w:t>to</w:t>
      </w:r>
      <w:r w:rsidRPr="00DB4B5A">
        <w:t xml:space="preserve"> this Order;</w:t>
      </w:r>
    </w:p>
    <w:p w14:paraId="14ABC827" w14:textId="77777777" w:rsidR="00DB4B5A" w:rsidRPr="00DB4B5A" w:rsidRDefault="00DB4B5A" w:rsidP="00E3562F">
      <w:pPr>
        <w:spacing w:after="0"/>
      </w:pPr>
    </w:p>
    <w:p w14:paraId="1044EEE4" w14:textId="29DBACA3" w:rsidR="00E3562F" w:rsidRDefault="00DB4B5A" w:rsidP="002C6F69">
      <w:pPr>
        <w:ind w:left="720"/>
      </w:pPr>
      <w:r w:rsidRPr="00DB4B5A">
        <w:t>PROVIDED THAT the expression “Restricted Road” shall not for the purposes of Articles 6 and 7 of this Order include any part of a highway designated or authorised to be used as a Parking Place by any Order for the time being in force in respect of a Restricted Road</w:t>
      </w:r>
      <w:r w:rsidR="002C6F69">
        <w:t>.</w:t>
      </w:r>
    </w:p>
    <w:p w14:paraId="101516CF" w14:textId="77777777" w:rsidR="002C6F69" w:rsidRDefault="002C6F69" w:rsidP="002C6F69">
      <w:pPr>
        <w:spacing w:after="0"/>
        <w:ind w:left="720"/>
      </w:pPr>
    </w:p>
    <w:p w14:paraId="62802571" w14:textId="6C7FCEF4" w:rsidR="00E3562F" w:rsidRPr="00E3562F" w:rsidRDefault="00E3562F" w:rsidP="002C6F69">
      <w:pPr>
        <w:pStyle w:val="ListParagraph"/>
        <w:numPr>
          <w:ilvl w:val="0"/>
          <w:numId w:val="15"/>
        </w:numPr>
      </w:pPr>
      <w:r w:rsidRPr="00E3562F">
        <w:t>“Statutory Undertaker” has the same meaning as in Section 329 of the Highways Act 1980;</w:t>
      </w:r>
    </w:p>
    <w:p w14:paraId="459ABA5B" w14:textId="77777777" w:rsidR="00EE6F84" w:rsidRDefault="00EE6F84" w:rsidP="00EE6F84">
      <w:pPr>
        <w:pStyle w:val="ListParagraph"/>
      </w:pPr>
    </w:p>
    <w:p w14:paraId="068AE634" w14:textId="01061B8B" w:rsidR="00EE6F84" w:rsidRDefault="00DB4B5A" w:rsidP="00EE6F84">
      <w:pPr>
        <w:pStyle w:val="ListParagraph"/>
        <w:numPr>
          <w:ilvl w:val="0"/>
          <w:numId w:val="15"/>
        </w:numPr>
      </w:pPr>
      <w:r w:rsidRPr="00DB4B5A">
        <w:t>“Traffic Sign” means a sign or road marking of any size, colour and type prescribed or authorised under, or having effect as though prescribed or authorised under, Section 64 of the Act.</w:t>
      </w:r>
    </w:p>
    <w:p w14:paraId="4345D908" w14:textId="77777777" w:rsidR="00EE6F84" w:rsidRDefault="00EE6F84" w:rsidP="00EE6F84">
      <w:pPr>
        <w:pStyle w:val="ListParagraph"/>
      </w:pPr>
    </w:p>
    <w:p w14:paraId="4E8D8555" w14:textId="3A26727F" w:rsidR="00EE6F84" w:rsidRDefault="00EE6F84" w:rsidP="00EE6F84">
      <w:pPr>
        <w:pStyle w:val="ListParagraph"/>
        <w:numPr>
          <w:ilvl w:val="0"/>
          <w:numId w:val="15"/>
        </w:numPr>
      </w:pPr>
      <w:r w:rsidRPr="00EE6F84">
        <w:t xml:space="preserve">“Virtual Business Permit” means an electronic permit issued by the Council in accordance with the provisions of </w:t>
      </w:r>
      <w:r w:rsidR="00CC3F80">
        <w:t>Section</w:t>
      </w:r>
      <w:r w:rsidRPr="00EE6F84">
        <w:t xml:space="preserve"> 1</w:t>
      </w:r>
      <w:r w:rsidR="00B60E93">
        <w:t>3</w:t>
      </w:r>
      <w:r w:rsidRPr="00EE6F84">
        <w:t xml:space="preserve"> of this Order, where the specified vehicle registration number is held on record with no requirement to display a parking device within the vehicle;  </w:t>
      </w:r>
    </w:p>
    <w:p w14:paraId="2176C17E" w14:textId="77777777" w:rsidR="00EE6F84" w:rsidRDefault="00EE6F84" w:rsidP="00EE6F84">
      <w:pPr>
        <w:pStyle w:val="ListParagraph"/>
      </w:pPr>
    </w:p>
    <w:p w14:paraId="0C56DF49" w14:textId="224E6A58" w:rsidR="00EE6F84" w:rsidRDefault="00EE6F84" w:rsidP="00EE6F84">
      <w:pPr>
        <w:pStyle w:val="ListParagraph"/>
        <w:numPr>
          <w:ilvl w:val="0"/>
          <w:numId w:val="15"/>
        </w:numPr>
      </w:pPr>
      <w:r w:rsidRPr="00EE6F84">
        <w:t xml:space="preserve">“Virtual Essential Users Permit” means an electronic permit issued by the Council in accordance with the provisions of </w:t>
      </w:r>
      <w:r w:rsidR="00CC3F80">
        <w:t>Section</w:t>
      </w:r>
      <w:r w:rsidRPr="00EE6F84">
        <w:t xml:space="preserve"> 1</w:t>
      </w:r>
      <w:r w:rsidR="00B60E93">
        <w:t>1</w:t>
      </w:r>
      <w:r w:rsidRPr="00EE6F84">
        <w:t xml:space="preserve"> of this Order, where the specified vehicle registration number is held on record with no requirement to display a parking device within the vehicle;  </w:t>
      </w:r>
    </w:p>
    <w:p w14:paraId="28353D6C" w14:textId="77777777" w:rsidR="00EE6F84" w:rsidRDefault="00EE6F84" w:rsidP="00EE6F84">
      <w:pPr>
        <w:pStyle w:val="ListParagraph"/>
      </w:pPr>
    </w:p>
    <w:p w14:paraId="2A7F8D9F" w14:textId="71F1DC8E" w:rsidR="00EE6F84" w:rsidRDefault="00EE6F84" w:rsidP="00EE6F84">
      <w:pPr>
        <w:pStyle w:val="ListParagraph"/>
        <w:numPr>
          <w:ilvl w:val="0"/>
          <w:numId w:val="15"/>
        </w:numPr>
      </w:pPr>
      <w:r w:rsidRPr="00EE6F84">
        <w:t xml:space="preserve">“Virtual Hotel Guest Permit(s)” means an electronic permit issued to a Hotel for use by Hotel Guests in a Permit Parking Place in accordance with the provisions of </w:t>
      </w:r>
      <w:r w:rsidR="00CC3F80">
        <w:t>Section</w:t>
      </w:r>
      <w:r w:rsidRPr="00EE6F84">
        <w:t xml:space="preserve"> 1</w:t>
      </w:r>
      <w:r w:rsidR="00B60E93">
        <w:t>2</w:t>
      </w:r>
      <w:r w:rsidRPr="00EE6F84">
        <w:t xml:space="preserve"> of this Order, where the specified vehicle registration number is held on record with no requirement to display a parking device within the vehicle;  </w:t>
      </w:r>
    </w:p>
    <w:p w14:paraId="23ABA768" w14:textId="77777777" w:rsidR="00EE6F84" w:rsidRDefault="00EE6F84" w:rsidP="00EE6F84">
      <w:pPr>
        <w:pStyle w:val="ListParagraph"/>
      </w:pPr>
    </w:p>
    <w:p w14:paraId="7742654D" w14:textId="109EA8F7" w:rsidR="00EE6F84" w:rsidRDefault="00EE6F84" w:rsidP="00EE6F84">
      <w:pPr>
        <w:pStyle w:val="ListParagraph"/>
        <w:numPr>
          <w:ilvl w:val="0"/>
          <w:numId w:val="15"/>
        </w:numPr>
      </w:pPr>
      <w:r w:rsidRPr="00EE6F84">
        <w:t xml:space="preserve">“Virtual Resident’s Parking Permit” means an electronic permit issued by the Council to a Resident in accordance with the provisions of </w:t>
      </w:r>
      <w:r w:rsidR="00CC3F80">
        <w:t>Section</w:t>
      </w:r>
      <w:r w:rsidRPr="00EE6F84">
        <w:t xml:space="preserve"> 6 of this Order, where the specified vehicle registration number is held on record with no requirement to display a parking device within the vehicle;  </w:t>
      </w:r>
    </w:p>
    <w:p w14:paraId="1B347333" w14:textId="77777777" w:rsidR="00EE6F84" w:rsidRDefault="00EE6F84" w:rsidP="00EE6F84">
      <w:pPr>
        <w:pStyle w:val="ListParagraph"/>
      </w:pPr>
    </w:p>
    <w:p w14:paraId="4CDE1791" w14:textId="74A2F21C" w:rsidR="00EE6F84" w:rsidRDefault="00EE6F84" w:rsidP="00EE6F84">
      <w:pPr>
        <w:pStyle w:val="ListParagraph"/>
        <w:numPr>
          <w:ilvl w:val="0"/>
          <w:numId w:val="15"/>
        </w:numPr>
      </w:pPr>
      <w:r w:rsidRPr="00EE6F84">
        <w:t xml:space="preserve">“Virtual Visitor’s Permit(s)” means an electronic permit issued by the Council to a Resident for use by a residents’ visitor in a Permit Parking Place in accordance with the provisions of </w:t>
      </w:r>
      <w:r w:rsidR="00CC3F80">
        <w:t>Section</w:t>
      </w:r>
      <w:r w:rsidRPr="00EE6F84">
        <w:t xml:space="preserve"> 7 of this Order, where the specified vehicle registration number is held on record with no requirement to display a parking device within the vehicle;  </w:t>
      </w:r>
    </w:p>
    <w:p w14:paraId="13738796" w14:textId="77777777" w:rsidR="00EE6F84" w:rsidRDefault="00EE6F84" w:rsidP="00EE6F84">
      <w:pPr>
        <w:pStyle w:val="ListParagraph"/>
      </w:pPr>
    </w:p>
    <w:p w14:paraId="230DC508" w14:textId="2001C239" w:rsidR="00DB4B5A" w:rsidRPr="00DB4B5A" w:rsidRDefault="00DB4B5A" w:rsidP="00EE6F84">
      <w:pPr>
        <w:pStyle w:val="ListParagraph"/>
        <w:numPr>
          <w:ilvl w:val="0"/>
          <w:numId w:val="15"/>
        </w:numPr>
      </w:pPr>
      <w:r w:rsidRPr="00DB4B5A">
        <w:t xml:space="preserve">“Visitor’s Permit(s)” means a Permit (or block of Permits) issued to a Resident for use by a Resident’s visitor in a Permit Parking Place in accordance with the provisions of </w:t>
      </w:r>
      <w:r w:rsidR="00CC3F80">
        <w:t>Section</w:t>
      </w:r>
      <w:r w:rsidRPr="00DB4B5A">
        <w:t xml:space="preserve"> 7 of this order.</w:t>
      </w:r>
    </w:p>
    <w:p w14:paraId="1D5245A4" w14:textId="77777777" w:rsidR="002662EE" w:rsidRPr="002662EE" w:rsidRDefault="002662EE" w:rsidP="002662EE">
      <w:pPr>
        <w:pStyle w:val="numberedlist"/>
        <w:numPr>
          <w:ilvl w:val="0"/>
          <w:numId w:val="0"/>
        </w:numPr>
        <w:ind w:left="360"/>
      </w:pPr>
    </w:p>
    <w:p w14:paraId="285F8767" w14:textId="751F7C93" w:rsidR="00421449" w:rsidRDefault="004A2325" w:rsidP="004067A0">
      <w:pPr>
        <w:pStyle w:val="numberedlist"/>
      </w:pPr>
      <w:r w:rsidRPr="004A2325">
        <w:t>Any reference in this Order to any enactment shall be construed as a reference to that enactment as amended by any subsequent enactment</w:t>
      </w:r>
      <w:r w:rsidR="0081799F">
        <w:t>.</w:t>
      </w:r>
    </w:p>
    <w:p w14:paraId="71B9D5D6" w14:textId="77777777" w:rsidR="009410B6" w:rsidRDefault="009410B6" w:rsidP="00A52A06">
      <w:pPr>
        <w:pStyle w:val="numberedlist"/>
        <w:numPr>
          <w:ilvl w:val="0"/>
          <w:numId w:val="0"/>
        </w:numPr>
      </w:pPr>
    </w:p>
    <w:p w14:paraId="19BAD4F4" w14:textId="1194FAF4" w:rsidR="00A52A06" w:rsidRPr="004E016D" w:rsidRDefault="00CC3F80" w:rsidP="00164BA7">
      <w:pPr>
        <w:pStyle w:val="Heading2"/>
        <w:jc w:val="center"/>
        <w:rPr>
          <w:b/>
          <w:bCs/>
        </w:rPr>
      </w:pPr>
      <w:bookmarkStart w:id="4" w:name="_Toc192669744"/>
      <w:r>
        <w:rPr>
          <w:b/>
          <w:bCs/>
        </w:rPr>
        <w:t>SECTION</w:t>
      </w:r>
      <w:r w:rsidR="00725B6F" w:rsidRPr="004E016D">
        <w:rPr>
          <w:b/>
          <w:bCs/>
        </w:rPr>
        <w:t xml:space="preserve"> 2 - WAITING OF VEHICLES</w:t>
      </w:r>
      <w:bookmarkEnd w:id="4"/>
    </w:p>
    <w:p w14:paraId="1BFB44C9" w14:textId="77777777" w:rsidR="00A52A06" w:rsidRDefault="00A52A06" w:rsidP="00A52A06">
      <w:pPr>
        <w:pStyle w:val="numberedlist"/>
        <w:numPr>
          <w:ilvl w:val="0"/>
          <w:numId w:val="0"/>
        </w:numPr>
      </w:pPr>
    </w:p>
    <w:p w14:paraId="5688151B" w14:textId="77777777" w:rsidR="00FD7BC8" w:rsidRDefault="0081799F" w:rsidP="008E59B5">
      <w:pPr>
        <w:pStyle w:val="numberedlist"/>
      </w:pPr>
      <w:r w:rsidRPr="0081799F">
        <w:t>Subject to the provisions of Article 7 and 8 of this Order no person shall except upon the direction or with the permission of a Police Officer in uniform or a Civil Enforcement Officer cause or permit any vehicle to wait in any Restricted Road during the Prescribed Hours.</w:t>
      </w:r>
    </w:p>
    <w:p w14:paraId="0874BF64" w14:textId="77777777" w:rsidR="00FD7BC8" w:rsidRDefault="00FD7BC8" w:rsidP="00FD7BC8">
      <w:pPr>
        <w:pStyle w:val="numberedlist"/>
        <w:numPr>
          <w:ilvl w:val="0"/>
          <w:numId w:val="0"/>
        </w:numPr>
        <w:ind w:left="360"/>
      </w:pPr>
    </w:p>
    <w:p w14:paraId="665907F1" w14:textId="77777777" w:rsidR="00FD7BC8" w:rsidRDefault="008E59B5" w:rsidP="008E59B5">
      <w:pPr>
        <w:pStyle w:val="numberedlist"/>
      </w:pPr>
      <w:r w:rsidRPr="008E59B5">
        <w:t>(1) Nothing in Article 6 of this order shall prevent any person from causing or permitting a vehicle to wait in a Restricted Road during the Prescribed Hours;</w:t>
      </w:r>
    </w:p>
    <w:p w14:paraId="13725C08" w14:textId="77777777" w:rsidR="00FD7BC8" w:rsidRDefault="00FD7BC8" w:rsidP="00FD7BC8">
      <w:pPr>
        <w:pStyle w:val="numberedlist"/>
        <w:numPr>
          <w:ilvl w:val="0"/>
          <w:numId w:val="0"/>
        </w:numPr>
        <w:ind w:left="360"/>
      </w:pPr>
    </w:p>
    <w:p w14:paraId="3560CBEE" w14:textId="1DED35ED" w:rsidR="00FD7BC8" w:rsidRDefault="00FD7BC8" w:rsidP="00037131">
      <w:pPr>
        <w:pStyle w:val="numberedlist"/>
        <w:numPr>
          <w:ilvl w:val="0"/>
          <w:numId w:val="0"/>
        </w:numPr>
        <w:ind w:left="1440" w:hanging="720"/>
      </w:pPr>
      <w:r>
        <w:t xml:space="preserve">(a) </w:t>
      </w:r>
      <w:r w:rsidR="00CD0C00">
        <w:tab/>
      </w:r>
      <w:r w:rsidR="008E59B5" w:rsidRPr="008E59B5">
        <w:t>for as long as may be necessary to enable a person to board or alight from the vehicle provided that the vehicle cannot reasonably be used for the same purpose in any other road.</w:t>
      </w:r>
    </w:p>
    <w:p w14:paraId="048D62DF" w14:textId="77777777" w:rsidR="00FD7BC8" w:rsidRDefault="00FD7BC8" w:rsidP="00FD7BC8">
      <w:pPr>
        <w:pStyle w:val="numberedlist"/>
        <w:numPr>
          <w:ilvl w:val="0"/>
          <w:numId w:val="0"/>
        </w:numPr>
        <w:ind w:left="360"/>
      </w:pPr>
    </w:p>
    <w:p w14:paraId="4BA903A5" w14:textId="39044E61" w:rsidR="00FD7BC8" w:rsidRDefault="00FD7BC8" w:rsidP="00037131">
      <w:pPr>
        <w:pStyle w:val="numberedlist"/>
        <w:numPr>
          <w:ilvl w:val="0"/>
          <w:numId w:val="0"/>
        </w:numPr>
        <w:ind w:left="1440" w:hanging="720"/>
      </w:pPr>
      <w:r>
        <w:t xml:space="preserve">(b) </w:t>
      </w:r>
      <w:r w:rsidR="00CD0C00">
        <w:tab/>
      </w:r>
      <w:r w:rsidR="008E59B5" w:rsidRPr="008E59B5">
        <w:t>for as long as may be necessary to enable the vehicle (if it cannot reasonably be used for the same purpose in any other road) to be used in connection with the removal of any obstruction to traffic, the maintenance, improvement or reconstruction of any Restricted Road or the laying, erection, alteration or repair in or adjacent to any Restricted Road of any sewer or of any main, pipe or apparatus for the supply of gas, water or electricity or any telegraphic line or Traffic Sign.</w:t>
      </w:r>
    </w:p>
    <w:p w14:paraId="76C45561" w14:textId="77777777" w:rsidR="00FD7BC8" w:rsidRDefault="00FD7BC8" w:rsidP="00FD7BC8">
      <w:pPr>
        <w:pStyle w:val="numberedlist"/>
        <w:numPr>
          <w:ilvl w:val="0"/>
          <w:numId w:val="0"/>
        </w:numPr>
        <w:ind w:left="360"/>
      </w:pPr>
    </w:p>
    <w:p w14:paraId="11666186" w14:textId="339E43BE" w:rsidR="00AA12A1" w:rsidRDefault="00FD7BC8" w:rsidP="00037131">
      <w:pPr>
        <w:pStyle w:val="numberedlist"/>
        <w:numPr>
          <w:ilvl w:val="0"/>
          <w:numId w:val="0"/>
        </w:numPr>
        <w:ind w:left="1440" w:hanging="720"/>
      </w:pPr>
      <w:r>
        <w:t xml:space="preserve">(c) </w:t>
      </w:r>
      <w:r w:rsidR="00CD0C00">
        <w:tab/>
      </w:r>
      <w:r w:rsidR="008E59B5" w:rsidRPr="008E59B5">
        <w:t>for the purpose of loading or unloading the vehicle while the vehicle is in actual use in connection with the removal of furniture from one office or dwelling house to another or the removal of furniture from such premises to a depository or to such premises from a depository, except that no vehicle shall wait for any such purpose in any part of a Restricted Road speci</w:t>
      </w:r>
      <w:r w:rsidR="00370968">
        <w:t>fied in Parts 1 and 2 of the Schedule</w:t>
      </w:r>
      <w:r w:rsidR="008E59B5" w:rsidRPr="008E59B5">
        <w:t xml:space="preserve"> to this Order during the Prescribed Hours.</w:t>
      </w:r>
    </w:p>
    <w:p w14:paraId="704ED0D9" w14:textId="77777777" w:rsidR="00AA12A1" w:rsidRDefault="00AA12A1" w:rsidP="00AA12A1">
      <w:pPr>
        <w:pStyle w:val="numberedlist"/>
        <w:numPr>
          <w:ilvl w:val="0"/>
          <w:numId w:val="0"/>
        </w:numPr>
        <w:ind w:left="360"/>
      </w:pPr>
    </w:p>
    <w:p w14:paraId="595B077C" w14:textId="280EBFE9" w:rsidR="00AA12A1" w:rsidRDefault="00AA12A1" w:rsidP="00037131">
      <w:pPr>
        <w:pStyle w:val="numberedlist"/>
        <w:numPr>
          <w:ilvl w:val="0"/>
          <w:numId w:val="0"/>
        </w:numPr>
        <w:ind w:left="1440" w:hanging="720"/>
      </w:pPr>
      <w:r>
        <w:t xml:space="preserve">(d) </w:t>
      </w:r>
      <w:r w:rsidR="00CD0C00">
        <w:tab/>
      </w:r>
      <w:r w:rsidR="008E59B5" w:rsidRPr="008E59B5">
        <w:t>if the vehicle is being used for the Fire Brigade’s, Ambulance service or Police purposes, or it is a vehicle in the service of a local authority being used in pursuance of its statutory powers or duties and that vehicle cannot reasonably be used for the same purpose in any other road.</w:t>
      </w:r>
    </w:p>
    <w:p w14:paraId="36660191" w14:textId="77777777" w:rsidR="00AA12A1" w:rsidRDefault="00AA12A1" w:rsidP="00AA12A1">
      <w:pPr>
        <w:pStyle w:val="numberedlist"/>
        <w:numPr>
          <w:ilvl w:val="0"/>
          <w:numId w:val="0"/>
        </w:numPr>
        <w:ind w:left="360"/>
      </w:pPr>
    </w:p>
    <w:p w14:paraId="254E1B71" w14:textId="58E51952" w:rsidR="00AA12A1" w:rsidRDefault="00AA12A1" w:rsidP="00037131">
      <w:pPr>
        <w:pStyle w:val="numberedlist"/>
        <w:numPr>
          <w:ilvl w:val="0"/>
          <w:numId w:val="0"/>
        </w:numPr>
        <w:ind w:left="1440" w:hanging="720"/>
      </w:pPr>
      <w:r>
        <w:t xml:space="preserve">(e) </w:t>
      </w:r>
      <w:r w:rsidR="00CD0C00">
        <w:tab/>
      </w:r>
      <w:r w:rsidR="008E59B5" w:rsidRPr="008E59B5">
        <w:t>if the vehicle is waiting owing to the Driver being prevented from proceeding by circumstances beyond their control or if such waiting is necessary in order to avoid an accident.</w:t>
      </w:r>
    </w:p>
    <w:p w14:paraId="78240C51" w14:textId="77777777" w:rsidR="00AA12A1" w:rsidRDefault="00AA12A1" w:rsidP="00AA12A1">
      <w:pPr>
        <w:pStyle w:val="numberedlist"/>
        <w:numPr>
          <w:ilvl w:val="0"/>
          <w:numId w:val="0"/>
        </w:numPr>
        <w:ind w:left="360"/>
      </w:pPr>
    </w:p>
    <w:p w14:paraId="6ACBE0D6" w14:textId="4974523B" w:rsidR="00AA12A1" w:rsidRDefault="00AA12A1" w:rsidP="00037131">
      <w:pPr>
        <w:pStyle w:val="numberedlist"/>
        <w:numPr>
          <w:ilvl w:val="0"/>
          <w:numId w:val="0"/>
        </w:numPr>
        <w:ind w:left="1440" w:hanging="720"/>
      </w:pPr>
      <w:r>
        <w:t xml:space="preserve">(f) </w:t>
      </w:r>
      <w:r w:rsidR="00CD0C00">
        <w:tab/>
      </w:r>
      <w:r w:rsidR="008E59B5" w:rsidRPr="008E59B5">
        <w:t>if the vehicle is in the service of or employed by the Post Office and is waiting in any Restricted Road while Postal Packets addressed to premises adjacent to that road are being unloaded from the vehicle, or, having unloaded there from, are being delivered, or while Postal Packets are being collected from premises or posting boxes adjacent to that road, or is in use in conjunction with the cleaning of telephone kiosks adjacent to that road provided that the vehicle cannot reasonably be used for such purpose in any other road and for as long as may be necessary in conjunction with these purposes.</w:t>
      </w:r>
    </w:p>
    <w:p w14:paraId="25927064" w14:textId="77777777" w:rsidR="00AA12A1" w:rsidRDefault="00AA12A1" w:rsidP="00AA12A1">
      <w:pPr>
        <w:pStyle w:val="numberedlist"/>
        <w:numPr>
          <w:ilvl w:val="0"/>
          <w:numId w:val="0"/>
        </w:numPr>
        <w:ind w:left="360"/>
      </w:pPr>
    </w:p>
    <w:p w14:paraId="049406C8" w14:textId="055CAAB4" w:rsidR="00AA12A1" w:rsidRDefault="00AA12A1" w:rsidP="00037131">
      <w:pPr>
        <w:pStyle w:val="numberedlist"/>
        <w:numPr>
          <w:ilvl w:val="0"/>
          <w:numId w:val="0"/>
        </w:numPr>
        <w:ind w:left="1440" w:hanging="720"/>
      </w:pPr>
      <w:r>
        <w:t xml:space="preserve">(g) </w:t>
      </w:r>
      <w:r w:rsidR="00CD0C00">
        <w:tab/>
      </w:r>
      <w:r w:rsidR="008E59B5" w:rsidRPr="008E59B5">
        <w:t>for as long as may be necessary to enable the vehicle if it cannot reasonably be used for such purposes in any other road to be used in connection cleaning windows in premises adjacent to that road.</w:t>
      </w:r>
    </w:p>
    <w:p w14:paraId="29BE3C28" w14:textId="77777777" w:rsidR="00AA12A1" w:rsidRDefault="00AA12A1" w:rsidP="00AA12A1">
      <w:pPr>
        <w:pStyle w:val="numberedlist"/>
        <w:numPr>
          <w:ilvl w:val="0"/>
          <w:numId w:val="0"/>
        </w:numPr>
        <w:ind w:left="360"/>
      </w:pPr>
    </w:p>
    <w:p w14:paraId="18C2F4F9" w14:textId="0BB91EB5" w:rsidR="00006BB0" w:rsidRDefault="00AA12A1" w:rsidP="00037131">
      <w:pPr>
        <w:pStyle w:val="numberedlist"/>
        <w:numPr>
          <w:ilvl w:val="0"/>
          <w:numId w:val="0"/>
        </w:numPr>
        <w:ind w:left="1440" w:hanging="720"/>
      </w:pPr>
      <w:r>
        <w:t xml:space="preserve">(h) </w:t>
      </w:r>
      <w:r w:rsidR="00CD0C00">
        <w:tab/>
      </w:r>
      <w:r w:rsidR="008E59B5" w:rsidRPr="008E59B5">
        <w:t xml:space="preserve">if the vehicle is displaying a Disabled Person’s Badge in the Relevant Position and a Disabled Person’s Parking Disc (on which the badge holder or other person in charge of the vehicle has marked the time at which the period of waiting began) to wait in any length of road referred to </w:t>
      </w:r>
      <w:r w:rsidR="00A35A0E">
        <w:t>in Part 1 of the Schedules</w:t>
      </w:r>
      <w:r w:rsidR="008E59B5" w:rsidRPr="008E59B5">
        <w:t xml:space="preserve"> </w:t>
      </w:r>
      <w:r w:rsidR="00A35A0E">
        <w:t>of</w:t>
      </w:r>
      <w:r w:rsidR="008E59B5" w:rsidRPr="008E59B5">
        <w:t xml:space="preserve"> this Order for a period not exceeding three hours (not being a period separated by an interval of less than one hour from a previous period of waiting by the same vehicle in the same length of road on the same day) and provided that the loading or unloading of a vehicle in that length of road is not prohibited by virtue of </w:t>
      </w:r>
      <w:r w:rsidR="00876A8D">
        <w:t>Part 2 of the Schedules of this Order</w:t>
      </w:r>
      <w:r w:rsidR="008E59B5" w:rsidRPr="008E59B5">
        <w:t xml:space="preserve">.   </w:t>
      </w:r>
    </w:p>
    <w:p w14:paraId="6DE99EFA" w14:textId="77777777" w:rsidR="0069354F" w:rsidRPr="008E59B5" w:rsidRDefault="0069354F" w:rsidP="00006BB0">
      <w:pPr>
        <w:pStyle w:val="numberedlist"/>
        <w:numPr>
          <w:ilvl w:val="0"/>
          <w:numId w:val="0"/>
        </w:numPr>
        <w:ind w:left="360" w:hanging="360"/>
      </w:pPr>
    </w:p>
    <w:p w14:paraId="50FDC73B" w14:textId="3D19AB9E" w:rsidR="00A52A06" w:rsidRDefault="00A52A06" w:rsidP="00A52A06">
      <w:pPr>
        <w:pStyle w:val="numberedlist"/>
      </w:pPr>
      <w:r w:rsidRPr="00A52A06">
        <w:t>Nothing in Article 6 shall render it unlawful to cause or permit any vehicle to wait in any of the lengths of roads referred to in those Articles for a period of not more than 20 minutes in the same place to enable goods to be loaded on or unloaded from the vehicle.</w:t>
      </w:r>
    </w:p>
    <w:p w14:paraId="62CB9ADA" w14:textId="77777777" w:rsidR="00A52A06" w:rsidRDefault="00A52A06" w:rsidP="00A52A06">
      <w:pPr>
        <w:pStyle w:val="numberedlist"/>
        <w:numPr>
          <w:ilvl w:val="0"/>
          <w:numId w:val="0"/>
        </w:numPr>
      </w:pPr>
    </w:p>
    <w:p w14:paraId="05845EB4" w14:textId="5F2332B9" w:rsidR="00A52A06" w:rsidRPr="004E016D" w:rsidRDefault="00CC3F80" w:rsidP="00164BA7">
      <w:pPr>
        <w:pStyle w:val="Heading2"/>
        <w:jc w:val="center"/>
        <w:rPr>
          <w:b/>
          <w:bCs/>
        </w:rPr>
      </w:pPr>
      <w:bookmarkStart w:id="5" w:name="_Toc192669745"/>
      <w:r>
        <w:rPr>
          <w:b/>
          <w:bCs/>
        </w:rPr>
        <w:t>SECTION</w:t>
      </w:r>
      <w:r w:rsidR="00725B6F" w:rsidRPr="004E016D">
        <w:rPr>
          <w:b/>
          <w:bCs/>
        </w:rPr>
        <w:t xml:space="preserve"> 3 - GENERAL AUTHORISATION AND USE OF PARKING PLACES</w:t>
      </w:r>
      <w:bookmarkEnd w:id="5"/>
    </w:p>
    <w:p w14:paraId="0C4B2222" w14:textId="77777777" w:rsidR="00A52A06" w:rsidRPr="00A52A06" w:rsidRDefault="00A52A06" w:rsidP="00A52A06">
      <w:pPr>
        <w:pStyle w:val="numberedlist"/>
        <w:numPr>
          <w:ilvl w:val="0"/>
          <w:numId w:val="0"/>
        </w:numPr>
      </w:pPr>
    </w:p>
    <w:p w14:paraId="0235BC0E" w14:textId="77777777" w:rsidR="000B5D61" w:rsidRDefault="001843AC" w:rsidP="000B5D61">
      <w:pPr>
        <w:pStyle w:val="numberedlist"/>
      </w:pPr>
      <w:r w:rsidRPr="001843AC">
        <w:t>The limits of each Parking Place shall be indicated on the carriageway by the appropriate Traffic Signs and any vehicle standing in a Parking Place shall stand wholly within the limits so marked.</w:t>
      </w:r>
    </w:p>
    <w:p w14:paraId="4D0C4664" w14:textId="77777777" w:rsidR="000B5D61" w:rsidRDefault="000B5D61" w:rsidP="000B5D61">
      <w:pPr>
        <w:pStyle w:val="numberedlist"/>
        <w:numPr>
          <w:ilvl w:val="0"/>
          <w:numId w:val="0"/>
        </w:numPr>
        <w:ind w:left="360"/>
      </w:pPr>
    </w:p>
    <w:p w14:paraId="25E7BC57" w14:textId="4280A863" w:rsidR="00A81266" w:rsidRDefault="000B5D61" w:rsidP="00A81266">
      <w:pPr>
        <w:pStyle w:val="numberedlist"/>
      </w:pPr>
      <w:r w:rsidRPr="000B5D61">
        <w:t>The limits of each Parking Place shall be indicated on the carriageway by the appropriate Traffic Signs and any vehicle standing in a Parking Place shall stand wholly within the limits so marked</w:t>
      </w:r>
      <w:r w:rsidR="00A81266">
        <w:t>.</w:t>
      </w:r>
    </w:p>
    <w:p w14:paraId="1A1AF8B4" w14:textId="77777777" w:rsidR="00A81266" w:rsidRDefault="00A81266" w:rsidP="00A81266">
      <w:pPr>
        <w:pStyle w:val="numberedlist"/>
        <w:numPr>
          <w:ilvl w:val="0"/>
          <w:numId w:val="0"/>
        </w:numPr>
        <w:ind w:left="360"/>
      </w:pPr>
    </w:p>
    <w:p w14:paraId="6F9C6C48" w14:textId="1D7C2AA0" w:rsidR="007C2A31" w:rsidRDefault="007C2A31" w:rsidP="007C2A31">
      <w:pPr>
        <w:pStyle w:val="numberedlist"/>
      </w:pPr>
      <w:r>
        <w:t xml:space="preserve"> (1)</w:t>
      </w:r>
      <w:r w:rsidR="00037131">
        <w:t xml:space="preserve"> </w:t>
      </w:r>
      <w:r w:rsidRPr="007C2A31">
        <w:t>Where a Police Officer in uniform or a Civil Enforcement Officer is of the opinion that any of the provisions contained in this part of this order have been contravened or not complied with in respect of a vehicle left in a Parking Place he may remove or cause to be removed the vehicle from the Parking Place and, where it is so removed, he shall make such arrangements as may be reasonably necessary for the safe custody of the vehicle,</w:t>
      </w:r>
    </w:p>
    <w:p w14:paraId="14DDE3B8" w14:textId="77777777" w:rsidR="007C2A31" w:rsidRDefault="007C2A31" w:rsidP="007C2A31">
      <w:pPr>
        <w:pStyle w:val="numberedlist"/>
        <w:numPr>
          <w:ilvl w:val="0"/>
          <w:numId w:val="0"/>
        </w:numPr>
        <w:ind w:left="360"/>
      </w:pPr>
    </w:p>
    <w:p w14:paraId="018E143E" w14:textId="3AE686A6" w:rsidR="007C2A31" w:rsidRDefault="00B04C68" w:rsidP="007C2A31">
      <w:pPr>
        <w:pStyle w:val="numberedlist"/>
        <w:numPr>
          <w:ilvl w:val="0"/>
          <w:numId w:val="0"/>
        </w:numPr>
        <w:ind w:left="360"/>
      </w:pPr>
      <w:r w:rsidRPr="00B04C68">
        <w:t>PROVIDED that when a vehicle is waiting in a Parking Place in a position contravening the provisions of this part of this Order a Police Officer in uniform or a Civil Enforcement Officer may alter or cause to be altered the position of the vehicle in order that its position shall comply with the provisions.</w:t>
      </w:r>
    </w:p>
    <w:p w14:paraId="7A5EAFF9" w14:textId="77777777" w:rsidR="00B04C68" w:rsidRDefault="00B04C68" w:rsidP="007C2A31">
      <w:pPr>
        <w:pStyle w:val="numberedlist"/>
        <w:numPr>
          <w:ilvl w:val="0"/>
          <w:numId w:val="0"/>
        </w:numPr>
        <w:ind w:left="360"/>
      </w:pPr>
    </w:p>
    <w:p w14:paraId="00E8DB5F" w14:textId="3F7BF3B9" w:rsidR="00B04C68" w:rsidRDefault="00B04C68" w:rsidP="007C2A31">
      <w:pPr>
        <w:pStyle w:val="numberedlist"/>
        <w:numPr>
          <w:ilvl w:val="0"/>
          <w:numId w:val="0"/>
        </w:numPr>
        <w:ind w:left="360"/>
      </w:pPr>
      <w:r>
        <w:t>(2)</w:t>
      </w:r>
      <w:r>
        <w:tab/>
      </w:r>
      <w:r w:rsidR="007E29A6" w:rsidRPr="007E29A6">
        <w:t>A Police Officer in uniform or person authorised by the council may, in the case of an emergency, move or cause to be moved to any place he thinks fit, any vehicle left in a Parking Place.</w:t>
      </w:r>
    </w:p>
    <w:p w14:paraId="3F99C577" w14:textId="77777777" w:rsidR="007C2A31" w:rsidRDefault="007C2A31" w:rsidP="007C2A31">
      <w:pPr>
        <w:pStyle w:val="numberedlist"/>
        <w:numPr>
          <w:ilvl w:val="0"/>
          <w:numId w:val="0"/>
        </w:numPr>
        <w:ind w:left="360"/>
      </w:pPr>
    </w:p>
    <w:p w14:paraId="71F218B8" w14:textId="5BA8732E" w:rsidR="007E29A6" w:rsidRDefault="00A57105" w:rsidP="007C2A31">
      <w:pPr>
        <w:pStyle w:val="numberedlist"/>
        <w:numPr>
          <w:ilvl w:val="0"/>
          <w:numId w:val="0"/>
        </w:numPr>
        <w:ind w:left="360"/>
      </w:pPr>
      <w:r>
        <w:t>(3)</w:t>
      </w:r>
      <w:r>
        <w:tab/>
      </w:r>
      <w:r w:rsidRPr="00A57105">
        <w:t>Any person authorised to remove a vehicle or alter its position by virtue of p</w:t>
      </w:r>
      <w:r w:rsidR="00876A8D">
        <w:t>aragraphs</w:t>
      </w:r>
      <w:r w:rsidRPr="00A57105">
        <w:t xml:space="preserve"> (1) or (2) of this Article may do so by towing or driving the vehicle or in such other manner as he may think necessary and may take such measures in relation to the vehicle as he may think necessary to enable him to remove it or alter its position as the case may be.</w:t>
      </w:r>
    </w:p>
    <w:p w14:paraId="42045F82" w14:textId="77777777" w:rsidR="00A57105" w:rsidRDefault="00A57105" w:rsidP="004E016D">
      <w:pPr>
        <w:pStyle w:val="numberedlist"/>
        <w:numPr>
          <w:ilvl w:val="0"/>
          <w:numId w:val="0"/>
        </w:numPr>
      </w:pPr>
    </w:p>
    <w:p w14:paraId="316E47D3" w14:textId="5EFCD63E" w:rsidR="00A57105" w:rsidRDefault="00CC3F80" w:rsidP="00164BA7">
      <w:pPr>
        <w:pStyle w:val="Heading2"/>
        <w:jc w:val="center"/>
        <w:rPr>
          <w:b/>
          <w:bCs/>
        </w:rPr>
      </w:pPr>
      <w:bookmarkStart w:id="6" w:name="_Toc192669746"/>
      <w:r>
        <w:rPr>
          <w:b/>
          <w:bCs/>
        </w:rPr>
        <w:t>SECTION</w:t>
      </w:r>
      <w:r w:rsidR="00A57105" w:rsidRPr="004E016D">
        <w:rPr>
          <w:b/>
          <w:bCs/>
        </w:rPr>
        <w:t xml:space="preserve"> 4 - SUSPENSIONS</w:t>
      </w:r>
      <w:bookmarkEnd w:id="6"/>
    </w:p>
    <w:p w14:paraId="0985D5FE" w14:textId="77777777" w:rsidR="00400979" w:rsidRPr="00400979" w:rsidRDefault="00400979" w:rsidP="00947460">
      <w:pPr>
        <w:pStyle w:val="numberedlist"/>
        <w:numPr>
          <w:ilvl w:val="0"/>
          <w:numId w:val="0"/>
        </w:numPr>
        <w:ind w:left="360" w:hanging="360"/>
      </w:pPr>
    </w:p>
    <w:p w14:paraId="285D755B" w14:textId="27A0E75B" w:rsidR="000B23CE" w:rsidRDefault="00810C56" w:rsidP="007C2A31">
      <w:pPr>
        <w:pStyle w:val="numberedlist"/>
      </w:pPr>
      <w:r>
        <w:t xml:space="preserve"> (1)</w:t>
      </w:r>
      <w:r w:rsidR="00FE3EDF">
        <w:t xml:space="preserve"> </w:t>
      </w:r>
      <w:r w:rsidR="000B23CE" w:rsidRPr="000B23CE">
        <w:t xml:space="preserve">The Council or any person duly authorised by the Council may temporarily suspend the use of any Parking Place or any part thereof whenever that person considers such suspension reasonably necessary:-  </w:t>
      </w:r>
    </w:p>
    <w:p w14:paraId="5E0C5152" w14:textId="77777777" w:rsidR="000B23CE" w:rsidRDefault="000B23CE" w:rsidP="000B23CE">
      <w:pPr>
        <w:pStyle w:val="numberedlist"/>
        <w:numPr>
          <w:ilvl w:val="0"/>
          <w:numId w:val="0"/>
        </w:numPr>
        <w:ind w:left="360"/>
      </w:pPr>
    </w:p>
    <w:p w14:paraId="0E4D1284" w14:textId="501C74C2" w:rsidR="000B23CE" w:rsidRDefault="008D1D36" w:rsidP="00037131">
      <w:pPr>
        <w:pStyle w:val="numberedlist"/>
        <w:numPr>
          <w:ilvl w:val="0"/>
          <w:numId w:val="0"/>
        </w:numPr>
        <w:ind w:left="360" w:firstLine="360"/>
      </w:pPr>
      <w:r>
        <w:t>(a)</w:t>
      </w:r>
      <w:r>
        <w:tab/>
      </w:r>
      <w:r w:rsidR="00096E3E" w:rsidRPr="00096E3E">
        <w:t>to facilitate the movement or safety of traffic;</w:t>
      </w:r>
    </w:p>
    <w:p w14:paraId="4F7273E9" w14:textId="77777777" w:rsidR="00096E3E" w:rsidRDefault="00096E3E" w:rsidP="008D1D36">
      <w:pPr>
        <w:pStyle w:val="numberedlist"/>
        <w:numPr>
          <w:ilvl w:val="0"/>
          <w:numId w:val="0"/>
        </w:numPr>
        <w:ind w:left="360"/>
      </w:pPr>
    </w:p>
    <w:p w14:paraId="3E8E8EA5" w14:textId="6EB826B7" w:rsidR="00096E3E" w:rsidRDefault="00096E3E" w:rsidP="00037131">
      <w:pPr>
        <w:pStyle w:val="numberedlist"/>
        <w:numPr>
          <w:ilvl w:val="0"/>
          <w:numId w:val="0"/>
        </w:numPr>
        <w:ind w:left="360" w:firstLine="360"/>
      </w:pPr>
      <w:r>
        <w:t>(b)</w:t>
      </w:r>
      <w:r>
        <w:tab/>
      </w:r>
      <w:r w:rsidR="00714F99" w:rsidRPr="00714F99">
        <w:t>for the purpose of enabling a public service vehicle to wait there;</w:t>
      </w:r>
    </w:p>
    <w:p w14:paraId="5C22EEED" w14:textId="77777777" w:rsidR="00714F99" w:rsidRDefault="00714F99" w:rsidP="008D1D36">
      <w:pPr>
        <w:pStyle w:val="numberedlist"/>
        <w:numPr>
          <w:ilvl w:val="0"/>
          <w:numId w:val="0"/>
        </w:numPr>
        <w:ind w:left="360"/>
      </w:pPr>
    </w:p>
    <w:p w14:paraId="6122DCC6" w14:textId="29B23E6E" w:rsidR="00714F99" w:rsidRDefault="00714F99" w:rsidP="00037131">
      <w:pPr>
        <w:pStyle w:val="numberedlist"/>
        <w:numPr>
          <w:ilvl w:val="0"/>
          <w:numId w:val="0"/>
        </w:numPr>
        <w:ind w:left="1440" w:hanging="720"/>
      </w:pPr>
      <w:r>
        <w:t>(c)</w:t>
      </w:r>
      <w:r>
        <w:tab/>
      </w:r>
      <w:r w:rsidR="006C5EAC" w:rsidRPr="006C5EAC">
        <w:t>for the purposes of any building operation, demolition or excavation works or the cleansing of gullies on the highway, property or land in or adjacent to the Parking Place;</w:t>
      </w:r>
    </w:p>
    <w:p w14:paraId="3A1B2B3A" w14:textId="77777777" w:rsidR="006C5EAC" w:rsidRDefault="006C5EAC" w:rsidP="008D1D36">
      <w:pPr>
        <w:pStyle w:val="numberedlist"/>
        <w:numPr>
          <w:ilvl w:val="0"/>
          <w:numId w:val="0"/>
        </w:numPr>
        <w:ind w:left="360"/>
      </w:pPr>
    </w:p>
    <w:p w14:paraId="644E26F3" w14:textId="3611D6DB" w:rsidR="006C5EAC" w:rsidRDefault="006C5EAC" w:rsidP="00037131">
      <w:pPr>
        <w:pStyle w:val="numberedlist"/>
        <w:numPr>
          <w:ilvl w:val="0"/>
          <w:numId w:val="0"/>
        </w:numPr>
        <w:ind w:left="1440" w:hanging="720"/>
      </w:pPr>
      <w:r>
        <w:t>(d)</w:t>
      </w:r>
      <w:r>
        <w:tab/>
      </w:r>
      <w:r w:rsidR="005B77A7" w:rsidRPr="005B77A7">
        <w:t>for the laying, erection, alteration, removal or repair of any sewer or of any main, pipe or apparatus for the supply of gas, water or electricity or of any telecommunication apparatus as defined in the Telecommunications Act 1984 or the placing, maintenance or removal of any traffic sign in or adjacent to the parking place;</w:t>
      </w:r>
    </w:p>
    <w:p w14:paraId="4D340A9F" w14:textId="77777777" w:rsidR="005B77A7" w:rsidRDefault="005B77A7" w:rsidP="008D1D36">
      <w:pPr>
        <w:pStyle w:val="numberedlist"/>
        <w:numPr>
          <w:ilvl w:val="0"/>
          <w:numId w:val="0"/>
        </w:numPr>
        <w:ind w:left="360"/>
      </w:pPr>
    </w:p>
    <w:p w14:paraId="678262B4" w14:textId="44890139" w:rsidR="005B77A7" w:rsidRDefault="005B77A7" w:rsidP="00037131">
      <w:pPr>
        <w:pStyle w:val="numberedlist"/>
        <w:numPr>
          <w:ilvl w:val="0"/>
          <w:numId w:val="0"/>
        </w:numPr>
        <w:ind w:left="360" w:firstLine="360"/>
      </w:pPr>
      <w:r>
        <w:t>(e)</w:t>
      </w:r>
      <w:r>
        <w:tab/>
      </w:r>
      <w:r w:rsidR="00037131">
        <w:t>f</w:t>
      </w:r>
      <w:r w:rsidR="008332EA" w:rsidRPr="008332EA">
        <w:t>or the removal from or moving to adjacent premises furniture, plant, machinery, etc.;</w:t>
      </w:r>
    </w:p>
    <w:p w14:paraId="1E247F21" w14:textId="77777777" w:rsidR="008332EA" w:rsidRDefault="008332EA" w:rsidP="008D1D36">
      <w:pPr>
        <w:pStyle w:val="numberedlist"/>
        <w:numPr>
          <w:ilvl w:val="0"/>
          <w:numId w:val="0"/>
        </w:numPr>
        <w:ind w:left="360"/>
      </w:pPr>
    </w:p>
    <w:p w14:paraId="7024E439" w14:textId="5700B5B5" w:rsidR="008332EA" w:rsidRDefault="008332EA" w:rsidP="00037131">
      <w:pPr>
        <w:pStyle w:val="numberedlist"/>
        <w:numPr>
          <w:ilvl w:val="0"/>
          <w:numId w:val="0"/>
        </w:numPr>
        <w:ind w:left="360" w:firstLine="360"/>
      </w:pPr>
      <w:r>
        <w:t>(f)</w:t>
      </w:r>
      <w:r>
        <w:tab/>
      </w:r>
      <w:r w:rsidR="00E92FE6" w:rsidRPr="00E92FE6">
        <w:t>for weddings or funerals at adjacent premises;</w:t>
      </w:r>
    </w:p>
    <w:p w14:paraId="1BE7FB4A" w14:textId="77777777" w:rsidR="00E92FE6" w:rsidRDefault="00E92FE6" w:rsidP="008D1D36">
      <w:pPr>
        <w:pStyle w:val="numberedlist"/>
        <w:numPr>
          <w:ilvl w:val="0"/>
          <w:numId w:val="0"/>
        </w:numPr>
        <w:ind w:left="360"/>
      </w:pPr>
    </w:p>
    <w:p w14:paraId="6EF15BC9" w14:textId="5147BDF7" w:rsidR="00E92FE6" w:rsidRDefault="00E92FE6" w:rsidP="00037131">
      <w:pPr>
        <w:pStyle w:val="numberedlist"/>
        <w:numPr>
          <w:ilvl w:val="0"/>
          <w:numId w:val="0"/>
        </w:numPr>
        <w:ind w:left="1440" w:hanging="720"/>
      </w:pPr>
      <w:r>
        <w:t>(g)</w:t>
      </w:r>
      <w:r>
        <w:tab/>
      </w:r>
      <w:r w:rsidR="004811E4" w:rsidRPr="004811E4">
        <w:t>any special occasion, street festival, march etc., when the street will be thronged or obstructed in any way.</w:t>
      </w:r>
    </w:p>
    <w:p w14:paraId="0D48796D" w14:textId="77777777" w:rsidR="004811E4" w:rsidRDefault="004811E4" w:rsidP="008D1D36">
      <w:pPr>
        <w:pStyle w:val="numberedlist"/>
        <w:numPr>
          <w:ilvl w:val="0"/>
          <w:numId w:val="0"/>
        </w:numPr>
        <w:ind w:left="360"/>
      </w:pPr>
    </w:p>
    <w:p w14:paraId="7CFF701C" w14:textId="4F71901C" w:rsidR="004811E4" w:rsidRDefault="004811E4" w:rsidP="0064703B">
      <w:pPr>
        <w:pStyle w:val="numberedlist"/>
        <w:numPr>
          <w:ilvl w:val="0"/>
          <w:numId w:val="0"/>
        </w:numPr>
        <w:ind w:left="360"/>
      </w:pPr>
      <w:r>
        <w:t>(2)</w:t>
      </w:r>
      <w:r w:rsidR="00843D86">
        <w:t xml:space="preserve"> </w:t>
      </w:r>
      <w:r w:rsidR="00807D01" w:rsidRPr="00807D01">
        <w:t>A Police Officer in uniform may suspend a Parking Place for a period not longer than 7 days for the purpose of promoting traffic movement or in the interests of public safety.</w:t>
      </w:r>
    </w:p>
    <w:p w14:paraId="45052A30" w14:textId="77777777" w:rsidR="00807D01" w:rsidRDefault="00807D01" w:rsidP="008D1D36">
      <w:pPr>
        <w:pStyle w:val="numberedlist"/>
        <w:numPr>
          <w:ilvl w:val="0"/>
          <w:numId w:val="0"/>
        </w:numPr>
        <w:ind w:left="360"/>
      </w:pPr>
    </w:p>
    <w:p w14:paraId="42B26739" w14:textId="53FFA2C4" w:rsidR="00807D01" w:rsidRDefault="00807D01" w:rsidP="008D1D36">
      <w:pPr>
        <w:pStyle w:val="numberedlist"/>
        <w:numPr>
          <w:ilvl w:val="0"/>
          <w:numId w:val="0"/>
        </w:numPr>
        <w:ind w:left="360"/>
      </w:pPr>
      <w:r>
        <w:t>(3)</w:t>
      </w:r>
      <w:r w:rsidR="0064703B">
        <w:t xml:space="preserve"> </w:t>
      </w:r>
      <w:r w:rsidR="001165EC" w:rsidRPr="001165EC">
        <w:t>Any person suspending the use of a Parking Place or any part thereof in accordance with the provisions of paragraph (1) of this Article shall thereupon</w:t>
      </w:r>
      <w:r w:rsidR="000224B3">
        <w:t xml:space="preserve"> </w:t>
      </w:r>
      <w:r w:rsidR="000224B3" w:rsidRPr="000224B3">
        <w:t>Place or cause to be placed in or as close as possible to any part of that Parking Place and the use of which is suspended a Traffic Sign indicating that waiting by vehicles is prohibited.</w:t>
      </w:r>
    </w:p>
    <w:p w14:paraId="78C13D45" w14:textId="77777777" w:rsidR="000224B3" w:rsidRDefault="000224B3" w:rsidP="008D1D36">
      <w:pPr>
        <w:pStyle w:val="numberedlist"/>
        <w:numPr>
          <w:ilvl w:val="0"/>
          <w:numId w:val="0"/>
        </w:numPr>
        <w:ind w:left="360"/>
      </w:pPr>
    </w:p>
    <w:p w14:paraId="3C41F274" w14:textId="60B541E0" w:rsidR="001165EC" w:rsidRDefault="000224B3" w:rsidP="008D1D36">
      <w:pPr>
        <w:pStyle w:val="numberedlist"/>
        <w:numPr>
          <w:ilvl w:val="0"/>
          <w:numId w:val="0"/>
        </w:numPr>
        <w:ind w:left="360"/>
      </w:pPr>
      <w:r>
        <w:t>(4)</w:t>
      </w:r>
      <w:r>
        <w:tab/>
      </w:r>
      <w:r w:rsidR="00986FCF" w:rsidRPr="00986FCF">
        <w:t>No person shall cause or permit a vehicle to be left in any Parking Place or part thereof during any period when there is in or adjacent to that Parking Place or part thereof a Traffic Sign placed in pursuance of par</w:t>
      </w:r>
      <w:r w:rsidR="00AE547D">
        <w:t>agraph</w:t>
      </w:r>
      <w:r w:rsidR="00986FCF" w:rsidRPr="00986FCF">
        <w:t xml:space="preserve"> (3) of this Article.</w:t>
      </w:r>
    </w:p>
    <w:p w14:paraId="451C8009" w14:textId="77777777" w:rsidR="00986FCF" w:rsidRDefault="00986FCF" w:rsidP="008D1D36">
      <w:pPr>
        <w:pStyle w:val="numberedlist"/>
        <w:numPr>
          <w:ilvl w:val="0"/>
          <w:numId w:val="0"/>
        </w:numPr>
        <w:ind w:left="360"/>
      </w:pPr>
    </w:p>
    <w:p w14:paraId="586FAD8F" w14:textId="6A72E2DA" w:rsidR="00986FCF" w:rsidRDefault="00394D2E" w:rsidP="008D1D36">
      <w:pPr>
        <w:pStyle w:val="numberedlist"/>
        <w:numPr>
          <w:ilvl w:val="0"/>
          <w:numId w:val="0"/>
        </w:numPr>
        <w:ind w:left="360"/>
      </w:pPr>
      <w:r w:rsidRPr="00394D2E">
        <w:t>PROVIDED that nothing in this article shall render it unlawful to cause or permit any vehicle being used for the Fire Brigade, Ambulance service or Police purposes to be left in any Parking Place with the consent of a Police Officer in uniform or a person authorised by the Council suspending the use of the Parking Place or part thereof or when carrying out emergency duties.</w:t>
      </w:r>
    </w:p>
    <w:p w14:paraId="43EC39B2" w14:textId="77777777" w:rsidR="00394D2E" w:rsidRDefault="00394D2E" w:rsidP="008D1D36">
      <w:pPr>
        <w:pStyle w:val="numberedlist"/>
        <w:numPr>
          <w:ilvl w:val="0"/>
          <w:numId w:val="0"/>
        </w:numPr>
        <w:ind w:left="360"/>
      </w:pPr>
    </w:p>
    <w:p w14:paraId="1591F0B2" w14:textId="4CAC61D4" w:rsidR="00394D2E" w:rsidRDefault="00E22C77" w:rsidP="008D1D36">
      <w:pPr>
        <w:pStyle w:val="numberedlist"/>
        <w:numPr>
          <w:ilvl w:val="0"/>
          <w:numId w:val="0"/>
        </w:numPr>
        <w:ind w:left="360"/>
      </w:pPr>
      <w:r>
        <w:t>(5)</w:t>
      </w:r>
      <w:r>
        <w:tab/>
      </w:r>
      <w:r w:rsidRPr="00E22C77">
        <w:t xml:space="preserve">No person shall at any time (whether or not within the prescribed hours) cause or permit any vehicle the maximum gross weight of which exceeds 2540 Kg, to wait in a suspended Parking Place or part thereof.  </w:t>
      </w:r>
    </w:p>
    <w:p w14:paraId="1515C759" w14:textId="77777777" w:rsidR="00E22C77" w:rsidRDefault="00E22C77" w:rsidP="008D1D36">
      <w:pPr>
        <w:pStyle w:val="numberedlist"/>
        <w:numPr>
          <w:ilvl w:val="0"/>
          <w:numId w:val="0"/>
        </w:numPr>
        <w:ind w:left="360"/>
      </w:pPr>
    </w:p>
    <w:p w14:paraId="6AA82A21" w14:textId="2DA0F2BC" w:rsidR="00E22C77" w:rsidRDefault="003070E9" w:rsidP="008D1D36">
      <w:pPr>
        <w:pStyle w:val="numberedlist"/>
        <w:numPr>
          <w:ilvl w:val="0"/>
          <w:numId w:val="0"/>
        </w:numPr>
        <w:ind w:left="360"/>
      </w:pPr>
      <w:r w:rsidRPr="003070E9">
        <w:t xml:space="preserve">PROVIDED that nothing in this Article shall prevent any person from causing or permitting any vehicle to wait in a suspended Parking Place or part thereof if the vehicle is being used for any purpose specified in part </w:t>
      </w:r>
      <w:r w:rsidR="006C7A22">
        <w:t>(</w:t>
      </w:r>
      <w:r w:rsidRPr="003070E9">
        <w:t>1</w:t>
      </w:r>
      <w:r w:rsidR="006C7A22">
        <w:t>)</w:t>
      </w:r>
      <w:r w:rsidRPr="003070E9">
        <w:t xml:space="preserve"> of this Article or if the vehicle is left with the permission of a Police Officer in uniform, or a person authorised by the Council.</w:t>
      </w:r>
    </w:p>
    <w:p w14:paraId="66BFEE66" w14:textId="4408601F" w:rsidR="007C2A31" w:rsidRDefault="007C2A31" w:rsidP="009E3592">
      <w:pPr>
        <w:pStyle w:val="numberedlist"/>
        <w:numPr>
          <w:ilvl w:val="0"/>
          <w:numId w:val="0"/>
        </w:numPr>
      </w:pPr>
    </w:p>
    <w:p w14:paraId="6184CAF5" w14:textId="572FF244" w:rsidR="000B23CE" w:rsidRDefault="009E3592" w:rsidP="007C2A31">
      <w:pPr>
        <w:pStyle w:val="numberedlist"/>
      </w:pPr>
      <w:r>
        <w:t xml:space="preserve"> </w:t>
      </w:r>
      <w:r w:rsidRPr="009E3592">
        <w:t>No person shall use any vehicle while it is in a Parking Place, in connection with the sale of any article to any person in or near the Parking Place or in connection with the selling or offering for hire of his skill or services, provided that nothing in this Article shall prevent the sale of Goods from a vehicle if the vehicle is of a class specified in Article 1</w:t>
      </w:r>
      <w:r w:rsidR="00D308B5">
        <w:t>5</w:t>
      </w:r>
      <w:r w:rsidRPr="009E3592">
        <w:t>, or a Goods Vehicle, and if the Goods are immediately delivered at or taken into premises adjacent to the vehicle from which the sale is affected.</w:t>
      </w:r>
    </w:p>
    <w:p w14:paraId="0F73332B" w14:textId="77777777" w:rsidR="009E3592" w:rsidRDefault="009E3592" w:rsidP="009E3592">
      <w:pPr>
        <w:pStyle w:val="numberedlist"/>
        <w:numPr>
          <w:ilvl w:val="0"/>
          <w:numId w:val="0"/>
        </w:numPr>
        <w:ind w:left="360"/>
      </w:pPr>
    </w:p>
    <w:p w14:paraId="21BC4BEA" w14:textId="3487BF3A" w:rsidR="00C235CE" w:rsidRDefault="00C235CE" w:rsidP="00BF5C94">
      <w:pPr>
        <w:pStyle w:val="numberedlist"/>
      </w:pPr>
      <w:r>
        <w:t xml:space="preserve"> </w:t>
      </w:r>
      <w:r w:rsidRPr="00C235CE">
        <w:t>Nothing in the foregoing provisions of this part of the Order shall apply to a vehicle waiting in a Parking Place, other than a Parking Place the use of which has been suspended, if</w:t>
      </w:r>
      <w:r w:rsidR="00BF5C94">
        <w:t xml:space="preserve"> </w:t>
      </w:r>
      <w:r w:rsidR="00D50BA7">
        <w:t>t</w:t>
      </w:r>
      <w:r w:rsidR="00D50BA7" w:rsidRPr="00D50BA7">
        <w:t>he vehicle is being used for any purpose or eventuality specified in parts (a), (b), (d), (f),</w:t>
      </w:r>
      <w:r w:rsidR="0060491C">
        <w:t xml:space="preserve"> </w:t>
      </w:r>
      <w:r w:rsidR="00D50BA7" w:rsidRPr="00D50BA7">
        <w:t>(g)</w:t>
      </w:r>
      <w:r w:rsidR="00D46195">
        <w:t xml:space="preserve"> and </w:t>
      </w:r>
      <w:r w:rsidR="00D50BA7" w:rsidRPr="00D50BA7">
        <w:t xml:space="preserve">(h) of Article </w:t>
      </w:r>
      <w:r w:rsidR="00D46195">
        <w:t>6</w:t>
      </w:r>
      <w:r w:rsidR="00D50BA7" w:rsidRPr="00D50BA7">
        <w:t xml:space="preserve"> of this Order (which said parts shall be construed as if “Parking Place” was substituted for “Restricted Road” wherever the latter expression occurs);</w:t>
      </w:r>
    </w:p>
    <w:p w14:paraId="09A78820" w14:textId="77777777" w:rsidR="00C235CE" w:rsidRDefault="00C235CE" w:rsidP="00C235CE">
      <w:pPr>
        <w:pStyle w:val="numberedlist"/>
        <w:numPr>
          <w:ilvl w:val="0"/>
          <w:numId w:val="0"/>
        </w:numPr>
        <w:ind w:left="360"/>
      </w:pPr>
    </w:p>
    <w:p w14:paraId="0C1260E1" w14:textId="3F429797" w:rsidR="00C235CE" w:rsidRDefault="006A2D10" w:rsidP="007C2A31">
      <w:pPr>
        <w:pStyle w:val="numberedlist"/>
      </w:pPr>
      <w:r>
        <w:t xml:space="preserve"> </w:t>
      </w:r>
      <w:r w:rsidRPr="006A2D10">
        <w:t>Where a vehicle, having been left in a Parking Place, remains there at the beginning of the Prescribed Hours either on the same day or on any subsequent day, then the vehicle shall be treated for the purposes of this part of this Order as if it had arrived in the Parking Place at the beginning of those hours</w:t>
      </w:r>
      <w:r>
        <w:t>.</w:t>
      </w:r>
    </w:p>
    <w:p w14:paraId="2908E84F" w14:textId="77777777" w:rsidR="006A2D10" w:rsidRDefault="006A2D10" w:rsidP="006A2D10">
      <w:pPr>
        <w:pStyle w:val="numberedlist"/>
        <w:numPr>
          <w:ilvl w:val="0"/>
          <w:numId w:val="0"/>
        </w:numPr>
        <w:ind w:left="360"/>
      </w:pPr>
    </w:p>
    <w:p w14:paraId="7BC28E60" w14:textId="416ADD2C" w:rsidR="006A2D10" w:rsidRPr="004E016D" w:rsidRDefault="00CC3F80" w:rsidP="00164BA7">
      <w:pPr>
        <w:pStyle w:val="Heading2"/>
        <w:jc w:val="center"/>
        <w:rPr>
          <w:b/>
          <w:bCs/>
        </w:rPr>
      </w:pPr>
      <w:bookmarkStart w:id="7" w:name="_Toc192669747"/>
      <w:r>
        <w:rPr>
          <w:b/>
          <w:bCs/>
        </w:rPr>
        <w:t>SECTION</w:t>
      </w:r>
      <w:r w:rsidR="006A2D10" w:rsidRPr="004E016D">
        <w:rPr>
          <w:b/>
          <w:bCs/>
        </w:rPr>
        <w:t xml:space="preserve"> 5 - AUTHORISATION AND USE OF PERMIT PARKING PLACES</w:t>
      </w:r>
      <w:bookmarkEnd w:id="7"/>
    </w:p>
    <w:p w14:paraId="4723B0CE" w14:textId="77777777" w:rsidR="006A2D10" w:rsidRDefault="006A2D10" w:rsidP="006A2D10">
      <w:pPr>
        <w:pStyle w:val="numberedlist"/>
        <w:numPr>
          <w:ilvl w:val="0"/>
          <w:numId w:val="0"/>
        </w:numPr>
        <w:ind w:left="360"/>
      </w:pPr>
    </w:p>
    <w:p w14:paraId="15729F9E" w14:textId="264913F1" w:rsidR="00304412" w:rsidRPr="00304412" w:rsidRDefault="00FE3EDF" w:rsidP="00304412">
      <w:pPr>
        <w:pStyle w:val="numberedlist"/>
      </w:pPr>
      <w:r>
        <w:t xml:space="preserve"> </w:t>
      </w:r>
      <w:r w:rsidR="00304412" w:rsidRPr="00304412">
        <w:t xml:space="preserve">Each length of road specified in </w:t>
      </w:r>
      <w:r w:rsidR="00D46195">
        <w:t>Parts 3</w:t>
      </w:r>
      <w:r w:rsidR="00D80441">
        <w:t>, 4 and 5</w:t>
      </w:r>
      <w:r w:rsidR="00D46195">
        <w:t xml:space="preserve"> </w:t>
      </w:r>
      <w:r w:rsidR="005C2788">
        <w:t>in</w:t>
      </w:r>
      <w:r w:rsidR="00D46195">
        <w:t xml:space="preserve"> the Schedules </w:t>
      </w:r>
      <w:r w:rsidR="00D80441">
        <w:t>to</w:t>
      </w:r>
      <w:r w:rsidR="00304412" w:rsidRPr="00304412">
        <w:t xml:space="preserve"> this Order is hereby authorised to be used subject to the following provisions of this Part of this order as a Permit Parking Place during the Prescribed Hours for Motor Vehicles that – </w:t>
      </w:r>
    </w:p>
    <w:p w14:paraId="6962322F" w14:textId="77777777" w:rsidR="00304412" w:rsidRPr="00304412" w:rsidRDefault="00304412" w:rsidP="00304412">
      <w:pPr>
        <w:pStyle w:val="numberedlist"/>
        <w:numPr>
          <w:ilvl w:val="0"/>
          <w:numId w:val="0"/>
        </w:numPr>
        <w:ind w:left="360"/>
      </w:pPr>
    </w:p>
    <w:p w14:paraId="772C2158" w14:textId="1B4B653E" w:rsidR="00304412" w:rsidRPr="00304412" w:rsidRDefault="00304412" w:rsidP="00FE3EDF">
      <w:pPr>
        <w:pStyle w:val="numberedlist"/>
        <w:numPr>
          <w:ilvl w:val="0"/>
          <w:numId w:val="0"/>
        </w:numPr>
        <w:ind w:left="1440" w:hanging="720"/>
      </w:pPr>
      <w:r w:rsidRPr="00304412">
        <w:t xml:space="preserve">(a)  </w:t>
      </w:r>
      <w:r w:rsidR="00FE3EDF">
        <w:tab/>
      </w:r>
      <w:r w:rsidRPr="00304412">
        <w:t>display at all times a valid Permit in the manner specified in Articles 2</w:t>
      </w:r>
      <w:r w:rsidR="00BA6435">
        <w:t>1</w:t>
      </w:r>
      <w:r w:rsidRPr="00304412">
        <w:t xml:space="preserve">, </w:t>
      </w:r>
      <w:r w:rsidR="00B34E0A">
        <w:t>28</w:t>
      </w:r>
      <w:r w:rsidRPr="00304412">
        <w:t>, 4</w:t>
      </w:r>
      <w:r w:rsidR="001D7D9F">
        <w:t>4</w:t>
      </w:r>
      <w:r w:rsidRPr="00304412">
        <w:t>, 5</w:t>
      </w:r>
      <w:r w:rsidR="00BE5F4C">
        <w:t>5(3)</w:t>
      </w:r>
      <w:r w:rsidR="009F2511">
        <w:t xml:space="preserve"> and</w:t>
      </w:r>
      <w:r w:rsidRPr="00304412">
        <w:t xml:space="preserve"> 6</w:t>
      </w:r>
      <w:r w:rsidR="004449BF">
        <w:t>3</w:t>
      </w:r>
      <w:r w:rsidRPr="00304412">
        <w:t xml:space="preserve"> of this Order, for the Zone in which the vehicle is left as issued by the Council in respect of that vehicle, or;</w:t>
      </w:r>
    </w:p>
    <w:p w14:paraId="730818DD" w14:textId="77777777" w:rsidR="00304412" w:rsidRPr="00304412" w:rsidRDefault="00304412" w:rsidP="00304412">
      <w:pPr>
        <w:pStyle w:val="numberedlist"/>
        <w:numPr>
          <w:ilvl w:val="0"/>
          <w:numId w:val="0"/>
        </w:numPr>
        <w:ind w:left="360"/>
      </w:pPr>
    </w:p>
    <w:p w14:paraId="18AEC5B5" w14:textId="18427420" w:rsidR="00304412" w:rsidRDefault="00304412" w:rsidP="00FE3EDF">
      <w:pPr>
        <w:pStyle w:val="numberedlist"/>
        <w:numPr>
          <w:ilvl w:val="0"/>
          <w:numId w:val="0"/>
        </w:numPr>
        <w:ind w:left="1440" w:hanging="720"/>
      </w:pPr>
      <w:r w:rsidRPr="00304412">
        <w:t xml:space="preserve">(b) </w:t>
      </w:r>
      <w:r w:rsidRPr="00304412">
        <w:tab/>
        <w:t>are in receipt of a valid Virtual Permit for the Zone in which the vehicle is left, as issued by the Council in respect of that vehicle</w:t>
      </w:r>
      <w:r w:rsidR="007F1E99">
        <w:t>, and as such no permit is required to be displayed within the vehicle as per</w:t>
      </w:r>
      <w:r w:rsidR="000674DD">
        <w:t xml:space="preserve"> paragraph (a) of this Article</w:t>
      </w:r>
      <w:r w:rsidRPr="00304412">
        <w:t xml:space="preserve">; </w:t>
      </w:r>
    </w:p>
    <w:p w14:paraId="2734BB40" w14:textId="77777777" w:rsidR="00304412" w:rsidRPr="00304412" w:rsidRDefault="00304412" w:rsidP="00304412">
      <w:pPr>
        <w:pStyle w:val="numberedlist"/>
        <w:numPr>
          <w:ilvl w:val="0"/>
          <w:numId w:val="0"/>
        </w:numPr>
        <w:ind w:left="360" w:hanging="360"/>
      </w:pPr>
    </w:p>
    <w:p w14:paraId="43E5BE27" w14:textId="19C8AA3A" w:rsidR="00C065AB" w:rsidRDefault="00C065AB" w:rsidP="00C065AB">
      <w:pPr>
        <w:pStyle w:val="numberedlist"/>
      </w:pPr>
      <w:r>
        <w:t xml:space="preserve"> </w:t>
      </w:r>
      <w:r w:rsidRPr="00C065AB">
        <w:t>Subject to the provisions of Articles 1</w:t>
      </w:r>
      <w:r w:rsidR="001E7C16">
        <w:t>2</w:t>
      </w:r>
      <w:r w:rsidR="00E0756E">
        <w:t xml:space="preserve"> and</w:t>
      </w:r>
      <w:r w:rsidRPr="00C065AB">
        <w:t xml:space="preserve"> 1</w:t>
      </w:r>
      <w:r w:rsidR="001E7C16">
        <w:t>3</w:t>
      </w:r>
      <w:r w:rsidRPr="00C065AB">
        <w:t xml:space="preserve"> of this Order, no vehicle other than of a class specified in Article 1</w:t>
      </w:r>
      <w:r w:rsidR="009F2511">
        <w:t>5</w:t>
      </w:r>
      <w:r w:rsidRPr="00C065AB">
        <w:t xml:space="preserve"> of this Order shall park at any time in any Permit Parking Place specified in </w:t>
      </w:r>
      <w:r w:rsidR="003F22AD">
        <w:t>Parts</w:t>
      </w:r>
      <w:r w:rsidRPr="00C065AB">
        <w:t xml:space="preserve"> 3</w:t>
      </w:r>
      <w:r w:rsidR="00B10E32">
        <w:t>, 4</w:t>
      </w:r>
      <w:r w:rsidRPr="00C065AB">
        <w:t xml:space="preserve"> and </w:t>
      </w:r>
      <w:r w:rsidR="00B10E32">
        <w:t>5</w:t>
      </w:r>
      <w:r w:rsidRPr="00C065AB">
        <w:t xml:space="preserve"> </w:t>
      </w:r>
      <w:r w:rsidR="003F22AD">
        <w:t xml:space="preserve">in the Schedules </w:t>
      </w:r>
      <w:r w:rsidR="00B10E32">
        <w:t>to</w:t>
      </w:r>
      <w:r w:rsidRPr="00C065AB">
        <w:t xml:space="preserve"> this Order.</w:t>
      </w:r>
    </w:p>
    <w:p w14:paraId="7DB54E12" w14:textId="77777777" w:rsidR="00C065AB" w:rsidRDefault="00C065AB" w:rsidP="00C065AB">
      <w:pPr>
        <w:pStyle w:val="numberedlist"/>
        <w:numPr>
          <w:ilvl w:val="0"/>
          <w:numId w:val="0"/>
        </w:numPr>
      </w:pPr>
    </w:p>
    <w:p w14:paraId="060DBDC5" w14:textId="0F102B28" w:rsidR="00C065AB" w:rsidRPr="004E016D" w:rsidRDefault="00CC3F80" w:rsidP="00164BA7">
      <w:pPr>
        <w:pStyle w:val="Heading2"/>
        <w:jc w:val="center"/>
        <w:rPr>
          <w:b/>
          <w:bCs/>
        </w:rPr>
      </w:pPr>
      <w:bookmarkStart w:id="8" w:name="_Toc192669748"/>
      <w:r>
        <w:rPr>
          <w:b/>
          <w:bCs/>
        </w:rPr>
        <w:t>SECTION</w:t>
      </w:r>
      <w:r w:rsidR="00C065AB" w:rsidRPr="004E016D">
        <w:rPr>
          <w:b/>
          <w:bCs/>
        </w:rPr>
        <w:t xml:space="preserve"> 6 - AUTHORISATION AND USE OF RESIDENTS' PARKING PERMITS</w:t>
      </w:r>
      <w:bookmarkEnd w:id="8"/>
    </w:p>
    <w:p w14:paraId="2544BC25" w14:textId="77777777" w:rsidR="00C065AB" w:rsidRPr="00C065AB" w:rsidRDefault="00C065AB" w:rsidP="00C065AB">
      <w:pPr>
        <w:pStyle w:val="numberedlist"/>
        <w:numPr>
          <w:ilvl w:val="0"/>
          <w:numId w:val="0"/>
        </w:numPr>
      </w:pPr>
    </w:p>
    <w:p w14:paraId="3D0DD368" w14:textId="52AE1711" w:rsidR="00D63E97" w:rsidRPr="00D63E97" w:rsidRDefault="00D63E97" w:rsidP="00D63E97">
      <w:pPr>
        <w:pStyle w:val="numberedlist"/>
      </w:pPr>
      <w:r w:rsidRPr="00D63E97">
        <w:t>(1)</w:t>
      </w:r>
      <w:r w:rsidRPr="00D63E97">
        <w:tab/>
        <w:t>Any Resident who is the Registered Keeper of a Motor Vehicle and whose place of residency within the parking area for which the Permit is required is shown on the Vehicle Registration Certificate may apply to the Council for the issue of a Permit for the leaving of that vehicle in a Permit Parking Place within the parking area in which they are a resident.</w:t>
      </w:r>
    </w:p>
    <w:p w14:paraId="56741BCA" w14:textId="77777777" w:rsidR="00D63E97" w:rsidRPr="00D63E97" w:rsidRDefault="00D63E97" w:rsidP="00D63E97">
      <w:pPr>
        <w:pStyle w:val="numberedlist"/>
        <w:numPr>
          <w:ilvl w:val="0"/>
          <w:numId w:val="0"/>
        </w:numPr>
        <w:ind w:left="360"/>
      </w:pPr>
    </w:p>
    <w:p w14:paraId="3F5AFA83" w14:textId="19464B5B" w:rsidR="00D63E97" w:rsidRPr="00D63E97" w:rsidRDefault="00D63E97" w:rsidP="006E7F7E">
      <w:pPr>
        <w:pStyle w:val="numberedlist"/>
        <w:numPr>
          <w:ilvl w:val="0"/>
          <w:numId w:val="0"/>
        </w:numPr>
        <w:ind w:left="1440" w:hanging="720"/>
      </w:pPr>
      <w:r w:rsidRPr="00D63E97">
        <w:t>(</w:t>
      </w:r>
      <w:r w:rsidR="006E7F7E">
        <w:t>a</w:t>
      </w:r>
      <w:r w:rsidRPr="00D63E97">
        <w:t xml:space="preserve">) </w:t>
      </w:r>
      <w:r w:rsidR="006E7F7E">
        <w:tab/>
      </w:r>
      <w:r w:rsidRPr="00D63E97">
        <w:t>Any such application shall be made on a form issued by and obtainable from the Council and shall include the particulars and information required by the Council to be supplied and shall be accompanied by a remittance for such charges as are specified in part (4) of this Article.</w:t>
      </w:r>
    </w:p>
    <w:p w14:paraId="20493D2C" w14:textId="77777777" w:rsidR="00D63E97" w:rsidRPr="00D63E97" w:rsidRDefault="00D63E97" w:rsidP="00D63E97">
      <w:pPr>
        <w:pStyle w:val="numberedlist"/>
        <w:numPr>
          <w:ilvl w:val="0"/>
          <w:numId w:val="0"/>
        </w:numPr>
        <w:ind w:left="360"/>
      </w:pPr>
    </w:p>
    <w:p w14:paraId="34BC82B3" w14:textId="77777777" w:rsidR="00D63E97" w:rsidRPr="00D63E97" w:rsidRDefault="00D63E97" w:rsidP="00D63E97">
      <w:pPr>
        <w:pStyle w:val="numberedlist"/>
        <w:numPr>
          <w:ilvl w:val="0"/>
          <w:numId w:val="0"/>
        </w:numPr>
        <w:ind w:left="360"/>
      </w:pPr>
      <w:r w:rsidRPr="00D63E97">
        <w:t>PROVIDED that nothing in this article shall prevent a Resident who keeps and uses a Motor Vehicle but whose name and place of residency are not shown on the Vehicle Registration Certificate only because the vehicle is registered in the name of his employer or because it is hired or leased to him from applying for a permit.</w:t>
      </w:r>
    </w:p>
    <w:p w14:paraId="3EEECBF8" w14:textId="77777777" w:rsidR="00D63E97" w:rsidRPr="00D63E97" w:rsidRDefault="00D63E97" w:rsidP="00D63E97">
      <w:pPr>
        <w:pStyle w:val="numberedlist"/>
        <w:numPr>
          <w:ilvl w:val="0"/>
          <w:numId w:val="0"/>
        </w:numPr>
        <w:ind w:left="360"/>
      </w:pPr>
    </w:p>
    <w:p w14:paraId="6A13B2BF" w14:textId="38C59AB5" w:rsidR="00D63E97" w:rsidRPr="00D63E97" w:rsidRDefault="009C17FB" w:rsidP="00D63E97">
      <w:pPr>
        <w:pStyle w:val="numberedlist"/>
        <w:numPr>
          <w:ilvl w:val="0"/>
          <w:numId w:val="0"/>
        </w:numPr>
        <w:ind w:left="360"/>
      </w:pPr>
      <w:r>
        <w:t xml:space="preserve">(2) </w:t>
      </w:r>
      <w:r w:rsidR="00D63E97" w:rsidRPr="00D63E97">
        <w:t>The Council may at any time require an applicant for a Permit or a Permit Holder to produce to an officer of the Council such evidence in respect of an application for a Permit or an issued Permit as they may reasonably require to verify any particulars or information given or to verify that an issued Permit is valid.</w:t>
      </w:r>
    </w:p>
    <w:p w14:paraId="10BD386F" w14:textId="77777777" w:rsidR="00D63E97" w:rsidRPr="00D63E97" w:rsidRDefault="00D63E97" w:rsidP="009C17FB">
      <w:pPr>
        <w:pStyle w:val="numberedlist"/>
        <w:numPr>
          <w:ilvl w:val="0"/>
          <w:numId w:val="0"/>
        </w:numPr>
        <w:ind w:left="360"/>
      </w:pPr>
    </w:p>
    <w:p w14:paraId="462AB525" w14:textId="0FCCD185" w:rsidR="00D63E97" w:rsidRPr="00D63E97" w:rsidRDefault="009C17FB" w:rsidP="009C17FB">
      <w:pPr>
        <w:pStyle w:val="numberedlist"/>
        <w:numPr>
          <w:ilvl w:val="0"/>
          <w:numId w:val="0"/>
        </w:numPr>
        <w:ind w:left="360"/>
      </w:pPr>
      <w:r>
        <w:t xml:space="preserve">(3) </w:t>
      </w:r>
      <w:r w:rsidR="00D63E97" w:rsidRPr="00D63E97">
        <w:t>The number of Resident’s Parking Permits issued will be limited. In the event of excess demand, there can be no guarantee that more than one Resident’s Parking Permit per household will be issued. The Council will exercise its’ discretion but cannot guarantee that every Resident will be issued with a permit.</w:t>
      </w:r>
    </w:p>
    <w:p w14:paraId="6F741678" w14:textId="77777777" w:rsidR="00D63E97" w:rsidRPr="00D63E97" w:rsidRDefault="00D63E97" w:rsidP="009C17FB">
      <w:pPr>
        <w:pStyle w:val="numberedlist"/>
        <w:numPr>
          <w:ilvl w:val="0"/>
          <w:numId w:val="0"/>
        </w:numPr>
        <w:ind w:left="360"/>
      </w:pPr>
    </w:p>
    <w:p w14:paraId="538EE51D" w14:textId="3F8EA4E5" w:rsidR="00D63E97" w:rsidRPr="00D63E97" w:rsidRDefault="009C17FB" w:rsidP="009C17FB">
      <w:pPr>
        <w:pStyle w:val="numberedlist"/>
        <w:numPr>
          <w:ilvl w:val="0"/>
          <w:numId w:val="0"/>
        </w:numPr>
        <w:ind w:left="360"/>
      </w:pPr>
      <w:r>
        <w:t xml:space="preserve">(4) </w:t>
      </w:r>
      <w:r w:rsidR="00D63E97" w:rsidRPr="00D63E97">
        <w:t>The charge for the issue of a Resident’s Parking Permit shall, subject as hereinafter provided, be:-</w:t>
      </w:r>
    </w:p>
    <w:p w14:paraId="2BF87C8D" w14:textId="77777777" w:rsidR="00D63E97" w:rsidRPr="00D63E97" w:rsidRDefault="00D63E97" w:rsidP="009C17FB">
      <w:pPr>
        <w:pStyle w:val="numberedlist"/>
        <w:numPr>
          <w:ilvl w:val="0"/>
          <w:numId w:val="0"/>
        </w:numPr>
        <w:ind w:left="360"/>
      </w:pPr>
    </w:p>
    <w:p w14:paraId="76CF0017" w14:textId="20EF0549" w:rsidR="00D63E97" w:rsidRPr="00D63E97" w:rsidRDefault="00FF72B0" w:rsidP="006E7F7E">
      <w:pPr>
        <w:pStyle w:val="numberedlist"/>
        <w:numPr>
          <w:ilvl w:val="0"/>
          <w:numId w:val="0"/>
        </w:numPr>
        <w:ind w:left="1440" w:hanging="720"/>
      </w:pPr>
      <w:r>
        <w:t xml:space="preserve">(a) </w:t>
      </w:r>
      <w:r>
        <w:tab/>
      </w:r>
      <w:r w:rsidR="00D63E97" w:rsidRPr="00D63E97">
        <w:t>£30 for a period of 12 months commencing from the beginning of the day in which the Permit first becomes valid.</w:t>
      </w:r>
    </w:p>
    <w:p w14:paraId="7E436E82" w14:textId="77777777" w:rsidR="00D63E97" w:rsidRPr="00D63E97" w:rsidRDefault="00D63E97" w:rsidP="00FF72B0">
      <w:pPr>
        <w:pStyle w:val="numberedlist"/>
        <w:numPr>
          <w:ilvl w:val="0"/>
          <w:numId w:val="0"/>
        </w:numPr>
        <w:ind w:left="360"/>
      </w:pPr>
    </w:p>
    <w:p w14:paraId="7BF370AD" w14:textId="758F5213" w:rsidR="00D63E97" w:rsidRDefault="00FF72B0" w:rsidP="00FF72B0">
      <w:pPr>
        <w:pStyle w:val="numberedlist"/>
        <w:numPr>
          <w:ilvl w:val="0"/>
          <w:numId w:val="0"/>
        </w:numPr>
        <w:ind w:left="360"/>
      </w:pPr>
      <w:r>
        <w:t xml:space="preserve">(5) </w:t>
      </w:r>
      <w:r w:rsidR="00D63E97" w:rsidRPr="00D63E97">
        <w:t xml:space="preserve">On receipt of an application duly made under the foregoing provisions of this Article the Council upon being satisfied with the particulars and information provided may at its’ absolute discretion issue to the applicant one Resident’s Parking Permit for the leaving by the Permit Holder during the Prescribed Hours of the vehicle to which such Permit relates in a Permit Parking Place specified in </w:t>
      </w:r>
      <w:r w:rsidR="001106EF">
        <w:t xml:space="preserve">Parts 3, 4 </w:t>
      </w:r>
      <w:r w:rsidR="00D63E97" w:rsidRPr="00D63E97">
        <w:t xml:space="preserve">and 5 of </w:t>
      </w:r>
      <w:r w:rsidR="001106EF">
        <w:t xml:space="preserve">the Schedules to </w:t>
      </w:r>
      <w:r w:rsidR="00D63E97" w:rsidRPr="00D63E97">
        <w:t>this Order in the parking area in which the Permit Holder is resident, subject to the provisions of this Part of this Order</w:t>
      </w:r>
      <w:r>
        <w:t>.</w:t>
      </w:r>
    </w:p>
    <w:p w14:paraId="1E91D61C" w14:textId="77777777" w:rsidR="00FF72B0" w:rsidRPr="00D63E97" w:rsidRDefault="00FF72B0" w:rsidP="00FF72B0">
      <w:pPr>
        <w:pStyle w:val="numberedlist"/>
        <w:numPr>
          <w:ilvl w:val="0"/>
          <w:numId w:val="0"/>
        </w:numPr>
        <w:ind w:left="360"/>
      </w:pPr>
    </w:p>
    <w:p w14:paraId="246F4196" w14:textId="0FC78F02" w:rsidR="00AB1F75" w:rsidRDefault="00AB1F75" w:rsidP="00AB1F75">
      <w:pPr>
        <w:pStyle w:val="numberedlist"/>
      </w:pPr>
      <w:r>
        <w:t xml:space="preserve"> </w:t>
      </w:r>
      <w:r w:rsidRPr="00AB1F75">
        <w:t>(1)</w:t>
      </w:r>
      <w:r w:rsidR="006E7F7E">
        <w:t xml:space="preserve"> </w:t>
      </w:r>
      <w:r w:rsidRPr="00AB1F75">
        <w:t>A Permit Holder may surrender a Permit to the Council at any time and shall do so on the occurrence of any one of the events set out in part (2) of this Article.</w:t>
      </w:r>
    </w:p>
    <w:p w14:paraId="054D4C2A" w14:textId="77777777" w:rsidR="00AB1F75" w:rsidRDefault="00AB1F75" w:rsidP="00AB1F75">
      <w:pPr>
        <w:pStyle w:val="numberedlist"/>
        <w:numPr>
          <w:ilvl w:val="0"/>
          <w:numId w:val="0"/>
        </w:numPr>
        <w:ind w:left="360"/>
      </w:pPr>
    </w:p>
    <w:p w14:paraId="4AC0ED81" w14:textId="6C04547C" w:rsidR="007610B2" w:rsidRPr="007610B2" w:rsidRDefault="007610B2" w:rsidP="007610B2">
      <w:pPr>
        <w:pStyle w:val="numberedlist"/>
        <w:numPr>
          <w:ilvl w:val="0"/>
          <w:numId w:val="0"/>
        </w:numPr>
        <w:ind w:left="360"/>
      </w:pPr>
      <w:r w:rsidRPr="007610B2">
        <w:t>(2)</w:t>
      </w:r>
      <w:r w:rsidRPr="007610B2">
        <w:tab/>
        <w:t>The events referred to in the foregoing provisions of this Article are:-</w:t>
      </w:r>
    </w:p>
    <w:p w14:paraId="66644E4B" w14:textId="77777777" w:rsidR="007610B2" w:rsidRPr="007610B2" w:rsidRDefault="007610B2" w:rsidP="007610B2">
      <w:pPr>
        <w:pStyle w:val="numberedlist"/>
        <w:numPr>
          <w:ilvl w:val="0"/>
          <w:numId w:val="0"/>
        </w:numPr>
        <w:ind w:left="360"/>
      </w:pPr>
    </w:p>
    <w:p w14:paraId="311C8AAF" w14:textId="7D2A175F" w:rsidR="007610B2" w:rsidRPr="007610B2" w:rsidRDefault="007610B2" w:rsidP="006E7F7E">
      <w:pPr>
        <w:pStyle w:val="numberedlist"/>
        <w:numPr>
          <w:ilvl w:val="0"/>
          <w:numId w:val="0"/>
        </w:numPr>
        <w:ind w:left="360" w:firstLine="360"/>
      </w:pPr>
      <w:r w:rsidRPr="007610B2">
        <w:t>(a)</w:t>
      </w:r>
      <w:r w:rsidRPr="007610B2">
        <w:tab/>
        <w:t>the Permit Holder ceasing to be a Resident;</w:t>
      </w:r>
    </w:p>
    <w:p w14:paraId="2F012395" w14:textId="77777777" w:rsidR="007610B2" w:rsidRPr="007610B2" w:rsidRDefault="007610B2" w:rsidP="007610B2">
      <w:pPr>
        <w:pStyle w:val="numberedlist"/>
        <w:numPr>
          <w:ilvl w:val="0"/>
          <w:numId w:val="0"/>
        </w:numPr>
        <w:ind w:left="360"/>
      </w:pPr>
    </w:p>
    <w:p w14:paraId="59BED3F5" w14:textId="52CFA14E" w:rsidR="007610B2" w:rsidRPr="007610B2" w:rsidRDefault="007610B2" w:rsidP="006E7F7E">
      <w:pPr>
        <w:pStyle w:val="numberedlist"/>
        <w:numPr>
          <w:ilvl w:val="0"/>
          <w:numId w:val="0"/>
        </w:numPr>
        <w:ind w:left="1440" w:hanging="720"/>
      </w:pPr>
      <w:r w:rsidRPr="007610B2">
        <w:t>(b)</w:t>
      </w:r>
      <w:r w:rsidRPr="007610B2">
        <w:tab/>
        <w:t xml:space="preserve">the Permit Holder ceasing to be the Registered Keeper of the vehicle in respect of which the Permit was issued; </w:t>
      </w:r>
    </w:p>
    <w:p w14:paraId="08D64D20" w14:textId="77777777" w:rsidR="007610B2" w:rsidRPr="007610B2" w:rsidRDefault="007610B2" w:rsidP="007610B2">
      <w:pPr>
        <w:pStyle w:val="numberedlist"/>
        <w:numPr>
          <w:ilvl w:val="0"/>
          <w:numId w:val="0"/>
        </w:numPr>
        <w:ind w:left="360"/>
      </w:pPr>
    </w:p>
    <w:p w14:paraId="2059866A" w14:textId="020E9EEE" w:rsidR="007610B2" w:rsidRPr="007610B2" w:rsidRDefault="007610B2" w:rsidP="006E7F7E">
      <w:pPr>
        <w:pStyle w:val="numberedlist"/>
        <w:numPr>
          <w:ilvl w:val="0"/>
          <w:numId w:val="0"/>
        </w:numPr>
        <w:ind w:left="1440" w:hanging="720"/>
      </w:pPr>
      <w:r w:rsidRPr="007610B2">
        <w:t>(c)</w:t>
      </w:r>
      <w:r w:rsidRPr="007610B2">
        <w:tab/>
        <w:t>the vehicle in respect of which such Permit was issued being of a type or adapted or used in such a manner that it is not a vehicle of a class specified in Article 1</w:t>
      </w:r>
      <w:r w:rsidR="0062023E">
        <w:t>5</w:t>
      </w:r>
      <w:r w:rsidRPr="007610B2">
        <w:t xml:space="preserve"> of this Order;</w:t>
      </w:r>
    </w:p>
    <w:p w14:paraId="2586566B" w14:textId="77777777" w:rsidR="007610B2" w:rsidRPr="007610B2" w:rsidRDefault="007610B2" w:rsidP="007610B2">
      <w:pPr>
        <w:pStyle w:val="numberedlist"/>
        <w:numPr>
          <w:ilvl w:val="0"/>
          <w:numId w:val="0"/>
        </w:numPr>
        <w:ind w:left="360"/>
      </w:pPr>
    </w:p>
    <w:p w14:paraId="2DAE0C68" w14:textId="4EE9D39B" w:rsidR="007610B2" w:rsidRPr="007610B2" w:rsidRDefault="007610B2" w:rsidP="006E7F7E">
      <w:pPr>
        <w:pStyle w:val="numberedlist"/>
        <w:numPr>
          <w:ilvl w:val="0"/>
          <w:numId w:val="0"/>
        </w:numPr>
        <w:ind w:left="1440" w:hanging="720"/>
      </w:pPr>
      <w:r w:rsidRPr="007610B2">
        <w:t>(d)</w:t>
      </w:r>
      <w:r w:rsidRPr="007610B2">
        <w:tab/>
        <w:t xml:space="preserve">the issue of a duplicate Permit by the Council under the provisions of Article </w:t>
      </w:r>
      <w:r w:rsidR="00E15A77">
        <w:t>19</w:t>
      </w:r>
      <w:r w:rsidRPr="007610B2">
        <w:t xml:space="preserve"> of this Order;</w:t>
      </w:r>
    </w:p>
    <w:p w14:paraId="091EBAD7" w14:textId="77777777" w:rsidR="007610B2" w:rsidRPr="007610B2" w:rsidRDefault="007610B2" w:rsidP="007610B2">
      <w:pPr>
        <w:pStyle w:val="numberedlist"/>
        <w:numPr>
          <w:ilvl w:val="0"/>
          <w:numId w:val="0"/>
        </w:numPr>
        <w:ind w:left="360"/>
      </w:pPr>
    </w:p>
    <w:p w14:paraId="7AF28166" w14:textId="5705AE05" w:rsidR="007610B2" w:rsidRPr="007610B2" w:rsidRDefault="007610B2" w:rsidP="007610B2">
      <w:pPr>
        <w:pStyle w:val="numberedlist"/>
        <w:numPr>
          <w:ilvl w:val="0"/>
          <w:numId w:val="0"/>
        </w:numPr>
        <w:ind w:left="360"/>
      </w:pPr>
      <w:r w:rsidRPr="007610B2">
        <w:t>(3)</w:t>
      </w:r>
      <w:r w:rsidRPr="007610B2">
        <w:tab/>
        <w:t>Without prejudice to the foregoing provisions of this Article a Permit shall cease to be valid at the expiration of the period specified thereon or on the occurrence of any one of the events set out in sub-paragraphs (a), (b), (c) or (d) of part (2) of this Article, whichever is the earlier.</w:t>
      </w:r>
    </w:p>
    <w:p w14:paraId="445B2835" w14:textId="77777777" w:rsidR="007610B2" w:rsidRPr="007610B2" w:rsidRDefault="007610B2" w:rsidP="007610B2">
      <w:pPr>
        <w:pStyle w:val="numberedlist"/>
        <w:numPr>
          <w:ilvl w:val="0"/>
          <w:numId w:val="0"/>
        </w:numPr>
        <w:ind w:left="360"/>
      </w:pPr>
    </w:p>
    <w:p w14:paraId="32B522C7" w14:textId="0FF1E288" w:rsidR="00AB1F75" w:rsidRDefault="007610B2" w:rsidP="007610B2">
      <w:pPr>
        <w:pStyle w:val="numberedlist"/>
        <w:numPr>
          <w:ilvl w:val="0"/>
          <w:numId w:val="0"/>
        </w:numPr>
        <w:ind w:left="360"/>
      </w:pPr>
      <w:r w:rsidRPr="007610B2">
        <w:t>(4)</w:t>
      </w:r>
      <w:r w:rsidRPr="007610B2">
        <w:tab/>
        <w:t>If it appears to the Council that any of the provisions contained in this Part of the Order are being abused or not being complied with in respect of the use of a Resident’s Parking Permit or if any of the events set out in sub-paragraphs (a), (b) or (c) of part (2) of this Article has occurred the Council may at its’ absolute discretion by serving notice in writing on the Permit Holder by sending the same by the recorded delivery service to the Permit Holder at the address shown by that person on the application for the Permit, or at any other address believed to be that person’s place of abode, withdraw the Permit and the Permit Holder shall surrender the Permit to the Council within 48 hours of the receipt of the aforementioned notice.</w:t>
      </w:r>
    </w:p>
    <w:p w14:paraId="070DFBCB" w14:textId="77777777" w:rsidR="00AB1F75" w:rsidRPr="00AB1F75" w:rsidRDefault="00AB1F75" w:rsidP="00804E90">
      <w:pPr>
        <w:pStyle w:val="numberedlist"/>
        <w:numPr>
          <w:ilvl w:val="0"/>
          <w:numId w:val="0"/>
        </w:numPr>
      </w:pPr>
    </w:p>
    <w:p w14:paraId="17794020" w14:textId="16DDFB0B" w:rsidR="00E10510" w:rsidRPr="00E10510" w:rsidRDefault="00E10510" w:rsidP="00E10510">
      <w:pPr>
        <w:pStyle w:val="numberedlist"/>
      </w:pPr>
      <w:r>
        <w:t xml:space="preserve"> </w:t>
      </w:r>
      <w:r w:rsidRPr="00E10510">
        <w:t>(1)</w:t>
      </w:r>
      <w:r w:rsidR="006E7F7E">
        <w:t xml:space="preserve"> </w:t>
      </w:r>
      <w:r w:rsidRPr="00E10510">
        <w:t>If a Permit is mutilated or accidentally defaced or the figures or particulars thereon have become illegible or the colour of the Permit has become altered by fading or otherwise the permit shall become invalid and the Permit Holder shall be required to surrender it to the Council and apply for the issue to him of a duplicate Permit. If a permit has been obtained or defaced in an attempt to defraud the Council then the individual will not be entitled to apply for another permit.</w:t>
      </w:r>
    </w:p>
    <w:p w14:paraId="219DC59F" w14:textId="77777777" w:rsidR="00E10510" w:rsidRPr="00E10510" w:rsidRDefault="00E10510" w:rsidP="00E10510">
      <w:pPr>
        <w:pStyle w:val="numberedlist"/>
        <w:numPr>
          <w:ilvl w:val="0"/>
          <w:numId w:val="0"/>
        </w:numPr>
        <w:ind w:left="360"/>
      </w:pPr>
    </w:p>
    <w:p w14:paraId="3CB32EDE" w14:textId="7A0956D4" w:rsidR="00E10510" w:rsidRPr="00E10510" w:rsidRDefault="00E10510" w:rsidP="00E10510">
      <w:pPr>
        <w:pStyle w:val="numberedlist"/>
        <w:numPr>
          <w:ilvl w:val="0"/>
          <w:numId w:val="0"/>
        </w:numPr>
        <w:ind w:left="360"/>
      </w:pPr>
      <w:r>
        <w:t xml:space="preserve">(2) </w:t>
      </w:r>
      <w:r w:rsidRPr="00E10510">
        <w:t>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w:t>
      </w:r>
    </w:p>
    <w:p w14:paraId="4119C6C7" w14:textId="77777777" w:rsidR="00E10510" w:rsidRPr="00E10510" w:rsidRDefault="00E10510" w:rsidP="00E10510">
      <w:pPr>
        <w:pStyle w:val="numberedlist"/>
        <w:numPr>
          <w:ilvl w:val="0"/>
          <w:numId w:val="0"/>
        </w:numPr>
        <w:ind w:left="360"/>
      </w:pPr>
    </w:p>
    <w:p w14:paraId="14EB88C0" w14:textId="53550577" w:rsidR="00E10510" w:rsidRDefault="00E10510" w:rsidP="00E10510">
      <w:pPr>
        <w:pStyle w:val="numberedlist"/>
        <w:numPr>
          <w:ilvl w:val="0"/>
          <w:numId w:val="0"/>
        </w:numPr>
        <w:ind w:left="360"/>
      </w:pPr>
      <w:r>
        <w:t xml:space="preserve">(3) </w:t>
      </w:r>
      <w:r w:rsidRPr="00E10510">
        <w:t>The provisions of this part of this Order shall apply to a duplicate Permit or an application therefore as if it were a Permit or as the case may be an application therefore.</w:t>
      </w:r>
    </w:p>
    <w:p w14:paraId="24C4DEF2" w14:textId="77777777" w:rsidR="00E10510" w:rsidRPr="00E10510" w:rsidRDefault="00E10510" w:rsidP="00E10510">
      <w:pPr>
        <w:pStyle w:val="numberedlist"/>
        <w:numPr>
          <w:ilvl w:val="0"/>
          <w:numId w:val="0"/>
        </w:numPr>
        <w:ind w:left="360" w:hanging="360"/>
      </w:pPr>
    </w:p>
    <w:p w14:paraId="45425DC2" w14:textId="77777777" w:rsidR="00E35058" w:rsidRPr="00E35058" w:rsidRDefault="00E35058" w:rsidP="00E35058">
      <w:pPr>
        <w:pStyle w:val="numberedlist"/>
      </w:pPr>
      <w:r>
        <w:t xml:space="preserve"> </w:t>
      </w:r>
      <w:r w:rsidRPr="00E35058">
        <w:t>Any Permit, not issued as a Virtual Residents Parking Permit, shall be in writing and shall include the following particulars:-</w:t>
      </w:r>
    </w:p>
    <w:p w14:paraId="1E13C3B4" w14:textId="77777777" w:rsidR="00E35058" w:rsidRPr="00E35058" w:rsidRDefault="00E35058" w:rsidP="00E35058">
      <w:pPr>
        <w:pStyle w:val="numberedlist"/>
        <w:numPr>
          <w:ilvl w:val="0"/>
          <w:numId w:val="0"/>
        </w:numPr>
        <w:ind w:left="360"/>
      </w:pPr>
    </w:p>
    <w:p w14:paraId="77479D44" w14:textId="1E71268D" w:rsidR="00E35058" w:rsidRPr="00E35058" w:rsidRDefault="00E35058" w:rsidP="006E7F7E">
      <w:pPr>
        <w:pStyle w:val="numberedlist"/>
        <w:numPr>
          <w:ilvl w:val="0"/>
          <w:numId w:val="0"/>
        </w:numPr>
        <w:ind w:left="360" w:firstLine="360"/>
      </w:pPr>
      <w:r>
        <w:t xml:space="preserve">(a) </w:t>
      </w:r>
      <w:r>
        <w:tab/>
      </w:r>
      <w:r w:rsidRPr="00E35058">
        <w:t>the registration mark of the vehicle in respect of which the Permit has been issued;</w:t>
      </w:r>
    </w:p>
    <w:p w14:paraId="1169217B" w14:textId="77777777" w:rsidR="00E35058" w:rsidRPr="00E35058" w:rsidRDefault="00E35058" w:rsidP="00E35058">
      <w:pPr>
        <w:pStyle w:val="numberedlist"/>
        <w:numPr>
          <w:ilvl w:val="0"/>
          <w:numId w:val="0"/>
        </w:numPr>
        <w:ind w:left="360"/>
      </w:pPr>
    </w:p>
    <w:p w14:paraId="09363531" w14:textId="7D7F1DD5" w:rsidR="00E35058" w:rsidRPr="00E35058" w:rsidRDefault="00E35058" w:rsidP="006E7F7E">
      <w:pPr>
        <w:pStyle w:val="numberedlist"/>
        <w:numPr>
          <w:ilvl w:val="0"/>
          <w:numId w:val="0"/>
        </w:numPr>
        <w:ind w:left="1440" w:hanging="720"/>
      </w:pPr>
      <w:r>
        <w:t xml:space="preserve">(b) </w:t>
      </w:r>
      <w:r>
        <w:tab/>
      </w:r>
      <w:r w:rsidRPr="00E35058">
        <w:t xml:space="preserve">the period during which, subject to the provisions of Article </w:t>
      </w:r>
      <w:r w:rsidR="00B61DB2">
        <w:t>18</w:t>
      </w:r>
      <w:r w:rsidRPr="00E35058">
        <w:t>(3) of this Order, the Permit shall remain valid;</w:t>
      </w:r>
    </w:p>
    <w:p w14:paraId="7FA3538A" w14:textId="77777777" w:rsidR="00E35058" w:rsidRPr="00E35058" w:rsidRDefault="00E35058" w:rsidP="00E35058">
      <w:pPr>
        <w:pStyle w:val="numberedlist"/>
        <w:numPr>
          <w:ilvl w:val="0"/>
          <w:numId w:val="0"/>
        </w:numPr>
        <w:ind w:left="360"/>
      </w:pPr>
    </w:p>
    <w:p w14:paraId="37C8E4EC" w14:textId="7FBF8935" w:rsidR="00E35058" w:rsidRPr="00E35058" w:rsidRDefault="00E35058" w:rsidP="006E7F7E">
      <w:pPr>
        <w:pStyle w:val="numberedlist"/>
        <w:numPr>
          <w:ilvl w:val="0"/>
          <w:numId w:val="0"/>
        </w:numPr>
        <w:ind w:left="360" w:firstLine="360"/>
      </w:pPr>
      <w:r>
        <w:t xml:space="preserve">(c) </w:t>
      </w:r>
      <w:r>
        <w:tab/>
      </w:r>
      <w:r w:rsidRPr="00E35058">
        <w:t>an indication of the parking area for which the permit applies</w:t>
      </w:r>
    </w:p>
    <w:p w14:paraId="3102FB17" w14:textId="77777777" w:rsidR="00E35058" w:rsidRPr="00E35058" w:rsidRDefault="00E35058" w:rsidP="00E35058">
      <w:pPr>
        <w:pStyle w:val="numberedlist"/>
        <w:numPr>
          <w:ilvl w:val="0"/>
          <w:numId w:val="0"/>
        </w:numPr>
        <w:ind w:left="360"/>
      </w:pPr>
    </w:p>
    <w:p w14:paraId="5A677486" w14:textId="4F66DB72" w:rsidR="00E35058" w:rsidRDefault="00E35058" w:rsidP="006E7F7E">
      <w:pPr>
        <w:pStyle w:val="numberedlist"/>
        <w:numPr>
          <w:ilvl w:val="0"/>
          <w:numId w:val="0"/>
        </w:numPr>
        <w:ind w:left="360" w:firstLine="360"/>
      </w:pPr>
      <w:r>
        <w:t xml:space="preserve">(d) </w:t>
      </w:r>
      <w:r>
        <w:tab/>
      </w:r>
      <w:r w:rsidRPr="00E35058">
        <w:t>an indication that the Permit has been issued by the Council.</w:t>
      </w:r>
    </w:p>
    <w:p w14:paraId="129698A7" w14:textId="77777777" w:rsidR="00E35058" w:rsidRPr="00E35058" w:rsidRDefault="00E35058" w:rsidP="00E35058">
      <w:pPr>
        <w:pStyle w:val="numberedlist"/>
        <w:numPr>
          <w:ilvl w:val="0"/>
          <w:numId w:val="0"/>
        </w:numPr>
        <w:ind w:left="360"/>
      </w:pPr>
    </w:p>
    <w:p w14:paraId="1078B10E" w14:textId="77777777" w:rsidR="00E62DE8" w:rsidRPr="00E62DE8" w:rsidRDefault="00E62DE8" w:rsidP="00E62DE8">
      <w:pPr>
        <w:pStyle w:val="numberedlist"/>
      </w:pPr>
      <w:r>
        <w:t xml:space="preserve"> </w:t>
      </w:r>
      <w:r w:rsidRPr="00E62DE8">
        <w:t>At all times during which a vehicle is left in a Permit Parking Place during the Prescribed Hours –</w:t>
      </w:r>
    </w:p>
    <w:p w14:paraId="012D0FFA" w14:textId="77777777" w:rsidR="00E62DE8" w:rsidRPr="00E62DE8" w:rsidRDefault="00E62DE8" w:rsidP="00E62DE8">
      <w:pPr>
        <w:pStyle w:val="numberedlist"/>
        <w:numPr>
          <w:ilvl w:val="0"/>
          <w:numId w:val="0"/>
        </w:numPr>
        <w:ind w:left="360"/>
      </w:pPr>
    </w:p>
    <w:p w14:paraId="38CA8B8A" w14:textId="229E51A2" w:rsidR="00E62DE8" w:rsidRPr="00E62DE8" w:rsidRDefault="00E62DE8" w:rsidP="006E7F7E">
      <w:pPr>
        <w:pStyle w:val="numberedlist"/>
        <w:numPr>
          <w:ilvl w:val="0"/>
          <w:numId w:val="0"/>
        </w:numPr>
        <w:ind w:left="1440" w:hanging="720"/>
      </w:pPr>
      <w:r w:rsidRPr="00E62DE8">
        <w:t>(a)</w:t>
      </w:r>
      <w:r w:rsidRPr="00E62DE8">
        <w:tab/>
        <w:t>the Driver thereof shall cause to be displayed in the front windscreen of the vehicle a valid Permit relating to that Parking Place so that all of the particulars referred to in Article 2</w:t>
      </w:r>
      <w:r w:rsidR="00302620">
        <w:t>0</w:t>
      </w:r>
      <w:r w:rsidRPr="00E62DE8">
        <w:t xml:space="preserve"> of this Order are readily visible from the front or nearside of the vehicle;</w:t>
      </w:r>
    </w:p>
    <w:p w14:paraId="4D57FCEF" w14:textId="77777777" w:rsidR="00E62DE8" w:rsidRPr="00E62DE8" w:rsidRDefault="00E62DE8" w:rsidP="00E62DE8">
      <w:pPr>
        <w:pStyle w:val="numberedlist"/>
        <w:numPr>
          <w:ilvl w:val="0"/>
          <w:numId w:val="0"/>
        </w:numPr>
        <w:ind w:left="360"/>
      </w:pPr>
    </w:p>
    <w:p w14:paraId="438F2CEC" w14:textId="79B9DBAA" w:rsidR="00E62DE8" w:rsidRDefault="00E62DE8" w:rsidP="006E7F7E">
      <w:pPr>
        <w:pStyle w:val="numberedlist"/>
        <w:numPr>
          <w:ilvl w:val="0"/>
          <w:numId w:val="0"/>
        </w:numPr>
        <w:ind w:left="1440" w:hanging="720"/>
      </w:pPr>
      <w:r w:rsidRPr="00E62DE8">
        <w:t>(b)</w:t>
      </w:r>
      <w:r w:rsidRPr="00E62DE8">
        <w:tab/>
        <w:t>the requirement to display a permit shall not apply to any Resident issued with a Virtual Residents Parking Permit.</w:t>
      </w:r>
    </w:p>
    <w:p w14:paraId="30B6DF9F" w14:textId="77777777" w:rsidR="00E62DE8" w:rsidRPr="00E62DE8" w:rsidRDefault="00E62DE8" w:rsidP="00E62DE8">
      <w:pPr>
        <w:pStyle w:val="numberedlist"/>
        <w:numPr>
          <w:ilvl w:val="0"/>
          <w:numId w:val="0"/>
        </w:numPr>
        <w:ind w:left="360"/>
      </w:pPr>
    </w:p>
    <w:p w14:paraId="66190977" w14:textId="505F9843" w:rsidR="00033E5B" w:rsidRDefault="00033E5B" w:rsidP="00033E5B">
      <w:pPr>
        <w:pStyle w:val="numberedlist"/>
      </w:pPr>
      <w:r>
        <w:t xml:space="preserve"> </w:t>
      </w:r>
      <w:r w:rsidRPr="00033E5B">
        <w:t>Where a Permit has been displayed on a vehicle in accordance with the provisions of Article 2</w:t>
      </w:r>
      <w:r w:rsidR="00A13F52">
        <w:t>1</w:t>
      </w:r>
      <w:r w:rsidRPr="00033E5B">
        <w:t>(a) of this Order, no person, not being the Driver of the vehicle, shall remove the Permit from the vehicle unless authorised to do so by the Driver of the vehicle.</w:t>
      </w:r>
    </w:p>
    <w:p w14:paraId="7CE7E16E" w14:textId="77777777" w:rsidR="00033E5B" w:rsidRPr="00033E5B" w:rsidRDefault="00033E5B" w:rsidP="00033E5B">
      <w:pPr>
        <w:pStyle w:val="numberedlist"/>
        <w:numPr>
          <w:ilvl w:val="0"/>
          <w:numId w:val="0"/>
        </w:numPr>
        <w:ind w:left="360"/>
      </w:pPr>
    </w:p>
    <w:p w14:paraId="4B46B2E8" w14:textId="3D734AF8" w:rsidR="00745AF4" w:rsidRDefault="00745AF4" w:rsidP="00745AF4">
      <w:pPr>
        <w:pStyle w:val="numberedlist"/>
      </w:pPr>
      <w:r>
        <w:t xml:space="preserve"> </w:t>
      </w:r>
      <w:r w:rsidRPr="00745AF4">
        <w:t>The provisions of Articles 1</w:t>
      </w:r>
      <w:r w:rsidR="00A13F52">
        <w:t>1</w:t>
      </w:r>
      <w:r w:rsidRPr="00745AF4">
        <w:t xml:space="preserve"> to 1</w:t>
      </w:r>
      <w:r w:rsidR="00A13F52">
        <w:t>4</w:t>
      </w:r>
      <w:r w:rsidRPr="00745AF4">
        <w:t xml:space="preserve"> in Part 4 of this Order shall apply to this part of this Order as if they were expressly repeated in this part and as though “Permit Parking Place” was substituted for “Parking Place” wherever the latter expression occurs.</w:t>
      </w:r>
    </w:p>
    <w:p w14:paraId="71F91EB1" w14:textId="77777777" w:rsidR="00745AF4" w:rsidRPr="00745AF4" w:rsidRDefault="00745AF4" w:rsidP="00745AF4">
      <w:pPr>
        <w:pStyle w:val="numberedlist"/>
        <w:numPr>
          <w:ilvl w:val="0"/>
          <w:numId w:val="0"/>
        </w:numPr>
        <w:ind w:left="360"/>
      </w:pPr>
    </w:p>
    <w:p w14:paraId="1E76F481" w14:textId="77777777" w:rsidR="008A2050" w:rsidRDefault="008A2050" w:rsidP="008A2050">
      <w:pPr>
        <w:pStyle w:val="numberedlist"/>
      </w:pPr>
      <w:r>
        <w:t xml:space="preserve"> </w:t>
      </w:r>
      <w:r w:rsidRPr="008A2050">
        <w:t>Without prejudice to the foregoing provisions of this part of the Order in respect to vehicles left in a Permit Parking Place in accordance with those provisions, and save as provided for in respect of vehicles waiting in a Permit Parking Place the use of which has been suspended, any vehicle may wait during the Prescribed Hours within the markings of a Permit Parking Place or Permit Parking Space if the vehicle is waiting for any purpose or eventuality specified in parts (a), (b), (c), (d), (e), (f), and (g) of Article 6 of this Order (which said parts shall be construed as if “Permit Parking Place” was substituted for “Restricted Road” wherever the latter expression occurs.</w:t>
      </w:r>
    </w:p>
    <w:p w14:paraId="5AC309FC" w14:textId="77777777" w:rsidR="008A2050" w:rsidRDefault="008A2050" w:rsidP="008A2050">
      <w:pPr>
        <w:pStyle w:val="numberedlist"/>
        <w:numPr>
          <w:ilvl w:val="0"/>
          <w:numId w:val="0"/>
        </w:numPr>
      </w:pPr>
    </w:p>
    <w:p w14:paraId="1243CC51" w14:textId="6DF0655B" w:rsidR="008A2050" w:rsidRPr="004E016D" w:rsidRDefault="00CC3F80" w:rsidP="00164BA7">
      <w:pPr>
        <w:pStyle w:val="Heading2"/>
        <w:jc w:val="center"/>
        <w:rPr>
          <w:b/>
          <w:bCs/>
        </w:rPr>
      </w:pPr>
      <w:bookmarkStart w:id="9" w:name="_Toc192669749"/>
      <w:r>
        <w:rPr>
          <w:b/>
          <w:bCs/>
        </w:rPr>
        <w:t>SECTION</w:t>
      </w:r>
      <w:r w:rsidR="008A2050" w:rsidRPr="004E016D">
        <w:rPr>
          <w:b/>
          <w:bCs/>
        </w:rPr>
        <w:t xml:space="preserve"> 7 - AUTHORISATION AND USE OF VISITOR'S PERMITS</w:t>
      </w:r>
      <w:bookmarkEnd w:id="9"/>
    </w:p>
    <w:p w14:paraId="3EEC95C4" w14:textId="77777777" w:rsidR="008A2050" w:rsidRPr="008A2050" w:rsidRDefault="008A2050" w:rsidP="008A2050">
      <w:pPr>
        <w:pStyle w:val="numberedlist"/>
        <w:numPr>
          <w:ilvl w:val="0"/>
          <w:numId w:val="0"/>
        </w:numPr>
      </w:pPr>
    </w:p>
    <w:p w14:paraId="0D004D94" w14:textId="5C1C9E5B" w:rsidR="00E43D57" w:rsidRPr="00E43D57" w:rsidRDefault="00E43D57" w:rsidP="00E43D57">
      <w:pPr>
        <w:pStyle w:val="numberedlist"/>
      </w:pPr>
      <w:r>
        <w:t xml:space="preserve"> </w:t>
      </w:r>
      <w:r w:rsidRPr="00E43D57">
        <w:t>(1)</w:t>
      </w:r>
      <w:r w:rsidR="006E7F7E">
        <w:t xml:space="preserve"> </w:t>
      </w:r>
      <w:r w:rsidRPr="00E43D57">
        <w:t>Any Resident aged 17 years or over may apply to the Council for the issue of Visitor’s Permits for the leaving during the Prescribed Hours of a Motor Vehicle belonging to or used by a person visiting that Resident in a Permit Parking Place, within the parking area in which the applicant is resident.</w:t>
      </w:r>
    </w:p>
    <w:p w14:paraId="5FACDB97" w14:textId="2342CD01" w:rsidR="00E43D57" w:rsidRPr="00E43D57" w:rsidRDefault="00E43D57" w:rsidP="00E43D57">
      <w:pPr>
        <w:pStyle w:val="numberedlist"/>
        <w:numPr>
          <w:ilvl w:val="0"/>
          <w:numId w:val="0"/>
        </w:numPr>
        <w:ind w:left="360"/>
      </w:pPr>
    </w:p>
    <w:p w14:paraId="05710BDF" w14:textId="7F06EF01" w:rsidR="00E43D57" w:rsidRPr="00E43D57" w:rsidRDefault="00E43D57" w:rsidP="00E43D57">
      <w:pPr>
        <w:pStyle w:val="numberedlist"/>
        <w:numPr>
          <w:ilvl w:val="0"/>
          <w:numId w:val="0"/>
        </w:numPr>
        <w:ind w:left="360"/>
      </w:pPr>
      <w:r>
        <w:t xml:space="preserve">(2) </w:t>
      </w:r>
      <w:r w:rsidRPr="00E43D57">
        <w:t>Such initial application shall be made on a form issued by and obtainable from the Council and shall include the particulars and information required by the Council to be supplied and shall be accompanied by a remittance for such charges as are specified in</w:t>
      </w:r>
      <w:r w:rsidR="00FE7F79">
        <w:t xml:space="preserve"> paragraph</w:t>
      </w:r>
      <w:r w:rsidRPr="00E43D57">
        <w:t xml:space="preserve"> (5) of this Article.</w:t>
      </w:r>
    </w:p>
    <w:p w14:paraId="5CE11F96" w14:textId="77777777" w:rsidR="00E43D57" w:rsidRPr="00E43D57" w:rsidRDefault="00E43D57" w:rsidP="00E43D57">
      <w:pPr>
        <w:pStyle w:val="numberedlist"/>
        <w:numPr>
          <w:ilvl w:val="0"/>
          <w:numId w:val="0"/>
        </w:numPr>
        <w:ind w:left="360"/>
      </w:pPr>
    </w:p>
    <w:p w14:paraId="43859276" w14:textId="0777CE68" w:rsidR="00E43D57" w:rsidRPr="00E43D57" w:rsidRDefault="00E43D57" w:rsidP="00E43D57">
      <w:pPr>
        <w:pStyle w:val="numberedlist"/>
        <w:numPr>
          <w:ilvl w:val="0"/>
          <w:numId w:val="0"/>
        </w:numPr>
        <w:ind w:left="360"/>
      </w:pPr>
      <w:r>
        <w:t xml:space="preserve">(3) </w:t>
      </w:r>
      <w:r w:rsidRPr="00E43D57">
        <w:t>Subsequent applications shall be made either by form as described in pa</w:t>
      </w:r>
      <w:r w:rsidR="00FE7F79">
        <w:t>ragraph</w:t>
      </w:r>
      <w:r w:rsidRPr="00E43D57">
        <w:t xml:space="preserve"> (2) of this Article or on request and submission of evidence in accordance with par</w:t>
      </w:r>
      <w:r w:rsidR="00FE7F79">
        <w:t>agraph</w:t>
      </w:r>
      <w:r w:rsidRPr="00E43D57">
        <w:t xml:space="preserve"> (4) of this Article at the absolute discretion of the Council and shall be accompanied by a remittance for such charges as are specified in par</w:t>
      </w:r>
      <w:r w:rsidR="005263BC">
        <w:t>agraph</w:t>
      </w:r>
      <w:r w:rsidRPr="00E43D57">
        <w:t xml:space="preserve"> (5) of this Article. </w:t>
      </w:r>
    </w:p>
    <w:p w14:paraId="765091F4" w14:textId="77777777" w:rsidR="00E43D57" w:rsidRPr="00E43D57" w:rsidRDefault="00E43D57" w:rsidP="00E43D57">
      <w:pPr>
        <w:pStyle w:val="numberedlist"/>
        <w:numPr>
          <w:ilvl w:val="0"/>
          <w:numId w:val="0"/>
        </w:numPr>
        <w:ind w:left="360"/>
      </w:pPr>
    </w:p>
    <w:p w14:paraId="0BFC3CB9" w14:textId="2D2B0287" w:rsidR="00E43D57" w:rsidRPr="00E43D57" w:rsidRDefault="00E43D57" w:rsidP="00E43D57">
      <w:pPr>
        <w:pStyle w:val="numberedlist"/>
        <w:numPr>
          <w:ilvl w:val="0"/>
          <w:numId w:val="0"/>
        </w:numPr>
        <w:ind w:left="360"/>
      </w:pPr>
      <w:r>
        <w:t xml:space="preserve">(4) </w:t>
      </w:r>
      <w:r w:rsidRPr="00E43D57">
        <w:t>A person authorised by the Council may at any time require an applicant for a Visitor’s Permit, or require the person to whom Visitor’s Permits have been issued, to produce such evidence in respect of any such application or issue of permits as may be reasonably required to verify the particulars of information given to the Council or the validity of permits issued.</w:t>
      </w:r>
    </w:p>
    <w:p w14:paraId="66B23B14" w14:textId="77777777" w:rsidR="00E43D57" w:rsidRPr="00E43D57" w:rsidRDefault="00E43D57" w:rsidP="00E43D57">
      <w:pPr>
        <w:pStyle w:val="numberedlist"/>
        <w:numPr>
          <w:ilvl w:val="0"/>
          <w:numId w:val="0"/>
        </w:numPr>
        <w:ind w:left="360"/>
      </w:pPr>
    </w:p>
    <w:p w14:paraId="5E915F1B" w14:textId="660CC032" w:rsidR="00E43D57" w:rsidRPr="00E43D57" w:rsidRDefault="00E43D57" w:rsidP="00E43D57">
      <w:pPr>
        <w:pStyle w:val="numberedlist"/>
        <w:numPr>
          <w:ilvl w:val="0"/>
          <w:numId w:val="0"/>
        </w:numPr>
        <w:ind w:left="360"/>
      </w:pPr>
      <w:r>
        <w:t xml:space="preserve">(5) </w:t>
      </w:r>
      <w:r w:rsidRPr="00E43D57">
        <w:t>The charge for each Visitor Permit shall be £1.00 for one calendar day.</w:t>
      </w:r>
    </w:p>
    <w:p w14:paraId="09FA7DC8" w14:textId="77777777" w:rsidR="00E43D57" w:rsidRPr="00E43D57" w:rsidRDefault="00E43D57" w:rsidP="00E43D57">
      <w:pPr>
        <w:pStyle w:val="numberedlist"/>
        <w:numPr>
          <w:ilvl w:val="0"/>
          <w:numId w:val="0"/>
        </w:numPr>
        <w:ind w:left="360"/>
      </w:pPr>
    </w:p>
    <w:p w14:paraId="69B81581" w14:textId="401E7C06" w:rsidR="00E43D57" w:rsidRPr="00E43D57" w:rsidRDefault="00E43D57" w:rsidP="00E43D57">
      <w:pPr>
        <w:pStyle w:val="numberedlist"/>
        <w:numPr>
          <w:ilvl w:val="0"/>
          <w:numId w:val="0"/>
        </w:numPr>
        <w:ind w:left="360"/>
      </w:pPr>
      <w:r>
        <w:t xml:space="preserve">(6) </w:t>
      </w:r>
      <w:r w:rsidRPr="00E43D57">
        <w:t>Subject to the provisions of par</w:t>
      </w:r>
      <w:r w:rsidR="005263BC">
        <w:t>agraph</w:t>
      </w:r>
      <w:r w:rsidRPr="00E43D57">
        <w:t xml:space="preserve"> 8 of this Article no Resident shall be entitled to more than 100 Visitor’s Permits in any 12 month period commencing from the date of issue of the first Visitor Permit to that Resident.</w:t>
      </w:r>
    </w:p>
    <w:p w14:paraId="561DEA60" w14:textId="77777777" w:rsidR="00E43D57" w:rsidRPr="00E43D57" w:rsidRDefault="00E43D57" w:rsidP="00E43D57">
      <w:pPr>
        <w:pStyle w:val="numberedlist"/>
        <w:numPr>
          <w:ilvl w:val="0"/>
          <w:numId w:val="0"/>
        </w:numPr>
        <w:ind w:left="360"/>
      </w:pPr>
    </w:p>
    <w:p w14:paraId="54B55006" w14:textId="643BC52D" w:rsidR="00E43D57" w:rsidRPr="00E43D57" w:rsidRDefault="00255181" w:rsidP="002366F2">
      <w:pPr>
        <w:pStyle w:val="numberedlist"/>
        <w:numPr>
          <w:ilvl w:val="0"/>
          <w:numId w:val="0"/>
        </w:numPr>
        <w:ind w:left="360"/>
      </w:pPr>
      <w:r>
        <w:t xml:space="preserve">(7) </w:t>
      </w:r>
      <w:r w:rsidR="00E43D57" w:rsidRPr="00E43D57">
        <w:t>On receipt of an application duly made under the foregoing provisions of this Article the Council upon being satisfied with the particulars and information provided shall at its’ absolute discretion issue to the applicant Visitor’s Permits for the leaving during the Prescribed Hours of a vehicle of a class specified in Article 1</w:t>
      </w:r>
      <w:r w:rsidR="00751502">
        <w:t>5</w:t>
      </w:r>
      <w:r w:rsidR="00E43D57" w:rsidRPr="00E43D57">
        <w:t xml:space="preserve"> of this Order belonging to or used by a person visiting that Resident in a Permit Parking Place as specified in </w:t>
      </w:r>
      <w:r w:rsidR="00234D50">
        <w:t>Parts 3</w:t>
      </w:r>
      <w:r w:rsidR="001F6C84">
        <w:t>, 4</w:t>
      </w:r>
      <w:r w:rsidR="00234D50">
        <w:t xml:space="preserve"> and </w:t>
      </w:r>
      <w:r w:rsidR="001F6C84">
        <w:t>5</w:t>
      </w:r>
      <w:r w:rsidR="00234D50">
        <w:t xml:space="preserve"> of the </w:t>
      </w:r>
      <w:r w:rsidR="00E43D57" w:rsidRPr="00E43D57">
        <w:t xml:space="preserve">Schedules </w:t>
      </w:r>
      <w:r w:rsidR="00234D50">
        <w:t>in this Order</w:t>
      </w:r>
      <w:r w:rsidR="00E910CF">
        <w:t>,</w:t>
      </w:r>
      <w:r w:rsidR="00E43D57" w:rsidRPr="00E43D57">
        <w:t xml:space="preserve"> in the parking area in which the applicant is resident.</w:t>
      </w:r>
    </w:p>
    <w:p w14:paraId="4ACBC647" w14:textId="77777777" w:rsidR="00E43D57" w:rsidRPr="00E43D57" w:rsidRDefault="00E43D57" w:rsidP="00E43D57">
      <w:pPr>
        <w:pStyle w:val="numberedlist"/>
        <w:numPr>
          <w:ilvl w:val="0"/>
          <w:numId w:val="0"/>
        </w:numPr>
        <w:ind w:left="360"/>
      </w:pPr>
    </w:p>
    <w:p w14:paraId="0682724E" w14:textId="0F4C4A92" w:rsidR="00E43D57" w:rsidRPr="00E43D57" w:rsidRDefault="00E43D57" w:rsidP="002366F2">
      <w:pPr>
        <w:pStyle w:val="numberedlist"/>
        <w:numPr>
          <w:ilvl w:val="0"/>
          <w:numId w:val="0"/>
        </w:numPr>
        <w:ind w:left="1440" w:hanging="720"/>
      </w:pPr>
      <w:r w:rsidRPr="00E43D57">
        <w:t>(</w:t>
      </w:r>
      <w:r w:rsidR="00DF48BC">
        <w:t>a</w:t>
      </w:r>
      <w:r w:rsidRPr="00E43D57">
        <w:t xml:space="preserve">) </w:t>
      </w:r>
      <w:r w:rsidR="002366F2">
        <w:tab/>
      </w:r>
      <w:r w:rsidRPr="00E43D57">
        <w:t>Before the issue of any Visitor’s Permits, the Council shall mark thereupon in the place provided the indicator for the parking area within which the applicant is resident, unless the Permit is issued as a Virtual Visitor’s Permit.</w:t>
      </w:r>
    </w:p>
    <w:p w14:paraId="5567CC03" w14:textId="77777777" w:rsidR="00E43D57" w:rsidRPr="00E43D57" w:rsidRDefault="00E43D57" w:rsidP="00E43D57">
      <w:pPr>
        <w:pStyle w:val="numberedlist"/>
        <w:numPr>
          <w:ilvl w:val="0"/>
          <w:numId w:val="0"/>
        </w:numPr>
        <w:ind w:left="360"/>
      </w:pPr>
    </w:p>
    <w:p w14:paraId="0A0A7957" w14:textId="7CD582BA" w:rsidR="00E43D57" w:rsidRPr="00E43D57" w:rsidRDefault="00E43D57" w:rsidP="00E43D57">
      <w:pPr>
        <w:pStyle w:val="numberedlist"/>
        <w:numPr>
          <w:ilvl w:val="0"/>
          <w:numId w:val="0"/>
        </w:numPr>
        <w:ind w:left="360"/>
      </w:pPr>
      <w:r>
        <w:t>(</w:t>
      </w:r>
      <w:r w:rsidR="00255181">
        <w:t>8)</w:t>
      </w:r>
      <w:r>
        <w:t xml:space="preserve"> </w:t>
      </w:r>
      <w:r w:rsidRPr="00E43D57">
        <w:t>The Director of Pride in Place may, in their absolute discretion where it appears justified on medical grounds, issue to a Resident more than 100 Visitor’s Permits in any 12 month period commencing from the date of issue of the first Visitor Permit where he or she is satisfied, upon consideration of such supporting evidence as he or she may require, that to do so would be appropriate in the circumstances.</w:t>
      </w:r>
    </w:p>
    <w:p w14:paraId="4EDDC7CF" w14:textId="77777777" w:rsidR="00E43D57" w:rsidRPr="00E43D57" w:rsidRDefault="00E43D57" w:rsidP="00255181">
      <w:pPr>
        <w:pStyle w:val="numberedlist"/>
        <w:numPr>
          <w:ilvl w:val="0"/>
          <w:numId w:val="0"/>
        </w:numPr>
        <w:ind w:left="360"/>
      </w:pPr>
    </w:p>
    <w:p w14:paraId="7C79111A" w14:textId="06A4191D" w:rsidR="0045269A" w:rsidRPr="0045269A" w:rsidRDefault="0045269A" w:rsidP="0045269A">
      <w:pPr>
        <w:pStyle w:val="numberedlist"/>
      </w:pPr>
      <w:r>
        <w:t xml:space="preserve"> </w:t>
      </w:r>
      <w:r w:rsidRPr="0045269A">
        <w:t>(1)</w:t>
      </w:r>
      <w:r w:rsidR="00DF48BC">
        <w:t xml:space="preserve"> </w:t>
      </w:r>
      <w:r w:rsidRPr="0045269A">
        <w:t>A Visitor’s Permit shall be valid for the full 24 hours of a particular calendar day if in the relevant section on the face of the Permit there is written in ink by the Resident, or by a person authorised to do so by the Resident, the registration mark of the vehicle in respect of which it is displayed and the day of the week, date, month and year for which it is being used have been indicated, unless the permit has been issued as a Virtual Visitor’s Permit.</w:t>
      </w:r>
    </w:p>
    <w:p w14:paraId="4B9219FD" w14:textId="77777777" w:rsidR="0045269A" w:rsidRPr="0045269A" w:rsidRDefault="0045269A" w:rsidP="0045269A">
      <w:pPr>
        <w:pStyle w:val="numberedlist"/>
        <w:numPr>
          <w:ilvl w:val="0"/>
          <w:numId w:val="0"/>
        </w:numPr>
        <w:ind w:left="360"/>
      </w:pPr>
    </w:p>
    <w:p w14:paraId="3EFBEF61" w14:textId="03559D1B" w:rsidR="0045269A" w:rsidRDefault="0045269A" w:rsidP="0045269A">
      <w:pPr>
        <w:pStyle w:val="numberedlist"/>
        <w:numPr>
          <w:ilvl w:val="0"/>
          <w:numId w:val="0"/>
        </w:numPr>
        <w:ind w:left="360"/>
      </w:pPr>
      <w:r>
        <w:t xml:space="preserve">(2) </w:t>
      </w:r>
      <w:r w:rsidRPr="0045269A">
        <w:t>If it appears to the Council that any of the provisions contained in this Part of this Order are being abused or not being complied with in respect of the use of Visitor’s Permits, the Council may, in its’ absolute discretion, by notice in writing served on the Visitor’s Permit Holder by sending the same by the recorded delivery service to the Visitor’s Permit Holder at the address shown by that person on the application for the Visitor’s Permit or at any other address believed to be that person’s place of abode, withdraw the Visitor’s Permits and the Visitor’s Permit Holder shall surrender the Visitor’s Permits to the Council within 48 hours of the receipt of the aforementioned notice.</w:t>
      </w:r>
    </w:p>
    <w:p w14:paraId="1B604A34" w14:textId="77777777" w:rsidR="0045269A" w:rsidRPr="0045269A" w:rsidRDefault="0045269A" w:rsidP="0045269A">
      <w:pPr>
        <w:pStyle w:val="numberedlist"/>
        <w:numPr>
          <w:ilvl w:val="0"/>
          <w:numId w:val="0"/>
        </w:numPr>
        <w:ind w:left="360" w:hanging="360"/>
      </w:pPr>
    </w:p>
    <w:p w14:paraId="353DECFA" w14:textId="59013274" w:rsidR="00D16E04" w:rsidRDefault="00D16E04" w:rsidP="00D16E04">
      <w:pPr>
        <w:pStyle w:val="numberedlist"/>
      </w:pPr>
      <w:r>
        <w:t xml:space="preserve"> </w:t>
      </w:r>
      <w:r w:rsidRPr="00D16E04">
        <w:t>The provisions of Articles 1</w:t>
      </w:r>
      <w:r w:rsidR="00C84D8A">
        <w:t>5</w:t>
      </w:r>
      <w:r w:rsidRPr="00D16E04">
        <w:t xml:space="preserve">, </w:t>
      </w:r>
      <w:r w:rsidR="00C84D8A">
        <w:t>18</w:t>
      </w:r>
      <w:r w:rsidRPr="00D16E04">
        <w:t>(1)</w:t>
      </w:r>
      <w:r w:rsidR="005B34EF">
        <w:t>, and 18</w:t>
      </w:r>
      <w:r w:rsidRPr="00D16E04">
        <w:t>(2)</w:t>
      </w:r>
      <w:r w:rsidR="00F05DED">
        <w:t>(a)</w:t>
      </w:r>
      <w:r w:rsidR="00986FDC">
        <w:t>, 18(2)(d)</w:t>
      </w:r>
      <w:r w:rsidRPr="00D16E04">
        <w:t xml:space="preserve">, </w:t>
      </w:r>
      <w:r w:rsidR="00986FDC">
        <w:t>18</w:t>
      </w:r>
      <w:r w:rsidRPr="00D16E04">
        <w:t>(3)</w:t>
      </w:r>
      <w:r w:rsidR="00986FDC">
        <w:t>,</w:t>
      </w:r>
      <w:r w:rsidRPr="00D16E04">
        <w:t xml:space="preserve"> </w:t>
      </w:r>
      <w:r w:rsidR="00986FDC">
        <w:t>18</w:t>
      </w:r>
      <w:r w:rsidRPr="00D16E04">
        <w:t xml:space="preserve">(4) and </w:t>
      </w:r>
      <w:r w:rsidR="00F05DED">
        <w:t>19</w:t>
      </w:r>
      <w:r w:rsidRPr="00D16E04">
        <w:t xml:space="preserve"> shall apply to this part of this Order as if they were expressly repeated in this Part and as though “Visitor’s Permit Holder” and “Visitor’s Permit” was submitted for “Permit Holder” and “Permit” wherever the latter expression occurs.</w:t>
      </w:r>
    </w:p>
    <w:p w14:paraId="7D17A5A3" w14:textId="77777777" w:rsidR="00D16E04" w:rsidRPr="00D16E04" w:rsidRDefault="00D16E04" w:rsidP="00D16E04">
      <w:pPr>
        <w:pStyle w:val="numberedlist"/>
        <w:numPr>
          <w:ilvl w:val="0"/>
          <w:numId w:val="0"/>
        </w:numPr>
        <w:ind w:left="360"/>
      </w:pPr>
    </w:p>
    <w:p w14:paraId="6B7B979B" w14:textId="77777777" w:rsidR="00B40751" w:rsidRPr="00B40751" w:rsidRDefault="00B40751" w:rsidP="00B40751">
      <w:pPr>
        <w:pStyle w:val="numberedlist"/>
      </w:pPr>
      <w:r>
        <w:t xml:space="preserve"> </w:t>
      </w:r>
      <w:r w:rsidRPr="00B40751">
        <w:t>At all times during which a vehicle is left in a Parking Place during the Prescribed Hours –</w:t>
      </w:r>
    </w:p>
    <w:p w14:paraId="7F74149C" w14:textId="77777777" w:rsidR="00B40751" w:rsidRPr="00B40751" w:rsidRDefault="00B40751" w:rsidP="00B40751">
      <w:pPr>
        <w:pStyle w:val="numberedlist"/>
        <w:numPr>
          <w:ilvl w:val="0"/>
          <w:numId w:val="0"/>
        </w:numPr>
        <w:ind w:left="360"/>
      </w:pPr>
    </w:p>
    <w:p w14:paraId="234795E4" w14:textId="3C084E87" w:rsidR="00B40751" w:rsidRPr="00B40751" w:rsidRDefault="00B40751" w:rsidP="00DF48BC">
      <w:pPr>
        <w:pStyle w:val="numberedlist"/>
        <w:numPr>
          <w:ilvl w:val="0"/>
          <w:numId w:val="0"/>
        </w:numPr>
        <w:ind w:left="1440" w:hanging="720"/>
      </w:pPr>
      <w:r w:rsidRPr="00B40751">
        <w:t>(a)</w:t>
      </w:r>
      <w:r w:rsidRPr="00B40751">
        <w:tab/>
        <w:t xml:space="preserve">the Driver thereof shall cause to be displayed in the front windscreen of the vehicle or attached to the side window of the vehicle nearest to the edge of the carriageway a valid Visitor’s Permit or Visitor’s Permits so that all of the particulars referred to in Articles </w:t>
      </w:r>
      <w:r w:rsidR="00F73EAE">
        <w:t xml:space="preserve">25(7)(a) and </w:t>
      </w:r>
      <w:r w:rsidRPr="00B40751">
        <w:t>2</w:t>
      </w:r>
      <w:r w:rsidR="00F73EAE">
        <w:t>6</w:t>
      </w:r>
      <w:r w:rsidRPr="00B40751">
        <w:t>(1) of this Order are readily visible to a person outside the vehicle from the nearside of the vehicle;</w:t>
      </w:r>
    </w:p>
    <w:p w14:paraId="0C4E10FE" w14:textId="77777777" w:rsidR="00B40751" w:rsidRPr="00B40751" w:rsidRDefault="00B40751" w:rsidP="00B40751">
      <w:pPr>
        <w:pStyle w:val="numberedlist"/>
        <w:numPr>
          <w:ilvl w:val="0"/>
          <w:numId w:val="0"/>
        </w:numPr>
        <w:ind w:left="360"/>
      </w:pPr>
    </w:p>
    <w:p w14:paraId="29EE867D" w14:textId="60248729" w:rsidR="00B40751" w:rsidRDefault="00B40751" w:rsidP="00DF48BC">
      <w:pPr>
        <w:pStyle w:val="numberedlist"/>
        <w:numPr>
          <w:ilvl w:val="0"/>
          <w:numId w:val="0"/>
        </w:numPr>
        <w:ind w:left="1440" w:hanging="720"/>
      </w:pPr>
      <w:r w:rsidRPr="00B40751">
        <w:t>(b)</w:t>
      </w:r>
      <w:r w:rsidRPr="00B40751">
        <w:tab/>
        <w:t>the requirement to display a permit shall not apply to any Resident issued with a Virtual Visitor’s Permit.</w:t>
      </w:r>
    </w:p>
    <w:p w14:paraId="599BE40B" w14:textId="77777777" w:rsidR="00B40751" w:rsidRPr="00B40751" w:rsidRDefault="00B40751" w:rsidP="00B40751">
      <w:pPr>
        <w:pStyle w:val="numberedlist"/>
        <w:numPr>
          <w:ilvl w:val="0"/>
          <w:numId w:val="0"/>
        </w:numPr>
        <w:ind w:left="360" w:hanging="360"/>
      </w:pPr>
    </w:p>
    <w:p w14:paraId="7EE9D3CC" w14:textId="735CB2C5" w:rsidR="002A1548" w:rsidRDefault="002A1548" w:rsidP="002A1548">
      <w:pPr>
        <w:pStyle w:val="numberedlist"/>
      </w:pPr>
      <w:r>
        <w:t xml:space="preserve"> </w:t>
      </w:r>
      <w:r w:rsidRPr="002A1548">
        <w:t xml:space="preserve">Where a Permit has been displayed on a vehicle in accordance with the provisions of Article </w:t>
      </w:r>
      <w:r w:rsidR="00E770DD">
        <w:t>28</w:t>
      </w:r>
      <w:r w:rsidRPr="002A1548">
        <w:t>(a) of this Order, no person, not being the Driver of the vehicle, shall remove the Permit from the vehicle unless authorised to do so by the Driver of the vehicle.</w:t>
      </w:r>
    </w:p>
    <w:p w14:paraId="017EAEFC" w14:textId="77777777" w:rsidR="002A1548" w:rsidRDefault="002A1548" w:rsidP="002A1548">
      <w:pPr>
        <w:pStyle w:val="numberedlist"/>
        <w:numPr>
          <w:ilvl w:val="0"/>
          <w:numId w:val="0"/>
        </w:numPr>
      </w:pPr>
    </w:p>
    <w:p w14:paraId="7E0AFB95" w14:textId="51D7D0C1" w:rsidR="002A1548" w:rsidRPr="004E016D" w:rsidRDefault="00CC3F80" w:rsidP="00164BA7">
      <w:pPr>
        <w:pStyle w:val="Heading2"/>
        <w:jc w:val="center"/>
        <w:rPr>
          <w:b/>
          <w:bCs/>
        </w:rPr>
      </w:pPr>
      <w:bookmarkStart w:id="10" w:name="_Toc192669750"/>
      <w:r>
        <w:rPr>
          <w:b/>
          <w:bCs/>
        </w:rPr>
        <w:t>SECTION</w:t>
      </w:r>
      <w:r w:rsidR="002A1548" w:rsidRPr="004E016D">
        <w:rPr>
          <w:b/>
          <w:bCs/>
        </w:rPr>
        <w:t xml:space="preserve"> 8 - AUTHORISATION AND USE OF DISABLED PERSON'S PARKING PLACES</w:t>
      </w:r>
      <w:bookmarkEnd w:id="10"/>
    </w:p>
    <w:p w14:paraId="0D85D7EC" w14:textId="77777777" w:rsidR="002A1548" w:rsidRPr="002A1548" w:rsidRDefault="002A1548" w:rsidP="002A1548">
      <w:pPr>
        <w:pStyle w:val="numberedlist"/>
        <w:numPr>
          <w:ilvl w:val="0"/>
          <w:numId w:val="0"/>
        </w:numPr>
      </w:pPr>
    </w:p>
    <w:p w14:paraId="726C0387" w14:textId="24F7A050" w:rsidR="00416FBF" w:rsidRPr="00416FBF" w:rsidRDefault="00416FBF" w:rsidP="00416FBF">
      <w:pPr>
        <w:pStyle w:val="numberedlist"/>
      </w:pPr>
      <w:r>
        <w:t xml:space="preserve"> </w:t>
      </w:r>
      <w:r w:rsidRPr="00416FBF">
        <w:t>Each length of road specified i</w:t>
      </w:r>
      <w:r w:rsidR="001935F8">
        <w:t xml:space="preserve">n Part </w:t>
      </w:r>
      <w:r w:rsidR="000B3918">
        <w:t>6</w:t>
      </w:r>
      <w:r w:rsidR="001935F8">
        <w:t xml:space="preserve"> of the Schedules</w:t>
      </w:r>
      <w:r w:rsidRPr="00416FBF">
        <w:t xml:space="preserve"> </w:t>
      </w:r>
      <w:r w:rsidR="001935F8">
        <w:t>in</w:t>
      </w:r>
      <w:r w:rsidRPr="00416FBF">
        <w:t xml:space="preserve"> this order which is bounded on the one side by the kerb-line is hereby authorised to be used subject to the following provisions of this Order as a Disabled Person’s Parking Place by any vehicle which:</w:t>
      </w:r>
    </w:p>
    <w:p w14:paraId="34D040B7" w14:textId="77777777" w:rsidR="00416FBF" w:rsidRPr="00416FBF" w:rsidRDefault="00416FBF" w:rsidP="00416FBF">
      <w:pPr>
        <w:pStyle w:val="numberedlist"/>
        <w:numPr>
          <w:ilvl w:val="0"/>
          <w:numId w:val="0"/>
        </w:numPr>
        <w:ind w:left="360"/>
      </w:pPr>
    </w:p>
    <w:p w14:paraId="344F6AE6" w14:textId="3A836B97" w:rsidR="00416FBF" w:rsidRPr="00416FBF" w:rsidRDefault="00416FBF" w:rsidP="00DF48BC">
      <w:pPr>
        <w:pStyle w:val="numberedlist"/>
        <w:numPr>
          <w:ilvl w:val="0"/>
          <w:numId w:val="0"/>
        </w:numPr>
        <w:ind w:left="360" w:firstLine="360"/>
      </w:pPr>
      <w:r>
        <w:t xml:space="preserve">(a) </w:t>
      </w:r>
      <w:r>
        <w:tab/>
      </w:r>
      <w:r w:rsidRPr="00416FBF">
        <w:t>displays a valid Disabled Person's Badge in the Relevant Position, and;</w:t>
      </w:r>
    </w:p>
    <w:p w14:paraId="65C4B8CB" w14:textId="77777777" w:rsidR="00416FBF" w:rsidRPr="00416FBF" w:rsidRDefault="00416FBF" w:rsidP="00416FBF">
      <w:pPr>
        <w:pStyle w:val="numberedlist"/>
        <w:numPr>
          <w:ilvl w:val="0"/>
          <w:numId w:val="0"/>
        </w:numPr>
        <w:ind w:left="360"/>
      </w:pPr>
    </w:p>
    <w:p w14:paraId="46F22946" w14:textId="4803E17A" w:rsidR="00416FBF" w:rsidRDefault="00416FBF" w:rsidP="00DF48BC">
      <w:pPr>
        <w:pStyle w:val="numberedlist"/>
        <w:numPr>
          <w:ilvl w:val="0"/>
          <w:numId w:val="0"/>
        </w:numPr>
        <w:ind w:left="1440" w:hanging="720"/>
      </w:pPr>
      <w:r>
        <w:t xml:space="preserve">(b) </w:t>
      </w:r>
      <w:r>
        <w:tab/>
      </w:r>
      <w:r w:rsidRPr="00416FBF">
        <w:t>is waiting in such a Parking Place in such a position that every part of the vehicle is within the limits of the said Parking Place or Parking Space.</w:t>
      </w:r>
    </w:p>
    <w:p w14:paraId="5BB0D867" w14:textId="77777777" w:rsidR="00416FBF" w:rsidRPr="00416FBF" w:rsidRDefault="00416FBF" w:rsidP="00416FBF">
      <w:pPr>
        <w:pStyle w:val="numberedlist"/>
        <w:numPr>
          <w:ilvl w:val="0"/>
          <w:numId w:val="0"/>
        </w:numPr>
        <w:ind w:left="360" w:hanging="360"/>
      </w:pPr>
    </w:p>
    <w:p w14:paraId="04C3113C" w14:textId="56895B80" w:rsidR="00EF154F" w:rsidRDefault="00EF154F" w:rsidP="00EF154F">
      <w:pPr>
        <w:pStyle w:val="numberedlist"/>
      </w:pPr>
      <w:r>
        <w:t xml:space="preserve"> </w:t>
      </w:r>
      <w:r w:rsidRPr="00EF154F">
        <w:t xml:space="preserve">No person shall except upon the direction or with the permission of a Police Constable in uniform or of a Civil Enforcement Officer use cause or permit any vehicle other than a vehicle displaying a Disabled Person’s Badge to wait at any time in any of the Parking Places specified in </w:t>
      </w:r>
      <w:r w:rsidR="00281C42">
        <w:t xml:space="preserve">Part </w:t>
      </w:r>
      <w:r w:rsidR="000B3918">
        <w:t>6</w:t>
      </w:r>
      <w:r w:rsidR="00281C42">
        <w:t xml:space="preserve"> of the </w:t>
      </w:r>
      <w:r w:rsidRPr="00EF154F">
        <w:t>Schedule</w:t>
      </w:r>
      <w:r w:rsidR="00281C42">
        <w:t>s in</w:t>
      </w:r>
      <w:r w:rsidRPr="00EF154F">
        <w:t xml:space="preserve"> this Order.</w:t>
      </w:r>
    </w:p>
    <w:p w14:paraId="279F8F13" w14:textId="77777777" w:rsidR="00EF154F" w:rsidRPr="00EF154F" w:rsidRDefault="00EF154F" w:rsidP="00EF154F">
      <w:pPr>
        <w:pStyle w:val="numberedlist"/>
        <w:numPr>
          <w:ilvl w:val="0"/>
          <w:numId w:val="0"/>
        </w:numPr>
        <w:ind w:left="360"/>
      </w:pPr>
    </w:p>
    <w:p w14:paraId="2BC07410" w14:textId="43517861" w:rsidR="00254320" w:rsidRDefault="00254320" w:rsidP="00254320">
      <w:pPr>
        <w:pStyle w:val="numberedlist"/>
      </w:pPr>
      <w:r>
        <w:t xml:space="preserve"> </w:t>
      </w:r>
      <w:r w:rsidRPr="00254320">
        <w:t>Nothing in Article 3</w:t>
      </w:r>
      <w:r w:rsidR="00D6344D">
        <w:t>1</w:t>
      </w:r>
      <w:r w:rsidRPr="00254320">
        <w:t xml:space="preserve"> of this Order shall restrict the power of the Council for preventing obstruction of the streets by order on the occasion of any public procession rejoicing or illumination or where the streets are thronged or liable to be obstructed to close all or any of the Parking Places.</w:t>
      </w:r>
    </w:p>
    <w:p w14:paraId="6C991E06" w14:textId="77777777" w:rsidR="00254320" w:rsidRPr="00254320" w:rsidRDefault="00254320" w:rsidP="00254320">
      <w:pPr>
        <w:pStyle w:val="numberedlist"/>
        <w:numPr>
          <w:ilvl w:val="0"/>
          <w:numId w:val="0"/>
        </w:numPr>
        <w:ind w:left="360"/>
      </w:pPr>
    </w:p>
    <w:p w14:paraId="135875A1" w14:textId="77777777" w:rsidR="00864685" w:rsidRDefault="00864685" w:rsidP="00864685">
      <w:pPr>
        <w:pStyle w:val="numberedlist"/>
      </w:pPr>
      <w:r>
        <w:t xml:space="preserve"> </w:t>
      </w:r>
      <w:r w:rsidRPr="00864685">
        <w:t>The Driver of a vehicle shall not use a Parking Place so as to unreasonably prevent access to any premises adjoining the road, or the use of the road, by other persons or so as to be a nuisance.</w:t>
      </w:r>
    </w:p>
    <w:p w14:paraId="3387DA6C" w14:textId="77777777" w:rsidR="00864685" w:rsidRPr="00864685" w:rsidRDefault="00864685" w:rsidP="00864685">
      <w:pPr>
        <w:pStyle w:val="numberedlist"/>
        <w:numPr>
          <w:ilvl w:val="0"/>
          <w:numId w:val="0"/>
        </w:numPr>
        <w:ind w:left="360"/>
      </w:pPr>
    </w:p>
    <w:p w14:paraId="26D18283" w14:textId="77777777" w:rsidR="000D3218" w:rsidRDefault="000D3218" w:rsidP="000D3218">
      <w:pPr>
        <w:pStyle w:val="numberedlist"/>
      </w:pPr>
      <w:r>
        <w:t xml:space="preserve"> </w:t>
      </w:r>
      <w:r w:rsidRPr="000D3218">
        <w:t>The Driver of a Motor Vehicle using a Parking Place shall stop the engine as soon as the vehicle is in position in the Parking Place and shall not start the engine except when about to change the position of the vehicle in or to depart from the Parking Place.</w:t>
      </w:r>
    </w:p>
    <w:p w14:paraId="6500A0E0" w14:textId="77777777" w:rsidR="000D3218" w:rsidRPr="000D3218" w:rsidRDefault="000D3218" w:rsidP="000D3218">
      <w:pPr>
        <w:pStyle w:val="numberedlist"/>
        <w:numPr>
          <w:ilvl w:val="0"/>
          <w:numId w:val="0"/>
        </w:numPr>
        <w:ind w:left="360"/>
      </w:pPr>
    </w:p>
    <w:p w14:paraId="4F5BEA09" w14:textId="77777777" w:rsidR="00CC047E" w:rsidRDefault="00CC047E" w:rsidP="00CC047E">
      <w:pPr>
        <w:pStyle w:val="numberedlist"/>
      </w:pPr>
      <w:r>
        <w:t xml:space="preserve"> </w:t>
      </w:r>
      <w:r w:rsidRPr="00CC047E">
        <w:t>No person shall use a vehicle while it is in a Parking Place in connection with the sale of any article to persons in or near the Parking Place or in connection with the selling or offering for hire of his skills or services.</w:t>
      </w:r>
    </w:p>
    <w:p w14:paraId="25BBFF58" w14:textId="77777777" w:rsidR="00CC047E" w:rsidRPr="00CC047E" w:rsidRDefault="00CC047E" w:rsidP="00CC047E">
      <w:pPr>
        <w:pStyle w:val="numberedlist"/>
        <w:numPr>
          <w:ilvl w:val="0"/>
          <w:numId w:val="0"/>
        </w:numPr>
        <w:ind w:left="360"/>
      </w:pPr>
    </w:p>
    <w:p w14:paraId="202A4680" w14:textId="77777777" w:rsidR="00CC63C7" w:rsidRPr="00CC63C7" w:rsidRDefault="00CC63C7" w:rsidP="00CC63C7">
      <w:pPr>
        <w:pStyle w:val="numberedlist"/>
      </w:pPr>
      <w:r>
        <w:t xml:space="preserve"> </w:t>
      </w:r>
      <w:r w:rsidRPr="00CC63C7">
        <w:t xml:space="preserve">No person shall carry out or permit the carrying out of any repairs or other work to a vehicle while it is waiting in a Parking Place except such as may be necessary to enable the vehicle to be moved from its Parking Place. </w:t>
      </w:r>
    </w:p>
    <w:p w14:paraId="11A36985" w14:textId="77777777" w:rsidR="00CC63C7" w:rsidRPr="00CC63C7" w:rsidRDefault="00CC63C7" w:rsidP="00B33B11">
      <w:pPr>
        <w:pStyle w:val="numberedlist"/>
        <w:numPr>
          <w:ilvl w:val="0"/>
          <w:numId w:val="0"/>
        </w:numPr>
      </w:pPr>
    </w:p>
    <w:p w14:paraId="0841BEF1" w14:textId="3722FC60" w:rsidR="00786CC5" w:rsidRDefault="00786CC5" w:rsidP="00786CC5">
      <w:pPr>
        <w:pStyle w:val="numberedlist"/>
      </w:pPr>
      <w:r>
        <w:t xml:space="preserve"> </w:t>
      </w:r>
      <w:r w:rsidRPr="00786CC5">
        <w:t>Subject to the proviso hereto contained that when a vehicle is left in a Parking Place in contravention of any of the provisions contained in Articles 3</w:t>
      </w:r>
      <w:r w:rsidR="00912386">
        <w:t>0</w:t>
      </w:r>
      <w:r w:rsidRPr="00786CC5">
        <w:t>, 3</w:t>
      </w:r>
      <w:r w:rsidR="00912386">
        <w:t>1</w:t>
      </w:r>
      <w:r w:rsidRPr="00786CC5">
        <w:t xml:space="preserve"> or 3</w:t>
      </w:r>
      <w:r w:rsidR="00912386">
        <w:t>3</w:t>
      </w:r>
      <w:r w:rsidRPr="00786CC5">
        <w:t xml:space="preserve"> of this Order a person authorised in that behalf by the Council may remove the vehicle or arrange for it to be removed from its Parking Place provided that when a vehicle is waiting in a Parking Place in a position other than that provided by Article 3</w:t>
      </w:r>
      <w:r w:rsidR="00FD2B87">
        <w:t>0</w:t>
      </w:r>
      <w:r w:rsidRPr="00786CC5">
        <w:t>(b) of this Order a person authorised in that behalf by the Council may alter or cause to be altered the position of the vehicle in order that its position shall comply with the provision of that Article.</w:t>
      </w:r>
    </w:p>
    <w:p w14:paraId="18192AE8" w14:textId="77777777" w:rsidR="00786CC5" w:rsidRPr="00786CC5" w:rsidRDefault="00786CC5" w:rsidP="00786CC5">
      <w:pPr>
        <w:pStyle w:val="numberedlist"/>
        <w:numPr>
          <w:ilvl w:val="0"/>
          <w:numId w:val="0"/>
        </w:numPr>
        <w:ind w:left="360"/>
      </w:pPr>
    </w:p>
    <w:p w14:paraId="343B9A1D" w14:textId="2BACA97E" w:rsidR="00011AB5" w:rsidRDefault="00011AB5" w:rsidP="00011AB5">
      <w:pPr>
        <w:pStyle w:val="numberedlist"/>
      </w:pPr>
      <w:r>
        <w:t xml:space="preserve"> </w:t>
      </w:r>
      <w:r w:rsidRPr="00011AB5">
        <w:t xml:space="preserve">Any person removing a vehicle or altering its position by virtue of Article </w:t>
      </w:r>
      <w:r w:rsidR="00DB073B">
        <w:t>37</w:t>
      </w:r>
      <w:r w:rsidRPr="00011AB5">
        <w:t xml:space="preserve"> of this order may do so by towing or driving the vehicle or in such other manner as may be necessary to enable it to be removed or its position to be altered as the case may be.</w:t>
      </w:r>
    </w:p>
    <w:p w14:paraId="7F428651" w14:textId="77777777" w:rsidR="00011AB5" w:rsidRPr="00011AB5" w:rsidRDefault="00011AB5" w:rsidP="00011AB5">
      <w:pPr>
        <w:pStyle w:val="numberedlist"/>
        <w:numPr>
          <w:ilvl w:val="0"/>
          <w:numId w:val="0"/>
        </w:numPr>
        <w:ind w:left="360"/>
      </w:pPr>
    </w:p>
    <w:p w14:paraId="370A53E2" w14:textId="265B23C2" w:rsidR="00FC4B0C" w:rsidRDefault="00FC4B0C" w:rsidP="00FC4B0C">
      <w:pPr>
        <w:pStyle w:val="numberedlist"/>
      </w:pPr>
      <w:r>
        <w:t xml:space="preserve"> </w:t>
      </w:r>
      <w:r w:rsidRPr="00FC4B0C">
        <w:t xml:space="preserve">When a person authorised by the Council removes or makes arrangements for the removal of a vehicle from a Parking Place by virtue of Article </w:t>
      </w:r>
      <w:r w:rsidR="00DB073B">
        <w:t>37</w:t>
      </w:r>
      <w:r w:rsidRPr="00FC4B0C">
        <w:t xml:space="preserve"> of this Order such arrangements as may be reasonably necessary shall be made for the safe custody of the vehicle</w:t>
      </w:r>
      <w:r>
        <w:t>.</w:t>
      </w:r>
    </w:p>
    <w:p w14:paraId="136C2646" w14:textId="77777777" w:rsidR="00FC4B0C" w:rsidRDefault="00FC4B0C" w:rsidP="00FC4B0C">
      <w:pPr>
        <w:pStyle w:val="numberedlist"/>
        <w:numPr>
          <w:ilvl w:val="0"/>
          <w:numId w:val="0"/>
        </w:numPr>
      </w:pPr>
    </w:p>
    <w:p w14:paraId="55EA797F" w14:textId="69963C4C" w:rsidR="00FC4B0C" w:rsidRPr="004E016D" w:rsidRDefault="00CC3F80" w:rsidP="00164BA7">
      <w:pPr>
        <w:pStyle w:val="Heading2"/>
        <w:jc w:val="center"/>
        <w:rPr>
          <w:b/>
          <w:bCs/>
        </w:rPr>
      </w:pPr>
      <w:bookmarkStart w:id="11" w:name="_Toc192669751"/>
      <w:r>
        <w:rPr>
          <w:b/>
          <w:bCs/>
        </w:rPr>
        <w:t>SECTION</w:t>
      </w:r>
      <w:r w:rsidR="00FC4B0C" w:rsidRPr="004E016D">
        <w:rPr>
          <w:b/>
          <w:bCs/>
        </w:rPr>
        <w:t xml:space="preserve"> 9 - AUTHORISATION AND USE OF LOADING BAYS</w:t>
      </w:r>
      <w:bookmarkEnd w:id="11"/>
    </w:p>
    <w:p w14:paraId="084D69FD" w14:textId="77777777" w:rsidR="00FC4B0C" w:rsidRPr="00FC4B0C" w:rsidRDefault="00FC4B0C" w:rsidP="00FC4B0C">
      <w:pPr>
        <w:pStyle w:val="numberedlist"/>
        <w:numPr>
          <w:ilvl w:val="0"/>
          <w:numId w:val="0"/>
        </w:numPr>
      </w:pPr>
    </w:p>
    <w:p w14:paraId="7EDF0ABF" w14:textId="76A94E20" w:rsidR="00AD7EEC" w:rsidRPr="00AD7EEC" w:rsidRDefault="00AD7EEC" w:rsidP="00AD7EEC">
      <w:pPr>
        <w:pStyle w:val="numberedlist"/>
      </w:pPr>
      <w:r>
        <w:t xml:space="preserve"> </w:t>
      </w:r>
      <w:r w:rsidRPr="00AD7EEC">
        <w:t>(1)</w:t>
      </w:r>
      <w:r w:rsidR="00C711AF">
        <w:t xml:space="preserve"> </w:t>
      </w:r>
      <w:r w:rsidRPr="00AD7EEC">
        <w:t xml:space="preserve">Each length of road specified in </w:t>
      </w:r>
      <w:r w:rsidR="00084740">
        <w:t xml:space="preserve">Part </w:t>
      </w:r>
      <w:r w:rsidR="000B3918">
        <w:t>7</w:t>
      </w:r>
      <w:r w:rsidR="00084740">
        <w:t xml:space="preserve"> of the </w:t>
      </w:r>
      <w:r w:rsidRPr="00AD7EEC">
        <w:t>Schedule</w:t>
      </w:r>
      <w:r w:rsidR="00084740">
        <w:t>s in</w:t>
      </w:r>
      <w:r w:rsidRPr="00AD7EEC">
        <w:t xml:space="preserve"> this order is hereby authorised to be used subject to the following provisions of this Order as a loading bay. </w:t>
      </w:r>
    </w:p>
    <w:p w14:paraId="4DAC4C14" w14:textId="77777777" w:rsidR="00AD7EEC" w:rsidRPr="00AD7EEC" w:rsidRDefault="00AD7EEC" w:rsidP="00AD7EEC">
      <w:pPr>
        <w:pStyle w:val="numberedlist"/>
        <w:numPr>
          <w:ilvl w:val="0"/>
          <w:numId w:val="0"/>
        </w:numPr>
        <w:ind w:left="360"/>
      </w:pPr>
    </w:p>
    <w:p w14:paraId="65EF7D7F" w14:textId="56FE86D5" w:rsidR="00AD7EEC" w:rsidRDefault="00AD7EEC" w:rsidP="00AD7EEC">
      <w:pPr>
        <w:pStyle w:val="numberedlist"/>
        <w:numPr>
          <w:ilvl w:val="0"/>
          <w:numId w:val="0"/>
        </w:numPr>
        <w:ind w:left="360"/>
      </w:pPr>
      <w:r w:rsidRPr="00AD7EEC">
        <w:t xml:space="preserve">(2) Save as provided in </w:t>
      </w:r>
      <w:r w:rsidR="00F12C25">
        <w:t>Paragraph (2) of this Article</w:t>
      </w:r>
      <w:r w:rsidRPr="00AD7EEC">
        <w:t xml:space="preserve"> no person shall, except upon the direction or with the permission of a police officer in uniform or a civil enforcement officer, cause or permit any vehicle to wait other than for so long as may be necessary for the purpose of enabling goods to be loaded on or unloaded from that vehicle in any authorised loading bay during the prescribed hours as specified in </w:t>
      </w:r>
      <w:r w:rsidR="00F12C25">
        <w:t>Part 6 of the Schedules in this Order</w:t>
      </w:r>
      <w:r w:rsidRPr="00AD7EEC">
        <w:t>.</w:t>
      </w:r>
    </w:p>
    <w:p w14:paraId="7381E499" w14:textId="77777777" w:rsidR="00AD7EEC" w:rsidRDefault="00AD7EEC" w:rsidP="00AD7EEC">
      <w:pPr>
        <w:pStyle w:val="numberedlist"/>
        <w:numPr>
          <w:ilvl w:val="0"/>
          <w:numId w:val="0"/>
        </w:numPr>
        <w:ind w:left="360" w:hanging="360"/>
      </w:pPr>
    </w:p>
    <w:p w14:paraId="24EE24B4" w14:textId="7330849D" w:rsidR="00C8404F" w:rsidRPr="00C8404F" w:rsidRDefault="00C8404F" w:rsidP="00C8404F">
      <w:pPr>
        <w:pStyle w:val="numberedlist"/>
        <w:numPr>
          <w:ilvl w:val="0"/>
          <w:numId w:val="0"/>
        </w:numPr>
        <w:ind w:left="360"/>
      </w:pPr>
      <w:r>
        <w:t>(</w:t>
      </w:r>
      <w:r w:rsidRPr="00C8404F">
        <w:t>3)</w:t>
      </w:r>
      <w:r w:rsidRPr="00C8404F">
        <w:tab/>
        <w:t xml:space="preserve">Nothing in </w:t>
      </w:r>
      <w:r w:rsidR="00F12C25">
        <w:t>Paragraph (2) of this Article</w:t>
      </w:r>
      <w:r w:rsidRPr="00C8404F">
        <w:t xml:space="preserve"> shall prevent any person from causing or permitting a vehicle to wait in an authorised loading bay during the prescribed hours;</w:t>
      </w:r>
    </w:p>
    <w:p w14:paraId="5F02C523" w14:textId="77777777" w:rsidR="00C8404F" w:rsidRPr="00C8404F" w:rsidRDefault="00C8404F" w:rsidP="00C8404F">
      <w:pPr>
        <w:pStyle w:val="numberedlist"/>
        <w:numPr>
          <w:ilvl w:val="0"/>
          <w:numId w:val="0"/>
        </w:numPr>
        <w:ind w:left="360"/>
      </w:pPr>
    </w:p>
    <w:p w14:paraId="0851AEF4" w14:textId="3A324DDF" w:rsidR="00C8404F" w:rsidRPr="00C8404F" w:rsidRDefault="00C8404F" w:rsidP="00C711AF">
      <w:pPr>
        <w:pStyle w:val="numberedlist"/>
        <w:numPr>
          <w:ilvl w:val="0"/>
          <w:numId w:val="0"/>
        </w:numPr>
        <w:ind w:left="1440" w:hanging="720"/>
      </w:pPr>
      <w:r w:rsidRPr="00C8404F">
        <w:t>(a)</w:t>
      </w:r>
      <w:r w:rsidRPr="00C8404F">
        <w:tab/>
        <w:t>for as long as may be necessary to enable a person to board or alight from</w:t>
      </w:r>
      <w:r>
        <w:t xml:space="preserve"> </w:t>
      </w:r>
      <w:r w:rsidRPr="00C8404F">
        <w:t>the vehicle provided that the vehicle cannot reasonably be used for the same purpose in any other road;</w:t>
      </w:r>
    </w:p>
    <w:p w14:paraId="40B174F2" w14:textId="77777777" w:rsidR="00C8404F" w:rsidRPr="00C8404F" w:rsidRDefault="00C8404F" w:rsidP="00C8404F">
      <w:pPr>
        <w:pStyle w:val="numberedlist"/>
        <w:numPr>
          <w:ilvl w:val="0"/>
          <w:numId w:val="0"/>
        </w:numPr>
        <w:ind w:left="360"/>
      </w:pPr>
    </w:p>
    <w:p w14:paraId="72E04B7E" w14:textId="36E22919" w:rsidR="00C8404F" w:rsidRPr="00C8404F" w:rsidRDefault="00C8404F" w:rsidP="00C711AF">
      <w:pPr>
        <w:pStyle w:val="numberedlist"/>
        <w:numPr>
          <w:ilvl w:val="0"/>
          <w:numId w:val="0"/>
        </w:numPr>
        <w:ind w:left="1440" w:hanging="720"/>
      </w:pPr>
      <w:r w:rsidRPr="00C8404F">
        <w:t>(b)</w:t>
      </w:r>
      <w:r w:rsidRPr="00C8404F">
        <w:tab/>
        <w:t>for as long as may be necessary to enable the vehicle (if it cannot reasonably be used for the same purpose in any other road) to be used in connection with the removal of any obstruction to traffic, the maintenance, improvement or reconstruction of any Restricted Road or the laying, erection, alteration or repair in order adjacent to any Restricted Road of any sewer or of any main, pipe or apparatus for the supply of gas, water or electricity or any telegraphic line of Traffic Sign;</w:t>
      </w:r>
    </w:p>
    <w:p w14:paraId="21BD09FA" w14:textId="77777777" w:rsidR="00C8404F" w:rsidRPr="00C8404F" w:rsidRDefault="00C8404F" w:rsidP="00C8404F">
      <w:pPr>
        <w:pStyle w:val="numberedlist"/>
        <w:numPr>
          <w:ilvl w:val="0"/>
          <w:numId w:val="0"/>
        </w:numPr>
        <w:ind w:left="360"/>
      </w:pPr>
    </w:p>
    <w:p w14:paraId="6C347031" w14:textId="1D4F69B1" w:rsidR="00C8404F" w:rsidRPr="00C8404F" w:rsidRDefault="00C8404F" w:rsidP="00C711AF">
      <w:pPr>
        <w:pStyle w:val="numberedlist"/>
        <w:numPr>
          <w:ilvl w:val="0"/>
          <w:numId w:val="0"/>
        </w:numPr>
        <w:ind w:left="1440" w:hanging="720"/>
      </w:pPr>
      <w:r w:rsidRPr="00C8404F">
        <w:t>(c)</w:t>
      </w:r>
      <w:r w:rsidRPr="00C8404F">
        <w:tab/>
        <w:t>if the vehicle is being used for the Fire Brigade’s, Ambulance service or Police purposes, or it is a vehicle in the service of a local authority being used in pursuance of its statutory powers or duties and that vehicle cannot reasonably be used for the same purpose in any other road;</w:t>
      </w:r>
    </w:p>
    <w:p w14:paraId="32C106BB" w14:textId="77777777" w:rsidR="00C8404F" w:rsidRPr="00C8404F" w:rsidRDefault="00C8404F" w:rsidP="00C8404F">
      <w:pPr>
        <w:pStyle w:val="numberedlist"/>
        <w:numPr>
          <w:ilvl w:val="0"/>
          <w:numId w:val="0"/>
        </w:numPr>
        <w:ind w:left="360"/>
      </w:pPr>
    </w:p>
    <w:p w14:paraId="6A66E523" w14:textId="0A967B54" w:rsidR="00C8404F" w:rsidRDefault="00C8404F" w:rsidP="00C711AF">
      <w:pPr>
        <w:pStyle w:val="numberedlist"/>
        <w:numPr>
          <w:ilvl w:val="0"/>
          <w:numId w:val="0"/>
        </w:numPr>
        <w:ind w:left="1440" w:hanging="720"/>
      </w:pPr>
      <w:r w:rsidRPr="00C8404F">
        <w:t>(d)</w:t>
      </w:r>
      <w:r w:rsidRPr="00C8404F">
        <w:tab/>
        <w:t>if the vehicle is waiting owing to the Driver being prevented from proceeding by circumstances beyond his control or if such waiting is necessary in order to avoid an accident;</w:t>
      </w:r>
    </w:p>
    <w:p w14:paraId="7EBAABC3" w14:textId="77777777" w:rsidR="00C8404F" w:rsidRDefault="00C8404F" w:rsidP="00C8404F">
      <w:pPr>
        <w:pStyle w:val="numberedlist"/>
        <w:numPr>
          <w:ilvl w:val="0"/>
          <w:numId w:val="0"/>
        </w:numPr>
        <w:ind w:left="360"/>
      </w:pPr>
    </w:p>
    <w:p w14:paraId="220DBF52" w14:textId="4A05F8B1" w:rsidR="00C8404F" w:rsidRDefault="00C8404F" w:rsidP="00C711AF">
      <w:pPr>
        <w:pStyle w:val="numberedlist"/>
        <w:numPr>
          <w:ilvl w:val="0"/>
          <w:numId w:val="0"/>
        </w:numPr>
        <w:ind w:left="1440" w:hanging="720"/>
      </w:pPr>
      <w:r w:rsidRPr="00C8404F">
        <w:t>(e)</w:t>
      </w:r>
      <w:r w:rsidRPr="00C8404F">
        <w:tab/>
        <w:t>if the vehicle is being used by the Council’s Library Service as part of its scheduled service route;</w:t>
      </w:r>
    </w:p>
    <w:p w14:paraId="1601CB66" w14:textId="77777777" w:rsidR="00C8404F" w:rsidRDefault="00C8404F" w:rsidP="00C8404F">
      <w:pPr>
        <w:pStyle w:val="numberedlist"/>
        <w:numPr>
          <w:ilvl w:val="0"/>
          <w:numId w:val="0"/>
        </w:numPr>
        <w:ind w:left="360"/>
      </w:pPr>
    </w:p>
    <w:p w14:paraId="7581C6D2" w14:textId="77777777" w:rsidR="00491824" w:rsidRPr="00491824" w:rsidRDefault="00491824" w:rsidP="00491824">
      <w:pPr>
        <w:pStyle w:val="numberedlist"/>
        <w:numPr>
          <w:ilvl w:val="0"/>
          <w:numId w:val="0"/>
        </w:numPr>
        <w:ind w:left="360"/>
      </w:pPr>
      <w:r w:rsidRPr="00491824">
        <w:t>(4)</w:t>
      </w:r>
      <w:r w:rsidRPr="00491824">
        <w:tab/>
        <w:t>The driver of a vehicle waiting in an authorised loading bay during the prescribed hours shall cause it so to stand:</w:t>
      </w:r>
    </w:p>
    <w:p w14:paraId="0EB56226" w14:textId="77777777" w:rsidR="00491824" w:rsidRPr="00491824" w:rsidRDefault="00491824" w:rsidP="00491824">
      <w:pPr>
        <w:pStyle w:val="numberedlist"/>
        <w:numPr>
          <w:ilvl w:val="0"/>
          <w:numId w:val="0"/>
        </w:numPr>
        <w:ind w:left="360"/>
      </w:pPr>
    </w:p>
    <w:p w14:paraId="5F83148F" w14:textId="77777777" w:rsidR="00491824" w:rsidRPr="00491824" w:rsidRDefault="00491824" w:rsidP="00C711AF">
      <w:pPr>
        <w:pStyle w:val="numberedlist"/>
        <w:numPr>
          <w:ilvl w:val="0"/>
          <w:numId w:val="0"/>
        </w:numPr>
        <w:ind w:left="1440" w:hanging="720"/>
      </w:pPr>
      <w:r w:rsidRPr="00491824">
        <w:t xml:space="preserve">(a) </w:t>
      </w:r>
      <w:r w:rsidRPr="00491824">
        <w:tab/>
        <w:t>So that every part of the vehicle is wholly within the limits of the authorised loading bay;</w:t>
      </w:r>
    </w:p>
    <w:p w14:paraId="42B89A1A" w14:textId="77777777" w:rsidR="00491824" w:rsidRPr="00491824" w:rsidRDefault="00491824" w:rsidP="00491824">
      <w:pPr>
        <w:pStyle w:val="numberedlist"/>
        <w:numPr>
          <w:ilvl w:val="0"/>
          <w:numId w:val="0"/>
        </w:numPr>
        <w:ind w:left="360"/>
      </w:pPr>
    </w:p>
    <w:p w14:paraId="3EFC9D5B" w14:textId="77777777" w:rsidR="00491824" w:rsidRPr="00491824" w:rsidRDefault="00491824" w:rsidP="00C711AF">
      <w:pPr>
        <w:pStyle w:val="numberedlist"/>
        <w:numPr>
          <w:ilvl w:val="0"/>
          <w:numId w:val="0"/>
        </w:numPr>
        <w:ind w:left="1440" w:hanging="720"/>
      </w:pPr>
      <w:r w:rsidRPr="00491824">
        <w:t xml:space="preserve">(b) </w:t>
      </w:r>
      <w:r w:rsidRPr="00491824">
        <w:tab/>
        <w:t>So that no part of the vehicle obstructs any vehicular means of ingress to or egress from any premises adjacent to the side of the road on which the vehicle is waiting;</w:t>
      </w:r>
    </w:p>
    <w:p w14:paraId="7C2D7197" w14:textId="77777777" w:rsidR="00491824" w:rsidRPr="00491824" w:rsidRDefault="00491824" w:rsidP="00491824">
      <w:pPr>
        <w:pStyle w:val="numberedlist"/>
        <w:numPr>
          <w:ilvl w:val="0"/>
          <w:numId w:val="0"/>
        </w:numPr>
        <w:ind w:left="360"/>
      </w:pPr>
    </w:p>
    <w:p w14:paraId="2A03ED34" w14:textId="62227A76" w:rsidR="00C8404F" w:rsidRDefault="00491824" w:rsidP="00C711AF">
      <w:pPr>
        <w:pStyle w:val="numberedlist"/>
        <w:numPr>
          <w:ilvl w:val="0"/>
          <w:numId w:val="0"/>
        </w:numPr>
        <w:ind w:left="1440" w:hanging="720"/>
      </w:pPr>
      <w:r w:rsidRPr="00491824">
        <w:t xml:space="preserve">(c) </w:t>
      </w:r>
      <w:r w:rsidRPr="00491824">
        <w:tab/>
        <w:t>So that the longitudinal axis of the vehicle is parallel to the edge of the carriageway nearest to the vehicle and the distance between the said edge and the nearest wheel of the vehicle is not more than 30 centimetres.</w:t>
      </w:r>
    </w:p>
    <w:p w14:paraId="0FC2BD22" w14:textId="77777777" w:rsidR="00C8404F" w:rsidRDefault="00C8404F" w:rsidP="00AD7EEC">
      <w:pPr>
        <w:pStyle w:val="numberedlist"/>
        <w:numPr>
          <w:ilvl w:val="0"/>
          <w:numId w:val="0"/>
        </w:numPr>
        <w:ind w:left="360" w:hanging="360"/>
      </w:pPr>
    </w:p>
    <w:p w14:paraId="074F99FE" w14:textId="77777777" w:rsidR="00AC1C27" w:rsidRPr="00AC1C27" w:rsidRDefault="00AC1C27" w:rsidP="00AC1C27">
      <w:pPr>
        <w:pStyle w:val="numberedlist"/>
        <w:numPr>
          <w:ilvl w:val="0"/>
          <w:numId w:val="0"/>
        </w:numPr>
        <w:ind w:left="360"/>
      </w:pPr>
      <w:r w:rsidRPr="00AC1C27">
        <w:t>(5)</w:t>
      </w:r>
      <w:r w:rsidRPr="00AC1C27">
        <w:tab/>
        <w:t>The limits of an authorised loading bay for the purposes of paragraph (4) of this Article shall be:</w:t>
      </w:r>
    </w:p>
    <w:p w14:paraId="13D35B90" w14:textId="77777777" w:rsidR="00AC1C27" w:rsidRPr="00AC1C27" w:rsidRDefault="00AC1C27" w:rsidP="00AC1C27">
      <w:pPr>
        <w:pStyle w:val="numberedlist"/>
        <w:numPr>
          <w:ilvl w:val="0"/>
          <w:numId w:val="0"/>
        </w:numPr>
        <w:ind w:left="360"/>
      </w:pPr>
    </w:p>
    <w:p w14:paraId="6FC99CC4" w14:textId="5FC0EABD" w:rsidR="00AC1C27" w:rsidRDefault="00AC1C27" w:rsidP="00C711AF">
      <w:pPr>
        <w:pStyle w:val="numberedlist"/>
        <w:numPr>
          <w:ilvl w:val="0"/>
          <w:numId w:val="0"/>
        </w:numPr>
        <w:ind w:left="1440" w:hanging="720"/>
      </w:pPr>
      <w:r w:rsidRPr="00AC1C27">
        <w:t>(a)</w:t>
      </w:r>
      <w:r w:rsidRPr="00AC1C27">
        <w:tab/>
        <w:t>bounded on one side or more than one side by the edge of the carriageway of a length of road and on the other side or sides by a traffic sign indicating the limits of the area of carriageway within which a vehicle may be parked; or</w:t>
      </w:r>
    </w:p>
    <w:p w14:paraId="45DB9D7A" w14:textId="77777777" w:rsidR="00AC1C27" w:rsidRDefault="00AC1C27" w:rsidP="00AC1C27">
      <w:pPr>
        <w:pStyle w:val="numberedlist"/>
        <w:numPr>
          <w:ilvl w:val="0"/>
          <w:numId w:val="0"/>
        </w:numPr>
        <w:ind w:left="360"/>
      </w:pPr>
    </w:p>
    <w:p w14:paraId="7C23763B" w14:textId="06FA47C1" w:rsidR="00491824" w:rsidRDefault="00AC1C27" w:rsidP="00C711AF">
      <w:pPr>
        <w:pStyle w:val="numberedlist"/>
        <w:numPr>
          <w:ilvl w:val="0"/>
          <w:numId w:val="0"/>
        </w:numPr>
        <w:ind w:left="1440" w:hanging="720"/>
      </w:pPr>
      <w:r w:rsidRPr="00AC1C27">
        <w:t>(b)</w:t>
      </w:r>
      <w:r w:rsidRPr="00AC1C27">
        <w:tab/>
        <w:t>bounded on all sides by a traffic sign indicating the limits of the area of carriageway or the area of footway or the area of both footway and carriageway, as the case may be, within which a vehicle may be parked.</w:t>
      </w:r>
    </w:p>
    <w:p w14:paraId="6089793C" w14:textId="77777777" w:rsidR="00491824" w:rsidRDefault="00491824" w:rsidP="00AD7EEC">
      <w:pPr>
        <w:pStyle w:val="numberedlist"/>
        <w:numPr>
          <w:ilvl w:val="0"/>
          <w:numId w:val="0"/>
        </w:numPr>
        <w:ind w:left="360" w:hanging="360"/>
      </w:pPr>
    </w:p>
    <w:p w14:paraId="188C0F2B" w14:textId="2F701A56" w:rsidR="00A76DBF" w:rsidRPr="004E016D" w:rsidRDefault="00CC3F80" w:rsidP="00164BA7">
      <w:pPr>
        <w:pStyle w:val="Heading2"/>
        <w:jc w:val="center"/>
        <w:rPr>
          <w:b/>
          <w:bCs/>
        </w:rPr>
      </w:pPr>
      <w:bookmarkStart w:id="12" w:name="_Toc192669752"/>
      <w:r>
        <w:rPr>
          <w:b/>
          <w:bCs/>
        </w:rPr>
        <w:t>SECTION</w:t>
      </w:r>
      <w:r w:rsidR="00A76DBF" w:rsidRPr="004E016D">
        <w:rPr>
          <w:b/>
          <w:bCs/>
        </w:rPr>
        <w:t xml:space="preserve"> 1</w:t>
      </w:r>
      <w:r w:rsidR="00E25F4E">
        <w:rPr>
          <w:b/>
          <w:bCs/>
        </w:rPr>
        <w:t>0</w:t>
      </w:r>
      <w:r w:rsidR="00A76DBF" w:rsidRPr="004E016D">
        <w:rPr>
          <w:b/>
          <w:bCs/>
        </w:rPr>
        <w:t xml:space="preserve"> - AUTHORISATION AND USE OF HEALTHCARE BADGES</w:t>
      </w:r>
      <w:bookmarkEnd w:id="12"/>
    </w:p>
    <w:p w14:paraId="27E3D95E" w14:textId="77777777" w:rsidR="00A76DBF" w:rsidRPr="00AD7EEC" w:rsidRDefault="00A76DBF" w:rsidP="00AD7EEC">
      <w:pPr>
        <w:pStyle w:val="numberedlist"/>
        <w:numPr>
          <w:ilvl w:val="0"/>
          <w:numId w:val="0"/>
        </w:numPr>
        <w:ind w:left="360" w:hanging="360"/>
      </w:pPr>
    </w:p>
    <w:p w14:paraId="19788DF2" w14:textId="4EDA86CC" w:rsidR="0009774C" w:rsidRDefault="0009774C" w:rsidP="0009774C">
      <w:pPr>
        <w:pStyle w:val="numberedlist"/>
      </w:pPr>
      <w:r>
        <w:t xml:space="preserve"> (1)</w:t>
      </w:r>
      <w:r w:rsidR="00C711AF">
        <w:t xml:space="preserve"> </w:t>
      </w:r>
      <w:r>
        <w:t>Any Carer may apply to the Council for the issue of a Health Care Badge for the leaving of a Motor Vehicle in a Permit Parking Place within the parking area in which the person or persons that they care for is a Resident and any such application shall be made on a form issued by and obtainable from the Council and shall include the particulars and information required by the Council to be supplied.</w:t>
      </w:r>
    </w:p>
    <w:p w14:paraId="40EA3E40" w14:textId="77777777" w:rsidR="0009774C" w:rsidRDefault="0009774C" w:rsidP="0009774C">
      <w:pPr>
        <w:pStyle w:val="numberedlist"/>
        <w:numPr>
          <w:ilvl w:val="0"/>
          <w:numId w:val="0"/>
        </w:numPr>
        <w:ind w:left="360"/>
      </w:pPr>
    </w:p>
    <w:p w14:paraId="75630612" w14:textId="30722125" w:rsidR="0009774C" w:rsidRDefault="0009774C" w:rsidP="0009774C">
      <w:pPr>
        <w:pStyle w:val="numberedlist"/>
        <w:numPr>
          <w:ilvl w:val="0"/>
          <w:numId w:val="0"/>
        </w:numPr>
        <w:ind w:left="360"/>
      </w:pPr>
      <w:r>
        <w:t>(2) The Council may at any time require an applicant for a Health Care Badge or a Health Care Badge Holder to produce to an officer of the Council such evidence in respect of an application or an issued badge as they may reasonably require to verify any particulars or information given or to verify that an issued badge is valid.</w:t>
      </w:r>
    </w:p>
    <w:p w14:paraId="72ECE529" w14:textId="77777777" w:rsidR="0009774C" w:rsidRDefault="0009774C" w:rsidP="0009774C">
      <w:pPr>
        <w:pStyle w:val="numberedlist"/>
        <w:numPr>
          <w:ilvl w:val="0"/>
          <w:numId w:val="0"/>
        </w:numPr>
        <w:ind w:left="360"/>
      </w:pPr>
    </w:p>
    <w:p w14:paraId="05204338" w14:textId="112EB30F" w:rsidR="0009774C" w:rsidRDefault="0009774C" w:rsidP="0009774C">
      <w:pPr>
        <w:pStyle w:val="numberedlist"/>
        <w:numPr>
          <w:ilvl w:val="0"/>
          <w:numId w:val="0"/>
        </w:numPr>
        <w:ind w:left="360"/>
      </w:pPr>
      <w:r>
        <w:t>(3) On receipt of an application made under the foregoing provisions of this Article the Council upon being satisfied with the particulars and information given shall at its’ absolute discretion issue to the applicant one Health Care Badge and Protective Cover for the leaving by the Carer during the Prescribed Hours of the vehicle to which such badge relates in a Permit Parking Place in accordance with par</w:t>
      </w:r>
      <w:r w:rsidR="00841D95">
        <w:t>agraph</w:t>
      </w:r>
      <w:r>
        <w:t xml:space="preserve"> (1) of this Article. </w:t>
      </w:r>
    </w:p>
    <w:p w14:paraId="41BF6F6B" w14:textId="77777777" w:rsidR="0009774C" w:rsidRDefault="0009774C" w:rsidP="0009774C">
      <w:pPr>
        <w:pStyle w:val="numberedlist"/>
        <w:numPr>
          <w:ilvl w:val="0"/>
          <w:numId w:val="0"/>
        </w:numPr>
        <w:ind w:left="360"/>
      </w:pPr>
    </w:p>
    <w:p w14:paraId="68223EED" w14:textId="1248092C" w:rsidR="0009774C" w:rsidRDefault="0009774C" w:rsidP="0009774C">
      <w:pPr>
        <w:pStyle w:val="numberedlist"/>
        <w:numPr>
          <w:ilvl w:val="0"/>
          <w:numId w:val="0"/>
        </w:numPr>
        <w:ind w:left="360"/>
      </w:pPr>
      <w:r>
        <w:t>(4) The Council shall not issue a Health Care Badge to any Carer which would be valid for any period during which any other Health Care Badge issued to that Carer extends.</w:t>
      </w:r>
    </w:p>
    <w:p w14:paraId="04D4E8E3" w14:textId="77777777" w:rsidR="0009774C" w:rsidRDefault="0009774C" w:rsidP="0009774C">
      <w:pPr>
        <w:pStyle w:val="numberedlist"/>
        <w:numPr>
          <w:ilvl w:val="0"/>
          <w:numId w:val="0"/>
        </w:numPr>
        <w:ind w:left="360"/>
      </w:pPr>
    </w:p>
    <w:p w14:paraId="76F6F752" w14:textId="7094A8CF" w:rsidR="0009774C" w:rsidRDefault="0009774C" w:rsidP="0009774C">
      <w:pPr>
        <w:pStyle w:val="numberedlist"/>
        <w:numPr>
          <w:ilvl w:val="0"/>
          <w:numId w:val="0"/>
        </w:numPr>
        <w:ind w:left="360"/>
      </w:pPr>
      <w:r>
        <w:t>(5) There will be a £15 charge in connection with the issue of a Health Care Badge. The charge due in connection with the issue of a Health Care Badge may be subject to an annual review at the sole discretion of the Council.</w:t>
      </w:r>
    </w:p>
    <w:p w14:paraId="7B7B0118" w14:textId="77777777" w:rsidR="0009774C" w:rsidRDefault="0009774C" w:rsidP="0009774C">
      <w:pPr>
        <w:pStyle w:val="numberedlist"/>
        <w:numPr>
          <w:ilvl w:val="0"/>
          <w:numId w:val="0"/>
        </w:numPr>
        <w:ind w:left="360"/>
      </w:pPr>
    </w:p>
    <w:p w14:paraId="38E5DCBF" w14:textId="121D0683" w:rsidR="0009774C" w:rsidRDefault="002A70BC" w:rsidP="0009774C">
      <w:pPr>
        <w:pStyle w:val="numberedlist"/>
        <w:numPr>
          <w:ilvl w:val="0"/>
          <w:numId w:val="0"/>
        </w:numPr>
        <w:ind w:left="360"/>
      </w:pPr>
      <w:r>
        <w:t xml:space="preserve">(6) </w:t>
      </w:r>
      <w:r w:rsidR="0009774C">
        <w:t>If the Carer’s duties for which the application was made cease the Health Care Badge will no longer be valid and must be surrendered to the Council immediately.</w:t>
      </w:r>
    </w:p>
    <w:p w14:paraId="65525BEF" w14:textId="77777777" w:rsidR="0009774C" w:rsidRDefault="0009774C" w:rsidP="00367D25">
      <w:pPr>
        <w:pStyle w:val="numberedlist"/>
        <w:numPr>
          <w:ilvl w:val="0"/>
          <w:numId w:val="0"/>
        </w:numPr>
        <w:ind w:left="360"/>
      </w:pPr>
    </w:p>
    <w:p w14:paraId="239DC3C8" w14:textId="7E8F860F" w:rsidR="0009774C" w:rsidRDefault="00367D25" w:rsidP="00367D25">
      <w:pPr>
        <w:pStyle w:val="numberedlist"/>
        <w:numPr>
          <w:ilvl w:val="0"/>
          <w:numId w:val="0"/>
        </w:numPr>
        <w:ind w:left="360"/>
      </w:pPr>
      <w:r>
        <w:t xml:space="preserve">(7) </w:t>
      </w:r>
      <w:r w:rsidR="0009774C">
        <w:t>If it appears to the Council that any of the provisions contained in this Part of this Order are being abused or not being complied with in respect of the use of a Health Care Badge the Council may at its’ absolute discretion, by notice in writing served on the Health Care Badge Holder by sending the same by the recorded delivery service to the Health Care Badge Holder at the address shown by that person on the application for the Health Care Badge or at any other address believed to be that person’s place of abode, withdraw the Health Care Badge and the Health Care Badge Holder shall surrender the Health Care Badge to the Council within 48 hours of the receipt of the aforementioned notice.</w:t>
      </w:r>
    </w:p>
    <w:p w14:paraId="4B9DE054" w14:textId="77777777" w:rsidR="00367D25" w:rsidRDefault="00367D25" w:rsidP="00367D25">
      <w:pPr>
        <w:pStyle w:val="numberedlist"/>
        <w:numPr>
          <w:ilvl w:val="0"/>
          <w:numId w:val="0"/>
        </w:numPr>
        <w:ind w:left="360" w:hanging="360"/>
      </w:pPr>
    </w:p>
    <w:p w14:paraId="7A6BC121" w14:textId="01F58E01" w:rsidR="005B124A" w:rsidRDefault="005B124A" w:rsidP="005B124A">
      <w:pPr>
        <w:pStyle w:val="numberedlist"/>
      </w:pPr>
      <w:r>
        <w:t xml:space="preserve"> (1)</w:t>
      </w:r>
      <w:r w:rsidR="00C711AF">
        <w:t xml:space="preserve"> </w:t>
      </w:r>
      <w:r>
        <w:t>If a Health Care Badge is mutilated or accidentally defaced or the figures or particulars thereon have become illegible or the colour of the badge has become altered by fading or otherwise the badge shall become invalid and the Health Care Badge Holder shall be required to surrender it to the Council and apply for the issue to of a duplicate badge.  If a badge has been obtained or defaced in an attempt to defraud the Council then the individual will not be entitled to apply for another badge.</w:t>
      </w:r>
    </w:p>
    <w:p w14:paraId="12DD1364" w14:textId="77777777" w:rsidR="005B124A" w:rsidRDefault="005B124A" w:rsidP="00B01FF2">
      <w:pPr>
        <w:pStyle w:val="numberedlist"/>
        <w:numPr>
          <w:ilvl w:val="0"/>
          <w:numId w:val="0"/>
        </w:numPr>
        <w:ind w:left="360"/>
      </w:pPr>
    </w:p>
    <w:p w14:paraId="463D954E" w14:textId="2999F369" w:rsidR="005B124A" w:rsidRDefault="00B01FF2" w:rsidP="00B01FF2">
      <w:pPr>
        <w:pStyle w:val="numberedlist"/>
        <w:numPr>
          <w:ilvl w:val="0"/>
          <w:numId w:val="0"/>
        </w:numPr>
        <w:ind w:left="360"/>
      </w:pPr>
      <w:r>
        <w:t xml:space="preserve">(2) </w:t>
      </w:r>
      <w:r w:rsidR="005B124A">
        <w:t>If a Health Care Badge is lost or destroyed, the Health Care Badge Holder may apply to the Council for the issue of a duplicate badge and the Council, upon being satisfied as to such loss or destruction, shall issue a duplicate badge and upon such issue the badge that has been replaced shall become invalid.</w:t>
      </w:r>
    </w:p>
    <w:p w14:paraId="4395B118" w14:textId="77777777" w:rsidR="005B124A" w:rsidRDefault="005B124A" w:rsidP="00B01FF2">
      <w:pPr>
        <w:pStyle w:val="numberedlist"/>
        <w:numPr>
          <w:ilvl w:val="0"/>
          <w:numId w:val="0"/>
        </w:numPr>
        <w:ind w:left="360"/>
      </w:pPr>
    </w:p>
    <w:p w14:paraId="60B7C4CD" w14:textId="121BD21F" w:rsidR="005B124A" w:rsidRDefault="00B01FF2" w:rsidP="00B01FF2">
      <w:pPr>
        <w:pStyle w:val="numberedlist"/>
        <w:numPr>
          <w:ilvl w:val="0"/>
          <w:numId w:val="0"/>
        </w:numPr>
        <w:ind w:left="360"/>
      </w:pPr>
      <w:r>
        <w:t xml:space="preserve">(3) </w:t>
      </w:r>
      <w:r w:rsidR="005B124A">
        <w:t>The provisions of this part of this Order shall apply to a duplicate Health Care Badge or an application therefore as if it were a Health Care Badge or as the case may be an application therefore</w:t>
      </w:r>
      <w:r w:rsidR="00CE5CD2">
        <w:t>.</w:t>
      </w:r>
    </w:p>
    <w:p w14:paraId="37F4EF30" w14:textId="77777777" w:rsidR="00B01FF2" w:rsidRDefault="00B01FF2" w:rsidP="00B01FF2">
      <w:pPr>
        <w:pStyle w:val="numberedlist"/>
        <w:numPr>
          <w:ilvl w:val="0"/>
          <w:numId w:val="0"/>
        </w:numPr>
        <w:ind w:left="360"/>
      </w:pPr>
    </w:p>
    <w:p w14:paraId="30A16076" w14:textId="77777777" w:rsidR="00B65B89" w:rsidRDefault="00B65B89" w:rsidP="00B65B89">
      <w:pPr>
        <w:pStyle w:val="numberedlist"/>
      </w:pPr>
      <w:r>
        <w:t xml:space="preserve"> A Health Care Badge shall be in writing and shall include the following particulars:-</w:t>
      </w:r>
    </w:p>
    <w:p w14:paraId="39FE5C6B" w14:textId="77777777" w:rsidR="00B65B89" w:rsidRDefault="00B65B89" w:rsidP="00B65B89">
      <w:pPr>
        <w:pStyle w:val="numberedlist"/>
        <w:numPr>
          <w:ilvl w:val="0"/>
          <w:numId w:val="0"/>
        </w:numPr>
        <w:ind w:left="360"/>
      </w:pPr>
    </w:p>
    <w:p w14:paraId="6E2C4EA2" w14:textId="7A60DAAC" w:rsidR="00B65B89" w:rsidRDefault="00B65B89" w:rsidP="00C711AF">
      <w:pPr>
        <w:pStyle w:val="numberedlist"/>
        <w:numPr>
          <w:ilvl w:val="0"/>
          <w:numId w:val="0"/>
        </w:numPr>
        <w:ind w:left="1440" w:hanging="720"/>
      </w:pPr>
      <w:r>
        <w:t xml:space="preserve">(a) </w:t>
      </w:r>
      <w:r>
        <w:tab/>
        <w:t>the registration mark of the vehicle in respect of which the Health Care Badge has been issued;</w:t>
      </w:r>
    </w:p>
    <w:p w14:paraId="34D18DEB" w14:textId="77777777" w:rsidR="00B65B89" w:rsidRDefault="00B65B89" w:rsidP="00B65B89">
      <w:pPr>
        <w:pStyle w:val="numberedlist"/>
        <w:numPr>
          <w:ilvl w:val="0"/>
          <w:numId w:val="0"/>
        </w:numPr>
        <w:ind w:left="360"/>
      </w:pPr>
    </w:p>
    <w:p w14:paraId="663E4DF4" w14:textId="64BD4DF0" w:rsidR="00B65B89" w:rsidRDefault="00B65B89" w:rsidP="00C711AF">
      <w:pPr>
        <w:pStyle w:val="numberedlist"/>
        <w:numPr>
          <w:ilvl w:val="0"/>
          <w:numId w:val="0"/>
        </w:numPr>
        <w:ind w:left="1440" w:hanging="720"/>
      </w:pPr>
      <w:r>
        <w:t xml:space="preserve">(b) </w:t>
      </w:r>
      <w:r>
        <w:tab/>
        <w:t>the period during which, subject to the provisions of</w:t>
      </w:r>
      <w:r w:rsidR="007E601E">
        <w:t xml:space="preserve"> </w:t>
      </w:r>
      <w:r>
        <w:t>Article</w:t>
      </w:r>
      <w:r w:rsidR="007E601E">
        <w:t>s</w:t>
      </w:r>
      <w:r>
        <w:t xml:space="preserve"> 4</w:t>
      </w:r>
      <w:r w:rsidR="002E1795">
        <w:t>1</w:t>
      </w:r>
      <w:r w:rsidR="007E601E">
        <w:t>(6) and 41(7)</w:t>
      </w:r>
      <w:r>
        <w:t xml:space="preserve"> of this Order, the badge shall remain valid;</w:t>
      </w:r>
    </w:p>
    <w:p w14:paraId="7F4184D2" w14:textId="77777777" w:rsidR="00B65B89" w:rsidRDefault="00B65B89" w:rsidP="00B65B89">
      <w:pPr>
        <w:pStyle w:val="numberedlist"/>
        <w:numPr>
          <w:ilvl w:val="0"/>
          <w:numId w:val="0"/>
        </w:numPr>
        <w:ind w:left="360"/>
      </w:pPr>
    </w:p>
    <w:p w14:paraId="0F915DCF" w14:textId="5058B3F8" w:rsidR="00B65B89" w:rsidRDefault="00B65B89" w:rsidP="00C711AF">
      <w:pPr>
        <w:pStyle w:val="numberedlist"/>
        <w:numPr>
          <w:ilvl w:val="0"/>
          <w:numId w:val="0"/>
        </w:numPr>
        <w:ind w:left="360" w:firstLine="360"/>
      </w:pPr>
      <w:r>
        <w:t xml:space="preserve">(c) </w:t>
      </w:r>
      <w:r>
        <w:tab/>
        <w:t>an indication of the parking area for which the badge applies</w:t>
      </w:r>
    </w:p>
    <w:p w14:paraId="56C888DE" w14:textId="77777777" w:rsidR="00B65B89" w:rsidRDefault="00B65B89" w:rsidP="00B65B89">
      <w:pPr>
        <w:pStyle w:val="numberedlist"/>
        <w:numPr>
          <w:ilvl w:val="0"/>
          <w:numId w:val="0"/>
        </w:numPr>
        <w:ind w:left="360"/>
      </w:pPr>
    </w:p>
    <w:p w14:paraId="66378F1A" w14:textId="42DB6EF8" w:rsidR="00B65B89" w:rsidRDefault="00B65B89" w:rsidP="00C711AF">
      <w:pPr>
        <w:pStyle w:val="numberedlist"/>
        <w:numPr>
          <w:ilvl w:val="0"/>
          <w:numId w:val="0"/>
        </w:numPr>
        <w:ind w:left="360" w:firstLine="360"/>
      </w:pPr>
      <w:r>
        <w:t xml:space="preserve">(d) </w:t>
      </w:r>
      <w:r>
        <w:tab/>
        <w:t>an indication that the badge has been issued by the Council.</w:t>
      </w:r>
    </w:p>
    <w:p w14:paraId="769296EB" w14:textId="77777777" w:rsidR="00B65B89" w:rsidRDefault="00B65B89" w:rsidP="00B65B89">
      <w:pPr>
        <w:pStyle w:val="numberedlist"/>
        <w:numPr>
          <w:ilvl w:val="0"/>
          <w:numId w:val="0"/>
        </w:numPr>
        <w:ind w:left="360" w:hanging="360"/>
      </w:pPr>
    </w:p>
    <w:p w14:paraId="5C896ADB" w14:textId="5ACB72A7" w:rsidR="00F26B97" w:rsidRDefault="00F26B97" w:rsidP="00F26B97">
      <w:pPr>
        <w:pStyle w:val="numberedlist"/>
      </w:pPr>
      <w:r>
        <w:t xml:space="preserve"> </w:t>
      </w:r>
      <w:r w:rsidRPr="00F26B97">
        <w:t>At all times during which a vehicle is left in a Permit Parking Place during the Prescribed Hours the Driver thereof shall cause to be displayed in the front windscreen of the vehicle a valid Health Care Badge relating to that Parking Place in the Protective Cover so that all of the particulars referred to in Article 4</w:t>
      </w:r>
      <w:r w:rsidR="00EC774D">
        <w:t>3</w:t>
      </w:r>
      <w:r w:rsidRPr="00F26B97">
        <w:t xml:space="preserve"> of this Order are readily visible from the front or nearside of the vehicle.</w:t>
      </w:r>
    </w:p>
    <w:p w14:paraId="041D5F89" w14:textId="77777777" w:rsidR="00F26B97" w:rsidRPr="00F26B97" w:rsidRDefault="00F26B97" w:rsidP="00F26B97">
      <w:pPr>
        <w:pStyle w:val="numberedlist"/>
        <w:numPr>
          <w:ilvl w:val="0"/>
          <w:numId w:val="0"/>
        </w:numPr>
        <w:ind w:left="360"/>
      </w:pPr>
    </w:p>
    <w:p w14:paraId="6BF5B3CE" w14:textId="6A90F92E" w:rsidR="00791B38" w:rsidRDefault="00791B38" w:rsidP="00791B38">
      <w:pPr>
        <w:pStyle w:val="numberedlist"/>
      </w:pPr>
      <w:r>
        <w:t xml:space="preserve"> </w:t>
      </w:r>
      <w:r w:rsidRPr="00791B38">
        <w:t>Where a Health Care Badge has been displayed on a vehicle in accordance with the provisions of Article 4</w:t>
      </w:r>
      <w:r w:rsidR="00EC774D">
        <w:t>4</w:t>
      </w:r>
      <w:r w:rsidRPr="00791B38">
        <w:t xml:space="preserve"> of this Order, no person, not being the Driver of the vehicle, shall remove the badge from the vehicle unless authorised to do so by the Driver of the vehicle.</w:t>
      </w:r>
    </w:p>
    <w:p w14:paraId="0183A296" w14:textId="77777777" w:rsidR="00791B38" w:rsidRDefault="00791B38" w:rsidP="00791B38">
      <w:pPr>
        <w:pStyle w:val="numberedlist"/>
        <w:numPr>
          <w:ilvl w:val="0"/>
          <w:numId w:val="0"/>
        </w:numPr>
      </w:pPr>
    </w:p>
    <w:p w14:paraId="6B2E7730" w14:textId="2A6DD26A" w:rsidR="00791B38" w:rsidRPr="004E016D" w:rsidRDefault="00CC3F80" w:rsidP="00791B38">
      <w:pPr>
        <w:pStyle w:val="Heading2"/>
        <w:jc w:val="center"/>
        <w:rPr>
          <w:b/>
          <w:bCs/>
        </w:rPr>
      </w:pPr>
      <w:bookmarkStart w:id="13" w:name="_Toc192669753"/>
      <w:r>
        <w:rPr>
          <w:b/>
          <w:bCs/>
        </w:rPr>
        <w:t>SECTION</w:t>
      </w:r>
      <w:r w:rsidR="00791B38" w:rsidRPr="004E016D">
        <w:rPr>
          <w:b/>
          <w:bCs/>
        </w:rPr>
        <w:t xml:space="preserve"> 1</w:t>
      </w:r>
      <w:r w:rsidR="00E25F4E">
        <w:rPr>
          <w:b/>
          <w:bCs/>
        </w:rPr>
        <w:t>1</w:t>
      </w:r>
      <w:r w:rsidR="00791B38" w:rsidRPr="004E016D">
        <w:rPr>
          <w:b/>
          <w:bCs/>
        </w:rPr>
        <w:t xml:space="preserve"> – ESSENTIAL VISITORS PERMITS</w:t>
      </w:r>
      <w:bookmarkEnd w:id="13"/>
    </w:p>
    <w:p w14:paraId="2EB195E1" w14:textId="77777777" w:rsidR="00791B38" w:rsidRPr="00791B38" w:rsidRDefault="00791B38" w:rsidP="00791B38">
      <w:pPr>
        <w:pStyle w:val="numberedlist"/>
        <w:numPr>
          <w:ilvl w:val="0"/>
          <w:numId w:val="0"/>
        </w:numPr>
      </w:pPr>
    </w:p>
    <w:p w14:paraId="7C778591" w14:textId="0AD7FF20" w:rsidR="00E64C4D" w:rsidRPr="00E64C4D" w:rsidRDefault="00E64C4D" w:rsidP="00E64C4D">
      <w:pPr>
        <w:pStyle w:val="numberedlist"/>
      </w:pPr>
      <w:r>
        <w:t xml:space="preserve"> </w:t>
      </w:r>
      <w:r w:rsidRPr="00E64C4D">
        <w:t>(1)</w:t>
      </w:r>
      <w:r w:rsidR="00C711AF">
        <w:t xml:space="preserve"> </w:t>
      </w:r>
      <w:r w:rsidRPr="00E64C4D">
        <w:t>Essential Visitors permits may be available to a resident who provides evidence of a need for a regular visitor support to care for an ailing or disabled resident.</w:t>
      </w:r>
    </w:p>
    <w:p w14:paraId="104C02F8" w14:textId="77777777" w:rsidR="00E64C4D" w:rsidRPr="00E64C4D" w:rsidRDefault="00E64C4D" w:rsidP="00E64C4D">
      <w:pPr>
        <w:pStyle w:val="numberedlist"/>
        <w:numPr>
          <w:ilvl w:val="0"/>
          <w:numId w:val="0"/>
        </w:numPr>
        <w:ind w:left="360"/>
      </w:pPr>
    </w:p>
    <w:p w14:paraId="4F1A8EE1" w14:textId="1B632001" w:rsidR="00E64C4D" w:rsidRPr="00E64C4D" w:rsidRDefault="00E64C4D" w:rsidP="00E64C4D">
      <w:pPr>
        <w:pStyle w:val="numberedlist"/>
        <w:numPr>
          <w:ilvl w:val="0"/>
          <w:numId w:val="0"/>
        </w:numPr>
        <w:ind w:left="360"/>
      </w:pPr>
      <w:r w:rsidRPr="00E64C4D">
        <w:t>(2)</w:t>
      </w:r>
      <w:r w:rsidRPr="00E64C4D">
        <w:tab/>
        <w:t>The Council may require an applicant for a permit to produce to an officer of the Council such evidence in respect of the application as they may reasonably require to verify any particulars or information given to them.</w:t>
      </w:r>
    </w:p>
    <w:p w14:paraId="48E81CB6" w14:textId="77777777" w:rsidR="00E64C4D" w:rsidRPr="00E64C4D" w:rsidRDefault="00E64C4D" w:rsidP="00E64C4D">
      <w:pPr>
        <w:pStyle w:val="numberedlist"/>
        <w:numPr>
          <w:ilvl w:val="0"/>
          <w:numId w:val="0"/>
        </w:numPr>
        <w:ind w:left="360"/>
      </w:pPr>
    </w:p>
    <w:p w14:paraId="0BA25D31" w14:textId="3598A14D" w:rsidR="00E64C4D" w:rsidRPr="00E64C4D" w:rsidRDefault="00E64C4D" w:rsidP="00E64C4D">
      <w:pPr>
        <w:pStyle w:val="numberedlist"/>
        <w:numPr>
          <w:ilvl w:val="0"/>
          <w:numId w:val="0"/>
        </w:numPr>
        <w:ind w:left="360"/>
      </w:pPr>
      <w:r w:rsidRPr="00E64C4D">
        <w:t>(3)</w:t>
      </w:r>
      <w:r w:rsidRPr="00E64C4D">
        <w:tab/>
        <w:t xml:space="preserve">The Council upon being satisfied that an applicant is a resident and is eligible for a permit may issue to that applicant one Essential Visitors Permit for the parking of any passenger vehicle, dual purpose vehicle, goods vehicle or invalid carriage belonging to or on hire to a person visiting that person, in a parking place specified in </w:t>
      </w:r>
      <w:r w:rsidR="00663363">
        <w:t>Parts 3</w:t>
      </w:r>
      <w:r w:rsidR="002871FA">
        <w:t>, 4</w:t>
      </w:r>
      <w:r w:rsidR="00663363">
        <w:t xml:space="preserve"> and </w:t>
      </w:r>
      <w:r w:rsidR="002871FA">
        <w:t>5</w:t>
      </w:r>
      <w:r w:rsidR="00663363">
        <w:t xml:space="preserve"> of the Schedules in this Order</w:t>
      </w:r>
      <w:r w:rsidRPr="00E64C4D">
        <w:t>.</w:t>
      </w:r>
    </w:p>
    <w:p w14:paraId="6EDDE9EE" w14:textId="77777777" w:rsidR="00E64C4D" w:rsidRPr="00E64C4D" w:rsidRDefault="00E64C4D" w:rsidP="00E64C4D">
      <w:pPr>
        <w:pStyle w:val="numberedlist"/>
        <w:numPr>
          <w:ilvl w:val="0"/>
          <w:numId w:val="0"/>
        </w:numPr>
        <w:ind w:left="360"/>
      </w:pPr>
    </w:p>
    <w:p w14:paraId="52643417" w14:textId="6A89F059" w:rsidR="00E64C4D" w:rsidRDefault="00E64C4D" w:rsidP="00E64C4D">
      <w:pPr>
        <w:pStyle w:val="numberedlist"/>
        <w:numPr>
          <w:ilvl w:val="0"/>
          <w:numId w:val="0"/>
        </w:numPr>
        <w:ind w:left="360"/>
      </w:pPr>
      <w:r w:rsidRPr="00E64C4D">
        <w:t>(4)</w:t>
      </w:r>
      <w:r w:rsidRPr="00E64C4D">
        <w:tab/>
        <w:t>The Council may at its absolute discretion allow the issue of a second Essential Visitors Permit where the resident has not exceeded their residents permit allocation.</w:t>
      </w:r>
    </w:p>
    <w:p w14:paraId="0FBBEA97" w14:textId="77777777" w:rsidR="00E64C4D" w:rsidRPr="00E64C4D" w:rsidRDefault="00E64C4D" w:rsidP="00E64C4D">
      <w:pPr>
        <w:pStyle w:val="numberedlist"/>
        <w:numPr>
          <w:ilvl w:val="0"/>
          <w:numId w:val="0"/>
        </w:numPr>
        <w:ind w:left="360" w:hanging="360"/>
      </w:pPr>
    </w:p>
    <w:p w14:paraId="358CA2E4" w14:textId="1FD1C01D" w:rsidR="00BE3C90" w:rsidRDefault="00BE3C90" w:rsidP="00BE3C90">
      <w:pPr>
        <w:pStyle w:val="numberedlist"/>
      </w:pPr>
      <w:r>
        <w:t xml:space="preserve"> </w:t>
      </w:r>
      <w:r w:rsidRPr="00BE3C90">
        <w:t>The charge for the issue of an Essential Visitors Parking Permit shall, subject as hereinafter provided, be £30 for a period of 12 months commencing from the beginning of the month in which the Permit first becomes valid for vehicles.</w:t>
      </w:r>
    </w:p>
    <w:p w14:paraId="11D4B9F8" w14:textId="77777777" w:rsidR="00BE3C90" w:rsidRPr="00BE3C90" w:rsidRDefault="00BE3C90" w:rsidP="00BE3C90">
      <w:pPr>
        <w:pStyle w:val="numberedlist"/>
        <w:numPr>
          <w:ilvl w:val="0"/>
          <w:numId w:val="0"/>
        </w:numPr>
        <w:ind w:left="360"/>
      </w:pPr>
    </w:p>
    <w:p w14:paraId="03C3ABF5" w14:textId="65A40D97" w:rsidR="00F00182" w:rsidRPr="00F00182" w:rsidRDefault="00F00182" w:rsidP="00F00182">
      <w:pPr>
        <w:pStyle w:val="numberedlist"/>
      </w:pPr>
      <w:r>
        <w:t xml:space="preserve"> </w:t>
      </w:r>
      <w:r w:rsidRPr="00F00182">
        <w:t>(1)</w:t>
      </w:r>
      <w:r w:rsidR="00C711AF">
        <w:t xml:space="preserve"> </w:t>
      </w:r>
      <w:r w:rsidRPr="00F00182">
        <w:t>Unless issued as a Virtual Essential Visitors Permit, any Essential Visitors Permit shall be in writing and shall include the following particulars –</w:t>
      </w:r>
    </w:p>
    <w:p w14:paraId="04A87DCB" w14:textId="77777777" w:rsidR="00F00182" w:rsidRPr="00F00182" w:rsidRDefault="00F00182" w:rsidP="00F00182">
      <w:pPr>
        <w:pStyle w:val="numberedlist"/>
        <w:numPr>
          <w:ilvl w:val="0"/>
          <w:numId w:val="0"/>
        </w:numPr>
        <w:ind w:left="360"/>
      </w:pPr>
      <w:r w:rsidRPr="00F00182">
        <w:tab/>
      </w:r>
    </w:p>
    <w:p w14:paraId="4EEE9988" w14:textId="0656C034" w:rsidR="00F00182" w:rsidRDefault="00F00182" w:rsidP="00C711AF">
      <w:pPr>
        <w:pStyle w:val="numberedlist"/>
        <w:numPr>
          <w:ilvl w:val="0"/>
          <w:numId w:val="0"/>
        </w:numPr>
        <w:ind w:left="1440" w:hanging="720"/>
      </w:pPr>
      <w:r>
        <w:t xml:space="preserve">(a) </w:t>
      </w:r>
      <w:r>
        <w:tab/>
      </w:r>
      <w:r w:rsidRPr="00F00182">
        <w:t xml:space="preserve">the period during which subject to the provisions of Article </w:t>
      </w:r>
      <w:r w:rsidR="00F2482D">
        <w:t>49</w:t>
      </w:r>
      <w:r w:rsidRPr="00F00182">
        <w:t>(4) the permit shall remain valid;</w:t>
      </w:r>
    </w:p>
    <w:p w14:paraId="09894684" w14:textId="77777777" w:rsidR="00F00182" w:rsidRPr="00F00182" w:rsidRDefault="00F00182" w:rsidP="00F00182">
      <w:pPr>
        <w:pStyle w:val="numberedlist"/>
        <w:numPr>
          <w:ilvl w:val="0"/>
          <w:numId w:val="0"/>
        </w:numPr>
        <w:ind w:left="360"/>
      </w:pPr>
    </w:p>
    <w:p w14:paraId="3284C681" w14:textId="32A4B57C" w:rsidR="00F00182" w:rsidRDefault="00F00182" w:rsidP="00C711AF">
      <w:pPr>
        <w:pStyle w:val="numberedlist"/>
        <w:numPr>
          <w:ilvl w:val="0"/>
          <w:numId w:val="0"/>
        </w:numPr>
        <w:ind w:left="360" w:firstLine="360"/>
      </w:pPr>
      <w:r>
        <w:t xml:space="preserve">(b) </w:t>
      </w:r>
      <w:r>
        <w:tab/>
      </w:r>
      <w:r w:rsidRPr="00F00182">
        <w:t>the registration mark of the vehicle in respect of which the permit has been issued;</w:t>
      </w:r>
    </w:p>
    <w:p w14:paraId="0856C3D7" w14:textId="77777777" w:rsidR="00F00182" w:rsidRPr="00F00182" w:rsidRDefault="00F00182" w:rsidP="00F00182">
      <w:pPr>
        <w:pStyle w:val="numberedlist"/>
        <w:numPr>
          <w:ilvl w:val="0"/>
          <w:numId w:val="0"/>
        </w:numPr>
        <w:ind w:left="360"/>
      </w:pPr>
    </w:p>
    <w:p w14:paraId="2AC0235F" w14:textId="61AA4DB1" w:rsidR="00F00182" w:rsidRDefault="00F00182" w:rsidP="00C711AF">
      <w:pPr>
        <w:pStyle w:val="numberedlist"/>
        <w:numPr>
          <w:ilvl w:val="0"/>
          <w:numId w:val="0"/>
        </w:numPr>
        <w:ind w:left="360" w:firstLine="360"/>
      </w:pPr>
      <w:r>
        <w:t xml:space="preserve">(c) </w:t>
      </w:r>
      <w:r>
        <w:tab/>
      </w:r>
      <w:r w:rsidRPr="00F00182">
        <w:t>an authentication that the permit has been issued by the Council;</w:t>
      </w:r>
    </w:p>
    <w:p w14:paraId="3DB2BA08" w14:textId="77777777" w:rsidR="00F00182" w:rsidRPr="00F00182" w:rsidRDefault="00F00182" w:rsidP="00F00182">
      <w:pPr>
        <w:pStyle w:val="numberedlist"/>
        <w:numPr>
          <w:ilvl w:val="0"/>
          <w:numId w:val="0"/>
        </w:numPr>
        <w:ind w:left="360"/>
      </w:pPr>
    </w:p>
    <w:p w14:paraId="2819CB8E" w14:textId="06BC891F" w:rsidR="00F00182" w:rsidRDefault="00F00182" w:rsidP="00C711AF">
      <w:pPr>
        <w:pStyle w:val="numberedlist"/>
        <w:numPr>
          <w:ilvl w:val="0"/>
          <w:numId w:val="0"/>
        </w:numPr>
        <w:ind w:left="360" w:firstLine="360"/>
      </w:pPr>
      <w:r>
        <w:t xml:space="preserve">(d) </w:t>
      </w:r>
      <w:r>
        <w:tab/>
      </w:r>
      <w:r w:rsidRPr="00F00182">
        <w:t>the hours between which the permit is valid for use.</w:t>
      </w:r>
    </w:p>
    <w:p w14:paraId="385BEEAF" w14:textId="77777777" w:rsidR="00F00182" w:rsidRDefault="00F00182" w:rsidP="00F00182">
      <w:pPr>
        <w:pStyle w:val="numberedlist"/>
        <w:numPr>
          <w:ilvl w:val="0"/>
          <w:numId w:val="0"/>
        </w:numPr>
        <w:ind w:left="360"/>
      </w:pPr>
    </w:p>
    <w:p w14:paraId="31647773" w14:textId="5D737875" w:rsidR="00CF6A67" w:rsidRDefault="00CF6A67" w:rsidP="00F00182">
      <w:pPr>
        <w:pStyle w:val="numberedlist"/>
        <w:numPr>
          <w:ilvl w:val="0"/>
          <w:numId w:val="0"/>
        </w:numPr>
        <w:ind w:left="360"/>
      </w:pPr>
      <w:r w:rsidRPr="00CF6A67">
        <w:t>(2)</w:t>
      </w:r>
      <w:r w:rsidRPr="00CF6A67">
        <w:tab/>
        <w:t>An Essential Visitors Permit shall remain the property of the Council at all times and shall be issued at their discretion.</w:t>
      </w:r>
    </w:p>
    <w:p w14:paraId="1A379568" w14:textId="77777777" w:rsidR="00CF6A67" w:rsidRPr="00F00182" w:rsidRDefault="00CF6A67" w:rsidP="00F00182">
      <w:pPr>
        <w:pStyle w:val="numberedlist"/>
        <w:numPr>
          <w:ilvl w:val="0"/>
          <w:numId w:val="0"/>
        </w:numPr>
        <w:ind w:left="360"/>
      </w:pPr>
    </w:p>
    <w:p w14:paraId="040BC331" w14:textId="230A0470" w:rsidR="0077451C" w:rsidRPr="0077451C" w:rsidRDefault="0077451C" w:rsidP="0077451C">
      <w:pPr>
        <w:pStyle w:val="numberedlist"/>
      </w:pPr>
      <w:r>
        <w:t xml:space="preserve"> </w:t>
      </w:r>
      <w:r w:rsidRPr="0077451C">
        <w:t>(1)</w:t>
      </w:r>
      <w:r w:rsidR="00C711AF">
        <w:t xml:space="preserve"> </w:t>
      </w:r>
      <w:r w:rsidRPr="0077451C">
        <w:t>A permit holder may surrender a permit to the Council at any time and shall surrender a permit to the Council on the occurrence of any events set out in paragraph (3) of this Article.</w:t>
      </w:r>
    </w:p>
    <w:p w14:paraId="524BE712" w14:textId="77777777" w:rsidR="0077451C" w:rsidRPr="0077451C" w:rsidRDefault="0077451C" w:rsidP="0077451C">
      <w:pPr>
        <w:pStyle w:val="numberedlist"/>
        <w:numPr>
          <w:ilvl w:val="0"/>
          <w:numId w:val="0"/>
        </w:numPr>
        <w:ind w:left="360"/>
      </w:pPr>
    </w:p>
    <w:p w14:paraId="44EC8730" w14:textId="52590E0F" w:rsidR="0077451C" w:rsidRPr="0077451C" w:rsidRDefault="0077451C" w:rsidP="0077451C">
      <w:pPr>
        <w:pStyle w:val="numberedlist"/>
        <w:numPr>
          <w:ilvl w:val="0"/>
          <w:numId w:val="0"/>
        </w:numPr>
        <w:ind w:left="360"/>
      </w:pPr>
      <w:r w:rsidRPr="0077451C">
        <w:t>(2)</w:t>
      </w:r>
      <w:r w:rsidRPr="0077451C">
        <w:tab/>
        <w:t>The Council may by notice in writing served on the permit holder at the address shown by that person on the application for the permit or at any other address believed to be that persons residence withdraw a permit if it appears to the Council that any of the events set out in paragraph (3) of this Article has occurred and the permit holder shall surrender the permit to the Council within forty-eight hours of the receipt of the said notice.</w:t>
      </w:r>
    </w:p>
    <w:p w14:paraId="410B1A9F" w14:textId="77777777" w:rsidR="0077451C" w:rsidRPr="0077451C" w:rsidRDefault="0077451C" w:rsidP="0077451C">
      <w:pPr>
        <w:pStyle w:val="numberedlist"/>
        <w:numPr>
          <w:ilvl w:val="0"/>
          <w:numId w:val="0"/>
        </w:numPr>
        <w:ind w:left="360"/>
      </w:pPr>
    </w:p>
    <w:p w14:paraId="62092BF6" w14:textId="3D7D3954" w:rsidR="0077451C" w:rsidRDefault="0077451C" w:rsidP="0077451C">
      <w:pPr>
        <w:pStyle w:val="numberedlist"/>
        <w:numPr>
          <w:ilvl w:val="0"/>
          <w:numId w:val="0"/>
        </w:numPr>
        <w:ind w:left="360"/>
      </w:pPr>
      <w:r w:rsidRPr="0077451C">
        <w:t>(3)</w:t>
      </w:r>
      <w:r w:rsidRPr="0077451C">
        <w:tab/>
        <w:t xml:space="preserve">The events referred to in the foregoing provisions of this Article are- </w:t>
      </w:r>
    </w:p>
    <w:p w14:paraId="3DE2AFF3" w14:textId="77777777" w:rsidR="0077451C" w:rsidRPr="0077451C" w:rsidRDefault="0077451C" w:rsidP="0077451C">
      <w:pPr>
        <w:pStyle w:val="numberedlist"/>
        <w:numPr>
          <w:ilvl w:val="0"/>
          <w:numId w:val="0"/>
        </w:numPr>
        <w:ind w:left="360"/>
      </w:pPr>
    </w:p>
    <w:p w14:paraId="14E87348" w14:textId="3411C2A1" w:rsidR="0077451C" w:rsidRPr="0077451C" w:rsidRDefault="0077451C" w:rsidP="00C711AF">
      <w:pPr>
        <w:pStyle w:val="numberedlist"/>
        <w:numPr>
          <w:ilvl w:val="0"/>
          <w:numId w:val="0"/>
        </w:numPr>
        <w:ind w:left="360" w:firstLine="360"/>
      </w:pPr>
      <w:r>
        <w:t xml:space="preserve">(a) </w:t>
      </w:r>
      <w:r>
        <w:tab/>
      </w:r>
      <w:r w:rsidRPr="0077451C">
        <w:t>the permit holder ceasing to be a resident;</w:t>
      </w:r>
    </w:p>
    <w:p w14:paraId="349B4EC0" w14:textId="51C74567" w:rsidR="0077451C" w:rsidRPr="0077451C" w:rsidRDefault="0077451C" w:rsidP="00C711AF">
      <w:pPr>
        <w:pStyle w:val="numberedlist"/>
        <w:numPr>
          <w:ilvl w:val="0"/>
          <w:numId w:val="0"/>
        </w:numPr>
        <w:ind w:left="360" w:firstLine="360"/>
      </w:pPr>
      <w:r>
        <w:t xml:space="preserve">(b) </w:t>
      </w:r>
      <w:r>
        <w:tab/>
      </w:r>
      <w:r w:rsidRPr="0077451C">
        <w:t xml:space="preserve">the permit holder ceasing to be eligible for a permit as specified in Article </w:t>
      </w:r>
      <w:r w:rsidR="00712D31">
        <w:t>46</w:t>
      </w:r>
      <w:r w:rsidRPr="0077451C">
        <w:t>;</w:t>
      </w:r>
    </w:p>
    <w:p w14:paraId="4528DB10" w14:textId="137DF90B" w:rsidR="0077451C" w:rsidRPr="0077451C" w:rsidRDefault="0077451C" w:rsidP="00C711AF">
      <w:pPr>
        <w:pStyle w:val="numberedlist"/>
        <w:numPr>
          <w:ilvl w:val="0"/>
          <w:numId w:val="0"/>
        </w:numPr>
        <w:ind w:left="360" w:firstLine="360"/>
      </w:pPr>
      <w:r>
        <w:t xml:space="preserve">(c) </w:t>
      </w:r>
      <w:r>
        <w:tab/>
      </w:r>
      <w:r w:rsidRPr="0077451C">
        <w:t>the issue of a duplicate permit by the Council under the provisions of Article 5</w:t>
      </w:r>
      <w:r w:rsidR="00B94E54">
        <w:t>0</w:t>
      </w:r>
      <w:r w:rsidRPr="0077451C">
        <w:t>;</w:t>
      </w:r>
    </w:p>
    <w:p w14:paraId="4B68E14F" w14:textId="3F043D3E" w:rsidR="0077451C" w:rsidRPr="0077451C" w:rsidRDefault="0077451C" w:rsidP="00C711AF">
      <w:pPr>
        <w:pStyle w:val="numberedlist"/>
        <w:numPr>
          <w:ilvl w:val="0"/>
          <w:numId w:val="0"/>
        </w:numPr>
        <w:ind w:left="360" w:firstLine="360"/>
      </w:pPr>
      <w:r>
        <w:t xml:space="preserve">(d) </w:t>
      </w:r>
      <w:r>
        <w:tab/>
      </w:r>
      <w:r w:rsidRPr="0077451C">
        <w:t>the expiry of the period for which the permit was issued</w:t>
      </w:r>
    </w:p>
    <w:p w14:paraId="11986E24" w14:textId="77777777" w:rsidR="0077451C" w:rsidRPr="0077451C" w:rsidRDefault="0077451C" w:rsidP="0077451C">
      <w:pPr>
        <w:pStyle w:val="numberedlist"/>
        <w:numPr>
          <w:ilvl w:val="0"/>
          <w:numId w:val="0"/>
        </w:numPr>
        <w:ind w:left="360"/>
      </w:pPr>
    </w:p>
    <w:p w14:paraId="1FC617C6" w14:textId="77777777" w:rsidR="0077451C" w:rsidRDefault="0077451C" w:rsidP="0077451C">
      <w:pPr>
        <w:pStyle w:val="numberedlist"/>
        <w:numPr>
          <w:ilvl w:val="0"/>
          <w:numId w:val="0"/>
        </w:numPr>
        <w:ind w:left="360"/>
      </w:pPr>
      <w:r w:rsidRPr="0077451C">
        <w:t>(4)</w:t>
      </w:r>
      <w:r w:rsidRPr="0077451C">
        <w:tab/>
        <w:t>A permit shall cease to be valid on the occurrence of any one of the events set out in paragraph (3) of this Article.</w:t>
      </w:r>
    </w:p>
    <w:p w14:paraId="51B354BE" w14:textId="77777777" w:rsidR="00E66E5E" w:rsidRPr="0077451C" w:rsidRDefault="00E66E5E" w:rsidP="0077451C">
      <w:pPr>
        <w:pStyle w:val="numberedlist"/>
        <w:numPr>
          <w:ilvl w:val="0"/>
          <w:numId w:val="0"/>
        </w:numPr>
        <w:ind w:left="360"/>
      </w:pPr>
    </w:p>
    <w:p w14:paraId="3C562622" w14:textId="7C19BD52" w:rsidR="00750186" w:rsidRPr="00750186" w:rsidRDefault="00750186" w:rsidP="00750186">
      <w:pPr>
        <w:pStyle w:val="numberedlist"/>
      </w:pPr>
      <w:r>
        <w:t xml:space="preserve"> </w:t>
      </w:r>
      <w:r w:rsidRPr="00750186">
        <w:t>(1) If a permit is mutilated or defaced or the figures or particulars on it have become illegible or the colour of the permit has become altered by fading or otherwise the permit holder shall surrender it to the Council and may then apply to the Council for the issue of a duplicate permit.</w:t>
      </w:r>
    </w:p>
    <w:p w14:paraId="5001BD7E" w14:textId="77777777" w:rsidR="00750186" w:rsidRPr="00750186" w:rsidRDefault="00750186" w:rsidP="00750186">
      <w:pPr>
        <w:pStyle w:val="numberedlist"/>
        <w:numPr>
          <w:ilvl w:val="0"/>
          <w:numId w:val="0"/>
        </w:numPr>
        <w:ind w:left="360"/>
      </w:pPr>
    </w:p>
    <w:p w14:paraId="6DCF6E20" w14:textId="0280F338" w:rsidR="00750186" w:rsidRPr="00750186" w:rsidRDefault="00750186" w:rsidP="00750186">
      <w:pPr>
        <w:pStyle w:val="numberedlist"/>
        <w:numPr>
          <w:ilvl w:val="0"/>
          <w:numId w:val="0"/>
        </w:numPr>
        <w:ind w:left="360"/>
      </w:pPr>
      <w:r w:rsidRPr="00750186">
        <w:t>(2)</w:t>
      </w:r>
      <w:r w:rsidRPr="00750186">
        <w:tab/>
        <w:t>If a permit is lost or destroyed the permit holder may apply to the Council for the issue of duplicate permit and surrender the original if it is subsequently found or retrieved.</w:t>
      </w:r>
    </w:p>
    <w:p w14:paraId="49C0BC48" w14:textId="77777777" w:rsidR="00750186" w:rsidRPr="00750186" w:rsidRDefault="00750186" w:rsidP="00750186">
      <w:pPr>
        <w:pStyle w:val="numberedlist"/>
        <w:numPr>
          <w:ilvl w:val="0"/>
          <w:numId w:val="0"/>
        </w:numPr>
        <w:ind w:left="360"/>
      </w:pPr>
    </w:p>
    <w:p w14:paraId="0203FD56" w14:textId="27FF6BB5" w:rsidR="00750186" w:rsidRPr="00750186" w:rsidRDefault="00750186" w:rsidP="00750186">
      <w:pPr>
        <w:pStyle w:val="numberedlist"/>
        <w:numPr>
          <w:ilvl w:val="0"/>
          <w:numId w:val="0"/>
        </w:numPr>
        <w:ind w:left="360"/>
      </w:pPr>
      <w:r w:rsidRPr="00750186">
        <w:t>(3) The provisions of this Order shall apply to the duplicate permit and application for such a permit as if it were a permit or as the case may be an application for a permit.</w:t>
      </w:r>
    </w:p>
    <w:p w14:paraId="6E1A8449" w14:textId="77777777" w:rsidR="00750186" w:rsidRPr="00750186" w:rsidRDefault="00750186" w:rsidP="00750186">
      <w:pPr>
        <w:pStyle w:val="numberedlist"/>
        <w:numPr>
          <w:ilvl w:val="0"/>
          <w:numId w:val="0"/>
        </w:numPr>
        <w:ind w:left="360"/>
      </w:pPr>
    </w:p>
    <w:p w14:paraId="0A51DFA2" w14:textId="0CD3D9B9" w:rsidR="00750186" w:rsidRPr="00750186" w:rsidRDefault="00750186" w:rsidP="00750186">
      <w:pPr>
        <w:pStyle w:val="numberedlist"/>
        <w:numPr>
          <w:ilvl w:val="0"/>
          <w:numId w:val="0"/>
        </w:numPr>
        <w:ind w:left="360"/>
      </w:pPr>
      <w:r w:rsidRPr="00750186">
        <w:t>(4)</w:t>
      </w:r>
      <w:r w:rsidRPr="00750186">
        <w:tab/>
        <w:t>It shall be an offence to alter said parking permit in any manner and any person so doing may have the parking permit withdrawn.</w:t>
      </w:r>
    </w:p>
    <w:p w14:paraId="01FCFEAE" w14:textId="77777777" w:rsidR="00750186" w:rsidRPr="00750186" w:rsidRDefault="00750186" w:rsidP="00750186">
      <w:pPr>
        <w:pStyle w:val="numberedlist"/>
        <w:numPr>
          <w:ilvl w:val="0"/>
          <w:numId w:val="0"/>
        </w:numPr>
        <w:ind w:left="360"/>
      </w:pPr>
    </w:p>
    <w:p w14:paraId="61C30EDC" w14:textId="365445F4" w:rsidR="00750186" w:rsidRDefault="00750186" w:rsidP="00750186">
      <w:pPr>
        <w:pStyle w:val="numberedlist"/>
        <w:numPr>
          <w:ilvl w:val="0"/>
          <w:numId w:val="0"/>
        </w:numPr>
        <w:ind w:left="360"/>
      </w:pPr>
      <w:r w:rsidRPr="00750186">
        <w:t>(5)</w:t>
      </w:r>
      <w:r w:rsidRPr="00750186">
        <w:tab/>
        <w:t>Upon the issue of a duplicate permit the permit which it duplicates will become invalid.</w:t>
      </w:r>
    </w:p>
    <w:p w14:paraId="3A3A3405" w14:textId="77777777" w:rsidR="00750186" w:rsidRPr="00750186" w:rsidRDefault="00750186" w:rsidP="00750186">
      <w:pPr>
        <w:pStyle w:val="numberedlist"/>
        <w:numPr>
          <w:ilvl w:val="0"/>
          <w:numId w:val="0"/>
        </w:numPr>
        <w:ind w:left="360"/>
      </w:pPr>
    </w:p>
    <w:p w14:paraId="25C6FEA4" w14:textId="77777777" w:rsidR="00D07664" w:rsidRPr="00D07664" w:rsidRDefault="00D07664" w:rsidP="00D07664">
      <w:pPr>
        <w:pStyle w:val="numberedlist"/>
      </w:pPr>
      <w:r>
        <w:t xml:space="preserve"> </w:t>
      </w:r>
      <w:r w:rsidRPr="00D07664">
        <w:t>At all times during which a vehicle is left in a Permit Parking Place during the Prescribed Hours –</w:t>
      </w:r>
    </w:p>
    <w:p w14:paraId="5E239538" w14:textId="77777777" w:rsidR="00D07664" w:rsidRPr="00D07664" w:rsidRDefault="00D07664" w:rsidP="00D07664">
      <w:pPr>
        <w:pStyle w:val="numberedlist"/>
        <w:numPr>
          <w:ilvl w:val="0"/>
          <w:numId w:val="0"/>
        </w:numPr>
        <w:ind w:left="360"/>
      </w:pPr>
    </w:p>
    <w:p w14:paraId="162075AA" w14:textId="5000E5EE" w:rsidR="00D07664" w:rsidRPr="00D07664" w:rsidRDefault="00D07664" w:rsidP="00C711AF">
      <w:pPr>
        <w:pStyle w:val="numberedlist"/>
        <w:numPr>
          <w:ilvl w:val="0"/>
          <w:numId w:val="0"/>
        </w:numPr>
        <w:ind w:left="1440" w:hanging="720"/>
      </w:pPr>
      <w:r w:rsidRPr="00D07664">
        <w:t>(a)</w:t>
      </w:r>
      <w:r w:rsidRPr="00D07664">
        <w:tab/>
        <w:t xml:space="preserve">the Driver thereof shall cause to be displayed in the front windscreen of the vehicle a valid Permit relating to that Parking Place so that all of the particulars referred to in Article </w:t>
      </w:r>
      <w:r w:rsidR="00664982">
        <w:t>48</w:t>
      </w:r>
      <w:r w:rsidRPr="00D07664">
        <w:t>(1) of this Order are readily visible from the front or nearside of the vehicle;</w:t>
      </w:r>
    </w:p>
    <w:p w14:paraId="764EB8F2" w14:textId="77777777" w:rsidR="00D07664" w:rsidRPr="00D07664" w:rsidRDefault="00D07664" w:rsidP="00D07664">
      <w:pPr>
        <w:pStyle w:val="numberedlist"/>
        <w:numPr>
          <w:ilvl w:val="0"/>
          <w:numId w:val="0"/>
        </w:numPr>
        <w:ind w:left="360"/>
      </w:pPr>
    </w:p>
    <w:p w14:paraId="451A12FA" w14:textId="2CB8E60C" w:rsidR="00D07664" w:rsidRDefault="00D07664" w:rsidP="00C711AF">
      <w:pPr>
        <w:pStyle w:val="numberedlist"/>
        <w:numPr>
          <w:ilvl w:val="0"/>
          <w:numId w:val="0"/>
        </w:numPr>
        <w:ind w:left="1440" w:hanging="720"/>
      </w:pPr>
      <w:r w:rsidRPr="00D07664">
        <w:t>(b)</w:t>
      </w:r>
      <w:r w:rsidRPr="00D07664">
        <w:tab/>
        <w:t>the requirement to display a permit shall not apply to any person issued with a Virtual Essential Users Permit.</w:t>
      </w:r>
    </w:p>
    <w:p w14:paraId="23C5062A" w14:textId="77777777" w:rsidR="00206A43" w:rsidRPr="00D07664" w:rsidRDefault="00206A43" w:rsidP="00D07664">
      <w:pPr>
        <w:pStyle w:val="numberedlist"/>
        <w:numPr>
          <w:ilvl w:val="0"/>
          <w:numId w:val="0"/>
        </w:numPr>
        <w:ind w:left="360"/>
      </w:pPr>
    </w:p>
    <w:p w14:paraId="7CF9AF3C" w14:textId="522B1C11" w:rsidR="004B0CBE" w:rsidRDefault="004B0CBE" w:rsidP="004B0CBE">
      <w:pPr>
        <w:pStyle w:val="numberedlist"/>
      </w:pPr>
      <w:r>
        <w:t xml:space="preserve"> </w:t>
      </w:r>
      <w:r w:rsidRPr="004B0CBE">
        <w:t>When a permit has been displayed on a vehicle in accordance with the provisions of Article 5</w:t>
      </w:r>
      <w:r w:rsidR="00AE0472">
        <w:t>1</w:t>
      </w:r>
      <w:r w:rsidRPr="004B0CBE">
        <w:t xml:space="preserve"> no person shall remove the permit from the vehicle unless authorised to do so by the driver of the vehicle or by the person to whom the said permit has been issued. </w:t>
      </w:r>
    </w:p>
    <w:p w14:paraId="502D6FAF" w14:textId="77777777" w:rsidR="004B0CBE" w:rsidRDefault="004B0CBE" w:rsidP="004B0CBE">
      <w:pPr>
        <w:pStyle w:val="numberedlist"/>
        <w:numPr>
          <w:ilvl w:val="0"/>
          <w:numId w:val="0"/>
        </w:numPr>
      </w:pPr>
    </w:p>
    <w:p w14:paraId="149783FE" w14:textId="0525D7E2" w:rsidR="004B0CBE" w:rsidRPr="004E016D" w:rsidRDefault="00CC3F80" w:rsidP="004B0CBE">
      <w:pPr>
        <w:pStyle w:val="Heading2"/>
        <w:jc w:val="center"/>
        <w:rPr>
          <w:b/>
          <w:bCs/>
        </w:rPr>
      </w:pPr>
      <w:bookmarkStart w:id="14" w:name="_Toc192669754"/>
      <w:r>
        <w:rPr>
          <w:b/>
          <w:bCs/>
        </w:rPr>
        <w:t>SECTION</w:t>
      </w:r>
      <w:r w:rsidR="004B0CBE" w:rsidRPr="004E016D">
        <w:rPr>
          <w:b/>
          <w:bCs/>
        </w:rPr>
        <w:t xml:space="preserve"> 1</w:t>
      </w:r>
      <w:r w:rsidR="00E25F4E">
        <w:rPr>
          <w:b/>
          <w:bCs/>
        </w:rPr>
        <w:t>2</w:t>
      </w:r>
      <w:r w:rsidR="004B0CBE" w:rsidRPr="004E016D">
        <w:rPr>
          <w:b/>
          <w:bCs/>
        </w:rPr>
        <w:t xml:space="preserve"> - AUTHORISATION AND USE OF HOTEL GUEST PERMITS</w:t>
      </w:r>
      <w:bookmarkEnd w:id="14"/>
    </w:p>
    <w:p w14:paraId="4C0DA8D5" w14:textId="77777777" w:rsidR="004B0CBE" w:rsidRPr="004B0CBE" w:rsidRDefault="004B0CBE" w:rsidP="004B0CBE">
      <w:pPr>
        <w:pStyle w:val="numberedlist"/>
        <w:numPr>
          <w:ilvl w:val="0"/>
          <w:numId w:val="0"/>
        </w:numPr>
      </w:pPr>
    </w:p>
    <w:p w14:paraId="3E1D23A7" w14:textId="3FD440CC" w:rsidR="006A2D10" w:rsidRDefault="00A918B7" w:rsidP="007C2A31">
      <w:pPr>
        <w:pStyle w:val="numberedlist"/>
      </w:pPr>
      <w:r>
        <w:t xml:space="preserve"> </w:t>
      </w:r>
      <w:r w:rsidRPr="00A918B7">
        <w:t xml:space="preserve">Any Hotel occupying premises within the area specified in </w:t>
      </w:r>
      <w:r w:rsidR="00685932">
        <w:t xml:space="preserve">Part </w:t>
      </w:r>
      <w:r w:rsidR="00021CAD">
        <w:t>9</w:t>
      </w:r>
      <w:r w:rsidR="00685932">
        <w:t xml:space="preserve"> of the Schedules in</w:t>
      </w:r>
      <w:r w:rsidRPr="00A918B7">
        <w:t xml:space="preserve"> this Order may apply to the Council where there is sufficient on street space for the issue of Hotel Guest Permits for the leaving during the Prescribed Hours in the Permit Parking Places specified in </w:t>
      </w:r>
      <w:r w:rsidR="00685932">
        <w:t>Parts 3</w:t>
      </w:r>
      <w:r w:rsidR="00DC4E4A">
        <w:t>, 4</w:t>
      </w:r>
      <w:r w:rsidR="00685932">
        <w:t xml:space="preserve"> and </w:t>
      </w:r>
      <w:r w:rsidR="00DC4E4A">
        <w:t>5</w:t>
      </w:r>
      <w:r w:rsidR="00685932">
        <w:t xml:space="preserve"> of the Schedules in</w:t>
      </w:r>
      <w:r w:rsidRPr="00A918B7">
        <w:t xml:space="preserve"> this Order, a vehicle of a class specified in Article 1</w:t>
      </w:r>
      <w:r w:rsidR="00CB016D">
        <w:t>5</w:t>
      </w:r>
      <w:r w:rsidRPr="00A918B7">
        <w:t xml:space="preserve"> belonging to or on hire or lease to or otherwise associated with a Hotel guest.</w:t>
      </w:r>
    </w:p>
    <w:p w14:paraId="1274CCE6" w14:textId="77777777" w:rsidR="00A918B7" w:rsidRDefault="00A918B7" w:rsidP="00A918B7">
      <w:pPr>
        <w:pStyle w:val="numberedlist"/>
        <w:numPr>
          <w:ilvl w:val="0"/>
          <w:numId w:val="0"/>
        </w:numPr>
        <w:ind w:left="360"/>
      </w:pPr>
    </w:p>
    <w:p w14:paraId="6E6A0F9B" w14:textId="50BB4B9A" w:rsidR="0053123D" w:rsidRPr="0053123D" w:rsidRDefault="0053123D" w:rsidP="0053123D">
      <w:pPr>
        <w:pStyle w:val="numberedlist"/>
      </w:pPr>
      <w:r>
        <w:t xml:space="preserve"> </w:t>
      </w:r>
      <w:r w:rsidRPr="0053123D">
        <w:t>(1)</w:t>
      </w:r>
      <w:r w:rsidR="00C711AF">
        <w:t xml:space="preserve"> </w:t>
      </w:r>
      <w:r w:rsidRPr="0053123D">
        <w:t>Such application shall be made on a form issued by and obtainable from the Council and shall include the particulars and information required by the form to be supplied.</w:t>
      </w:r>
    </w:p>
    <w:p w14:paraId="75E599BA" w14:textId="77777777" w:rsidR="0053123D" w:rsidRPr="0053123D" w:rsidRDefault="0053123D" w:rsidP="0053123D">
      <w:pPr>
        <w:pStyle w:val="numberedlist"/>
        <w:numPr>
          <w:ilvl w:val="0"/>
          <w:numId w:val="0"/>
        </w:numPr>
        <w:ind w:left="360"/>
      </w:pPr>
    </w:p>
    <w:p w14:paraId="04476E7C" w14:textId="3C502DAF" w:rsidR="0053123D" w:rsidRPr="0053123D" w:rsidRDefault="0053123D" w:rsidP="0053123D">
      <w:pPr>
        <w:pStyle w:val="numberedlist"/>
        <w:numPr>
          <w:ilvl w:val="0"/>
          <w:numId w:val="0"/>
        </w:numPr>
        <w:ind w:left="360"/>
      </w:pPr>
      <w:r>
        <w:t xml:space="preserve">(2) </w:t>
      </w:r>
      <w:r w:rsidRPr="0053123D">
        <w:t>A person authorised by the Council may at any time require an applicant for Hotel Guest Permits, or require the person to whom a blank block of Hotel Guest Permits has been issued, to produce such evidence in respect of any application for a Hotel Guest Permit as may be reasonably required to verify the particulars of information given to the Council or, in respect of any block of Hotel Guest Permits issued by the Council, as may reasonably be required to verify their validity.</w:t>
      </w:r>
    </w:p>
    <w:p w14:paraId="43662C8A" w14:textId="77777777" w:rsidR="0053123D" w:rsidRPr="0053123D" w:rsidRDefault="0053123D" w:rsidP="0053123D">
      <w:pPr>
        <w:pStyle w:val="numberedlist"/>
        <w:numPr>
          <w:ilvl w:val="0"/>
          <w:numId w:val="0"/>
        </w:numPr>
        <w:ind w:left="360"/>
      </w:pPr>
    </w:p>
    <w:p w14:paraId="41C78B64" w14:textId="48C3A18F" w:rsidR="0053123D" w:rsidRPr="0053123D" w:rsidRDefault="0053123D" w:rsidP="0053123D">
      <w:pPr>
        <w:pStyle w:val="numberedlist"/>
        <w:numPr>
          <w:ilvl w:val="0"/>
          <w:numId w:val="0"/>
        </w:numPr>
        <w:ind w:left="360"/>
      </w:pPr>
      <w:r>
        <w:t xml:space="preserve">(3) </w:t>
      </w:r>
      <w:r w:rsidRPr="0053123D">
        <w:t>On receipt of an application duly made under par</w:t>
      </w:r>
      <w:r w:rsidR="0096264E">
        <w:t>agraph</w:t>
      </w:r>
      <w:r w:rsidRPr="0053123D">
        <w:t xml:space="preserve"> (1) of this Article, the Council, upon:-</w:t>
      </w:r>
    </w:p>
    <w:p w14:paraId="1F3B4C54" w14:textId="77777777" w:rsidR="0053123D" w:rsidRPr="0053123D" w:rsidRDefault="0053123D" w:rsidP="0053123D">
      <w:pPr>
        <w:pStyle w:val="numberedlist"/>
        <w:numPr>
          <w:ilvl w:val="0"/>
          <w:numId w:val="0"/>
        </w:numPr>
        <w:ind w:left="360"/>
      </w:pPr>
    </w:p>
    <w:p w14:paraId="40EBF38E" w14:textId="0E132ABC" w:rsidR="0053123D" w:rsidRPr="0053123D" w:rsidRDefault="0053123D" w:rsidP="0096264E">
      <w:pPr>
        <w:pStyle w:val="numberedlist"/>
        <w:numPr>
          <w:ilvl w:val="0"/>
          <w:numId w:val="0"/>
        </w:numPr>
        <w:ind w:left="1440" w:hanging="720"/>
      </w:pPr>
      <w:r w:rsidRPr="0053123D">
        <w:t>(a)</w:t>
      </w:r>
      <w:r w:rsidRPr="0053123D">
        <w:tab/>
        <w:t>being satisfied that the applicant is a Hotel within the area specified i</w:t>
      </w:r>
      <w:r w:rsidR="0096264E">
        <w:t xml:space="preserve">n Part </w:t>
      </w:r>
      <w:r w:rsidR="00E15F05">
        <w:t>9</w:t>
      </w:r>
      <w:r w:rsidR="0096264E">
        <w:t xml:space="preserve"> of the Schedules in this Order</w:t>
      </w:r>
      <w:r w:rsidRPr="0053123D">
        <w:t>;</w:t>
      </w:r>
    </w:p>
    <w:p w14:paraId="36EB5B8A" w14:textId="5BFB609A" w:rsidR="0053123D" w:rsidRPr="0053123D" w:rsidRDefault="0053123D" w:rsidP="0096264E">
      <w:pPr>
        <w:pStyle w:val="numberedlist"/>
        <w:numPr>
          <w:ilvl w:val="0"/>
          <w:numId w:val="0"/>
        </w:numPr>
        <w:ind w:left="1440" w:hanging="720"/>
      </w:pPr>
      <w:r w:rsidRPr="0053123D">
        <w:t>(b)</w:t>
      </w:r>
      <w:r>
        <w:tab/>
      </w:r>
      <w:r w:rsidRPr="0053123D">
        <w:t xml:space="preserve">receipt of the charge for the Hotel Guest Permits as specified in </w:t>
      </w:r>
      <w:r w:rsidR="0096264E">
        <w:t xml:space="preserve">paragraph </w:t>
      </w:r>
      <w:r w:rsidRPr="0053123D">
        <w:t>(4) of this Article;</w:t>
      </w:r>
    </w:p>
    <w:p w14:paraId="7E238583" w14:textId="4650AC13" w:rsidR="0053123D" w:rsidRPr="0053123D" w:rsidRDefault="0053123D" w:rsidP="00C711AF">
      <w:pPr>
        <w:pStyle w:val="numberedlist"/>
        <w:numPr>
          <w:ilvl w:val="0"/>
          <w:numId w:val="0"/>
        </w:numPr>
        <w:ind w:left="1440" w:hanging="720"/>
      </w:pPr>
      <w:r w:rsidRPr="0053123D">
        <w:t>(c)</w:t>
      </w:r>
      <w:r w:rsidRPr="0053123D">
        <w:tab/>
        <w:t xml:space="preserve">being satisfied that no more than the number of Hotel Guest Permits stated in </w:t>
      </w:r>
      <w:r w:rsidR="006B07E9">
        <w:t xml:space="preserve">paragraph </w:t>
      </w:r>
      <w:r w:rsidRPr="0053123D">
        <w:t>(5) of this Article have already been issued in respect of that Hotel shall issue to the applicant one Hotel Guest Permit or a block of Hotel Guest Permits associated with that Hotel for use in any Permit Parking Place in</w:t>
      </w:r>
      <w:r w:rsidR="00180949">
        <w:t xml:space="preserve"> Parts</w:t>
      </w:r>
      <w:r w:rsidRPr="0053123D">
        <w:t xml:space="preserve"> 3</w:t>
      </w:r>
      <w:r w:rsidR="00E15F05">
        <w:t>, 4</w:t>
      </w:r>
      <w:r w:rsidRPr="0053123D">
        <w:t xml:space="preserve"> and </w:t>
      </w:r>
      <w:r w:rsidR="00E15F05">
        <w:t>5</w:t>
      </w:r>
      <w:r w:rsidRPr="0053123D">
        <w:t xml:space="preserve"> </w:t>
      </w:r>
      <w:r w:rsidR="00180949">
        <w:t>of the Schedules in</w:t>
      </w:r>
      <w:r w:rsidRPr="0053123D">
        <w:t xml:space="preserve"> this Order.</w:t>
      </w:r>
    </w:p>
    <w:p w14:paraId="33C5DE43" w14:textId="77777777" w:rsidR="0053123D" w:rsidRPr="0053123D" w:rsidRDefault="0053123D" w:rsidP="00A42A06">
      <w:pPr>
        <w:pStyle w:val="numberedlist"/>
        <w:numPr>
          <w:ilvl w:val="0"/>
          <w:numId w:val="0"/>
        </w:numPr>
        <w:ind w:left="360"/>
      </w:pPr>
    </w:p>
    <w:p w14:paraId="48EC8AEE" w14:textId="612893DA" w:rsidR="0053123D" w:rsidRPr="0053123D" w:rsidRDefault="00A42A06" w:rsidP="00A42A06">
      <w:pPr>
        <w:pStyle w:val="numberedlist"/>
        <w:numPr>
          <w:ilvl w:val="0"/>
          <w:numId w:val="0"/>
        </w:numPr>
        <w:ind w:left="360"/>
      </w:pPr>
      <w:r>
        <w:t xml:space="preserve">(4) </w:t>
      </w:r>
      <w:r w:rsidR="0053123D" w:rsidRPr="0053123D">
        <w:t>The charge for each Hotel Guest Permit shall be £1.00 per one day.</w:t>
      </w:r>
    </w:p>
    <w:p w14:paraId="359A9717" w14:textId="77777777" w:rsidR="0053123D" w:rsidRPr="0053123D" w:rsidRDefault="0053123D" w:rsidP="00A42A06">
      <w:pPr>
        <w:pStyle w:val="numberedlist"/>
        <w:numPr>
          <w:ilvl w:val="0"/>
          <w:numId w:val="0"/>
        </w:numPr>
        <w:ind w:left="360"/>
      </w:pPr>
    </w:p>
    <w:p w14:paraId="06A323E7" w14:textId="6CBD09EE" w:rsidR="0053123D" w:rsidRDefault="00A42A06" w:rsidP="00A42A06">
      <w:pPr>
        <w:pStyle w:val="numberedlist"/>
        <w:numPr>
          <w:ilvl w:val="0"/>
          <w:numId w:val="0"/>
        </w:numPr>
        <w:ind w:left="360"/>
      </w:pPr>
      <w:r>
        <w:t xml:space="preserve">(5) </w:t>
      </w:r>
      <w:r w:rsidR="0053123D" w:rsidRPr="0053123D">
        <w:t>No Hotel shall be entitled to more than the number of visitor’s guest Permits equating to the number generated by the number of guest rooms minus the number of Parking Spaces provided off street by the Hotel and the number of annual Resident Permits held by the owner plus one and then multiplied by the number of days in any 12 month period from the date of issue of the first hotel permit.</w:t>
      </w:r>
    </w:p>
    <w:p w14:paraId="6112B17F" w14:textId="77777777" w:rsidR="00A42A06" w:rsidRPr="0053123D" w:rsidRDefault="00A42A06" w:rsidP="00A42A06">
      <w:pPr>
        <w:pStyle w:val="numberedlist"/>
        <w:numPr>
          <w:ilvl w:val="0"/>
          <w:numId w:val="0"/>
        </w:numPr>
        <w:ind w:left="360" w:hanging="360"/>
      </w:pPr>
    </w:p>
    <w:p w14:paraId="36BF69A8" w14:textId="419BDC45" w:rsidR="006B1F73" w:rsidRPr="006B1F73" w:rsidRDefault="006B1F73" w:rsidP="006B1F73">
      <w:pPr>
        <w:pStyle w:val="numberedlist"/>
      </w:pPr>
      <w:r>
        <w:t xml:space="preserve"> </w:t>
      </w:r>
      <w:r w:rsidRPr="006B1F73">
        <w:t>(1)</w:t>
      </w:r>
      <w:r w:rsidR="00C711AF">
        <w:t xml:space="preserve"> </w:t>
      </w:r>
      <w:r w:rsidRPr="006B1F73">
        <w:t>A Hotel Guest Permit shall be valid for the full 24 hours of a particular calendar day pursuant to Article 2</w:t>
      </w:r>
      <w:r w:rsidR="008029F0">
        <w:t>6</w:t>
      </w:r>
      <w:r w:rsidRPr="006B1F73">
        <w:t xml:space="preserve"> of this Order if in the relevant section on the face of the Permit there is written in ink by a person authorised to do so by the Hotel that the Permit was issued to, the registration mark of the vehicle in respect of which it is displayed, the day of the week, date, month and year for which it is being used have been indicated, unless the permit has been issued as a Virtual Hotel Guest Permit.</w:t>
      </w:r>
    </w:p>
    <w:p w14:paraId="68453203" w14:textId="77777777" w:rsidR="006B1F73" w:rsidRPr="006B1F73" w:rsidRDefault="006B1F73" w:rsidP="006B1F73">
      <w:pPr>
        <w:pStyle w:val="numberedlist"/>
        <w:numPr>
          <w:ilvl w:val="0"/>
          <w:numId w:val="0"/>
        </w:numPr>
        <w:ind w:left="360"/>
      </w:pPr>
    </w:p>
    <w:p w14:paraId="419C9114" w14:textId="29A3C08D" w:rsidR="006B1F73" w:rsidRPr="006B1F73" w:rsidRDefault="006B1F73" w:rsidP="006B1F73">
      <w:pPr>
        <w:pStyle w:val="numberedlist"/>
        <w:numPr>
          <w:ilvl w:val="0"/>
          <w:numId w:val="0"/>
        </w:numPr>
        <w:ind w:left="360"/>
      </w:pPr>
      <w:r w:rsidRPr="006B1F73">
        <w:t>(2)</w:t>
      </w:r>
      <w:r w:rsidRPr="006B1F73">
        <w:tab/>
        <w:t>If it appears to the Council that any of the provisions contained in this Part of this Order are being abused or not being complied with in respect of the use of Hotel Guest Permits, the Council may, in its absolute discretion, by notice in writing served on the Hotel by sending the same by the recorded delivery service to the Hotel at the address shown by that person on the application for the Hotel Guest Permit, withdraw the Hotel Guest Permits and the Hotel shall surrender the Hotel Guest Permits to the Council within 48 hours of the receipt of the aforementioned notice.</w:t>
      </w:r>
    </w:p>
    <w:p w14:paraId="2E768D00" w14:textId="77777777" w:rsidR="006B1F73" w:rsidRPr="006B1F73" w:rsidRDefault="006B1F73" w:rsidP="006B1F73">
      <w:pPr>
        <w:pStyle w:val="numberedlist"/>
        <w:numPr>
          <w:ilvl w:val="0"/>
          <w:numId w:val="0"/>
        </w:numPr>
        <w:ind w:left="360"/>
      </w:pPr>
    </w:p>
    <w:p w14:paraId="150BFF96" w14:textId="0A1EB72B" w:rsidR="006B1F73" w:rsidRPr="006B1F73" w:rsidRDefault="006B1F73" w:rsidP="006B1F73">
      <w:pPr>
        <w:pStyle w:val="numberedlist"/>
        <w:numPr>
          <w:ilvl w:val="0"/>
          <w:numId w:val="0"/>
        </w:numPr>
        <w:ind w:left="360"/>
      </w:pPr>
      <w:r w:rsidRPr="006B1F73">
        <w:t xml:space="preserve">(3) At all times during which a vehicle authorised by this part of this Order is left in a Permit Parking Place during the Prescribed Hours –  </w:t>
      </w:r>
    </w:p>
    <w:p w14:paraId="0858D505" w14:textId="77777777" w:rsidR="006B1F73" w:rsidRPr="006B1F73" w:rsidRDefault="006B1F73" w:rsidP="006B1F73">
      <w:pPr>
        <w:pStyle w:val="numberedlist"/>
        <w:numPr>
          <w:ilvl w:val="0"/>
          <w:numId w:val="0"/>
        </w:numPr>
        <w:ind w:left="360"/>
      </w:pPr>
    </w:p>
    <w:p w14:paraId="52F0C4C8" w14:textId="5765AD35" w:rsidR="006B1F73" w:rsidRPr="006B1F73" w:rsidRDefault="006B1F73" w:rsidP="00C711AF">
      <w:pPr>
        <w:pStyle w:val="numberedlist"/>
        <w:numPr>
          <w:ilvl w:val="0"/>
          <w:numId w:val="0"/>
        </w:numPr>
        <w:ind w:left="1440" w:hanging="720"/>
      </w:pPr>
      <w:r w:rsidRPr="006B1F73">
        <w:t>(a)</w:t>
      </w:r>
      <w:r w:rsidRPr="006B1F73">
        <w:tab/>
        <w:t>the Driver thereof shall cause to be displayed a valid Hotel Guest Permit so that all of the particulars referred to in paragraph 1 of this Article are readily visible from outside of the vehicle from the nearside of the vehicle;</w:t>
      </w:r>
    </w:p>
    <w:p w14:paraId="79BA0DAF" w14:textId="77777777" w:rsidR="006B1F73" w:rsidRPr="006B1F73" w:rsidRDefault="006B1F73" w:rsidP="006B1F73">
      <w:pPr>
        <w:pStyle w:val="numberedlist"/>
        <w:numPr>
          <w:ilvl w:val="0"/>
          <w:numId w:val="0"/>
        </w:numPr>
        <w:ind w:left="360"/>
      </w:pPr>
    </w:p>
    <w:p w14:paraId="71ABFB64" w14:textId="72B2BA1E" w:rsidR="006B1F73" w:rsidRDefault="006B1F73" w:rsidP="00C711AF">
      <w:pPr>
        <w:pStyle w:val="numberedlist"/>
        <w:numPr>
          <w:ilvl w:val="0"/>
          <w:numId w:val="0"/>
        </w:numPr>
        <w:ind w:left="1440" w:hanging="720"/>
      </w:pPr>
      <w:r w:rsidRPr="006B1F73">
        <w:t>(b)</w:t>
      </w:r>
      <w:r w:rsidRPr="006B1F73">
        <w:tab/>
        <w:t>the requirement to display a Permit shall not apply where the Permit has been issued as a Virtual Hotel Guest Permit.</w:t>
      </w:r>
    </w:p>
    <w:p w14:paraId="583C7EC3" w14:textId="77777777" w:rsidR="006B1F73" w:rsidRPr="006B1F73" w:rsidRDefault="006B1F73" w:rsidP="006B1F73">
      <w:pPr>
        <w:pStyle w:val="numberedlist"/>
        <w:numPr>
          <w:ilvl w:val="0"/>
          <w:numId w:val="0"/>
        </w:numPr>
        <w:ind w:left="360" w:hanging="360"/>
      </w:pPr>
    </w:p>
    <w:p w14:paraId="68B2053A" w14:textId="0F445531" w:rsidR="00C76BD4" w:rsidRDefault="00C76BD4" w:rsidP="00C76BD4">
      <w:pPr>
        <w:pStyle w:val="numberedlist"/>
      </w:pPr>
      <w:r>
        <w:t xml:space="preserve"> </w:t>
      </w:r>
      <w:r w:rsidRPr="00C76BD4">
        <w:t xml:space="preserve">The Council may, by serving notice in writing to the Hotel, withdraw the Hotel Guest Permits if it appears to the Council that the Hotel has ceased to operate from an address within the areas specified in </w:t>
      </w:r>
      <w:r w:rsidR="0063607C">
        <w:t>Part 8 of the Schedules in</w:t>
      </w:r>
      <w:r w:rsidRPr="00C76BD4">
        <w:t xml:space="preserve"> this order and the Hotel shall surrender the Permit to the Council within 48 hours of the receipt of the aforementioned notice</w:t>
      </w:r>
    </w:p>
    <w:p w14:paraId="2838BBEF" w14:textId="77777777" w:rsidR="00C76BD4" w:rsidRDefault="00C76BD4" w:rsidP="00C76BD4">
      <w:pPr>
        <w:pStyle w:val="numberedlist"/>
        <w:numPr>
          <w:ilvl w:val="0"/>
          <w:numId w:val="0"/>
        </w:numPr>
      </w:pPr>
    </w:p>
    <w:p w14:paraId="32280E56" w14:textId="03282238" w:rsidR="00C76BD4" w:rsidRPr="004E016D" w:rsidRDefault="00CC3F80" w:rsidP="001B2662">
      <w:pPr>
        <w:pStyle w:val="Heading2"/>
        <w:jc w:val="center"/>
        <w:rPr>
          <w:b/>
          <w:bCs/>
        </w:rPr>
      </w:pPr>
      <w:bookmarkStart w:id="15" w:name="_Toc192669755"/>
      <w:r>
        <w:rPr>
          <w:b/>
          <w:bCs/>
        </w:rPr>
        <w:t>SECTION</w:t>
      </w:r>
      <w:r w:rsidR="001B2662" w:rsidRPr="004E016D">
        <w:rPr>
          <w:b/>
          <w:bCs/>
        </w:rPr>
        <w:t xml:space="preserve"> 1</w:t>
      </w:r>
      <w:r w:rsidR="00E25F4E">
        <w:rPr>
          <w:b/>
          <w:bCs/>
        </w:rPr>
        <w:t>3</w:t>
      </w:r>
      <w:r w:rsidR="001B2662" w:rsidRPr="004E016D">
        <w:rPr>
          <w:b/>
          <w:bCs/>
        </w:rPr>
        <w:t xml:space="preserve"> - AUTHORISATION AND USE OF BUSINESS PERMITS</w:t>
      </w:r>
      <w:bookmarkEnd w:id="15"/>
    </w:p>
    <w:p w14:paraId="2FE94919" w14:textId="77777777" w:rsidR="00C76BD4" w:rsidRPr="00C76BD4" w:rsidRDefault="00C76BD4" w:rsidP="00C76BD4">
      <w:pPr>
        <w:pStyle w:val="numberedlist"/>
        <w:numPr>
          <w:ilvl w:val="0"/>
          <w:numId w:val="0"/>
        </w:numPr>
      </w:pPr>
    </w:p>
    <w:p w14:paraId="21879F81" w14:textId="7FE274C8" w:rsidR="00394928" w:rsidRPr="00394928" w:rsidRDefault="00FA0CAD" w:rsidP="00394928">
      <w:pPr>
        <w:pStyle w:val="numberedlist"/>
      </w:pPr>
      <w:r>
        <w:t xml:space="preserve"> </w:t>
      </w:r>
      <w:r w:rsidR="00394928" w:rsidRPr="00394928">
        <w:t>(1)</w:t>
      </w:r>
      <w:r w:rsidR="00C711AF">
        <w:t xml:space="preserve"> </w:t>
      </w:r>
      <w:r w:rsidR="00394928" w:rsidRPr="00394928">
        <w:t>Subject to par</w:t>
      </w:r>
      <w:r w:rsidR="006C596E">
        <w:t>agraph</w:t>
      </w:r>
      <w:r w:rsidR="00394928" w:rsidRPr="00394928">
        <w:t xml:space="preserve"> (2) of this Article any Business occupying premises within the area specified in </w:t>
      </w:r>
      <w:r w:rsidR="006C596E">
        <w:t xml:space="preserve">Part </w:t>
      </w:r>
      <w:r w:rsidR="00E15F05">
        <w:t>9</w:t>
      </w:r>
      <w:r w:rsidR="006C596E">
        <w:t xml:space="preserve"> of the Schedules in</w:t>
      </w:r>
      <w:r w:rsidR="00394928" w:rsidRPr="00394928">
        <w:t xml:space="preserve"> this Order may apply to the Council for the issue of a Business Permit for the leaving during the Prescribed Hours in the Permit Parking Places specified in </w:t>
      </w:r>
      <w:r w:rsidR="006C596E">
        <w:t>Parts 3</w:t>
      </w:r>
      <w:r w:rsidR="00E15F05">
        <w:t>, 4</w:t>
      </w:r>
      <w:r w:rsidR="006C596E">
        <w:t xml:space="preserve"> and </w:t>
      </w:r>
      <w:r w:rsidR="00E15F05">
        <w:t>5</w:t>
      </w:r>
      <w:r w:rsidR="006C596E">
        <w:t xml:space="preserve"> of the Schedules</w:t>
      </w:r>
      <w:r w:rsidR="00394928" w:rsidRPr="00394928">
        <w:t xml:space="preserve"> </w:t>
      </w:r>
      <w:r w:rsidR="006C596E">
        <w:t>in</w:t>
      </w:r>
      <w:r w:rsidR="00394928" w:rsidRPr="00394928">
        <w:t xml:space="preserve"> this Order a vehicle of a class specified in Article 1</w:t>
      </w:r>
      <w:r w:rsidR="006C596E">
        <w:t>5</w:t>
      </w:r>
      <w:r w:rsidR="00394928" w:rsidRPr="00394928">
        <w:t xml:space="preserve"> belonging to or on hire or lease to or otherwise associated with that Business and which is necessary for the essential operation of the Business.</w:t>
      </w:r>
    </w:p>
    <w:p w14:paraId="6AFEE20A" w14:textId="77777777" w:rsidR="00394928" w:rsidRPr="00394928" w:rsidRDefault="00394928" w:rsidP="00394928">
      <w:pPr>
        <w:pStyle w:val="numberedlist"/>
        <w:numPr>
          <w:ilvl w:val="0"/>
          <w:numId w:val="0"/>
        </w:numPr>
        <w:ind w:left="360"/>
      </w:pPr>
    </w:p>
    <w:p w14:paraId="4F329317" w14:textId="72D534E1" w:rsidR="00394928" w:rsidRDefault="00394928" w:rsidP="00394928">
      <w:pPr>
        <w:pStyle w:val="numberedlist"/>
        <w:numPr>
          <w:ilvl w:val="0"/>
          <w:numId w:val="0"/>
        </w:numPr>
        <w:ind w:left="360"/>
      </w:pPr>
      <w:r>
        <w:t xml:space="preserve">(2) </w:t>
      </w:r>
      <w:r w:rsidRPr="00394928">
        <w:t xml:space="preserve">On receipt of an application made under paragraph (1) of this Article, the Council upon being satisfied that the applicant is a Business and having given due consideration to the criteria for issuing the Business Permit as required by the Council, shall at its discretion, issue to that applicant, for the leaving in a Parking Space in any of the Parking Places specified in </w:t>
      </w:r>
      <w:r w:rsidR="00E57ECE">
        <w:t>Parts 3</w:t>
      </w:r>
      <w:r w:rsidR="002657C9">
        <w:t>,</w:t>
      </w:r>
      <w:r w:rsidR="00E57ECE">
        <w:t xml:space="preserve"> </w:t>
      </w:r>
      <w:r w:rsidR="002657C9">
        <w:t xml:space="preserve">4 </w:t>
      </w:r>
      <w:r w:rsidR="00E57ECE">
        <w:t xml:space="preserve">and </w:t>
      </w:r>
      <w:r w:rsidR="002657C9">
        <w:t>5</w:t>
      </w:r>
      <w:r w:rsidR="00E57ECE">
        <w:t xml:space="preserve"> of the Schedules in</w:t>
      </w:r>
      <w:r w:rsidRPr="00394928">
        <w:t xml:space="preserve"> this Order of the vehicle to which such Business Permit relates.</w:t>
      </w:r>
    </w:p>
    <w:p w14:paraId="2ACD9E34" w14:textId="77777777" w:rsidR="00394928" w:rsidRPr="00394928" w:rsidRDefault="00394928" w:rsidP="00394928">
      <w:pPr>
        <w:pStyle w:val="numberedlist"/>
        <w:numPr>
          <w:ilvl w:val="0"/>
          <w:numId w:val="0"/>
        </w:numPr>
        <w:ind w:left="360"/>
      </w:pPr>
    </w:p>
    <w:p w14:paraId="0E366FD8" w14:textId="030055B9" w:rsidR="009B111E" w:rsidRPr="009B111E" w:rsidRDefault="009B111E" w:rsidP="009B111E">
      <w:pPr>
        <w:pStyle w:val="numberedlist"/>
      </w:pPr>
      <w:r>
        <w:t xml:space="preserve"> </w:t>
      </w:r>
      <w:r w:rsidRPr="009B111E">
        <w:t>(1)</w:t>
      </w:r>
      <w:r w:rsidR="00C711AF">
        <w:t xml:space="preserve"> </w:t>
      </w:r>
      <w:r w:rsidRPr="009B111E">
        <w:t>No Business Permit shall be valid for a period in excess of 12 months.</w:t>
      </w:r>
    </w:p>
    <w:p w14:paraId="596D6432" w14:textId="77777777" w:rsidR="009B111E" w:rsidRPr="009B111E" w:rsidRDefault="009B111E" w:rsidP="009B111E">
      <w:pPr>
        <w:pStyle w:val="numberedlist"/>
        <w:numPr>
          <w:ilvl w:val="0"/>
          <w:numId w:val="0"/>
        </w:numPr>
        <w:ind w:left="360"/>
      </w:pPr>
    </w:p>
    <w:p w14:paraId="54A9AAE1" w14:textId="3EE53C00" w:rsidR="009B111E" w:rsidRPr="009B111E" w:rsidRDefault="009B111E" w:rsidP="009B111E">
      <w:pPr>
        <w:pStyle w:val="numberedlist"/>
        <w:numPr>
          <w:ilvl w:val="0"/>
          <w:numId w:val="0"/>
        </w:numPr>
        <w:ind w:left="360"/>
      </w:pPr>
      <w:r>
        <w:t xml:space="preserve">(2) </w:t>
      </w:r>
      <w:r w:rsidRPr="009B111E">
        <w:t>The Council shall fix a day when each individual Business Permit shall cease to be valid.</w:t>
      </w:r>
    </w:p>
    <w:p w14:paraId="0C0D55FA" w14:textId="77777777" w:rsidR="009B111E" w:rsidRPr="009B111E" w:rsidRDefault="009B111E" w:rsidP="009B111E">
      <w:pPr>
        <w:pStyle w:val="numberedlist"/>
        <w:numPr>
          <w:ilvl w:val="0"/>
          <w:numId w:val="0"/>
        </w:numPr>
        <w:ind w:left="360"/>
      </w:pPr>
    </w:p>
    <w:p w14:paraId="76A8224C" w14:textId="7B3BA2C4" w:rsidR="009B111E" w:rsidRDefault="009B111E" w:rsidP="009B111E">
      <w:pPr>
        <w:pStyle w:val="numberedlist"/>
        <w:numPr>
          <w:ilvl w:val="0"/>
          <w:numId w:val="0"/>
        </w:numPr>
        <w:ind w:left="360"/>
      </w:pPr>
      <w:r>
        <w:t xml:space="preserve">(3) </w:t>
      </w:r>
      <w:r w:rsidRPr="009B111E">
        <w:t>The charge for each Business Permit shall be £100.00 per year.</w:t>
      </w:r>
    </w:p>
    <w:p w14:paraId="3C9A98AD" w14:textId="77777777" w:rsidR="009B111E" w:rsidRPr="009B111E" w:rsidRDefault="009B111E" w:rsidP="009B111E">
      <w:pPr>
        <w:pStyle w:val="numberedlist"/>
        <w:numPr>
          <w:ilvl w:val="0"/>
          <w:numId w:val="0"/>
        </w:numPr>
        <w:ind w:left="360"/>
      </w:pPr>
    </w:p>
    <w:p w14:paraId="7D5B6686" w14:textId="69AE0076" w:rsidR="00264D91" w:rsidRPr="00264D91" w:rsidRDefault="00264D91" w:rsidP="00264D91">
      <w:pPr>
        <w:pStyle w:val="numberedlist"/>
      </w:pPr>
      <w:r>
        <w:t xml:space="preserve"> </w:t>
      </w:r>
      <w:r w:rsidRPr="00264D91">
        <w:t>(1)</w:t>
      </w:r>
      <w:r w:rsidR="00C711AF">
        <w:t xml:space="preserve"> </w:t>
      </w:r>
      <w:r w:rsidRPr="00264D91">
        <w:t>An application for a Business Permit shall be made on a form issued by and obtainable from the Council and shall include the particulars and information required by the form to be supplied.</w:t>
      </w:r>
    </w:p>
    <w:p w14:paraId="36791E89" w14:textId="77777777" w:rsidR="00264D91" w:rsidRPr="00264D91" w:rsidRDefault="00264D91" w:rsidP="00264D91">
      <w:pPr>
        <w:pStyle w:val="numberedlist"/>
        <w:numPr>
          <w:ilvl w:val="0"/>
          <w:numId w:val="0"/>
        </w:numPr>
        <w:ind w:left="360"/>
      </w:pPr>
    </w:p>
    <w:p w14:paraId="5F955159" w14:textId="535494EB" w:rsidR="00264D91" w:rsidRPr="00264D91" w:rsidRDefault="00264D91" w:rsidP="00264D91">
      <w:pPr>
        <w:pStyle w:val="numberedlist"/>
        <w:numPr>
          <w:ilvl w:val="0"/>
          <w:numId w:val="0"/>
        </w:numPr>
        <w:ind w:left="360"/>
      </w:pPr>
      <w:r>
        <w:t xml:space="preserve">(2) </w:t>
      </w:r>
      <w:r w:rsidRPr="00264D91">
        <w:t>A person authorised by the Council may at any time require an applicant for a business Permit, or require a Business to which a Business Permit has been issued, to produce such evidence in respect of any application for a Business Permit as may reasonably be required to verify the particulars or information given to the Council, or, in respect of any Business Permit issued by the Council, as may reasonably be required to verify that the Business Permit Holder remains eligible for such Permit.</w:t>
      </w:r>
    </w:p>
    <w:p w14:paraId="7E5EAC87" w14:textId="77777777" w:rsidR="00264D91" w:rsidRPr="00264D91" w:rsidRDefault="00264D91" w:rsidP="00264D91">
      <w:pPr>
        <w:pStyle w:val="numberedlist"/>
        <w:numPr>
          <w:ilvl w:val="0"/>
          <w:numId w:val="0"/>
        </w:numPr>
        <w:ind w:left="360"/>
      </w:pPr>
    </w:p>
    <w:p w14:paraId="110DB826" w14:textId="3378B5A5" w:rsidR="00264D91" w:rsidRPr="00264D91" w:rsidRDefault="00264D91" w:rsidP="00264D91">
      <w:pPr>
        <w:pStyle w:val="numberedlist"/>
        <w:numPr>
          <w:ilvl w:val="0"/>
          <w:numId w:val="0"/>
        </w:numPr>
        <w:ind w:left="360"/>
      </w:pPr>
      <w:r>
        <w:t xml:space="preserve">(3) </w:t>
      </w:r>
      <w:r w:rsidRPr="00264D91">
        <w:t>On receipt of an application duly made in accordance with par</w:t>
      </w:r>
      <w:r w:rsidR="00E57ECE">
        <w:t>agraph</w:t>
      </w:r>
      <w:r w:rsidRPr="00264D91">
        <w:t xml:space="preserve"> (1) of this Article, the Council, upon:-</w:t>
      </w:r>
    </w:p>
    <w:p w14:paraId="565E3C15" w14:textId="77777777" w:rsidR="00264D91" w:rsidRPr="00264D91" w:rsidRDefault="00264D91" w:rsidP="00264D91">
      <w:pPr>
        <w:pStyle w:val="numberedlist"/>
        <w:numPr>
          <w:ilvl w:val="0"/>
          <w:numId w:val="0"/>
        </w:numPr>
        <w:ind w:left="360"/>
      </w:pPr>
    </w:p>
    <w:p w14:paraId="7833C6E5" w14:textId="62BAEA9D" w:rsidR="00264D91" w:rsidRPr="00264D91" w:rsidRDefault="00264D91" w:rsidP="002657C9">
      <w:pPr>
        <w:pStyle w:val="numberedlist"/>
        <w:numPr>
          <w:ilvl w:val="0"/>
          <w:numId w:val="0"/>
        </w:numPr>
        <w:ind w:left="1440" w:hanging="720"/>
      </w:pPr>
      <w:r>
        <w:t xml:space="preserve">(a) </w:t>
      </w:r>
      <w:r>
        <w:tab/>
      </w:r>
      <w:r w:rsidRPr="00264D91">
        <w:t xml:space="preserve">being satisfied the applicant is a Business within the area specified in </w:t>
      </w:r>
      <w:r w:rsidR="002657C9">
        <w:t>Part 9 of the Schedules in this Order</w:t>
      </w:r>
      <w:r w:rsidRPr="00264D91">
        <w:t>;</w:t>
      </w:r>
    </w:p>
    <w:p w14:paraId="75623427" w14:textId="11B86A33" w:rsidR="00264D91" w:rsidRPr="00264D91" w:rsidRDefault="00264D91" w:rsidP="00C711AF">
      <w:pPr>
        <w:pStyle w:val="numberedlist"/>
        <w:numPr>
          <w:ilvl w:val="0"/>
          <w:numId w:val="0"/>
        </w:numPr>
        <w:ind w:left="360" w:firstLine="360"/>
      </w:pPr>
      <w:r>
        <w:t xml:space="preserve">(b) </w:t>
      </w:r>
      <w:r>
        <w:tab/>
      </w:r>
      <w:r w:rsidRPr="00264D91">
        <w:t xml:space="preserve">receipt of the charge for the Business Permit as specified in Article </w:t>
      </w:r>
      <w:r w:rsidR="002B1692">
        <w:t>58</w:t>
      </w:r>
      <w:r w:rsidRPr="00264D91">
        <w:t>(3);</w:t>
      </w:r>
    </w:p>
    <w:p w14:paraId="5377AAD6" w14:textId="05C0D4A9" w:rsidR="00264D91" w:rsidRPr="00264D91" w:rsidRDefault="00264D91" w:rsidP="00C711AF">
      <w:pPr>
        <w:pStyle w:val="numberedlist"/>
        <w:numPr>
          <w:ilvl w:val="0"/>
          <w:numId w:val="0"/>
        </w:numPr>
        <w:ind w:left="1440" w:hanging="720"/>
      </w:pPr>
      <w:r>
        <w:t xml:space="preserve">(c) </w:t>
      </w:r>
      <w:r>
        <w:tab/>
      </w:r>
      <w:r w:rsidRPr="00264D91">
        <w:t>being satisfied that the applicant is not ineligible for a Business Permit by virtue of Article</w:t>
      </w:r>
      <w:r w:rsidR="00145DB3">
        <w:t>s 18 or 59(2)</w:t>
      </w:r>
      <w:r w:rsidRPr="00264D91">
        <w:t xml:space="preserve"> of this Order,</w:t>
      </w:r>
    </w:p>
    <w:p w14:paraId="30E1B886" w14:textId="77777777" w:rsidR="00264D91" w:rsidRPr="00264D91" w:rsidRDefault="00264D91" w:rsidP="00264D91">
      <w:pPr>
        <w:pStyle w:val="numberedlist"/>
        <w:numPr>
          <w:ilvl w:val="0"/>
          <w:numId w:val="0"/>
        </w:numPr>
        <w:ind w:left="360"/>
      </w:pPr>
    </w:p>
    <w:p w14:paraId="5E70ABEB" w14:textId="26362C16" w:rsidR="00264D91" w:rsidRDefault="00264D91" w:rsidP="00264D91">
      <w:pPr>
        <w:pStyle w:val="numberedlist"/>
        <w:numPr>
          <w:ilvl w:val="0"/>
          <w:numId w:val="0"/>
        </w:numPr>
        <w:ind w:left="360"/>
      </w:pPr>
      <w:r w:rsidRPr="00264D91">
        <w:t xml:space="preserve">shall issue to the applicant one Business Permit for the leaving of a vehicle associated with that Business in any Permit Parking Place in </w:t>
      </w:r>
      <w:r w:rsidR="0097142F">
        <w:t>Parts 3</w:t>
      </w:r>
      <w:r w:rsidR="002657C9">
        <w:t>, 4</w:t>
      </w:r>
      <w:r w:rsidR="0097142F">
        <w:t xml:space="preserve"> and </w:t>
      </w:r>
      <w:r w:rsidR="002657C9">
        <w:t>5</w:t>
      </w:r>
      <w:r w:rsidR="0097142F">
        <w:t xml:space="preserve"> of the Schedules in</w:t>
      </w:r>
      <w:r w:rsidRPr="00264D91">
        <w:t xml:space="preserve"> this Order.</w:t>
      </w:r>
    </w:p>
    <w:p w14:paraId="11D72054" w14:textId="77777777" w:rsidR="00A910D9" w:rsidRPr="00264D91" w:rsidRDefault="00A910D9" w:rsidP="00264D91">
      <w:pPr>
        <w:pStyle w:val="numberedlist"/>
        <w:numPr>
          <w:ilvl w:val="0"/>
          <w:numId w:val="0"/>
        </w:numPr>
        <w:ind w:left="360"/>
      </w:pPr>
    </w:p>
    <w:p w14:paraId="27C5FF58" w14:textId="720DF3C4" w:rsidR="00C3383A" w:rsidRPr="00C3383A" w:rsidRDefault="00C3383A" w:rsidP="00C3383A">
      <w:pPr>
        <w:pStyle w:val="numberedlist"/>
      </w:pPr>
      <w:r>
        <w:t xml:space="preserve"> </w:t>
      </w:r>
      <w:r w:rsidRPr="00C3383A">
        <w:t>(1)</w:t>
      </w:r>
      <w:r w:rsidR="00C711AF">
        <w:t xml:space="preserve"> </w:t>
      </w:r>
      <w:r w:rsidRPr="00C3383A">
        <w:t>A Business Permit Holder may surrender a Business Permit to the Council at any time and shall surrender a Business Permit to the Council on the occurrence of any one of the events set out in par</w:t>
      </w:r>
      <w:r w:rsidR="0097142F">
        <w:t>agraph</w:t>
      </w:r>
      <w:r w:rsidRPr="00C3383A">
        <w:t xml:space="preserve"> (3) of this Article;</w:t>
      </w:r>
    </w:p>
    <w:p w14:paraId="71E191C2" w14:textId="77777777" w:rsidR="00C3383A" w:rsidRPr="00C3383A" w:rsidRDefault="00C3383A" w:rsidP="00C3383A">
      <w:pPr>
        <w:pStyle w:val="numberedlist"/>
        <w:numPr>
          <w:ilvl w:val="0"/>
          <w:numId w:val="0"/>
        </w:numPr>
        <w:ind w:left="360"/>
      </w:pPr>
    </w:p>
    <w:p w14:paraId="75A1A18E" w14:textId="012E84ED" w:rsidR="00C3383A" w:rsidRPr="00C3383A" w:rsidRDefault="00C3383A" w:rsidP="00C3383A">
      <w:pPr>
        <w:pStyle w:val="numberedlist"/>
        <w:numPr>
          <w:ilvl w:val="0"/>
          <w:numId w:val="0"/>
        </w:numPr>
        <w:ind w:left="360"/>
      </w:pPr>
      <w:r w:rsidRPr="00C3383A">
        <w:t>(2)</w:t>
      </w:r>
      <w:r w:rsidRPr="00C3383A">
        <w:tab/>
        <w:t>The Council may, by serving notice in writing on the Permit Holder, withdraw a Permit if it appears to the Council that any of the events set out in sub-paragraphs (a), (b), (c) or (d) of par</w:t>
      </w:r>
      <w:r w:rsidR="00D673A1">
        <w:t>agraph</w:t>
      </w:r>
      <w:r w:rsidRPr="00C3383A">
        <w:t xml:space="preserve"> 3 of th</w:t>
      </w:r>
      <w:r w:rsidR="00D673A1">
        <w:t>is</w:t>
      </w:r>
      <w:r w:rsidRPr="00C3383A">
        <w:t xml:space="preserve"> Article has occurred and the Business Permit Holder shall surrender the Permit to the Council within 48 hours of the receipt of the aforementioned notice.</w:t>
      </w:r>
    </w:p>
    <w:p w14:paraId="54BFBBF2" w14:textId="77777777" w:rsidR="00C3383A" w:rsidRPr="00C3383A" w:rsidRDefault="00C3383A" w:rsidP="00C3383A">
      <w:pPr>
        <w:pStyle w:val="numberedlist"/>
        <w:numPr>
          <w:ilvl w:val="0"/>
          <w:numId w:val="0"/>
        </w:numPr>
        <w:ind w:left="360"/>
      </w:pPr>
    </w:p>
    <w:p w14:paraId="5A9A1A64" w14:textId="77777777" w:rsidR="00C3383A" w:rsidRPr="00C3383A" w:rsidRDefault="00C3383A" w:rsidP="00C3383A">
      <w:pPr>
        <w:pStyle w:val="numberedlist"/>
        <w:numPr>
          <w:ilvl w:val="0"/>
          <w:numId w:val="0"/>
        </w:numPr>
        <w:ind w:left="360"/>
      </w:pPr>
      <w:r w:rsidRPr="00C3383A">
        <w:t>(3)</w:t>
      </w:r>
      <w:r w:rsidRPr="00C3383A">
        <w:tab/>
        <w:t>The events referred to in the foregoing provisions of this Article are:-</w:t>
      </w:r>
    </w:p>
    <w:p w14:paraId="64F3423F" w14:textId="77777777" w:rsidR="00C3383A" w:rsidRPr="00C3383A" w:rsidRDefault="00C3383A" w:rsidP="00C3383A">
      <w:pPr>
        <w:pStyle w:val="numberedlist"/>
        <w:numPr>
          <w:ilvl w:val="0"/>
          <w:numId w:val="0"/>
        </w:numPr>
        <w:ind w:left="360"/>
      </w:pPr>
    </w:p>
    <w:p w14:paraId="63415582" w14:textId="43E59850" w:rsidR="00C3383A" w:rsidRPr="00C3383A" w:rsidRDefault="00C3383A" w:rsidP="00C711AF">
      <w:pPr>
        <w:pStyle w:val="numberedlist"/>
        <w:numPr>
          <w:ilvl w:val="0"/>
          <w:numId w:val="0"/>
        </w:numPr>
        <w:ind w:left="1440" w:hanging="720"/>
      </w:pPr>
      <w:r>
        <w:t xml:space="preserve">(a) </w:t>
      </w:r>
      <w:r>
        <w:tab/>
      </w:r>
      <w:r w:rsidRPr="00C3383A">
        <w:t xml:space="preserve">the Business ceasing to operate from an address within the area specified in </w:t>
      </w:r>
      <w:r w:rsidR="007367EE">
        <w:t xml:space="preserve">Part </w:t>
      </w:r>
      <w:r w:rsidR="00393606">
        <w:t>9</w:t>
      </w:r>
      <w:r w:rsidR="007367EE">
        <w:t xml:space="preserve"> of the Schedules in this Order</w:t>
      </w:r>
      <w:r w:rsidRPr="00C3383A">
        <w:t>;</w:t>
      </w:r>
    </w:p>
    <w:p w14:paraId="5C7A4846" w14:textId="4EF50AD7" w:rsidR="00C3383A" w:rsidRPr="00C3383A" w:rsidRDefault="00C3383A" w:rsidP="00C711AF">
      <w:pPr>
        <w:pStyle w:val="numberedlist"/>
        <w:numPr>
          <w:ilvl w:val="0"/>
          <w:numId w:val="0"/>
        </w:numPr>
        <w:ind w:left="1440" w:hanging="720"/>
      </w:pPr>
      <w:r>
        <w:t xml:space="preserve">(b) </w:t>
      </w:r>
      <w:r>
        <w:tab/>
      </w:r>
      <w:r w:rsidRPr="00C3383A">
        <w:t xml:space="preserve">the Business becoming ineligible for a Business Permit by virtue of Article </w:t>
      </w:r>
      <w:r w:rsidR="00067259">
        <w:t>18(2)</w:t>
      </w:r>
      <w:r w:rsidRPr="00C3383A">
        <w:t xml:space="preserve"> of this Order.</w:t>
      </w:r>
    </w:p>
    <w:p w14:paraId="5A337C6C" w14:textId="0A699F3C" w:rsidR="00C3383A" w:rsidRPr="00C3383A" w:rsidRDefault="00C3383A" w:rsidP="00C711AF">
      <w:pPr>
        <w:pStyle w:val="numberedlist"/>
        <w:numPr>
          <w:ilvl w:val="0"/>
          <w:numId w:val="0"/>
        </w:numPr>
        <w:ind w:left="360" w:firstLine="360"/>
      </w:pPr>
      <w:r>
        <w:t xml:space="preserve">(c) </w:t>
      </w:r>
      <w:r>
        <w:tab/>
      </w:r>
      <w:r w:rsidRPr="00C3383A">
        <w:t>the Business ceasing to use a vehicle of a class specified in Article 1</w:t>
      </w:r>
      <w:r w:rsidR="00067259">
        <w:t>5</w:t>
      </w:r>
      <w:r w:rsidRPr="00C3383A">
        <w:t xml:space="preserve"> of this Order</w:t>
      </w:r>
    </w:p>
    <w:p w14:paraId="043910A8" w14:textId="7F9FABD1" w:rsidR="00C3383A" w:rsidRPr="00C3383A" w:rsidRDefault="00C3383A" w:rsidP="00C711AF">
      <w:pPr>
        <w:pStyle w:val="numberedlist"/>
        <w:numPr>
          <w:ilvl w:val="0"/>
          <w:numId w:val="0"/>
        </w:numPr>
        <w:ind w:left="1440" w:hanging="720"/>
      </w:pPr>
      <w:r>
        <w:t xml:space="preserve">(d) </w:t>
      </w:r>
      <w:r>
        <w:tab/>
      </w:r>
      <w:r w:rsidRPr="00C3383A">
        <w:t xml:space="preserve">the issue of a duplicate Business Permit by the Council under the provisions of Article </w:t>
      </w:r>
      <w:r w:rsidR="00B05983">
        <w:t>61</w:t>
      </w:r>
      <w:r w:rsidRPr="00C3383A">
        <w:t xml:space="preserve"> of this Order;</w:t>
      </w:r>
    </w:p>
    <w:p w14:paraId="1C40B335" w14:textId="5AA96D83" w:rsidR="00C3383A" w:rsidRPr="00C3383A" w:rsidRDefault="001C130F" w:rsidP="00C711AF">
      <w:pPr>
        <w:pStyle w:val="numberedlist"/>
        <w:numPr>
          <w:ilvl w:val="0"/>
          <w:numId w:val="0"/>
        </w:numPr>
        <w:ind w:left="1440" w:hanging="720"/>
      </w:pPr>
      <w:r>
        <w:t xml:space="preserve">(e) </w:t>
      </w:r>
      <w:r>
        <w:tab/>
      </w:r>
      <w:r w:rsidR="00C3383A" w:rsidRPr="00C3383A">
        <w:t>the Business Permit ceasing to be valid pursuant to the provisions of par</w:t>
      </w:r>
      <w:r w:rsidR="00B05983">
        <w:t>agraph</w:t>
      </w:r>
      <w:r w:rsidR="00C3383A" w:rsidRPr="00C3383A">
        <w:t xml:space="preserve"> (4) of this Article.</w:t>
      </w:r>
    </w:p>
    <w:p w14:paraId="7927B83D" w14:textId="6BD6A9EB" w:rsidR="00C3383A" w:rsidRPr="00C3383A" w:rsidRDefault="00C3383A" w:rsidP="001C130F">
      <w:pPr>
        <w:pStyle w:val="numberedlist"/>
        <w:numPr>
          <w:ilvl w:val="0"/>
          <w:numId w:val="0"/>
        </w:numPr>
        <w:ind w:left="360"/>
      </w:pPr>
    </w:p>
    <w:p w14:paraId="03D40103" w14:textId="45FEE96A" w:rsidR="00C3383A" w:rsidRDefault="00C3383A" w:rsidP="001C130F">
      <w:pPr>
        <w:pStyle w:val="numberedlist"/>
        <w:numPr>
          <w:ilvl w:val="0"/>
          <w:numId w:val="0"/>
        </w:numPr>
        <w:ind w:left="360"/>
      </w:pPr>
      <w:r w:rsidRPr="00C3383A">
        <w:t>(4)</w:t>
      </w:r>
      <w:r w:rsidRPr="00C3383A">
        <w:tab/>
        <w:t>Without prejudice to the foregoing provisions of this Article a Business Permit shall cease to be valid at the expiration of the period specified thereon or on the occurrence of any one time of the events set out in sub-paragraphs (a), (b), (c) or (d) of par</w:t>
      </w:r>
      <w:r w:rsidR="00B05983">
        <w:t>agraph</w:t>
      </w:r>
      <w:r w:rsidRPr="00C3383A">
        <w:t xml:space="preserve"> (3) of this Article, whichever is the earlier.</w:t>
      </w:r>
    </w:p>
    <w:p w14:paraId="0E8BC616" w14:textId="77777777" w:rsidR="001C130F" w:rsidRPr="00C3383A" w:rsidRDefault="001C130F" w:rsidP="001C130F">
      <w:pPr>
        <w:pStyle w:val="numberedlist"/>
        <w:numPr>
          <w:ilvl w:val="0"/>
          <w:numId w:val="0"/>
        </w:numPr>
        <w:ind w:left="360"/>
      </w:pPr>
    </w:p>
    <w:p w14:paraId="6F9E5E23" w14:textId="61710187" w:rsidR="000356BB" w:rsidRPr="000356BB" w:rsidRDefault="000356BB" w:rsidP="000356BB">
      <w:pPr>
        <w:pStyle w:val="numberedlist"/>
      </w:pPr>
      <w:r>
        <w:t xml:space="preserve"> </w:t>
      </w:r>
      <w:r w:rsidRPr="000356BB">
        <w:t>(1)</w:t>
      </w:r>
      <w:r w:rsidR="00C711AF">
        <w:t xml:space="preserve"> </w:t>
      </w:r>
      <w:r w:rsidRPr="000356BB">
        <w:t>If a Business Permit is mutilated or accidentally defaced or the figures or particulars thereon have become illegible or the colour of the Business Permit has become altered by fading or otherwise, the Business Permit Holder shall either surrender it to the Council or apply to the Council for the issue to it of a duplicate Permit and the Council, upon receipt of the business Permit, shall issue a duplicate Business Permit so marked and upon such issue the Business Permit shall be invalid.</w:t>
      </w:r>
    </w:p>
    <w:p w14:paraId="298E4646" w14:textId="77777777" w:rsidR="000356BB" w:rsidRPr="000356BB" w:rsidRDefault="000356BB" w:rsidP="000356BB">
      <w:pPr>
        <w:pStyle w:val="numberedlist"/>
        <w:numPr>
          <w:ilvl w:val="0"/>
          <w:numId w:val="0"/>
        </w:numPr>
        <w:ind w:left="360"/>
      </w:pPr>
    </w:p>
    <w:p w14:paraId="522AB216" w14:textId="4754781A" w:rsidR="000356BB" w:rsidRDefault="000356BB" w:rsidP="000356BB">
      <w:pPr>
        <w:pStyle w:val="numberedlist"/>
        <w:numPr>
          <w:ilvl w:val="0"/>
          <w:numId w:val="0"/>
        </w:numPr>
        <w:ind w:left="360"/>
      </w:pPr>
      <w:r w:rsidRPr="000356BB">
        <w:t>(2)</w:t>
      </w:r>
      <w:r w:rsidRPr="000356BB">
        <w:tab/>
        <w:t>If a Business Permit is lost or destroyed, the Business Permit Holder may apply to the Council for the issue to it of a duplicate Business Permit and the Council, upon being satisfied as to such loss or destruction, shall issue a duplicate Business Permit so marked and upon such issue the Business Permit shall become invalid.</w:t>
      </w:r>
    </w:p>
    <w:p w14:paraId="6A0DB190" w14:textId="77777777" w:rsidR="000356BB" w:rsidRPr="000356BB" w:rsidRDefault="000356BB" w:rsidP="000356BB">
      <w:pPr>
        <w:pStyle w:val="numberedlist"/>
        <w:numPr>
          <w:ilvl w:val="0"/>
          <w:numId w:val="0"/>
        </w:numPr>
        <w:ind w:left="360"/>
      </w:pPr>
    </w:p>
    <w:p w14:paraId="65514B4A" w14:textId="77777777" w:rsidR="000D7F98" w:rsidRPr="000D7F98" w:rsidRDefault="000D7F98" w:rsidP="000D7F98">
      <w:pPr>
        <w:pStyle w:val="numberedlist"/>
      </w:pPr>
      <w:r>
        <w:t xml:space="preserve"> </w:t>
      </w:r>
      <w:r w:rsidRPr="000D7F98">
        <w:t xml:space="preserve">Unless issued as a Virtual Business Permit, any Business Permit shall be in writing and shall include the following particulars – </w:t>
      </w:r>
    </w:p>
    <w:p w14:paraId="7AC25050" w14:textId="77777777" w:rsidR="000D7F98" w:rsidRPr="000D7F98" w:rsidRDefault="000D7F98" w:rsidP="000D7F98">
      <w:pPr>
        <w:pStyle w:val="numberedlist"/>
        <w:numPr>
          <w:ilvl w:val="0"/>
          <w:numId w:val="0"/>
        </w:numPr>
        <w:ind w:left="360"/>
      </w:pPr>
    </w:p>
    <w:p w14:paraId="0B9005A0" w14:textId="7F5D5B01" w:rsidR="000D7F98" w:rsidRPr="000D7F98" w:rsidRDefault="000D7F98" w:rsidP="00C711AF">
      <w:pPr>
        <w:pStyle w:val="numberedlist"/>
        <w:numPr>
          <w:ilvl w:val="0"/>
          <w:numId w:val="0"/>
        </w:numPr>
        <w:ind w:left="360" w:firstLine="360"/>
      </w:pPr>
      <w:r>
        <w:t xml:space="preserve">(a) </w:t>
      </w:r>
      <w:r>
        <w:tab/>
      </w:r>
      <w:r w:rsidRPr="000D7F98">
        <w:t>the registration mark of the vehicle in respect of which the Permit has been issued;</w:t>
      </w:r>
    </w:p>
    <w:p w14:paraId="2F3488A4" w14:textId="77777777" w:rsidR="000D7F98" w:rsidRPr="000D7F98" w:rsidRDefault="000D7F98" w:rsidP="000D7F98">
      <w:pPr>
        <w:pStyle w:val="numberedlist"/>
        <w:numPr>
          <w:ilvl w:val="0"/>
          <w:numId w:val="0"/>
        </w:numPr>
        <w:ind w:left="360"/>
      </w:pPr>
    </w:p>
    <w:p w14:paraId="0D6ADA4A" w14:textId="3FF7AD48" w:rsidR="000D7F98" w:rsidRPr="000D7F98" w:rsidRDefault="000D7F98" w:rsidP="00C711AF">
      <w:pPr>
        <w:pStyle w:val="numberedlist"/>
        <w:numPr>
          <w:ilvl w:val="0"/>
          <w:numId w:val="0"/>
        </w:numPr>
        <w:ind w:left="1440" w:hanging="720"/>
      </w:pPr>
      <w:r>
        <w:t xml:space="preserve">(b) </w:t>
      </w:r>
      <w:r>
        <w:tab/>
      </w:r>
      <w:r w:rsidRPr="000D7F98">
        <w:t xml:space="preserve">the period during which the Business Permit, subject to the provisions of Article </w:t>
      </w:r>
      <w:r w:rsidR="005C488A">
        <w:t>60</w:t>
      </w:r>
      <w:r w:rsidRPr="000D7F98">
        <w:t>(4)  shall remain valid;</w:t>
      </w:r>
    </w:p>
    <w:p w14:paraId="57451323" w14:textId="77777777" w:rsidR="000D7F98" w:rsidRPr="000D7F98" w:rsidRDefault="000D7F98" w:rsidP="000D7F98">
      <w:pPr>
        <w:pStyle w:val="numberedlist"/>
        <w:numPr>
          <w:ilvl w:val="0"/>
          <w:numId w:val="0"/>
        </w:numPr>
        <w:ind w:left="360"/>
      </w:pPr>
    </w:p>
    <w:p w14:paraId="0FFBFFC8" w14:textId="0E90520B" w:rsidR="000D7F98" w:rsidRPr="000D7F98" w:rsidRDefault="000D7F98" w:rsidP="00C711AF">
      <w:pPr>
        <w:pStyle w:val="numberedlist"/>
        <w:numPr>
          <w:ilvl w:val="0"/>
          <w:numId w:val="0"/>
        </w:numPr>
        <w:ind w:left="360" w:firstLine="360"/>
      </w:pPr>
      <w:r>
        <w:t xml:space="preserve">(c) </w:t>
      </w:r>
      <w:r>
        <w:tab/>
      </w:r>
      <w:r w:rsidRPr="000D7F98">
        <w:t>an indication of the parking area for which the permit applies;</w:t>
      </w:r>
    </w:p>
    <w:p w14:paraId="51905BDE" w14:textId="77777777" w:rsidR="000D7F98" w:rsidRPr="000D7F98" w:rsidRDefault="000D7F98" w:rsidP="000D7F98">
      <w:pPr>
        <w:pStyle w:val="numberedlist"/>
        <w:numPr>
          <w:ilvl w:val="0"/>
          <w:numId w:val="0"/>
        </w:numPr>
        <w:ind w:left="360"/>
      </w:pPr>
    </w:p>
    <w:p w14:paraId="2A21470A" w14:textId="0D52E43C" w:rsidR="000D7F98" w:rsidRDefault="000D7F98" w:rsidP="00C711AF">
      <w:pPr>
        <w:pStyle w:val="numberedlist"/>
        <w:numPr>
          <w:ilvl w:val="0"/>
          <w:numId w:val="0"/>
        </w:numPr>
        <w:ind w:left="360" w:firstLine="360"/>
      </w:pPr>
      <w:r>
        <w:t xml:space="preserve">(d) </w:t>
      </w:r>
      <w:r>
        <w:tab/>
      </w:r>
      <w:r w:rsidRPr="000D7F98">
        <w:t>an indication that the Business Permit has been issued by the Council.</w:t>
      </w:r>
    </w:p>
    <w:p w14:paraId="7205F94D" w14:textId="77777777" w:rsidR="000D7F98" w:rsidRPr="000D7F98" w:rsidRDefault="000D7F98" w:rsidP="000D7F98">
      <w:pPr>
        <w:pStyle w:val="numberedlist"/>
        <w:numPr>
          <w:ilvl w:val="0"/>
          <w:numId w:val="0"/>
        </w:numPr>
        <w:ind w:left="360"/>
      </w:pPr>
    </w:p>
    <w:p w14:paraId="0F378990" w14:textId="77777777" w:rsidR="00FA681D" w:rsidRPr="00FA681D" w:rsidRDefault="00FA681D" w:rsidP="00FA681D">
      <w:pPr>
        <w:pStyle w:val="numberedlist"/>
      </w:pPr>
      <w:r>
        <w:t xml:space="preserve"> </w:t>
      </w:r>
      <w:r w:rsidRPr="00FA681D">
        <w:t xml:space="preserve">At all times during which a vehicle authorised by this part of this Order is left in a Permit Parking Place during the Prescribed Hours –  </w:t>
      </w:r>
    </w:p>
    <w:p w14:paraId="60A5212B" w14:textId="77777777" w:rsidR="00FA681D" w:rsidRPr="00FA681D" w:rsidRDefault="00FA681D" w:rsidP="00FA681D">
      <w:pPr>
        <w:pStyle w:val="numberedlist"/>
        <w:numPr>
          <w:ilvl w:val="0"/>
          <w:numId w:val="0"/>
        </w:numPr>
        <w:ind w:left="360"/>
      </w:pPr>
    </w:p>
    <w:p w14:paraId="39F64FE1" w14:textId="7D382CB5" w:rsidR="00FA681D" w:rsidRPr="00FA681D" w:rsidRDefault="00FA681D" w:rsidP="00C711AF">
      <w:pPr>
        <w:pStyle w:val="numberedlist"/>
        <w:numPr>
          <w:ilvl w:val="0"/>
          <w:numId w:val="0"/>
        </w:numPr>
        <w:ind w:left="1440" w:hanging="720"/>
      </w:pPr>
      <w:r w:rsidRPr="00FA681D">
        <w:t>(a)</w:t>
      </w:r>
      <w:r w:rsidRPr="00FA681D">
        <w:tab/>
        <w:t xml:space="preserve">the Driver thereof shall cause to be displayed in the front windscreen of the vehicle a valid Business Permit relating to that Parking Place so that all of the particulars referred to in Article </w:t>
      </w:r>
      <w:r w:rsidR="005C488A">
        <w:t>62</w:t>
      </w:r>
      <w:r w:rsidRPr="00FA681D">
        <w:t xml:space="preserve"> are readily visible from the front or nearside of the vehicle;</w:t>
      </w:r>
    </w:p>
    <w:p w14:paraId="39633BBD" w14:textId="77777777" w:rsidR="00FA681D" w:rsidRPr="00FA681D" w:rsidRDefault="00FA681D" w:rsidP="00FA681D">
      <w:pPr>
        <w:pStyle w:val="numberedlist"/>
        <w:numPr>
          <w:ilvl w:val="0"/>
          <w:numId w:val="0"/>
        </w:numPr>
        <w:ind w:left="360"/>
      </w:pPr>
    </w:p>
    <w:p w14:paraId="2EF782B3" w14:textId="3AD005D8" w:rsidR="00FA681D" w:rsidRDefault="00FA681D" w:rsidP="00C711AF">
      <w:pPr>
        <w:pStyle w:val="numberedlist"/>
        <w:numPr>
          <w:ilvl w:val="0"/>
          <w:numId w:val="0"/>
        </w:numPr>
        <w:ind w:left="1440" w:hanging="720"/>
      </w:pPr>
      <w:r w:rsidRPr="00FA681D">
        <w:t>(b)</w:t>
      </w:r>
      <w:r w:rsidRPr="00FA681D">
        <w:tab/>
        <w:t>the requirement to display a permit shall not apply to any person issued with a Virtual Business Permit.</w:t>
      </w:r>
    </w:p>
    <w:p w14:paraId="07AB95C3" w14:textId="77777777" w:rsidR="00FA681D" w:rsidRPr="00FA681D" w:rsidRDefault="00FA681D" w:rsidP="00FA681D">
      <w:pPr>
        <w:pStyle w:val="numberedlist"/>
        <w:numPr>
          <w:ilvl w:val="0"/>
          <w:numId w:val="0"/>
        </w:numPr>
        <w:ind w:left="360"/>
      </w:pPr>
    </w:p>
    <w:p w14:paraId="4E626FD9" w14:textId="1A43C5FF" w:rsidR="009B71C0" w:rsidRDefault="009B71C0" w:rsidP="009B71C0">
      <w:pPr>
        <w:pStyle w:val="numberedlist"/>
      </w:pPr>
      <w:r>
        <w:t xml:space="preserve"> </w:t>
      </w:r>
      <w:r w:rsidRPr="009B71C0">
        <w:t xml:space="preserve">Where a Business Permit has been displayed on a vehicle in accordance with the provisions of Article </w:t>
      </w:r>
      <w:r w:rsidR="003612A3">
        <w:t>63</w:t>
      </w:r>
      <w:r w:rsidRPr="009B71C0">
        <w:t xml:space="preserve"> of this Order, no person, not being the Driver of the vehicle, shall remove the Business Permit from the vehicle unless authorised to do so by the Business to which the Business Permit was issued.</w:t>
      </w:r>
    </w:p>
    <w:p w14:paraId="1A8807F8" w14:textId="77777777" w:rsidR="009B71C0" w:rsidRPr="009B71C0" w:rsidRDefault="009B71C0" w:rsidP="009B71C0">
      <w:pPr>
        <w:pStyle w:val="numberedlist"/>
        <w:numPr>
          <w:ilvl w:val="0"/>
          <w:numId w:val="0"/>
        </w:numPr>
        <w:ind w:left="360"/>
      </w:pPr>
    </w:p>
    <w:p w14:paraId="55CE429B" w14:textId="77777777" w:rsidR="002313F6" w:rsidRDefault="002313F6" w:rsidP="002313F6">
      <w:pPr>
        <w:pStyle w:val="numberedlist"/>
      </w:pPr>
      <w:r>
        <w:t xml:space="preserve"> </w:t>
      </w:r>
      <w:r w:rsidRPr="002313F6">
        <w:t>It if appears to the Council that any of the provisions contained in this Part of the order are being abused or not being complied with in respect of the use of business Permits, the Council may, in its absolute discretion withdraw the Business Permit by serving notice in writing on the Business Permit Holder and the Business Permit Holder shall surrender the Business Permit to the Council within 48 hours of the receipt of the aforementioned notice.</w:t>
      </w:r>
    </w:p>
    <w:p w14:paraId="08E07DB9" w14:textId="77777777" w:rsidR="002313F6" w:rsidRPr="002313F6" w:rsidRDefault="002313F6" w:rsidP="002313F6">
      <w:pPr>
        <w:pStyle w:val="numberedlist"/>
        <w:numPr>
          <w:ilvl w:val="0"/>
          <w:numId w:val="0"/>
        </w:numPr>
        <w:ind w:left="360"/>
      </w:pPr>
    </w:p>
    <w:p w14:paraId="2DBD7EA0" w14:textId="69EB35C8" w:rsidR="00CE7B2C" w:rsidRDefault="00CE7B2C" w:rsidP="00CE7B2C">
      <w:pPr>
        <w:pStyle w:val="numberedlist"/>
      </w:pPr>
      <w:r>
        <w:t xml:space="preserve"> </w:t>
      </w:r>
      <w:r w:rsidRPr="00CE7B2C">
        <w:t>The provisions of Article 1</w:t>
      </w:r>
      <w:r w:rsidR="00437B5A">
        <w:t>3</w:t>
      </w:r>
      <w:r w:rsidRPr="00CE7B2C">
        <w:t>, 1</w:t>
      </w:r>
      <w:r w:rsidR="00437B5A">
        <w:t>4</w:t>
      </w:r>
      <w:r w:rsidRPr="00CE7B2C">
        <w:t xml:space="preserve"> and 1</w:t>
      </w:r>
      <w:r w:rsidR="00437B5A">
        <w:t>5</w:t>
      </w:r>
      <w:r w:rsidRPr="00CE7B2C">
        <w:t xml:space="preserve"> of this Order shall apply to vehicles authorised to park in Permit Parking Places by this part of this Order as if they were expressly repeated in this Part.</w:t>
      </w:r>
    </w:p>
    <w:p w14:paraId="54FB47F9" w14:textId="77777777" w:rsidR="00CE7B2C" w:rsidRDefault="00CE7B2C" w:rsidP="00CE7B2C">
      <w:pPr>
        <w:pStyle w:val="numberedlist"/>
        <w:numPr>
          <w:ilvl w:val="0"/>
          <w:numId w:val="0"/>
        </w:numPr>
      </w:pPr>
    </w:p>
    <w:p w14:paraId="27B2CEB6" w14:textId="72BCE756" w:rsidR="00CE7B2C" w:rsidRPr="004E016D" w:rsidRDefault="00CC3F80" w:rsidP="00CE7B2C">
      <w:pPr>
        <w:pStyle w:val="Heading2"/>
        <w:jc w:val="center"/>
        <w:rPr>
          <w:b/>
          <w:bCs/>
        </w:rPr>
      </w:pPr>
      <w:bookmarkStart w:id="16" w:name="_Toc192669756"/>
      <w:r>
        <w:rPr>
          <w:b/>
          <w:bCs/>
        </w:rPr>
        <w:t>SECTION</w:t>
      </w:r>
      <w:r w:rsidR="00CE7B2C" w:rsidRPr="004E016D">
        <w:rPr>
          <w:b/>
          <w:bCs/>
        </w:rPr>
        <w:t xml:space="preserve"> 1</w:t>
      </w:r>
      <w:r w:rsidR="00E25F4E">
        <w:rPr>
          <w:b/>
          <w:bCs/>
        </w:rPr>
        <w:t>4</w:t>
      </w:r>
      <w:r w:rsidR="00CE7B2C" w:rsidRPr="004E016D">
        <w:rPr>
          <w:b/>
          <w:bCs/>
        </w:rPr>
        <w:t xml:space="preserve"> - AUTHORISATION AND USE OF PARKING PLACES</w:t>
      </w:r>
      <w:bookmarkEnd w:id="16"/>
    </w:p>
    <w:p w14:paraId="47C54422" w14:textId="77777777" w:rsidR="00CE7B2C" w:rsidRPr="00CE7B2C" w:rsidRDefault="00CE7B2C" w:rsidP="00CE7B2C">
      <w:pPr>
        <w:pStyle w:val="numberedlist"/>
        <w:numPr>
          <w:ilvl w:val="0"/>
          <w:numId w:val="0"/>
        </w:numPr>
      </w:pPr>
    </w:p>
    <w:p w14:paraId="13A48F44" w14:textId="6E3D0A4B" w:rsidR="00072B42" w:rsidRDefault="00072B42" w:rsidP="00072B42">
      <w:pPr>
        <w:pStyle w:val="numberedlist"/>
      </w:pPr>
      <w:r>
        <w:t xml:space="preserve"> </w:t>
      </w:r>
      <w:r w:rsidRPr="00072B42">
        <w:t xml:space="preserve">Each length of road specified in </w:t>
      </w:r>
      <w:r w:rsidR="00437B5A">
        <w:t xml:space="preserve">Parts 3 to </w:t>
      </w:r>
      <w:r w:rsidR="00D758A2">
        <w:t>8</w:t>
      </w:r>
      <w:r w:rsidR="00437B5A">
        <w:t xml:space="preserve"> of the Schedules in</w:t>
      </w:r>
      <w:r w:rsidRPr="00072B42">
        <w:t xml:space="preserve"> this order </w:t>
      </w:r>
      <w:r w:rsidR="0027659D">
        <w:t>is</w:t>
      </w:r>
      <w:r w:rsidRPr="00072B42">
        <w:t xml:space="preserve"> hereby authorised to be used subject to the following provisions of this Order as a Parking Place.</w:t>
      </w:r>
    </w:p>
    <w:p w14:paraId="433A3742" w14:textId="77777777" w:rsidR="00072B42" w:rsidRPr="00072B42" w:rsidRDefault="00072B42" w:rsidP="00072B42">
      <w:pPr>
        <w:pStyle w:val="numberedlist"/>
        <w:numPr>
          <w:ilvl w:val="0"/>
          <w:numId w:val="0"/>
        </w:numPr>
        <w:ind w:left="360"/>
      </w:pPr>
    </w:p>
    <w:p w14:paraId="21A24CC0" w14:textId="77777777" w:rsidR="003B5711" w:rsidRDefault="003B5711" w:rsidP="003B5711">
      <w:pPr>
        <w:pStyle w:val="numberedlist"/>
      </w:pPr>
      <w:r>
        <w:t xml:space="preserve"> </w:t>
      </w:r>
      <w:r w:rsidRPr="003B5711">
        <w:t>The limits of each Parking Place shall be indicated by the Council on the carriageway by appropriate Traffic Signs and road markings.</w:t>
      </w:r>
    </w:p>
    <w:p w14:paraId="24420AA4" w14:textId="77777777" w:rsidR="003B5711" w:rsidRPr="003B5711" w:rsidRDefault="003B5711" w:rsidP="003B5711">
      <w:pPr>
        <w:pStyle w:val="numberedlist"/>
        <w:numPr>
          <w:ilvl w:val="0"/>
          <w:numId w:val="0"/>
        </w:numPr>
        <w:ind w:left="360"/>
      </w:pPr>
    </w:p>
    <w:p w14:paraId="24EBD34D" w14:textId="77777777" w:rsidR="00666296" w:rsidRDefault="00666296" w:rsidP="00666296">
      <w:pPr>
        <w:pStyle w:val="numberedlist"/>
      </w:pPr>
      <w:r>
        <w:t xml:space="preserve"> </w:t>
      </w:r>
      <w:r w:rsidRPr="00666296">
        <w:t>Each Limited Waiting Parking Place may be used subject to the provisions of this Order, as a Parking Place for such vehicles as are Motor Vehicles, or a vehicle displaying a disabled person’s badge during such hours as specified in this Order.</w:t>
      </w:r>
    </w:p>
    <w:p w14:paraId="69551ACF" w14:textId="77777777" w:rsidR="00666296" w:rsidRPr="00666296" w:rsidRDefault="00666296" w:rsidP="00666296">
      <w:pPr>
        <w:pStyle w:val="numberedlist"/>
        <w:numPr>
          <w:ilvl w:val="0"/>
          <w:numId w:val="0"/>
        </w:numPr>
        <w:ind w:left="360"/>
      </w:pPr>
    </w:p>
    <w:p w14:paraId="19D66178" w14:textId="6B02F620" w:rsidR="00374726" w:rsidRPr="00374726" w:rsidRDefault="00374726" w:rsidP="00374726">
      <w:pPr>
        <w:pStyle w:val="numberedlist"/>
      </w:pPr>
      <w:r>
        <w:t xml:space="preserve"> </w:t>
      </w:r>
      <w:r w:rsidRPr="00374726">
        <w:t>Nothing in Article 7</w:t>
      </w:r>
      <w:r w:rsidR="009B6C04">
        <w:t>7</w:t>
      </w:r>
      <w:r w:rsidRPr="00374726">
        <w:t xml:space="preserve"> of this Order shall restrict the power of the Council to close the Parking Place:-</w:t>
      </w:r>
    </w:p>
    <w:p w14:paraId="5065F1B0" w14:textId="77777777" w:rsidR="00374726" w:rsidRPr="00374726" w:rsidRDefault="00374726" w:rsidP="00374726">
      <w:pPr>
        <w:pStyle w:val="numberedlist"/>
        <w:numPr>
          <w:ilvl w:val="0"/>
          <w:numId w:val="0"/>
        </w:numPr>
        <w:ind w:left="360"/>
      </w:pPr>
    </w:p>
    <w:p w14:paraId="71F5D682" w14:textId="725AA3C3" w:rsidR="00374726" w:rsidRPr="00374726" w:rsidRDefault="00374726" w:rsidP="00C711AF">
      <w:pPr>
        <w:pStyle w:val="numberedlist"/>
        <w:numPr>
          <w:ilvl w:val="0"/>
          <w:numId w:val="0"/>
        </w:numPr>
        <w:ind w:left="1440" w:hanging="720"/>
      </w:pPr>
      <w:r>
        <w:t xml:space="preserve">(a) </w:t>
      </w:r>
      <w:r>
        <w:tab/>
      </w:r>
      <w:r w:rsidRPr="00374726">
        <w:t>on any occasion on which it is considered desirable by the Council for traffic management reasons</w:t>
      </w:r>
    </w:p>
    <w:p w14:paraId="7F3336CE" w14:textId="77777777" w:rsidR="00374726" w:rsidRPr="00374726" w:rsidRDefault="00374726" w:rsidP="00374726">
      <w:pPr>
        <w:pStyle w:val="numberedlist"/>
        <w:numPr>
          <w:ilvl w:val="0"/>
          <w:numId w:val="0"/>
        </w:numPr>
        <w:ind w:left="360"/>
      </w:pPr>
    </w:p>
    <w:p w14:paraId="6ACA6728" w14:textId="297755D0" w:rsidR="00374726" w:rsidRDefault="00374726" w:rsidP="00C711AF">
      <w:pPr>
        <w:pStyle w:val="numberedlist"/>
        <w:numPr>
          <w:ilvl w:val="0"/>
          <w:numId w:val="0"/>
        </w:numPr>
        <w:ind w:left="1440" w:hanging="720"/>
      </w:pPr>
      <w:r>
        <w:t xml:space="preserve">(b) </w:t>
      </w:r>
      <w:r>
        <w:tab/>
      </w:r>
      <w:r w:rsidRPr="00374726">
        <w:t>for the purpose of any building operation demolition or excavation in or adjacent to the Parking Place or the maintenance improvement or reconstruction of the Parking Place or the laying alteration erection removal or repair on or adjacent to the Parking Place of any sewer or of any main pipe or apparatus for the supply of gas water or electricity or of any Telegraphic Line.</w:t>
      </w:r>
    </w:p>
    <w:p w14:paraId="11544841" w14:textId="77777777" w:rsidR="00374726" w:rsidRPr="00374726" w:rsidRDefault="00374726" w:rsidP="00374726">
      <w:pPr>
        <w:pStyle w:val="numberedlist"/>
        <w:numPr>
          <w:ilvl w:val="0"/>
          <w:numId w:val="0"/>
        </w:numPr>
        <w:ind w:left="360" w:hanging="360"/>
      </w:pPr>
    </w:p>
    <w:p w14:paraId="5D5E5E5A" w14:textId="77777777" w:rsidR="00842CA4" w:rsidRPr="00842CA4" w:rsidRDefault="00842CA4" w:rsidP="00842CA4">
      <w:pPr>
        <w:pStyle w:val="numberedlist"/>
      </w:pPr>
      <w:r>
        <w:t xml:space="preserve"> </w:t>
      </w:r>
      <w:r w:rsidRPr="00842CA4">
        <w:t>The Driver of a vehicle shall not permit it to wait in the Parking Place unless:</w:t>
      </w:r>
    </w:p>
    <w:p w14:paraId="08567DE3" w14:textId="77777777" w:rsidR="00842CA4" w:rsidRPr="00842CA4" w:rsidRDefault="00842CA4" w:rsidP="00842CA4">
      <w:pPr>
        <w:pStyle w:val="numberedlist"/>
        <w:numPr>
          <w:ilvl w:val="0"/>
          <w:numId w:val="0"/>
        </w:numPr>
        <w:ind w:left="360"/>
      </w:pPr>
    </w:p>
    <w:p w14:paraId="7928231C" w14:textId="3D284FC1" w:rsidR="00842CA4" w:rsidRPr="00842CA4" w:rsidRDefault="00842CA4" w:rsidP="00C711AF">
      <w:pPr>
        <w:pStyle w:val="numberedlist"/>
        <w:numPr>
          <w:ilvl w:val="0"/>
          <w:numId w:val="0"/>
        </w:numPr>
        <w:ind w:left="360" w:firstLine="360"/>
      </w:pPr>
      <w:r>
        <w:t xml:space="preserve">(a) </w:t>
      </w:r>
      <w:r>
        <w:tab/>
      </w:r>
      <w:r w:rsidRPr="00842CA4">
        <w:t xml:space="preserve">it is of the class specified in Article </w:t>
      </w:r>
      <w:r w:rsidR="00197506">
        <w:t>69</w:t>
      </w:r>
      <w:r w:rsidRPr="00842CA4">
        <w:t xml:space="preserve"> of this Order;</w:t>
      </w:r>
    </w:p>
    <w:p w14:paraId="13D7EB7A" w14:textId="77777777" w:rsidR="00842CA4" w:rsidRPr="00842CA4" w:rsidRDefault="00842CA4" w:rsidP="00842CA4">
      <w:pPr>
        <w:pStyle w:val="numberedlist"/>
        <w:numPr>
          <w:ilvl w:val="0"/>
          <w:numId w:val="0"/>
        </w:numPr>
        <w:ind w:left="360"/>
      </w:pPr>
    </w:p>
    <w:p w14:paraId="5D715600" w14:textId="1DD0ACFA" w:rsidR="00842CA4" w:rsidRPr="00842CA4" w:rsidRDefault="00842CA4" w:rsidP="00C711AF">
      <w:pPr>
        <w:pStyle w:val="numberedlist"/>
        <w:numPr>
          <w:ilvl w:val="0"/>
          <w:numId w:val="0"/>
        </w:numPr>
        <w:ind w:left="1440" w:hanging="720"/>
      </w:pPr>
      <w:r>
        <w:t xml:space="preserve">(b) </w:t>
      </w:r>
      <w:r>
        <w:tab/>
      </w:r>
      <w:r w:rsidRPr="00842CA4">
        <w:t xml:space="preserve">in the case of a Parking Place in relation to which special provisions as to the manner of standing of vehicles in that place are specified in </w:t>
      </w:r>
      <w:r w:rsidR="00197506">
        <w:t xml:space="preserve">Parts 3 to </w:t>
      </w:r>
      <w:r w:rsidR="00D758A2">
        <w:t>8</w:t>
      </w:r>
      <w:r w:rsidR="00197506">
        <w:t xml:space="preserve"> of the Schedules in</w:t>
      </w:r>
      <w:r w:rsidRPr="00842CA4">
        <w:t xml:space="preserve"> this Order, as to be in accordance with those provisions;</w:t>
      </w:r>
    </w:p>
    <w:p w14:paraId="5FFD1E0E" w14:textId="77777777" w:rsidR="00842CA4" w:rsidRPr="00842CA4" w:rsidRDefault="00842CA4" w:rsidP="00842CA4">
      <w:pPr>
        <w:pStyle w:val="numberedlist"/>
        <w:numPr>
          <w:ilvl w:val="0"/>
          <w:numId w:val="0"/>
        </w:numPr>
        <w:ind w:left="360"/>
      </w:pPr>
    </w:p>
    <w:p w14:paraId="0C76FA0C" w14:textId="597D09D5" w:rsidR="00842CA4" w:rsidRPr="00842CA4" w:rsidRDefault="00842CA4" w:rsidP="00C711AF">
      <w:pPr>
        <w:pStyle w:val="numberedlist"/>
        <w:numPr>
          <w:ilvl w:val="0"/>
          <w:numId w:val="0"/>
        </w:numPr>
        <w:ind w:left="1440" w:hanging="720"/>
      </w:pPr>
      <w:r>
        <w:t xml:space="preserve">(c) </w:t>
      </w:r>
      <w:r>
        <w:tab/>
      </w:r>
      <w:r w:rsidRPr="00842CA4">
        <w:t>in the case of any other Parking Place, the longitudinal axis of the vehicle is parallel to the edge of the carriageway nearest to the vehicle or at the angle described; and the distance between the said edge and the nearest wheel of the vehicle is not more than 300 millimetres; and</w:t>
      </w:r>
    </w:p>
    <w:p w14:paraId="4B63549B" w14:textId="77777777" w:rsidR="00842CA4" w:rsidRPr="00842CA4" w:rsidRDefault="00842CA4" w:rsidP="00842CA4">
      <w:pPr>
        <w:pStyle w:val="numberedlist"/>
        <w:numPr>
          <w:ilvl w:val="0"/>
          <w:numId w:val="0"/>
        </w:numPr>
        <w:ind w:left="360"/>
      </w:pPr>
    </w:p>
    <w:p w14:paraId="3CB1ABA1" w14:textId="41997653" w:rsidR="00842CA4" w:rsidRPr="00842CA4" w:rsidRDefault="00762FA6" w:rsidP="00C711AF">
      <w:pPr>
        <w:pStyle w:val="numberedlist"/>
        <w:numPr>
          <w:ilvl w:val="0"/>
          <w:numId w:val="0"/>
        </w:numPr>
        <w:ind w:left="1440" w:hanging="720"/>
      </w:pPr>
      <w:r>
        <w:t xml:space="preserve">(d) </w:t>
      </w:r>
      <w:r>
        <w:tab/>
      </w:r>
      <w:r w:rsidR="00842CA4" w:rsidRPr="00842CA4">
        <w:t>every part of the vehicle is standing within the marked limits of the Parking Place or any Parking Space within that Parking Place where applicable</w:t>
      </w:r>
      <w:r w:rsidR="00637255">
        <w:t>.</w:t>
      </w:r>
    </w:p>
    <w:p w14:paraId="5ADA52F1" w14:textId="77777777" w:rsidR="00762FA6" w:rsidRPr="00842CA4" w:rsidRDefault="00762FA6" w:rsidP="00637255">
      <w:pPr>
        <w:pStyle w:val="numberedlist"/>
        <w:numPr>
          <w:ilvl w:val="0"/>
          <w:numId w:val="0"/>
        </w:numPr>
      </w:pPr>
    </w:p>
    <w:p w14:paraId="2DB38079" w14:textId="37107D29" w:rsidR="00401FFE" w:rsidRPr="00401FFE" w:rsidRDefault="00401FFE" w:rsidP="00401FFE">
      <w:pPr>
        <w:pStyle w:val="numberedlist"/>
      </w:pPr>
      <w:r>
        <w:t xml:space="preserve"> </w:t>
      </w:r>
      <w:r w:rsidRPr="00401FFE">
        <w:t>(1)</w:t>
      </w:r>
      <w:r w:rsidR="00C711AF">
        <w:t xml:space="preserve"> </w:t>
      </w:r>
      <w:r w:rsidRPr="00401FFE">
        <w:t xml:space="preserve">The Driver of a vehicle shall not permit it to wait in a Limited Waiting Parking Place for longer than the maximum period allowed for waiting in relation to that Parking Place specified in </w:t>
      </w:r>
      <w:r w:rsidR="00637255">
        <w:t>Part 4 of the Schedules in</w:t>
      </w:r>
      <w:r w:rsidRPr="00401FFE">
        <w:t xml:space="preserve"> this Order and after a period of waiting shall not return the vehicle to the same length of Parking Place before the elapse of any no return period specified for that Parking Place in thos</w:t>
      </w:r>
      <w:r w:rsidR="00C31EEC">
        <w:t>e Schedules</w:t>
      </w:r>
      <w:r w:rsidRPr="00401FFE">
        <w:t>.</w:t>
      </w:r>
    </w:p>
    <w:p w14:paraId="5A545A60" w14:textId="77777777" w:rsidR="00401FFE" w:rsidRPr="00401FFE" w:rsidRDefault="00401FFE" w:rsidP="00401FFE">
      <w:pPr>
        <w:pStyle w:val="numberedlist"/>
        <w:numPr>
          <w:ilvl w:val="0"/>
          <w:numId w:val="0"/>
        </w:numPr>
        <w:ind w:left="360"/>
      </w:pPr>
    </w:p>
    <w:p w14:paraId="711C0C75" w14:textId="115A5F95" w:rsidR="00401FFE" w:rsidRPr="00401FFE" w:rsidRDefault="00401FFE" w:rsidP="00401FFE">
      <w:pPr>
        <w:pStyle w:val="numberedlist"/>
        <w:numPr>
          <w:ilvl w:val="0"/>
          <w:numId w:val="0"/>
        </w:numPr>
        <w:ind w:left="360"/>
      </w:pPr>
      <w:r>
        <w:t xml:space="preserve">(2) </w:t>
      </w:r>
      <w:r w:rsidRPr="00401FFE">
        <w:t>No person shall while a vehicle is at the Parking Place carry out or permit the carrying out of any work of construction or repair to that vehicle except such as may be reasonably necessary to enable it to be removed from the Parking Place.</w:t>
      </w:r>
    </w:p>
    <w:p w14:paraId="5C16E0CF" w14:textId="77777777" w:rsidR="00401FFE" w:rsidRPr="00401FFE" w:rsidRDefault="00401FFE" w:rsidP="00401FFE">
      <w:pPr>
        <w:pStyle w:val="numberedlist"/>
        <w:numPr>
          <w:ilvl w:val="0"/>
          <w:numId w:val="0"/>
        </w:numPr>
        <w:ind w:left="360"/>
      </w:pPr>
    </w:p>
    <w:p w14:paraId="74BB4C39" w14:textId="53118848" w:rsidR="00401FFE" w:rsidRPr="00401FFE" w:rsidRDefault="00401FFE" w:rsidP="00401FFE">
      <w:pPr>
        <w:pStyle w:val="numberedlist"/>
        <w:numPr>
          <w:ilvl w:val="0"/>
          <w:numId w:val="0"/>
        </w:numPr>
        <w:ind w:left="360"/>
      </w:pPr>
      <w:r>
        <w:t>(</w:t>
      </w:r>
      <w:r w:rsidR="006B7CC0">
        <w:t xml:space="preserve">3) </w:t>
      </w:r>
      <w:r w:rsidRPr="00401FFE">
        <w:t>No person shall wash, clean or service any vehicle or any part thereof whilst it is at the Parking Place.</w:t>
      </w:r>
    </w:p>
    <w:p w14:paraId="50681D8B" w14:textId="77777777" w:rsidR="00401FFE" w:rsidRPr="00401FFE" w:rsidRDefault="00401FFE" w:rsidP="006B7CC0">
      <w:pPr>
        <w:pStyle w:val="numberedlist"/>
        <w:numPr>
          <w:ilvl w:val="0"/>
          <w:numId w:val="0"/>
        </w:numPr>
        <w:ind w:left="360"/>
      </w:pPr>
    </w:p>
    <w:p w14:paraId="45423AA2" w14:textId="62A611FD" w:rsidR="00401FFE" w:rsidRPr="00401FFE" w:rsidRDefault="006B7CC0" w:rsidP="006B7CC0">
      <w:pPr>
        <w:pStyle w:val="numberedlist"/>
        <w:numPr>
          <w:ilvl w:val="0"/>
          <w:numId w:val="0"/>
        </w:numPr>
        <w:ind w:left="360"/>
      </w:pPr>
      <w:r>
        <w:t xml:space="preserve">(4) </w:t>
      </w:r>
      <w:r w:rsidR="00401FFE" w:rsidRPr="00401FFE">
        <w:t>No person other than a person authorised by the Council shall affix to any part of the Parking Place to any vehicle parked therein any notice or any advertisement as defined in the Town and Country Planning (Control of Advertisements) Regulations 1992 (as amended) nor shall any person other than a person authorised by the Council distribute or display any notice advertisement or other literature within the Parking Place without the prior consent in writing of the Council under the hand of the Council.</w:t>
      </w:r>
    </w:p>
    <w:p w14:paraId="18D02A3A" w14:textId="77777777" w:rsidR="00401FFE" w:rsidRPr="00401FFE" w:rsidRDefault="00401FFE" w:rsidP="00C711AF">
      <w:pPr>
        <w:pStyle w:val="numberedlist"/>
        <w:numPr>
          <w:ilvl w:val="0"/>
          <w:numId w:val="0"/>
        </w:numPr>
        <w:ind w:left="360" w:hanging="360"/>
      </w:pPr>
    </w:p>
    <w:p w14:paraId="04F0B097" w14:textId="5BD0BFCD" w:rsidR="00401FFE" w:rsidRPr="00401FFE" w:rsidRDefault="006B7CC0" w:rsidP="006B7CC0">
      <w:pPr>
        <w:pStyle w:val="numberedlist"/>
        <w:numPr>
          <w:ilvl w:val="0"/>
          <w:numId w:val="0"/>
        </w:numPr>
        <w:ind w:left="360"/>
      </w:pPr>
      <w:r>
        <w:t xml:space="preserve">(5) </w:t>
      </w:r>
      <w:r w:rsidR="00C711AF">
        <w:t>N</w:t>
      </w:r>
      <w:r w:rsidR="00401FFE" w:rsidRPr="00401FFE">
        <w:t>o vehicle carrying inflammable or dangerous substances which might cause damage by fire or explosion or which might endanger human life by toxic or other effects (other than in the fuel tank of the vehicle) shall be parked in the Parking Place except with the prior consent in writing of the Council under the hand of the Director of Pride in Place.</w:t>
      </w:r>
    </w:p>
    <w:p w14:paraId="20B34934" w14:textId="77777777" w:rsidR="00401FFE" w:rsidRPr="00401FFE" w:rsidRDefault="00401FFE" w:rsidP="006B7CC0">
      <w:pPr>
        <w:pStyle w:val="numberedlist"/>
        <w:numPr>
          <w:ilvl w:val="0"/>
          <w:numId w:val="0"/>
        </w:numPr>
        <w:ind w:left="360"/>
      </w:pPr>
    </w:p>
    <w:p w14:paraId="190C1A26" w14:textId="725B0066" w:rsidR="00401FFE" w:rsidRPr="00401FFE" w:rsidRDefault="006B7CC0" w:rsidP="006B7CC0">
      <w:pPr>
        <w:pStyle w:val="numberedlist"/>
        <w:numPr>
          <w:ilvl w:val="0"/>
          <w:numId w:val="0"/>
        </w:numPr>
        <w:ind w:left="360"/>
      </w:pPr>
      <w:r>
        <w:t xml:space="preserve">(6) </w:t>
      </w:r>
      <w:r w:rsidR="00401FFE" w:rsidRPr="00401FFE">
        <w:t>The Driver of a Motor Vehicle using a Parking Place shall stop the engine as soon as the vehicle is in a position in the Parking Place and shall not start the engine except when about to change the position of the vehicle in or to depart from the Parking Place.</w:t>
      </w:r>
    </w:p>
    <w:p w14:paraId="0053D782" w14:textId="77777777" w:rsidR="00401FFE" w:rsidRPr="00401FFE" w:rsidRDefault="00401FFE" w:rsidP="006B7CC0">
      <w:pPr>
        <w:pStyle w:val="numberedlist"/>
        <w:numPr>
          <w:ilvl w:val="0"/>
          <w:numId w:val="0"/>
        </w:numPr>
        <w:ind w:left="360"/>
      </w:pPr>
    </w:p>
    <w:p w14:paraId="2B7F5671" w14:textId="282B3C99" w:rsidR="00401FFE" w:rsidRPr="00401FFE" w:rsidRDefault="006B7CC0" w:rsidP="006B7CC0">
      <w:pPr>
        <w:pStyle w:val="numberedlist"/>
        <w:numPr>
          <w:ilvl w:val="0"/>
          <w:numId w:val="0"/>
        </w:numPr>
        <w:ind w:left="360"/>
      </w:pPr>
      <w:r>
        <w:t xml:space="preserve">(7) </w:t>
      </w:r>
      <w:r w:rsidR="00401FFE" w:rsidRPr="00401FFE">
        <w:t>No person shall use any vehicle while it is in the Parking Place without the prior consent in writing of the Council under the hand of the Director in connection with the sale or attempted sale of any article to persons in or near the Parking Place or the sale or the offer for hire of his skill or services and shall not use a vehicle while it is in the Parking Place or any part of the Parking Place for such purpose or for the purpose of any exhibition and no vehicle shall be advertised for sale while it is standing in the Parking Place.</w:t>
      </w:r>
    </w:p>
    <w:p w14:paraId="4F23FA14" w14:textId="77777777" w:rsidR="00401FFE" w:rsidRPr="00401FFE" w:rsidRDefault="00401FFE" w:rsidP="00D92472">
      <w:pPr>
        <w:pStyle w:val="numberedlist"/>
        <w:numPr>
          <w:ilvl w:val="0"/>
          <w:numId w:val="0"/>
        </w:numPr>
        <w:ind w:left="360"/>
      </w:pPr>
    </w:p>
    <w:p w14:paraId="323DAF01" w14:textId="1DC070A8" w:rsidR="00401FFE" w:rsidRPr="00401FFE" w:rsidRDefault="00D92472" w:rsidP="00D92472">
      <w:pPr>
        <w:pStyle w:val="numberedlist"/>
        <w:numPr>
          <w:ilvl w:val="0"/>
          <w:numId w:val="0"/>
        </w:numPr>
        <w:ind w:left="360"/>
      </w:pPr>
      <w:r>
        <w:t xml:space="preserve">(8) </w:t>
      </w:r>
      <w:r w:rsidR="00401FFE" w:rsidRPr="00401FFE">
        <w:t>The Driver of a Motor Vehicle using a Parking Place shall not sound any horn or other similar instrument except when about to change the position of the vehicle in or to depart from the Parking Place.</w:t>
      </w:r>
    </w:p>
    <w:p w14:paraId="036F75C2" w14:textId="77777777" w:rsidR="00401FFE" w:rsidRPr="00401FFE" w:rsidRDefault="00401FFE" w:rsidP="00D92472">
      <w:pPr>
        <w:pStyle w:val="numberedlist"/>
        <w:numPr>
          <w:ilvl w:val="0"/>
          <w:numId w:val="0"/>
        </w:numPr>
        <w:ind w:left="360"/>
      </w:pPr>
    </w:p>
    <w:p w14:paraId="66055663" w14:textId="7AAEA3E9" w:rsidR="00401FFE" w:rsidRPr="00401FFE" w:rsidRDefault="00D92472" w:rsidP="00D92472">
      <w:pPr>
        <w:pStyle w:val="numberedlist"/>
        <w:numPr>
          <w:ilvl w:val="0"/>
          <w:numId w:val="0"/>
        </w:numPr>
        <w:ind w:left="360"/>
      </w:pPr>
      <w:r>
        <w:t xml:space="preserve">(9) </w:t>
      </w:r>
      <w:r w:rsidR="00401FFE" w:rsidRPr="00401FFE">
        <w:t>No person shall in a Parking Place wantonly shout or otherwise make any loud noise to the disturbance or annoyance of users of the Parking Place.</w:t>
      </w:r>
    </w:p>
    <w:p w14:paraId="75CFF5AB" w14:textId="77777777" w:rsidR="00401FFE" w:rsidRPr="00401FFE" w:rsidRDefault="00401FFE" w:rsidP="00D92472">
      <w:pPr>
        <w:pStyle w:val="numberedlist"/>
        <w:numPr>
          <w:ilvl w:val="0"/>
          <w:numId w:val="0"/>
        </w:numPr>
        <w:ind w:left="360"/>
      </w:pPr>
    </w:p>
    <w:p w14:paraId="46109BEE" w14:textId="18D31B68" w:rsidR="00401FFE" w:rsidRPr="00401FFE" w:rsidRDefault="00D92472" w:rsidP="00D92472">
      <w:pPr>
        <w:pStyle w:val="numberedlist"/>
        <w:numPr>
          <w:ilvl w:val="0"/>
          <w:numId w:val="0"/>
        </w:numPr>
        <w:ind w:left="360"/>
      </w:pPr>
      <w:r>
        <w:t xml:space="preserve">(10) </w:t>
      </w:r>
      <w:r w:rsidR="00401FFE" w:rsidRPr="00401FFE">
        <w:t>No person shall in a Parking Place use any threatening abusive or insulting language gesture or conduct with intent to put any person in fear or so as to occasion a breach of the peace or whereby a breach of the peace is likely to be occasioned.</w:t>
      </w:r>
    </w:p>
    <w:p w14:paraId="063AC837" w14:textId="77777777" w:rsidR="00401FFE" w:rsidRPr="00401FFE" w:rsidRDefault="00401FFE" w:rsidP="00D92472">
      <w:pPr>
        <w:pStyle w:val="numberedlist"/>
        <w:numPr>
          <w:ilvl w:val="0"/>
          <w:numId w:val="0"/>
        </w:numPr>
        <w:ind w:left="360"/>
      </w:pPr>
    </w:p>
    <w:p w14:paraId="181F95CA" w14:textId="75CF1EB3" w:rsidR="00401FFE" w:rsidRPr="00401FFE" w:rsidRDefault="00D92472" w:rsidP="00D92472">
      <w:pPr>
        <w:pStyle w:val="numberedlist"/>
        <w:numPr>
          <w:ilvl w:val="0"/>
          <w:numId w:val="0"/>
        </w:numPr>
        <w:ind w:left="360"/>
      </w:pPr>
      <w:r>
        <w:t xml:space="preserve">(11) </w:t>
      </w:r>
      <w:r w:rsidR="00401FFE" w:rsidRPr="00401FFE">
        <w:t>No person shall use any part of a Parking Place or any vehicle left in a Parking Place:</w:t>
      </w:r>
    </w:p>
    <w:p w14:paraId="0EC21584" w14:textId="77777777" w:rsidR="00401FFE" w:rsidRPr="00401FFE" w:rsidRDefault="00401FFE" w:rsidP="00D92472">
      <w:pPr>
        <w:pStyle w:val="numberedlist"/>
        <w:numPr>
          <w:ilvl w:val="0"/>
          <w:numId w:val="0"/>
        </w:numPr>
        <w:ind w:left="360"/>
      </w:pPr>
    </w:p>
    <w:p w14:paraId="46C02618" w14:textId="70EEA5C3" w:rsidR="00401FFE" w:rsidRPr="00401FFE" w:rsidRDefault="00AC40B9" w:rsidP="00C711AF">
      <w:pPr>
        <w:pStyle w:val="numberedlist"/>
        <w:numPr>
          <w:ilvl w:val="0"/>
          <w:numId w:val="0"/>
        </w:numPr>
        <w:ind w:left="360" w:firstLine="360"/>
      </w:pPr>
      <w:r>
        <w:t xml:space="preserve">(a) </w:t>
      </w:r>
      <w:r>
        <w:tab/>
      </w:r>
      <w:r w:rsidR="00401FFE" w:rsidRPr="00401FFE">
        <w:t>for sleeping or camping purposes</w:t>
      </w:r>
    </w:p>
    <w:p w14:paraId="548248F3" w14:textId="77777777" w:rsidR="00401FFE" w:rsidRPr="00401FFE" w:rsidRDefault="00401FFE" w:rsidP="00AC40B9">
      <w:pPr>
        <w:pStyle w:val="numberedlist"/>
        <w:numPr>
          <w:ilvl w:val="0"/>
          <w:numId w:val="0"/>
        </w:numPr>
        <w:ind w:left="360"/>
      </w:pPr>
    </w:p>
    <w:p w14:paraId="25357123" w14:textId="1B56A02D" w:rsidR="00401FFE" w:rsidRPr="00401FFE" w:rsidRDefault="00AC40B9" w:rsidP="00C711AF">
      <w:pPr>
        <w:pStyle w:val="numberedlist"/>
        <w:numPr>
          <w:ilvl w:val="0"/>
          <w:numId w:val="0"/>
        </w:numPr>
        <w:ind w:left="360" w:firstLine="360"/>
      </w:pPr>
      <w:r>
        <w:t xml:space="preserve">(b) </w:t>
      </w:r>
      <w:r>
        <w:tab/>
      </w:r>
      <w:r w:rsidR="00401FFE" w:rsidRPr="00401FFE">
        <w:t>for eating or cooking purposes</w:t>
      </w:r>
    </w:p>
    <w:p w14:paraId="0E4223E9" w14:textId="77777777" w:rsidR="00401FFE" w:rsidRPr="00401FFE" w:rsidRDefault="00401FFE" w:rsidP="00AC40B9">
      <w:pPr>
        <w:pStyle w:val="numberedlist"/>
        <w:numPr>
          <w:ilvl w:val="0"/>
          <w:numId w:val="0"/>
        </w:numPr>
        <w:ind w:left="360"/>
      </w:pPr>
    </w:p>
    <w:p w14:paraId="1A684D1B" w14:textId="25D9A287" w:rsidR="00401FFE" w:rsidRPr="00401FFE" w:rsidRDefault="00AC40B9" w:rsidP="00AC40B9">
      <w:pPr>
        <w:pStyle w:val="numberedlist"/>
        <w:numPr>
          <w:ilvl w:val="0"/>
          <w:numId w:val="0"/>
        </w:numPr>
        <w:ind w:left="360"/>
      </w:pPr>
      <w:r>
        <w:t xml:space="preserve">(12) </w:t>
      </w:r>
      <w:r w:rsidR="00401FFE" w:rsidRPr="00401FFE">
        <w:t>Any person who wilfully or carelessly damages in any way or interferes with the fabric or structure or equipment of the Parking Place shall be in contravention of this Order and shall be liable for the cost of repair of the damage.</w:t>
      </w:r>
    </w:p>
    <w:p w14:paraId="2E62C5C6" w14:textId="77777777" w:rsidR="00401FFE" w:rsidRPr="00401FFE" w:rsidRDefault="00401FFE" w:rsidP="00AC40B9">
      <w:pPr>
        <w:pStyle w:val="numberedlist"/>
        <w:numPr>
          <w:ilvl w:val="0"/>
          <w:numId w:val="0"/>
        </w:numPr>
        <w:ind w:left="360"/>
      </w:pPr>
    </w:p>
    <w:p w14:paraId="1E4A02EA" w14:textId="293CE54B" w:rsidR="00401FFE" w:rsidRPr="00401FFE" w:rsidRDefault="00B43A0A" w:rsidP="00B43A0A">
      <w:pPr>
        <w:pStyle w:val="numberedlist"/>
        <w:numPr>
          <w:ilvl w:val="0"/>
          <w:numId w:val="0"/>
        </w:numPr>
        <w:ind w:left="360"/>
      </w:pPr>
      <w:r>
        <w:t xml:space="preserve">(13) </w:t>
      </w:r>
      <w:r w:rsidR="00401FFE" w:rsidRPr="00401FFE">
        <w:t>The Driver of any vehicle in the Parking Place shall comply with any instructions given whether orally by a person authorised by the Council or indicated by signs displayed at the Parking Place.</w:t>
      </w:r>
    </w:p>
    <w:p w14:paraId="185E9783" w14:textId="77777777" w:rsidR="00401FFE" w:rsidRPr="00401FFE" w:rsidRDefault="00401FFE" w:rsidP="00B43A0A">
      <w:pPr>
        <w:pStyle w:val="numberedlist"/>
        <w:numPr>
          <w:ilvl w:val="0"/>
          <w:numId w:val="0"/>
        </w:numPr>
        <w:ind w:left="360"/>
      </w:pPr>
    </w:p>
    <w:p w14:paraId="7FE74185" w14:textId="20353654" w:rsidR="00401FFE" w:rsidRDefault="00B43A0A" w:rsidP="00B43A0A">
      <w:pPr>
        <w:pStyle w:val="numberedlist"/>
        <w:numPr>
          <w:ilvl w:val="0"/>
          <w:numId w:val="0"/>
        </w:numPr>
        <w:ind w:left="360"/>
      </w:pPr>
      <w:r>
        <w:t xml:space="preserve">(14) </w:t>
      </w:r>
      <w:r w:rsidR="00401FFE" w:rsidRPr="00401FFE">
        <w:t>Neither the Council nor its authorised representative shall be liable for any loss or damage occurring to any vehicle or its fittings or contents or to any property during or in consequence of any vehicle or property being taken or left at or removed from the Parking Place.</w:t>
      </w:r>
    </w:p>
    <w:p w14:paraId="5F779CF4" w14:textId="77777777" w:rsidR="00B43A0A" w:rsidRPr="00401FFE" w:rsidRDefault="00B43A0A" w:rsidP="00B43A0A">
      <w:pPr>
        <w:pStyle w:val="numberedlist"/>
        <w:numPr>
          <w:ilvl w:val="0"/>
          <w:numId w:val="0"/>
        </w:numPr>
        <w:ind w:left="360"/>
      </w:pPr>
    </w:p>
    <w:p w14:paraId="614A914D" w14:textId="3E45C337" w:rsidR="00370BDD" w:rsidRDefault="00370BDD" w:rsidP="00370BDD">
      <w:pPr>
        <w:pStyle w:val="numberedlist"/>
      </w:pPr>
      <w:r>
        <w:t xml:space="preserve"> </w:t>
      </w:r>
      <w:r w:rsidRPr="00370BDD">
        <w:t xml:space="preserve">Where any vehicle is standing in a Parking Place in contravention of the provisions of Article </w:t>
      </w:r>
      <w:r w:rsidR="007F0F47">
        <w:t>7</w:t>
      </w:r>
      <w:r w:rsidR="00B8506F">
        <w:t>1</w:t>
      </w:r>
      <w:r w:rsidRPr="00370BDD">
        <w:t xml:space="preserve"> of this Order a person authorised by the Council may alter or cause to be altered the position of the vehicle in order that its position shall comply with those provisions.</w:t>
      </w:r>
    </w:p>
    <w:p w14:paraId="5236D1DD" w14:textId="77777777" w:rsidR="00370BDD" w:rsidRPr="00370BDD" w:rsidRDefault="00370BDD" w:rsidP="00370BDD">
      <w:pPr>
        <w:pStyle w:val="numberedlist"/>
        <w:numPr>
          <w:ilvl w:val="0"/>
          <w:numId w:val="0"/>
        </w:numPr>
        <w:ind w:left="360"/>
      </w:pPr>
    </w:p>
    <w:p w14:paraId="66347F04" w14:textId="77777777" w:rsidR="000B5F25" w:rsidRDefault="000B5F25" w:rsidP="000B5F25">
      <w:pPr>
        <w:pStyle w:val="numberedlist"/>
      </w:pPr>
      <w:r>
        <w:t xml:space="preserve"> </w:t>
      </w:r>
      <w:r w:rsidRPr="000B5F25">
        <w:t>Where a person authorised by the Council is of the opinion that any of the provisions contained in this Order have been contravened or not complied with in respect of a vehicle left in a Parking Place he may remove or cause to be removed the vehicle from the Parking Place and where it is so removed, shall provide for the safe custody of the vehicle and make such reasonable charges as authorised by Section 102 of the Act.</w:t>
      </w:r>
    </w:p>
    <w:p w14:paraId="7F15777B" w14:textId="77777777" w:rsidR="000B5F25" w:rsidRPr="000B5F25" w:rsidRDefault="000B5F25" w:rsidP="000B5F25">
      <w:pPr>
        <w:pStyle w:val="numberedlist"/>
        <w:numPr>
          <w:ilvl w:val="0"/>
          <w:numId w:val="0"/>
        </w:numPr>
        <w:ind w:left="360"/>
      </w:pPr>
    </w:p>
    <w:p w14:paraId="6283B89C" w14:textId="77777777" w:rsidR="00627A4A" w:rsidRPr="00627A4A" w:rsidRDefault="00627A4A" w:rsidP="00627A4A">
      <w:pPr>
        <w:pStyle w:val="numberedlist"/>
      </w:pPr>
      <w:r>
        <w:t xml:space="preserve"> </w:t>
      </w:r>
      <w:r w:rsidRPr="00627A4A">
        <w:t>(1)   Without prejudice to the foregoing provisions of this Order with respect to vehicles left in a Parking Place in accordance with those provisions any vehicle may wait during the Prescribed Hours anywhere on the carriageway in a Parking Place, other than in part of a Parking Place or in a Parking Space the use of which has been suspended, if:</w:t>
      </w:r>
    </w:p>
    <w:p w14:paraId="724E1AFA" w14:textId="77777777" w:rsidR="00627A4A" w:rsidRPr="00627A4A" w:rsidRDefault="00627A4A" w:rsidP="009D354B">
      <w:pPr>
        <w:pStyle w:val="numberedlist"/>
        <w:numPr>
          <w:ilvl w:val="0"/>
          <w:numId w:val="0"/>
        </w:numPr>
        <w:ind w:left="360"/>
      </w:pPr>
    </w:p>
    <w:p w14:paraId="396DCEA6" w14:textId="44517073" w:rsidR="00627A4A" w:rsidRPr="00627A4A" w:rsidRDefault="009D354B" w:rsidP="00C711AF">
      <w:pPr>
        <w:pStyle w:val="numberedlist"/>
        <w:numPr>
          <w:ilvl w:val="0"/>
          <w:numId w:val="0"/>
        </w:numPr>
        <w:ind w:left="1440" w:hanging="720"/>
      </w:pPr>
      <w:r>
        <w:t xml:space="preserve">(a) </w:t>
      </w:r>
      <w:r>
        <w:tab/>
      </w:r>
      <w:r w:rsidR="00627A4A" w:rsidRPr="00627A4A">
        <w:t>the vehicle is waiting only for so long as is necessary to enable a person to board or alight from the vehicle;</w:t>
      </w:r>
    </w:p>
    <w:p w14:paraId="449D8A73" w14:textId="77777777" w:rsidR="00627A4A" w:rsidRPr="00627A4A" w:rsidRDefault="00627A4A" w:rsidP="009D354B">
      <w:pPr>
        <w:pStyle w:val="numberedlist"/>
        <w:numPr>
          <w:ilvl w:val="0"/>
          <w:numId w:val="0"/>
        </w:numPr>
        <w:ind w:left="360"/>
      </w:pPr>
    </w:p>
    <w:p w14:paraId="6AD536F1" w14:textId="1FB479E6" w:rsidR="00627A4A" w:rsidRPr="00627A4A" w:rsidRDefault="009D354B" w:rsidP="00C711AF">
      <w:pPr>
        <w:pStyle w:val="numberedlist"/>
        <w:numPr>
          <w:ilvl w:val="0"/>
          <w:numId w:val="0"/>
        </w:numPr>
        <w:ind w:left="1440" w:hanging="720"/>
      </w:pPr>
      <w:r>
        <w:t xml:space="preserve">(b) </w:t>
      </w:r>
      <w:r>
        <w:tab/>
      </w:r>
      <w:r w:rsidR="00627A4A" w:rsidRPr="00627A4A">
        <w:t>the vehicle is waiting owing to the Driver being prevented from proceeding by circumstances beyond his control or to such waiting being necessary in order to avoid an accident;</w:t>
      </w:r>
    </w:p>
    <w:p w14:paraId="10A99B3D" w14:textId="77777777" w:rsidR="00627A4A" w:rsidRPr="00627A4A" w:rsidRDefault="00627A4A" w:rsidP="009D354B">
      <w:pPr>
        <w:pStyle w:val="numberedlist"/>
        <w:numPr>
          <w:ilvl w:val="0"/>
          <w:numId w:val="0"/>
        </w:numPr>
      </w:pPr>
    </w:p>
    <w:p w14:paraId="55B524FD" w14:textId="34720451" w:rsidR="00627A4A" w:rsidRPr="00627A4A" w:rsidRDefault="009D354B" w:rsidP="00C711AF">
      <w:pPr>
        <w:pStyle w:val="numberedlist"/>
        <w:numPr>
          <w:ilvl w:val="0"/>
          <w:numId w:val="0"/>
        </w:numPr>
        <w:ind w:left="1440" w:hanging="720"/>
      </w:pPr>
      <w:r>
        <w:t xml:space="preserve">(c) </w:t>
      </w:r>
      <w:r>
        <w:tab/>
      </w:r>
      <w:r w:rsidR="00627A4A" w:rsidRPr="00627A4A">
        <w:t>the vehicle is a vehicle used for fire brigade purposes or an Ambulance, or a vehicle (other than a passenger vehicle) in the service of a police force in either case being used in pursuance of statutory powers or duties;</w:t>
      </w:r>
    </w:p>
    <w:p w14:paraId="2158CFBC" w14:textId="77777777" w:rsidR="00627A4A" w:rsidRPr="00627A4A" w:rsidRDefault="00627A4A" w:rsidP="009D354B">
      <w:pPr>
        <w:pStyle w:val="numberedlist"/>
        <w:numPr>
          <w:ilvl w:val="0"/>
          <w:numId w:val="0"/>
        </w:numPr>
        <w:ind w:left="360"/>
      </w:pPr>
    </w:p>
    <w:p w14:paraId="67262042" w14:textId="6897DE38" w:rsidR="00627A4A" w:rsidRPr="00627A4A" w:rsidRDefault="009D354B" w:rsidP="00C711AF">
      <w:pPr>
        <w:pStyle w:val="numberedlist"/>
        <w:numPr>
          <w:ilvl w:val="0"/>
          <w:numId w:val="0"/>
        </w:numPr>
        <w:ind w:left="1440" w:hanging="720"/>
      </w:pPr>
      <w:r>
        <w:t xml:space="preserve">(d) </w:t>
      </w:r>
      <w:r>
        <w:tab/>
      </w:r>
      <w:r w:rsidR="00627A4A" w:rsidRPr="00627A4A">
        <w:t>the vehicle is waiting only for so long as may be necessary to enable it to be used in connection with the removal of any obstruction to traffic;</w:t>
      </w:r>
    </w:p>
    <w:p w14:paraId="3CB07053" w14:textId="77777777" w:rsidR="00627A4A" w:rsidRPr="00627A4A" w:rsidRDefault="00627A4A" w:rsidP="009D354B">
      <w:pPr>
        <w:pStyle w:val="numberedlist"/>
        <w:numPr>
          <w:ilvl w:val="0"/>
          <w:numId w:val="0"/>
        </w:numPr>
        <w:ind w:left="360"/>
      </w:pPr>
    </w:p>
    <w:p w14:paraId="57D1ECA7" w14:textId="157CAD60" w:rsidR="00627A4A" w:rsidRPr="00627A4A" w:rsidRDefault="009D354B" w:rsidP="00C711AF">
      <w:pPr>
        <w:pStyle w:val="numberedlist"/>
        <w:numPr>
          <w:ilvl w:val="0"/>
          <w:numId w:val="0"/>
        </w:numPr>
        <w:ind w:left="1440" w:hanging="720"/>
      </w:pPr>
      <w:r>
        <w:t xml:space="preserve">(e) </w:t>
      </w:r>
      <w:r>
        <w:tab/>
      </w:r>
      <w:r w:rsidR="00627A4A" w:rsidRPr="00627A4A">
        <w:t>the vehicle is in the service of or employed by the Postmaster General and is waiting whilst Postal Packets addressed to premises adjacent to the Parking Place in which the vehicle is waiting are being unloaded from the vehicle, or having been unloaded there from, are being delivered or while Postal Packets are being collected from premises or posting boxes adjacent to the Parking Place;</w:t>
      </w:r>
    </w:p>
    <w:p w14:paraId="2B70ADF8" w14:textId="77777777" w:rsidR="00627A4A" w:rsidRPr="00627A4A" w:rsidRDefault="00627A4A" w:rsidP="009D354B">
      <w:pPr>
        <w:pStyle w:val="numberedlist"/>
        <w:numPr>
          <w:ilvl w:val="0"/>
          <w:numId w:val="0"/>
        </w:numPr>
        <w:ind w:left="360"/>
      </w:pPr>
    </w:p>
    <w:p w14:paraId="1CCEBAC5" w14:textId="56FF6EAD" w:rsidR="00627A4A" w:rsidRPr="00627A4A" w:rsidRDefault="009D354B" w:rsidP="00C711AF">
      <w:pPr>
        <w:pStyle w:val="numberedlist"/>
        <w:numPr>
          <w:ilvl w:val="0"/>
          <w:numId w:val="0"/>
        </w:numPr>
        <w:ind w:left="1440" w:hanging="720"/>
      </w:pPr>
      <w:r>
        <w:t xml:space="preserve">(f) </w:t>
      </w:r>
      <w:r>
        <w:tab/>
      </w:r>
      <w:r w:rsidR="00627A4A" w:rsidRPr="00627A4A">
        <w:t>the vehicle not being a passenger vehicle is waiting only for so long as may be reasonably necessary to enable it to be used for any purpose specified in Article 1</w:t>
      </w:r>
      <w:r w:rsidR="0061053F">
        <w:t>1</w:t>
      </w:r>
      <w:r w:rsidR="00627A4A" w:rsidRPr="00627A4A">
        <w:t>(1)(c) of this Order;</w:t>
      </w:r>
    </w:p>
    <w:p w14:paraId="41DFC978" w14:textId="77777777" w:rsidR="00627A4A" w:rsidRPr="00627A4A" w:rsidRDefault="00627A4A" w:rsidP="009D354B">
      <w:pPr>
        <w:pStyle w:val="numberedlist"/>
        <w:numPr>
          <w:ilvl w:val="0"/>
          <w:numId w:val="0"/>
        </w:numPr>
        <w:ind w:left="360"/>
      </w:pPr>
    </w:p>
    <w:p w14:paraId="4140D962" w14:textId="7C0493F9" w:rsidR="00627A4A" w:rsidRDefault="009D354B" w:rsidP="009D354B">
      <w:pPr>
        <w:pStyle w:val="numberedlist"/>
        <w:numPr>
          <w:ilvl w:val="0"/>
          <w:numId w:val="0"/>
        </w:numPr>
        <w:ind w:left="360"/>
      </w:pPr>
      <w:r>
        <w:t>(</w:t>
      </w:r>
      <w:r w:rsidR="005D3EB7">
        <w:t>2</w:t>
      </w:r>
      <w:r>
        <w:t xml:space="preserve">) </w:t>
      </w:r>
      <w:r w:rsidR="00627A4A" w:rsidRPr="00627A4A">
        <w:t>Nothing in the foregoing provisions of this Article shall be taken as authorising anything which would be a contravention of any regulation made or having effect as if made under Section 25 of the Act.</w:t>
      </w:r>
    </w:p>
    <w:p w14:paraId="1FA6B002" w14:textId="77777777" w:rsidR="005D3EB7" w:rsidRPr="00627A4A" w:rsidRDefault="005D3EB7" w:rsidP="009D354B">
      <w:pPr>
        <w:pStyle w:val="numberedlist"/>
        <w:numPr>
          <w:ilvl w:val="0"/>
          <w:numId w:val="0"/>
        </w:numPr>
        <w:ind w:left="360"/>
      </w:pPr>
    </w:p>
    <w:p w14:paraId="6F4C4AE8" w14:textId="0166CC70" w:rsidR="006A1799" w:rsidRPr="006A1799" w:rsidRDefault="006A1799" w:rsidP="006A1799">
      <w:pPr>
        <w:pStyle w:val="numberedlist"/>
      </w:pPr>
      <w:r>
        <w:t xml:space="preserve"> </w:t>
      </w:r>
      <w:r w:rsidRPr="006A1799">
        <w:t>(1)</w:t>
      </w:r>
      <w:r w:rsidR="00C711AF">
        <w:t xml:space="preserve"> </w:t>
      </w:r>
      <w:r w:rsidRPr="006A1799">
        <w:t xml:space="preserve">Any Motor Vehicles, which display in the Relevant Position a Disabled Person’s Badge issued by any local authority and which are left in those Parking Places specified in </w:t>
      </w:r>
      <w:r w:rsidR="00987FEA">
        <w:t>Part</w:t>
      </w:r>
      <w:r w:rsidR="00CA1A86">
        <w:t>s</w:t>
      </w:r>
      <w:r w:rsidR="00987FEA">
        <w:t xml:space="preserve"> 4 </w:t>
      </w:r>
      <w:r w:rsidR="00CA1A86">
        <w:t xml:space="preserve">and 5 </w:t>
      </w:r>
      <w:r w:rsidR="00987FEA">
        <w:t>of the Schedules in this Order</w:t>
      </w:r>
      <w:r w:rsidRPr="006A1799">
        <w:t xml:space="preserve"> during the permitted hours shall be exempt from the compliance with </w:t>
      </w:r>
      <w:r w:rsidR="00E23B80">
        <w:t xml:space="preserve">any parking charge or </w:t>
      </w:r>
      <w:r w:rsidRPr="006A1799">
        <w:t>any limitation of time during which a vehicle may be left in a Parking Place specified in the foregoing provisions of this Order.</w:t>
      </w:r>
    </w:p>
    <w:p w14:paraId="5CE29027" w14:textId="77777777" w:rsidR="006A1799" w:rsidRPr="006A1799" w:rsidRDefault="006A1799" w:rsidP="006A1799">
      <w:pPr>
        <w:pStyle w:val="numberedlist"/>
        <w:numPr>
          <w:ilvl w:val="0"/>
          <w:numId w:val="0"/>
        </w:numPr>
        <w:ind w:left="360"/>
      </w:pPr>
    </w:p>
    <w:p w14:paraId="7AC11B54" w14:textId="30F2299E" w:rsidR="006A1799" w:rsidRDefault="006A1799" w:rsidP="006A1799">
      <w:pPr>
        <w:pStyle w:val="numberedlist"/>
        <w:numPr>
          <w:ilvl w:val="0"/>
          <w:numId w:val="0"/>
        </w:numPr>
        <w:ind w:left="360"/>
      </w:pPr>
      <w:r>
        <w:t xml:space="preserve">(2) </w:t>
      </w:r>
      <w:r w:rsidRPr="006A1799">
        <w:t xml:space="preserve">A vehicle to which this Article applies shall stand in the Parking Place or Parking Space in accordance with the provisions of Article </w:t>
      </w:r>
      <w:r w:rsidR="00077FB6">
        <w:t>7</w:t>
      </w:r>
      <w:r w:rsidR="00007A4A">
        <w:t>1</w:t>
      </w:r>
      <w:r w:rsidRPr="006A1799">
        <w:t xml:space="preserve"> of this Order and wholly within the limits of that Place or Space.</w:t>
      </w:r>
    </w:p>
    <w:p w14:paraId="4564D233" w14:textId="77777777" w:rsidR="006A1799" w:rsidRPr="006A1799" w:rsidRDefault="006A1799" w:rsidP="006A1799">
      <w:pPr>
        <w:pStyle w:val="numberedlist"/>
        <w:numPr>
          <w:ilvl w:val="0"/>
          <w:numId w:val="0"/>
        </w:numPr>
        <w:ind w:left="360"/>
      </w:pPr>
    </w:p>
    <w:p w14:paraId="52115F6F" w14:textId="77777777" w:rsidR="006C32C9" w:rsidRDefault="006C32C9" w:rsidP="006C32C9">
      <w:pPr>
        <w:pStyle w:val="numberedlist"/>
      </w:pPr>
      <w:r>
        <w:t xml:space="preserve"> </w:t>
      </w:r>
      <w:r w:rsidRPr="006C32C9">
        <w:t>The Council may carry out such work as is authorised by this Part of this Order or is reasonably required for the purpose of the satisfactory operation of a Parking Place.</w:t>
      </w:r>
    </w:p>
    <w:p w14:paraId="6A7DE088" w14:textId="77777777" w:rsidR="006C32C9" w:rsidRPr="006C32C9" w:rsidRDefault="006C32C9" w:rsidP="006C32C9">
      <w:pPr>
        <w:pStyle w:val="numberedlist"/>
        <w:numPr>
          <w:ilvl w:val="0"/>
          <w:numId w:val="0"/>
        </w:numPr>
        <w:ind w:left="360"/>
      </w:pPr>
    </w:p>
    <w:p w14:paraId="3FB4A5C8" w14:textId="29F95DEA" w:rsidR="00685E58" w:rsidRDefault="00685E58" w:rsidP="00685E58">
      <w:pPr>
        <w:pStyle w:val="numberedlist"/>
      </w:pPr>
      <w:r>
        <w:t xml:space="preserve"> </w:t>
      </w:r>
      <w:r w:rsidRPr="00685E58">
        <w:t xml:space="preserve">A Motor Vehicle displaying a valid Resident’s Parking Permit, Visitors Permit, Essential Users Permit, Hotel Guest Permit or  Health Care Badge in the manner prescribed in the relevant Parts of this Order may be left in the Parking Places specified in </w:t>
      </w:r>
      <w:r w:rsidR="00077FB6">
        <w:t>Parts 3</w:t>
      </w:r>
      <w:r w:rsidR="0083208B">
        <w:t>, 4</w:t>
      </w:r>
      <w:r w:rsidR="00077FB6">
        <w:t xml:space="preserve"> and </w:t>
      </w:r>
      <w:r w:rsidR="0083208B">
        <w:t>5</w:t>
      </w:r>
      <w:r w:rsidR="00077FB6">
        <w:t xml:space="preserve"> of the Schedules in</w:t>
      </w:r>
      <w:r w:rsidRPr="00685E58">
        <w:t xml:space="preserve"> this Order and shall be exempt from the limitations on time described in this Part of this Order.</w:t>
      </w:r>
    </w:p>
    <w:p w14:paraId="1F0468C4" w14:textId="77777777" w:rsidR="00685E58" w:rsidRPr="00685E58" w:rsidRDefault="00685E58" w:rsidP="00685E58">
      <w:pPr>
        <w:pStyle w:val="numberedlist"/>
        <w:numPr>
          <w:ilvl w:val="0"/>
          <w:numId w:val="0"/>
        </w:numPr>
        <w:ind w:left="360"/>
      </w:pPr>
    </w:p>
    <w:p w14:paraId="5E550DDE" w14:textId="77777777" w:rsidR="00751AEE" w:rsidRDefault="00751AEE" w:rsidP="00751AEE">
      <w:pPr>
        <w:pStyle w:val="numberedlist"/>
      </w:pPr>
      <w:r>
        <w:t xml:space="preserve"> </w:t>
      </w:r>
      <w:r w:rsidRPr="00751AEE">
        <w:t xml:space="preserve">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 </w:t>
      </w:r>
    </w:p>
    <w:p w14:paraId="2A82DD8C" w14:textId="77777777" w:rsidR="00751AEE" w:rsidRPr="00751AEE" w:rsidRDefault="00751AEE" w:rsidP="00751AEE">
      <w:pPr>
        <w:pStyle w:val="numberedlist"/>
        <w:numPr>
          <w:ilvl w:val="0"/>
          <w:numId w:val="0"/>
        </w:numPr>
        <w:ind w:left="360"/>
      </w:pPr>
    </w:p>
    <w:p w14:paraId="7522364E" w14:textId="3813F785" w:rsidR="00257805" w:rsidRDefault="00257805" w:rsidP="00257805">
      <w:pPr>
        <w:pStyle w:val="numberedlist"/>
      </w:pPr>
      <w:r>
        <w:t xml:space="preserve"> </w:t>
      </w:r>
      <w:r w:rsidRPr="00257805">
        <w:t xml:space="preserve">When a notice has been attached to a vehicle in accordance with the provisions of Article </w:t>
      </w:r>
      <w:r w:rsidR="001C2421">
        <w:t>79</w:t>
      </w:r>
      <w:r w:rsidRPr="00257805">
        <w:t xml:space="preserve"> no person not being the driver of the vehicle or a person duly authorised by the Council shall remove the notice from the vehicle. </w:t>
      </w:r>
    </w:p>
    <w:p w14:paraId="40A97E83" w14:textId="77777777" w:rsidR="00257805" w:rsidRPr="00257805" w:rsidRDefault="00257805" w:rsidP="00257805">
      <w:pPr>
        <w:pStyle w:val="numberedlist"/>
        <w:numPr>
          <w:ilvl w:val="0"/>
          <w:numId w:val="0"/>
        </w:numPr>
        <w:ind w:left="360"/>
      </w:pPr>
    </w:p>
    <w:p w14:paraId="7BD3A058" w14:textId="6D4D5E6C" w:rsidR="009F4F81" w:rsidRPr="009F4F81" w:rsidRDefault="009F4F81" w:rsidP="009F4F81">
      <w:pPr>
        <w:pStyle w:val="numberedlist"/>
      </w:pPr>
      <w:r>
        <w:t xml:space="preserve"> </w:t>
      </w:r>
      <w:r w:rsidRPr="009F4F81">
        <w:t>(1)</w:t>
      </w:r>
      <w:r w:rsidR="00C711AF">
        <w:t xml:space="preserve"> </w:t>
      </w:r>
      <w:r w:rsidRPr="009F4F81">
        <w:t xml:space="preserve">The penalty charge shall be paid to the Council in accordance with the instructions indicated on the penalty charge notice, either –  </w:t>
      </w:r>
    </w:p>
    <w:p w14:paraId="00BB51C0" w14:textId="77777777" w:rsidR="009F4F81" w:rsidRPr="009F4F81" w:rsidRDefault="009F4F81" w:rsidP="009F4F81">
      <w:pPr>
        <w:pStyle w:val="numberedlist"/>
        <w:numPr>
          <w:ilvl w:val="0"/>
          <w:numId w:val="0"/>
        </w:numPr>
        <w:ind w:left="360"/>
      </w:pPr>
    </w:p>
    <w:p w14:paraId="2D3BD6F1" w14:textId="4C2C48D9" w:rsidR="009F4F81" w:rsidRPr="009F4F81" w:rsidRDefault="009F4F81" w:rsidP="00C711AF">
      <w:pPr>
        <w:pStyle w:val="numberedlist"/>
        <w:numPr>
          <w:ilvl w:val="0"/>
          <w:numId w:val="0"/>
        </w:numPr>
        <w:ind w:left="1440" w:hanging="720"/>
      </w:pPr>
      <w:r w:rsidRPr="009F4F81">
        <w:t xml:space="preserve">(a) </w:t>
      </w:r>
      <w:r w:rsidR="00C711AF">
        <w:tab/>
      </w:r>
      <w:r w:rsidRPr="009F4F81">
        <w:t>by cheque or postal order, which shall be delivered or sent by post to the address indicated in the penalty charge notice; or</w:t>
      </w:r>
    </w:p>
    <w:p w14:paraId="6BB1AB20" w14:textId="77777777" w:rsidR="009F4F81" w:rsidRPr="009F4F81" w:rsidRDefault="009F4F81" w:rsidP="009F4F81">
      <w:pPr>
        <w:pStyle w:val="numberedlist"/>
        <w:numPr>
          <w:ilvl w:val="0"/>
          <w:numId w:val="0"/>
        </w:numPr>
        <w:ind w:left="360"/>
      </w:pPr>
    </w:p>
    <w:p w14:paraId="19FECC39" w14:textId="59F39129" w:rsidR="009F4F81" w:rsidRPr="009F4F81" w:rsidRDefault="009F4F81" w:rsidP="00C711AF">
      <w:pPr>
        <w:pStyle w:val="numberedlist"/>
        <w:numPr>
          <w:ilvl w:val="0"/>
          <w:numId w:val="0"/>
        </w:numPr>
        <w:ind w:left="1440" w:hanging="720"/>
      </w:pPr>
      <w:r w:rsidRPr="009F4F81">
        <w:t xml:space="preserve">(b) </w:t>
      </w:r>
      <w:r w:rsidR="00C711AF">
        <w:tab/>
      </w:r>
      <w:r w:rsidRPr="009F4F81">
        <w:t>by any other accepted means which is agreed by the Council or authorised agent and the person or persons paying the penalty charge.</w:t>
      </w:r>
    </w:p>
    <w:p w14:paraId="5EED5DA1" w14:textId="77777777" w:rsidR="009F4F81" w:rsidRPr="009F4F81" w:rsidRDefault="009F4F81" w:rsidP="009F4F81">
      <w:pPr>
        <w:pStyle w:val="numberedlist"/>
        <w:numPr>
          <w:ilvl w:val="0"/>
          <w:numId w:val="0"/>
        </w:numPr>
        <w:ind w:left="360"/>
      </w:pPr>
    </w:p>
    <w:p w14:paraId="532DC8CC" w14:textId="7014B40C" w:rsidR="009F4F81" w:rsidRPr="009F4F81" w:rsidRDefault="009F4F81" w:rsidP="009F4F81">
      <w:pPr>
        <w:pStyle w:val="numberedlist"/>
        <w:numPr>
          <w:ilvl w:val="0"/>
          <w:numId w:val="0"/>
        </w:numPr>
        <w:ind w:left="360"/>
      </w:pPr>
      <w:r>
        <w:t xml:space="preserve">(2) </w:t>
      </w:r>
      <w:r w:rsidRPr="009F4F81">
        <w:t>The penalty charge must be paid to the Council before the end of twenty-eight days beginning with the date of the penalty charge notice.</w:t>
      </w:r>
    </w:p>
    <w:p w14:paraId="1E7D15C0" w14:textId="77777777" w:rsidR="009F4F81" w:rsidRPr="009F4F81" w:rsidRDefault="009F4F81" w:rsidP="000545FE">
      <w:pPr>
        <w:pStyle w:val="numberedlist"/>
        <w:numPr>
          <w:ilvl w:val="0"/>
          <w:numId w:val="0"/>
        </w:numPr>
        <w:ind w:left="360"/>
      </w:pPr>
    </w:p>
    <w:p w14:paraId="3FB81FD9" w14:textId="77777777" w:rsidR="009F4F81" w:rsidRPr="009F4F81" w:rsidRDefault="009F4F81" w:rsidP="000545FE">
      <w:pPr>
        <w:pStyle w:val="numberedlist"/>
        <w:numPr>
          <w:ilvl w:val="0"/>
          <w:numId w:val="0"/>
        </w:numPr>
        <w:ind w:left="360"/>
      </w:pPr>
      <w:r w:rsidRPr="009F4F81">
        <w:t>(3)</w:t>
      </w:r>
      <w:r w:rsidRPr="009F4F81">
        <w:tab/>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15AA8B0C" w14:textId="77777777" w:rsidR="009F4F81" w:rsidRPr="009F4F81" w:rsidRDefault="009F4F81" w:rsidP="000545FE">
      <w:pPr>
        <w:pStyle w:val="numberedlist"/>
        <w:numPr>
          <w:ilvl w:val="0"/>
          <w:numId w:val="0"/>
        </w:numPr>
        <w:ind w:left="360"/>
      </w:pPr>
    </w:p>
    <w:p w14:paraId="4AA4FC36" w14:textId="77777777" w:rsidR="009F4F81" w:rsidRDefault="009F4F81" w:rsidP="000545FE">
      <w:pPr>
        <w:pStyle w:val="numberedlist"/>
        <w:numPr>
          <w:ilvl w:val="0"/>
          <w:numId w:val="0"/>
        </w:numPr>
        <w:ind w:left="360"/>
      </w:pPr>
      <w:r w:rsidRPr="009F4F81">
        <w:t>(4)</w:t>
      </w:r>
      <w:r w:rsidRPr="009F4F81">
        <w:tab/>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4B2FC958" w14:textId="77777777" w:rsidR="000545FE" w:rsidRPr="009F4F81" w:rsidRDefault="000545FE" w:rsidP="000545FE">
      <w:pPr>
        <w:pStyle w:val="numberedlist"/>
        <w:numPr>
          <w:ilvl w:val="0"/>
          <w:numId w:val="0"/>
        </w:numPr>
        <w:ind w:left="360" w:hanging="360"/>
      </w:pPr>
    </w:p>
    <w:p w14:paraId="5CB6DB3F" w14:textId="77777777" w:rsidR="002E0AF9" w:rsidRPr="002E0AF9" w:rsidRDefault="002E0AF9" w:rsidP="002E0AF9">
      <w:pPr>
        <w:pStyle w:val="numberedlist"/>
      </w:pPr>
      <w:r>
        <w:t xml:space="preserve"> </w:t>
      </w:r>
      <w:r w:rsidRPr="002E0AF9">
        <w:t>When a vehicle is left in the Parking Place in contravention of any of the provisions of this Order a Civil Enforcement Officer or a person authorised on behalf the Council may move the vehicle or arrange for it to be removed from that Parking Place and make such charges as authorised by Section 102 of the Act.</w:t>
      </w:r>
    </w:p>
    <w:p w14:paraId="6E05E902" w14:textId="77777777" w:rsidR="002E0AF9" w:rsidRPr="002E0AF9" w:rsidRDefault="002E0AF9" w:rsidP="002E0AF9">
      <w:pPr>
        <w:pStyle w:val="numberedlist"/>
        <w:numPr>
          <w:ilvl w:val="0"/>
          <w:numId w:val="0"/>
        </w:numPr>
        <w:ind w:left="360"/>
      </w:pPr>
    </w:p>
    <w:p w14:paraId="73C8EBDB" w14:textId="77777777" w:rsidR="002E0AF9" w:rsidRDefault="002E0AF9" w:rsidP="002E0AF9">
      <w:pPr>
        <w:pStyle w:val="numberedlist"/>
        <w:numPr>
          <w:ilvl w:val="0"/>
          <w:numId w:val="0"/>
        </w:numPr>
        <w:ind w:left="360"/>
      </w:pPr>
      <w:r w:rsidRPr="002E0AF9">
        <w:t>PROVIDED that when a vehicle is waiting in a Parking Place in contravention of the provisions of this part of the Order a Civil Enforcement Officer or a person authorised in that behalf by the Council may alter or caused to be altered the position of the vehicle in order that its position shall comply with the said provision.</w:t>
      </w:r>
    </w:p>
    <w:p w14:paraId="082FFACB" w14:textId="77777777" w:rsidR="002E0AF9" w:rsidRPr="002E0AF9" w:rsidRDefault="002E0AF9" w:rsidP="002E0AF9">
      <w:pPr>
        <w:pStyle w:val="numberedlist"/>
        <w:numPr>
          <w:ilvl w:val="0"/>
          <w:numId w:val="0"/>
        </w:numPr>
        <w:ind w:left="360" w:hanging="360"/>
      </w:pPr>
    </w:p>
    <w:p w14:paraId="2BBCBB70" w14:textId="77777777" w:rsidR="00A60364" w:rsidRDefault="00A60364" w:rsidP="00A60364">
      <w:pPr>
        <w:pStyle w:val="numberedlist"/>
      </w:pPr>
      <w:r>
        <w:t xml:space="preserve"> </w:t>
      </w:r>
      <w:r w:rsidRPr="00A60364">
        <w:t>Any person moving or removing a vehicle by virtue of the last preceding Article of this Order may do so by towing or driving the vehicle or in such other manner as he may think necessary and may take such measures in relation to the vehicle as he may think necessary to enable him to remove it as aforesaid.</w:t>
      </w:r>
    </w:p>
    <w:p w14:paraId="338924F6" w14:textId="77777777" w:rsidR="00A60364" w:rsidRPr="00A60364" w:rsidRDefault="00A60364" w:rsidP="00A60364">
      <w:pPr>
        <w:pStyle w:val="numberedlist"/>
        <w:numPr>
          <w:ilvl w:val="0"/>
          <w:numId w:val="0"/>
        </w:numPr>
        <w:ind w:left="360"/>
      </w:pPr>
    </w:p>
    <w:p w14:paraId="467DD0DC" w14:textId="77777777" w:rsidR="00162F4A" w:rsidRDefault="00162F4A" w:rsidP="00162F4A">
      <w:pPr>
        <w:pStyle w:val="numberedlist"/>
      </w:pPr>
      <w:r>
        <w:t xml:space="preserve"> </w:t>
      </w:r>
      <w:r w:rsidRPr="00162F4A">
        <w:t>When a civil enforcement officer or person authorised by the Council removes or makes arrangements for the removal of a vehicle from the Parking Place by virtue of the provisions of this Order he shall make such arrangements as may be reasonable necessary for the safe custody of the vehicle.</w:t>
      </w:r>
    </w:p>
    <w:p w14:paraId="317BDEBE" w14:textId="77777777" w:rsidR="00162F4A" w:rsidRPr="00162F4A" w:rsidRDefault="00162F4A" w:rsidP="00162F4A">
      <w:pPr>
        <w:pStyle w:val="numberedlist"/>
        <w:numPr>
          <w:ilvl w:val="0"/>
          <w:numId w:val="0"/>
        </w:numPr>
        <w:ind w:left="360"/>
      </w:pPr>
    </w:p>
    <w:p w14:paraId="6C0B2BC5" w14:textId="77777777" w:rsidR="00227038" w:rsidRDefault="00227038" w:rsidP="00227038">
      <w:pPr>
        <w:pStyle w:val="numberedlist"/>
      </w:pPr>
      <w:r>
        <w:t xml:space="preserve"> </w:t>
      </w:r>
      <w:r w:rsidRPr="00227038">
        <w:t>Any person authorised by the Council or a Police Constable in uniform may move or cause to be moved in the case of emergency to any place he thinks fit vehicles left in the Parking Place.</w:t>
      </w:r>
    </w:p>
    <w:p w14:paraId="21C9FB02" w14:textId="77777777" w:rsidR="00227038" w:rsidRPr="00227038" w:rsidRDefault="00227038" w:rsidP="00227038">
      <w:pPr>
        <w:pStyle w:val="numberedlist"/>
        <w:numPr>
          <w:ilvl w:val="0"/>
          <w:numId w:val="0"/>
        </w:numPr>
        <w:ind w:left="360"/>
      </w:pPr>
    </w:p>
    <w:p w14:paraId="5A443A20" w14:textId="039B083A" w:rsidR="00A918B7" w:rsidRDefault="00A918B7" w:rsidP="00227038">
      <w:pPr>
        <w:pStyle w:val="numberedlist"/>
        <w:numPr>
          <w:ilvl w:val="0"/>
          <w:numId w:val="0"/>
        </w:numPr>
      </w:pPr>
    </w:p>
    <w:p w14:paraId="498FDA18" w14:textId="77777777" w:rsidR="00227038" w:rsidRDefault="00227038" w:rsidP="00227038">
      <w:pPr>
        <w:pStyle w:val="numberedlist"/>
        <w:numPr>
          <w:ilvl w:val="0"/>
          <w:numId w:val="0"/>
        </w:numPr>
      </w:pPr>
    </w:p>
    <w:p w14:paraId="64081B84" w14:textId="25D3F06A" w:rsidR="00F115DD" w:rsidRPr="00F115DD" w:rsidRDefault="00F115DD" w:rsidP="00F115DD">
      <w:pPr>
        <w:pStyle w:val="numberedlist"/>
        <w:numPr>
          <w:ilvl w:val="0"/>
          <w:numId w:val="0"/>
        </w:numPr>
        <w:ind w:left="360" w:hanging="360"/>
      </w:pPr>
      <w:r w:rsidRPr="00F115DD">
        <w:t xml:space="preserve">Dated the </w:t>
      </w:r>
      <w:r w:rsidR="002E2307">
        <w:t>12th.</w:t>
      </w:r>
      <w:r w:rsidRPr="00F115DD">
        <w:tab/>
      </w:r>
      <w:r w:rsidRPr="00F115DD">
        <w:tab/>
        <w:t xml:space="preserve">day of </w:t>
      </w:r>
      <w:r w:rsidR="002E2307">
        <w:t>March</w:t>
      </w:r>
      <w:r w:rsidRPr="00F115DD">
        <w:tab/>
      </w:r>
      <w:r w:rsidRPr="00F115DD">
        <w:tab/>
        <w:t>2025</w:t>
      </w:r>
    </w:p>
    <w:p w14:paraId="261478BD" w14:textId="40FDFFDF" w:rsidR="00F115DD" w:rsidRPr="00F115DD" w:rsidRDefault="002E2307" w:rsidP="00F115DD">
      <w:pPr>
        <w:pStyle w:val="numberedlist"/>
        <w:numPr>
          <w:ilvl w:val="0"/>
          <w:numId w:val="0"/>
        </w:numPr>
        <w:ind w:left="360"/>
      </w:pPr>
      <w:r>
        <w:rPr>
          <w:noProof/>
        </w:rPr>
        <w:drawing>
          <wp:anchor distT="0" distB="0" distL="114300" distR="114300" simplePos="0" relativeHeight="251658240" behindDoc="0" locked="0" layoutInCell="1" allowOverlap="1" wp14:anchorId="089A5A1C" wp14:editId="412A8F0D">
            <wp:simplePos x="0" y="0"/>
            <wp:positionH relativeFrom="column">
              <wp:posOffset>4600929</wp:posOffset>
            </wp:positionH>
            <wp:positionV relativeFrom="paragraph">
              <wp:posOffset>109855</wp:posOffset>
            </wp:positionV>
            <wp:extent cx="1775106" cy="1944370"/>
            <wp:effectExtent l="0" t="0" r="0" b="0"/>
            <wp:wrapNone/>
            <wp:docPr id="16065378" name="Picture 2" descr="A red seal with a lion and a lion's c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5378" name="Picture 2" descr="A red seal with a lion and a lion's cres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6543" cy="1945944"/>
                    </a:xfrm>
                    <a:prstGeom prst="rect">
                      <a:avLst/>
                    </a:prstGeom>
                  </pic:spPr>
                </pic:pic>
              </a:graphicData>
            </a:graphic>
            <wp14:sizeRelH relativeFrom="page">
              <wp14:pctWidth>0</wp14:pctWidth>
            </wp14:sizeRelH>
            <wp14:sizeRelV relativeFrom="page">
              <wp14:pctHeight>0</wp14:pctHeight>
            </wp14:sizeRelV>
          </wp:anchor>
        </w:drawing>
      </w:r>
    </w:p>
    <w:p w14:paraId="7A689FB5" w14:textId="77777777" w:rsidR="00F115DD" w:rsidRPr="00F115DD" w:rsidRDefault="00F115DD" w:rsidP="00F115DD">
      <w:pPr>
        <w:pStyle w:val="numberedlist"/>
        <w:numPr>
          <w:ilvl w:val="0"/>
          <w:numId w:val="0"/>
        </w:numPr>
        <w:ind w:left="360" w:hanging="360"/>
      </w:pPr>
      <w:r w:rsidRPr="00F115DD">
        <w:t>The COMMON SEAL of</w:t>
      </w:r>
      <w:r w:rsidRPr="00F115DD">
        <w:tab/>
      </w:r>
      <w:r w:rsidRPr="00F115DD">
        <w:tab/>
      </w:r>
      <w:r w:rsidRPr="00F115DD">
        <w:tab/>
        <w:t>)</w:t>
      </w:r>
    </w:p>
    <w:p w14:paraId="1AC3D3AC" w14:textId="77777777" w:rsidR="00F115DD" w:rsidRPr="00F115DD" w:rsidRDefault="00F115DD" w:rsidP="00F115DD">
      <w:pPr>
        <w:pStyle w:val="numberedlist"/>
        <w:numPr>
          <w:ilvl w:val="0"/>
          <w:numId w:val="0"/>
        </w:numPr>
        <w:ind w:left="360" w:hanging="360"/>
      </w:pPr>
      <w:r w:rsidRPr="00F115DD">
        <w:t xml:space="preserve">THE COUNCIL OF </w:t>
      </w:r>
      <w:r w:rsidRPr="00F115DD">
        <w:tab/>
      </w:r>
      <w:r w:rsidRPr="00F115DD">
        <w:tab/>
      </w:r>
      <w:r w:rsidRPr="00F115DD">
        <w:tab/>
      </w:r>
      <w:r w:rsidRPr="00F115DD">
        <w:tab/>
        <w:t>)</w:t>
      </w:r>
    </w:p>
    <w:p w14:paraId="659C3D22" w14:textId="77777777" w:rsidR="00F115DD" w:rsidRPr="00F115DD" w:rsidRDefault="00F115DD" w:rsidP="00F115DD">
      <w:pPr>
        <w:pStyle w:val="numberedlist"/>
        <w:numPr>
          <w:ilvl w:val="0"/>
          <w:numId w:val="0"/>
        </w:numPr>
        <w:ind w:left="360" w:hanging="360"/>
      </w:pPr>
      <w:r w:rsidRPr="00F115DD">
        <w:t>THE BOROUGH OF TORBAY</w:t>
      </w:r>
      <w:r w:rsidRPr="00F115DD">
        <w:tab/>
      </w:r>
      <w:r w:rsidRPr="00F115DD">
        <w:tab/>
        <w:t>)</w:t>
      </w:r>
    </w:p>
    <w:p w14:paraId="35E21E6A" w14:textId="77777777" w:rsidR="00F115DD" w:rsidRPr="00F115DD" w:rsidRDefault="00F115DD" w:rsidP="00F115DD">
      <w:pPr>
        <w:pStyle w:val="numberedlist"/>
        <w:numPr>
          <w:ilvl w:val="0"/>
          <w:numId w:val="0"/>
        </w:numPr>
        <w:ind w:left="360" w:hanging="360"/>
      </w:pPr>
      <w:r w:rsidRPr="00F115DD">
        <w:t>was hereunto affixed in the presence of:</w:t>
      </w:r>
      <w:r w:rsidRPr="00F115DD">
        <w:tab/>
        <w:t>)</w:t>
      </w:r>
    </w:p>
    <w:p w14:paraId="3EB592E9" w14:textId="77777777" w:rsidR="00F115DD" w:rsidRPr="00F115DD" w:rsidRDefault="00F115DD" w:rsidP="00F115DD">
      <w:pPr>
        <w:pStyle w:val="numberedlist"/>
        <w:numPr>
          <w:ilvl w:val="0"/>
          <w:numId w:val="0"/>
        </w:numPr>
        <w:ind w:left="360" w:hanging="360"/>
      </w:pPr>
    </w:p>
    <w:p w14:paraId="56D1DCA5" w14:textId="77777777" w:rsidR="00F115DD" w:rsidRPr="00F115DD" w:rsidRDefault="00F115DD" w:rsidP="00F115DD">
      <w:pPr>
        <w:pStyle w:val="numberedlist"/>
        <w:numPr>
          <w:ilvl w:val="0"/>
          <w:numId w:val="0"/>
        </w:numPr>
        <w:ind w:left="360" w:hanging="360"/>
      </w:pPr>
    </w:p>
    <w:p w14:paraId="4C0A8447" w14:textId="12A1D853" w:rsidR="00F115DD" w:rsidRPr="00F115DD" w:rsidRDefault="00F115DD" w:rsidP="00F115DD">
      <w:pPr>
        <w:pStyle w:val="numberedlist"/>
        <w:numPr>
          <w:ilvl w:val="0"/>
          <w:numId w:val="0"/>
        </w:numPr>
        <w:ind w:left="360" w:hanging="360"/>
      </w:pPr>
      <w:r w:rsidRPr="00F115DD">
        <w:t xml:space="preserve">Proper Officer and </w:t>
      </w:r>
      <w:r w:rsidR="002E2307" w:rsidRPr="002E2307">
        <w:rPr>
          <w:noProof/>
        </w:rPr>
        <w:drawing>
          <wp:inline distT="0" distB="0" distL="0" distR="0" wp14:anchorId="65F49BC7" wp14:editId="6C061A44">
            <wp:extent cx="1569720" cy="660400"/>
            <wp:effectExtent l="0" t="0" r="0" b="6350"/>
            <wp:docPr id="1856889297"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89297" name="Picture 1" descr="A close-up of a signatur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9720" cy="660400"/>
                    </a:xfrm>
                    <a:prstGeom prst="rect">
                      <a:avLst/>
                    </a:prstGeom>
                  </pic:spPr>
                </pic:pic>
              </a:graphicData>
            </a:graphic>
          </wp:inline>
        </w:drawing>
      </w:r>
    </w:p>
    <w:p w14:paraId="7DD1C946" w14:textId="4A816591" w:rsidR="00227038" w:rsidRDefault="00F115DD" w:rsidP="00F115DD">
      <w:pPr>
        <w:pStyle w:val="numberedlist"/>
        <w:numPr>
          <w:ilvl w:val="0"/>
          <w:numId w:val="0"/>
        </w:numPr>
      </w:pPr>
      <w:r w:rsidRPr="00F115DD">
        <w:t>Authorised Signatory</w:t>
      </w:r>
    </w:p>
    <w:p w14:paraId="145066EE" w14:textId="2B66CE4D" w:rsidR="004067A0" w:rsidRDefault="004067A0" w:rsidP="00CF00D9">
      <w:pPr>
        <w:pStyle w:val="numberedlist"/>
        <w:numPr>
          <w:ilvl w:val="0"/>
          <w:numId w:val="0"/>
        </w:numPr>
      </w:pPr>
    </w:p>
    <w:p w14:paraId="6644B4C7" w14:textId="77777777" w:rsidR="00CF00D9" w:rsidRDefault="00CF00D9" w:rsidP="00CF00D9">
      <w:pPr>
        <w:pStyle w:val="numberedlist"/>
        <w:numPr>
          <w:ilvl w:val="0"/>
          <w:numId w:val="0"/>
        </w:numPr>
      </w:pPr>
    </w:p>
    <w:p w14:paraId="2228E06B" w14:textId="0848CDA6" w:rsidR="00CF00D9" w:rsidRDefault="002E2307" w:rsidP="00CF00D9">
      <w:pPr>
        <w:pStyle w:val="numberedlist"/>
        <w:numPr>
          <w:ilvl w:val="0"/>
          <w:numId w:val="0"/>
        </w:numPr>
      </w:pPr>
      <w:r>
        <w:t>S./No.:  9442</w:t>
      </w:r>
    </w:p>
    <w:p w14:paraId="34B6FBB3" w14:textId="77777777" w:rsidR="00C711AF" w:rsidRDefault="00C711AF" w:rsidP="00CF00D9">
      <w:pPr>
        <w:pStyle w:val="numberedlist"/>
        <w:numPr>
          <w:ilvl w:val="0"/>
          <w:numId w:val="0"/>
        </w:numPr>
      </w:pPr>
    </w:p>
    <w:p w14:paraId="18B5A362" w14:textId="77777777" w:rsidR="00C711AF" w:rsidRDefault="00C711AF" w:rsidP="00CF00D9">
      <w:pPr>
        <w:pStyle w:val="numberedlist"/>
        <w:numPr>
          <w:ilvl w:val="0"/>
          <w:numId w:val="0"/>
        </w:numPr>
      </w:pPr>
    </w:p>
    <w:p w14:paraId="22C83602" w14:textId="77777777" w:rsidR="00C711AF" w:rsidRDefault="00C711AF" w:rsidP="00CF00D9">
      <w:pPr>
        <w:pStyle w:val="numberedlist"/>
        <w:numPr>
          <w:ilvl w:val="0"/>
          <w:numId w:val="0"/>
        </w:numPr>
      </w:pPr>
    </w:p>
    <w:p w14:paraId="47483244" w14:textId="77777777" w:rsidR="00C711AF" w:rsidRDefault="00C711AF" w:rsidP="00CF00D9">
      <w:pPr>
        <w:pStyle w:val="numberedlist"/>
        <w:numPr>
          <w:ilvl w:val="0"/>
          <w:numId w:val="0"/>
        </w:numPr>
      </w:pPr>
    </w:p>
    <w:p w14:paraId="2340FF94" w14:textId="77777777" w:rsidR="00E511A9" w:rsidRDefault="00E511A9" w:rsidP="00CF00D9">
      <w:pPr>
        <w:pStyle w:val="numberedlist"/>
        <w:numPr>
          <w:ilvl w:val="0"/>
          <w:numId w:val="0"/>
        </w:numPr>
      </w:pPr>
    </w:p>
    <w:p w14:paraId="5E43CEC6" w14:textId="77777777" w:rsidR="001C2421" w:rsidRDefault="001C2421" w:rsidP="00CF00D9">
      <w:pPr>
        <w:pStyle w:val="numberedlist"/>
        <w:numPr>
          <w:ilvl w:val="0"/>
          <w:numId w:val="0"/>
        </w:numPr>
      </w:pPr>
    </w:p>
    <w:p w14:paraId="129E2D57" w14:textId="77777777" w:rsidR="001C2421" w:rsidRDefault="001C2421" w:rsidP="00CF00D9">
      <w:pPr>
        <w:pStyle w:val="numberedlist"/>
        <w:numPr>
          <w:ilvl w:val="0"/>
          <w:numId w:val="0"/>
        </w:numPr>
      </w:pPr>
    </w:p>
    <w:p w14:paraId="0ECF5299" w14:textId="77777777" w:rsidR="001C2421" w:rsidRDefault="001C2421" w:rsidP="00CF00D9">
      <w:pPr>
        <w:pStyle w:val="numberedlist"/>
        <w:numPr>
          <w:ilvl w:val="0"/>
          <w:numId w:val="0"/>
        </w:numPr>
      </w:pPr>
    </w:p>
    <w:p w14:paraId="01B4869C" w14:textId="77777777" w:rsidR="001C2421" w:rsidRDefault="001C2421" w:rsidP="00CF00D9">
      <w:pPr>
        <w:pStyle w:val="numberedlist"/>
        <w:numPr>
          <w:ilvl w:val="0"/>
          <w:numId w:val="0"/>
        </w:numPr>
      </w:pPr>
    </w:p>
    <w:p w14:paraId="7826D41E" w14:textId="77777777" w:rsidR="001C2421" w:rsidRDefault="001C2421" w:rsidP="00CF00D9">
      <w:pPr>
        <w:pStyle w:val="numberedlist"/>
        <w:numPr>
          <w:ilvl w:val="0"/>
          <w:numId w:val="0"/>
        </w:numPr>
      </w:pPr>
    </w:p>
    <w:p w14:paraId="022E969C" w14:textId="285B7C69" w:rsidR="00CF00D9" w:rsidRPr="004E016D" w:rsidRDefault="00CC3F80" w:rsidP="00CF00D9">
      <w:pPr>
        <w:pStyle w:val="Heading2"/>
        <w:jc w:val="center"/>
        <w:rPr>
          <w:b/>
          <w:bCs/>
        </w:rPr>
      </w:pPr>
      <w:bookmarkStart w:id="17" w:name="_Toc192669757"/>
      <w:r>
        <w:rPr>
          <w:b/>
          <w:bCs/>
        </w:rPr>
        <w:t xml:space="preserve">SECTION 15 – </w:t>
      </w:r>
      <w:r w:rsidR="00E425C6">
        <w:rPr>
          <w:b/>
          <w:bCs/>
        </w:rPr>
        <w:t>INDEX</w:t>
      </w:r>
      <w:r w:rsidR="00CF00D9" w:rsidRPr="004E016D">
        <w:rPr>
          <w:b/>
          <w:bCs/>
        </w:rPr>
        <w:t xml:space="preserve"> OF </w:t>
      </w:r>
      <w:r w:rsidR="003E1B82">
        <w:rPr>
          <w:b/>
          <w:bCs/>
        </w:rPr>
        <w:t>WAITING, LOADING AND PARKING</w:t>
      </w:r>
      <w:r w:rsidR="00E425C6">
        <w:rPr>
          <w:b/>
          <w:bCs/>
        </w:rPr>
        <w:t xml:space="preserve"> </w:t>
      </w:r>
      <w:r w:rsidR="00C379E8">
        <w:rPr>
          <w:b/>
          <w:bCs/>
        </w:rPr>
        <w:t>RESTRICTIONS</w:t>
      </w:r>
      <w:bookmarkEnd w:id="17"/>
    </w:p>
    <w:p w14:paraId="6DA9EBD7" w14:textId="2CC0363A" w:rsidR="00F115DD" w:rsidRPr="004067A0" w:rsidRDefault="00B733C6" w:rsidP="005F4F5A">
      <w:pPr>
        <w:pStyle w:val="numberedlist"/>
        <w:numPr>
          <w:ilvl w:val="0"/>
          <w:numId w:val="0"/>
        </w:numPr>
      </w:pPr>
      <w:r>
        <w:t>Index to the waiting</w:t>
      </w:r>
      <w:r w:rsidR="00857466">
        <w:t>, loading, and parking restrictions identified in each Controlled Parking Zone</w:t>
      </w:r>
      <w:r w:rsidR="005F4F5A">
        <w:t xml:space="preserve"> or Resident Parking scheme to which they apply, as indicated within Part 21 of this Order.</w:t>
      </w:r>
    </w:p>
    <w:tbl>
      <w:tblPr>
        <w:tblStyle w:val="ListTable4-Accent4"/>
        <w:tblW w:w="0" w:type="auto"/>
        <w:tblLook w:val="04A0" w:firstRow="1" w:lastRow="0" w:firstColumn="1" w:lastColumn="0" w:noHBand="0" w:noVBand="1"/>
      </w:tblPr>
      <w:tblGrid>
        <w:gridCol w:w="846"/>
        <w:gridCol w:w="6946"/>
        <w:gridCol w:w="2664"/>
      </w:tblGrid>
      <w:tr w:rsidR="00C711AF" w:rsidRPr="00FC4920" w14:paraId="739F9A96" w14:textId="414315E2" w:rsidTr="006A3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B8964E4" w14:textId="33346287" w:rsidR="00C711AF" w:rsidRPr="004067A0" w:rsidRDefault="003B1668" w:rsidP="00C711AF">
            <w:pPr>
              <w:jc w:val="center"/>
            </w:pPr>
            <w:r>
              <w:t>Part</w:t>
            </w:r>
            <w:r w:rsidR="00C711AF">
              <w:t xml:space="preserve"> No.</w:t>
            </w:r>
          </w:p>
        </w:tc>
        <w:tc>
          <w:tcPr>
            <w:tcW w:w="6946" w:type="dxa"/>
            <w:vAlign w:val="center"/>
          </w:tcPr>
          <w:p w14:paraId="10F07405" w14:textId="74DB2935" w:rsidR="00C711AF" w:rsidRPr="004067A0" w:rsidRDefault="00C711AF" w:rsidP="00C711AF">
            <w:pPr>
              <w:jc w:val="center"/>
              <w:cnfStyle w:val="100000000000" w:firstRow="1" w:lastRow="0" w:firstColumn="0" w:lastColumn="0" w:oddVBand="0" w:evenVBand="0" w:oddHBand="0" w:evenHBand="0" w:firstRowFirstColumn="0" w:firstRowLastColumn="0" w:lastRowFirstColumn="0" w:lastRowLastColumn="0"/>
            </w:pPr>
            <w:r>
              <w:t>Restriction Type</w:t>
            </w:r>
          </w:p>
        </w:tc>
        <w:tc>
          <w:tcPr>
            <w:tcW w:w="2664" w:type="dxa"/>
            <w:vAlign w:val="center"/>
          </w:tcPr>
          <w:p w14:paraId="45AB6155" w14:textId="5C74AAD6" w:rsidR="00C711AF" w:rsidRPr="00FC4920" w:rsidRDefault="00C711AF" w:rsidP="00C711AF">
            <w:pPr>
              <w:jc w:val="center"/>
              <w:cnfStyle w:val="100000000000" w:firstRow="1" w:lastRow="0" w:firstColumn="0" w:lastColumn="0" w:oddVBand="0" w:evenVBand="0" w:oddHBand="0" w:evenHBand="0" w:firstRowFirstColumn="0" w:firstRowLastColumn="0" w:lastRowFirstColumn="0" w:lastRowLastColumn="0"/>
            </w:pPr>
            <w:r>
              <w:t>CPZ &amp; Resident Permit Schemes</w:t>
            </w:r>
          </w:p>
        </w:tc>
      </w:tr>
      <w:tr w:rsidR="00064391" w:rsidRPr="00FC4920" w14:paraId="341F741B" w14:textId="59CC7F90"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28FD7F2" w14:textId="02C68F42" w:rsidR="00064391" w:rsidRPr="00064391" w:rsidRDefault="00064391" w:rsidP="00064391">
            <w:pPr>
              <w:rPr>
                <w:b/>
                <w:bCs w:val="0"/>
              </w:rPr>
            </w:pPr>
            <w:r w:rsidRPr="00064391">
              <w:rPr>
                <w:b/>
                <w:bCs w:val="0"/>
              </w:rPr>
              <w:t>1</w:t>
            </w:r>
          </w:p>
        </w:tc>
        <w:tc>
          <w:tcPr>
            <w:tcW w:w="6946" w:type="dxa"/>
          </w:tcPr>
          <w:p w14:paraId="735C39B9" w14:textId="110C4B1C" w:rsidR="00064391" w:rsidRPr="00064391" w:rsidRDefault="00064391" w:rsidP="00064391">
            <w:pPr>
              <w:jc w:val="center"/>
              <w:cnfStyle w:val="000000100000" w:firstRow="0" w:lastRow="0" w:firstColumn="0" w:lastColumn="0" w:oddVBand="0" w:evenVBand="0" w:oddHBand="1" w:evenHBand="0" w:firstRowFirstColumn="0" w:firstRowLastColumn="0" w:lastRowFirstColumn="0" w:lastRowLastColumn="0"/>
              <w:rPr>
                <w:b/>
              </w:rPr>
            </w:pPr>
            <w:r w:rsidRPr="00064391">
              <w:rPr>
                <w:b/>
              </w:rPr>
              <w:t>No Waiting</w:t>
            </w:r>
          </w:p>
        </w:tc>
        <w:tc>
          <w:tcPr>
            <w:tcW w:w="2664" w:type="dxa"/>
          </w:tcPr>
          <w:p w14:paraId="1546955A" w14:textId="77777777"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rPr>
                <w:b/>
              </w:rPr>
            </w:pPr>
          </w:p>
        </w:tc>
      </w:tr>
      <w:tr w:rsidR="00064391" w:rsidRPr="00FC4920" w14:paraId="22C5AAEB"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7E9E8393" w14:textId="42619F63" w:rsidR="00064391" w:rsidRPr="00064391" w:rsidRDefault="00064391" w:rsidP="00064391">
            <w:r w:rsidRPr="00064391">
              <w:t>1.1</w:t>
            </w:r>
          </w:p>
        </w:tc>
        <w:tc>
          <w:tcPr>
            <w:tcW w:w="6946" w:type="dxa"/>
          </w:tcPr>
          <w:p w14:paraId="222A928B" w14:textId="362C610C"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No Waiting At Any Time</w:t>
            </w:r>
          </w:p>
        </w:tc>
        <w:tc>
          <w:tcPr>
            <w:tcW w:w="2664" w:type="dxa"/>
          </w:tcPr>
          <w:p w14:paraId="5644A6F3" w14:textId="1F540B2E"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A, B, C, D, E, F</w:t>
            </w:r>
            <w:r w:rsidR="007C46FD">
              <w:t>, Newton Road</w:t>
            </w:r>
          </w:p>
        </w:tc>
      </w:tr>
      <w:tr w:rsidR="00064391" w:rsidRPr="00FC4920" w14:paraId="730DD531"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6212254" w14:textId="45FEBE87" w:rsidR="00064391" w:rsidRPr="00064391" w:rsidRDefault="00064391" w:rsidP="00064391">
            <w:r w:rsidRPr="00064391">
              <w:t>1.2</w:t>
            </w:r>
          </w:p>
        </w:tc>
        <w:tc>
          <w:tcPr>
            <w:tcW w:w="6946" w:type="dxa"/>
          </w:tcPr>
          <w:p w14:paraId="302EC4F6" w14:textId="58E02991"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No Waiting 8am to 6pm</w:t>
            </w:r>
          </w:p>
        </w:tc>
        <w:tc>
          <w:tcPr>
            <w:tcW w:w="2664" w:type="dxa"/>
          </w:tcPr>
          <w:p w14:paraId="0D46E00C" w14:textId="2AA7886D"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A, C, D</w:t>
            </w:r>
          </w:p>
        </w:tc>
      </w:tr>
      <w:tr w:rsidR="00064391" w:rsidRPr="00FC4920" w14:paraId="2A679032"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6C428FF4" w14:textId="782994E3" w:rsidR="00064391" w:rsidRPr="00064391" w:rsidRDefault="00064391" w:rsidP="00064391">
            <w:r w:rsidRPr="00064391">
              <w:t>1.3</w:t>
            </w:r>
          </w:p>
        </w:tc>
        <w:tc>
          <w:tcPr>
            <w:tcW w:w="6946" w:type="dxa"/>
          </w:tcPr>
          <w:p w14:paraId="5099832B" w14:textId="6E41B9C1"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No Waiting Monday to Friday, 8am to 6pm</w:t>
            </w:r>
          </w:p>
        </w:tc>
        <w:tc>
          <w:tcPr>
            <w:tcW w:w="2664" w:type="dxa"/>
          </w:tcPr>
          <w:p w14:paraId="2C49E875" w14:textId="6A801387"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E</w:t>
            </w:r>
          </w:p>
        </w:tc>
      </w:tr>
      <w:tr w:rsidR="00064391" w:rsidRPr="00FC4920" w14:paraId="41A39076"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23A2CC4" w14:textId="4E7A09F8" w:rsidR="00064391" w:rsidRPr="00064391" w:rsidRDefault="00064391" w:rsidP="00064391">
            <w:pPr>
              <w:rPr>
                <w:b/>
                <w:bCs w:val="0"/>
              </w:rPr>
            </w:pPr>
            <w:r w:rsidRPr="00064391">
              <w:rPr>
                <w:b/>
                <w:bCs w:val="0"/>
              </w:rPr>
              <w:t>2</w:t>
            </w:r>
          </w:p>
        </w:tc>
        <w:tc>
          <w:tcPr>
            <w:tcW w:w="6946" w:type="dxa"/>
          </w:tcPr>
          <w:p w14:paraId="2CD41221" w14:textId="3ADD4676" w:rsidR="00064391" w:rsidRPr="00064391" w:rsidRDefault="00064391" w:rsidP="00064391">
            <w:pPr>
              <w:jc w:val="center"/>
              <w:cnfStyle w:val="000000100000" w:firstRow="0" w:lastRow="0" w:firstColumn="0" w:lastColumn="0" w:oddVBand="0" w:evenVBand="0" w:oddHBand="1" w:evenHBand="0" w:firstRowFirstColumn="0" w:firstRowLastColumn="0" w:lastRowFirstColumn="0" w:lastRowLastColumn="0"/>
              <w:rPr>
                <w:b/>
              </w:rPr>
            </w:pPr>
            <w:r w:rsidRPr="00064391">
              <w:rPr>
                <w:b/>
              </w:rPr>
              <w:t>No Loading/Unloading</w:t>
            </w:r>
          </w:p>
        </w:tc>
        <w:tc>
          <w:tcPr>
            <w:tcW w:w="2664" w:type="dxa"/>
          </w:tcPr>
          <w:p w14:paraId="5EC834EF" w14:textId="77777777"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rPr>
                <w:b/>
              </w:rPr>
            </w:pPr>
          </w:p>
        </w:tc>
      </w:tr>
      <w:tr w:rsidR="00064391" w:rsidRPr="00FC4920" w14:paraId="4DD98D81"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3E965E58" w14:textId="55E4EEC3" w:rsidR="00064391" w:rsidRPr="00064391" w:rsidRDefault="00064391" w:rsidP="00064391">
            <w:r w:rsidRPr="00064391">
              <w:t>2.1</w:t>
            </w:r>
          </w:p>
        </w:tc>
        <w:tc>
          <w:tcPr>
            <w:tcW w:w="6946" w:type="dxa"/>
          </w:tcPr>
          <w:p w14:paraId="29AE2625" w14:textId="4AA89D22"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No Loading At Any Time</w:t>
            </w:r>
          </w:p>
        </w:tc>
        <w:tc>
          <w:tcPr>
            <w:tcW w:w="2664" w:type="dxa"/>
          </w:tcPr>
          <w:p w14:paraId="18FA1A8F" w14:textId="41A10994"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B</w:t>
            </w:r>
          </w:p>
        </w:tc>
      </w:tr>
      <w:tr w:rsidR="00064391" w:rsidRPr="00FC4920" w14:paraId="62F18B6C"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9C40F8A" w14:textId="59F93FA4" w:rsidR="00064391" w:rsidRPr="00064391" w:rsidRDefault="00064391" w:rsidP="00064391">
            <w:pPr>
              <w:rPr>
                <w:b/>
                <w:bCs w:val="0"/>
              </w:rPr>
            </w:pPr>
            <w:r w:rsidRPr="00064391">
              <w:rPr>
                <w:b/>
                <w:bCs w:val="0"/>
              </w:rPr>
              <w:t>3</w:t>
            </w:r>
          </w:p>
        </w:tc>
        <w:tc>
          <w:tcPr>
            <w:tcW w:w="6946" w:type="dxa"/>
          </w:tcPr>
          <w:p w14:paraId="4194D74E" w14:textId="4A0B5E5B" w:rsidR="00064391" w:rsidRPr="00064391" w:rsidRDefault="00064391" w:rsidP="00064391">
            <w:pPr>
              <w:jc w:val="center"/>
              <w:cnfStyle w:val="000000100000" w:firstRow="0" w:lastRow="0" w:firstColumn="0" w:lastColumn="0" w:oddVBand="0" w:evenVBand="0" w:oddHBand="1" w:evenHBand="0" w:firstRowFirstColumn="0" w:firstRowLastColumn="0" w:lastRowFirstColumn="0" w:lastRowLastColumn="0"/>
              <w:rPr>
                <w:b/>
              </w:rPr>
            </w:pPr>
            <w:r w:rsidRPr="00064391">
              <w:rPr>
                <w:b/>
              </w:rPr>
              <w:t>Permit Parking Places</w:t>
            </w:r>
          </w:p>
        </w:tc>
        <w:tc>
          <w:tcPr>
            <w:tcW w:w="2664" w:type="dxa"/>
          </w:tcPr>
          <w:p w14:paraId="0614B1B1" w14:textId="77777777"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rPr>
                <w:b/>
              </w:rPr>
            </w:pPr>
          </w:p>
        </w:tc>
      </w:tr>
      <w:tr w:rsidR="00064391" w:rsidRPr="00FC4920" w14:paraId="773C265E"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14119131" w14:textId="312F927D" w:rsidR="00064391" w:rsidRPr="00064391" w:rsidRDefault="00064391" w:rsidP="00064391">
            <w:r w:rsidRPr="00064391">
              <w:t>3.1</w:t>
            </w:r>
          </w:p>
        </w:tc>
        <w:tc>
          <w:tcPr>
            <w:tcW w:w="6946" w:type="dxa"/>
          </w:tcPr>
          <w:p w14:paraId="00FBD32E" w14:textId="09139F8D"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Permit Holders Only</w:t>
            </w:r>
          </w:p>
        </w:tc>
        <w:tc>
          <w:tcPr>
            <w:tcW w:w="2664" w:type="dxa"/>
          </w:tcPr>
          <w:p w14:paraId="57E13F09" w14:textId="2E0372B5"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A, B, D, F</w:t>
            </w:r>
            <w:r w:rsidR="00812E0B">
              <w:t xml:space="preserve">, Berry Head Road, Braddons Hill Road East, </w:t>
            </w:r>
            <w:r w:rsidR="007C46FD">
              <w:t xml:space="preserve">Cockington Lane, </w:t>
            </w:r>
            <w:r w:rsidR="00812E0B">
              <w:t xml:space="preserve">Hele Road, </w:t>
            </w:r>
            <w:r w:rsidR="006B02EA">
              <w:t>St James Road</w:t>
            </w:r>
            <w:r w:rsidR="00A01B64">
              <w:t xml:space="preserve"> &amp; Upton Road</w:t>
            </w:r>
            <w:r w:rsidR="006B02EA">
              <w:t>, Teignmouth Road</w:t>
            </w:r>
          </w:p>
        </w:tc>
      </w:tr>
      <w:tr w:rsidR="00064391" w:rsidRPr="00FC4920" w14:paraId="66610DA5"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DBA1DA7" w14:textId="3CA87DB0" w:rsidR="00064391" w:rsidRPr="00064391" w:rsidRDefault="00064391" w:rsidP="00064391">
            <w:r w:rsidRPr="00064391">
              <w:t>3.2</w:t>
            </w:r>
          </w:p>
        </w:tc>
        <w:tc>
          <w:tcPr>
            <w:tcW w:w="6946" w:type="dxa"/>
          </w:tcPr>
          <w:p w14:paraId="58106B14" w14:textId="26EA98AA"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Permit Holders Only 6pm to 8am</w:t>
            </w:r>
          </w:p>
        </w:tc>
        <w:tc>
          <w:tcPr>
            <w:tcW w:w="2664" w:type="dxa"/>
          </w:tcPr>
          <w:p w14:paraId="08E8CF30" w14:textId="10EF6F6D"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A</w:t>
            </w:r>
          </w:p>
        </w:tc>
      </w:tr>
      <w:tr w:rsidR="00064391" w:rsidRPr="00FC4920" w14:paraId="79E4CF22"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1C64B930" w14:textId="4C926EE1" w:rsidR="00064391" w:rsidRPr="00064391" w:rsidRDefault="00064391" w:rsidP="00064391">
            <w:r w:rsidRPr="00064391">
              <w:t>3.3</w:t>
            </w:r>
          </w:p>
        </w:tc>
        <w:tc>
          <w:tcPr>
            <w:tcW w:w="6946" w:type="dxa"/>
          </w:tcPr>
          <w:p w14:paraId="5F212274" w14:textId="28B4961D"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Permit Holders Only 8am to 6pm</w:t>
            </w:r>
          </w:p>
        </w:tc>
        <w:tc>
          <w:tcPr>
            <w:tcW w:w="2664" w:type="dxa"/>
          </w:tcPr>
          <w:p w14:paraId="1533A8F0" w14:textId="32EFB159"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C</w:t>
            </w:r>
          </w:p>
        </w:tc>
      </w:tr>
      <w:tr w:rsidR="00064391" w:rsidRPr="00FC4920" w14:paraId="7B5BD81C"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579157C" w14:textId="307382DE" w:rsidR="00064391" w:rsidRPr="00064391" w:rsidRDefault="00064391" w:rsidP="00064391">
            <w:r w:rsidRPr="00064391">
              <w:t>3.4</w:t>
            </w:r>
          </w:p>
        </w:tc>
        <w:tc>
          <w:tcPr>
            <w:tcW w:w="6946" w:type="dxa"/>
          </w:tcPr>
          <w:p w14:paraId="413A253E" w14:textId="5A7048D3"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Permit Holders Only Monday to Friday, 10am to 11am</w:t>
            </w:r>
          </w:p>
        </w:tc>
        <w:tc>
          <w:tcPr>
            <w:tcW w:w="2664" w:type="dxa"/>
          </w:tcPr>
          <w:p w14:paraId="6EB39B5B" w14:textId="20A6C01D"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E</w:t>
            </w:r>
          </w:p>
        </w:tc>
      </w:tr>
      <w:tr w:rsidR="00064391" w:rsidRPr="00FC4920" w14:paraId="1EEEBEF5"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72577AE9" w14:textId="3824DCDF" w:rsidR="00064391" w:rsidRPr="00064391" w:rsidRDefault="00064391" w:rsidP="00064391">
            <w:pPr>
              <w:rPr>
                <w:b/>
                <w:bCs w:val="0"/>
              </w:rPr>
            </w:pPr>
            <w:r w:rsidRPr="00064391">
              <w:rPr>
                <w:b/>
                <w:bCs w:val="0"/>
              </w:rPr>
              <w:t>4</w:t>
            </w:r>
          </w:p>
        </w:tc>
        <w:tc>
          <w:tcPr>
            <w:tcW w:w="6946" w:type="dxa"/>
          </w:tcPr>
          <w:p w14:paraId="211339A1" w14:textId="793A23A9" w:rsidR="00064391" w:rsidRPr="00064391" w:rsidRDefault="00064391" w:rsidP="00064391">
            <w:pPr>
              <w:jc w:val="center"/>
              <w:cnfStyle w:val="000000000000" w:firstRow="0" w:lastRow="0" w:firstColumn="0" w:lastColumn="0" w:oddVBand="0" w:evenVBand="0" w:oddHBand="0" w:evenHBand="0" w:firstRowFirstColumn="0" w:firstRowLastColumn="0" w:lastRowFirstColumn="0" w:lastRowLastColumn="0"/>
              <w:rPr>
                <w:b/>
              </w:rPr>
            </w:pPr>
            <w:r w:rsidRPr="00064391">
              <w:rPr>
                <w:b/>
              </w:rPr>
              <w:t>Shared Permit or Limited Waiting Parking Places</w:t>
            </w:r>
          </w:p>
        </w:tc>
        <w:tc>
          <w:tcPr>
            <w:tcW w:w="2664" w:type="dxa"/>
          </w:tcPr>
          <w:p w14:paraId="79968810" w14:textId="77777777"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rPr>
                <w:b/>
              </w:rPr>
            </w:pPr>
          </w:p>
        </w:tc>
      </w:tr>
      <w:tr w:rsidR="00064391" w:rsidRPr="00FC4920" w14:paraId="41F7EA5F"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AFDA333" w14:textId="467703A1" w:rsidR="00064391" w:rsidRPr="00064391" w:rsidRDefault="00064391" w:rsidP="00064391">
            <w:r w:rsidRPr="00064391">
              <w:t>4.1</w:t>
            </w:r>
          </w:p>
        </w:tc>
        <w:tc>
          <w:tcPr>
            <w:tcW w:w="6946" w:type="dxa"/>
          </w:tcPr>
          <w:p w14:paraId="1F6AC541" w14:textId="14497F38"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 xml:space="preserve">Limited Waiting 2 Hours No Return </w:t>
            </w:r>
            <w:r w:rsidR="005F0F5A">
              <w:t>Withi</w:t>
            </w:r>
            <w:r w:rsidRPr="00064391">
              <w:t>n 2 Hours 8am to 6pm – Permit Holders Exempt</w:t>
            </w:r>
          </w:p>
        </w:tc>
        <w:tc>
          <w:tcPr>
            <w:tcW w:w="2664" w:type="dxa"/>
          </w:tcPr>
          <w:p w14:paraId="5E1E0D7A" w14:textId="61B71BE9"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A, B, C</w:t>
            </w:r>
          </w:p>
        </w:tc>
      </w:tr>
      <w:tr w:rsidR="00064391" w:rsidRPr="00FC4920" w14:paraId="4761C1F1"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48068214" w14:textId="48B6A983" w:rsidR="00064391" w:rsidRPr="00064391" w:rsidRDefault="00064391" w:rsidP="00064391">
            <w:r w:rsidRPr="00064391">
              <w:t>4.2</w:t>
            </w:r>
          </w:p>
        </w:tc>
        <w:tc>
          <w:tcPr>
            <w:tcW w:w="6946" w:type="dxa"/>
          </w:tcPr>
          <w:p w14:paraId="3CB9041F" w14:textId="7AB192F1"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 xml:space="preserve">Limited Waiting 1 Hour No Return </w:t>
            </w:r>
            <w:r w:rsidR="005F0F5A">
              <w:t>Withi</w:t>
            </w:r>
            <w:r w:rsidRPr="00064391">
              <w:t>n 1 Hour 8am to Midnight – Permit Holders Exempt</w:t>
            </w:r>
          </w:p>
        </w:tc>
        <w:tc>
          <w:tcPr>
            <w:tcW w:w="2664" w:type="dxa"/>
          </w:tcPr>
          <w:p w14:paraId="20DFDE59" w14:textId="52728116"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C</w:t>
            </w:r>
          </w:p>
        </w:tc>
      </w:tr>
      <w:tr w:rsidR="00064391" w:rsidRPr="00FC4920" w14:paraId="641E922E"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23CB724" w14:textId="0DCF18A4" w:rsidR="00064391" w:rsidRPr="00064391" w:rsidRDefault="00064391" w:rsidP="00064391">
            <w:r w:rsidRPr="00064391">
              <w:t>4.3</w:t>
            </w:r>
          </w:p>
        </w:tc>
        <w:tc>
          <w:tcPr>
            <w:tcW w:w="6946" w:type="dxa"/>
          </w:tcPr>
          <w:p w14:paraId="2E4ABABE" w14:textId="25260029"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 xml:space="preserve">Limited Waiting 2 Hours No Return </w:t>
            </w:r>
            <w:r w:rsidR="005F0F5A">
              <w:t>With</w:t>
            </w:r>
            <w:r w:rsidRPr="00064391">
              <w:t>in 2 Hours – Permit Holders Exempt</w:t>
            </w:r>
          </w:p>
        </w:tc>
        <w:tc>
          <w:tcPr>
            <w:tcW w:w="2664" w:type="dxa"/>
          </w:tcPr>
          <w:p w14:paraId="03EADCA0" w14:textId="226A654C"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D</w:t>
            </w:r>
          </w:p>
        </w:tc>
      </w:tr>
      <w:tr w:rsidR="00064391" w:rsidRPr="00FC4920" w14:paraId="4F259B57"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21D60B6F" w14:textId="66BCDCC3" w:rsidR="00064391" w:rsidRPr="00064391" w:rsidRDefault="00064391" w:rsidP="00064391">
            <w:r w:rsidRPr="00064391">
              <w:t>4.4</w:t>
            </w:r>
          </w:p>
        </w:tc>
        <w:tc>
          <w:tcPr>
            <w:tcW w:w="6946" w:type="dxa"/>
          </w:tcPr>
          <w:p w14:paraId="2B816A62" w14:textId="0072E402"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 xml:space="preserve">Limited Waiting 3 Hours No Return </w:t>
            </w:r>
            <w:r w:rsidR="005F0F5A">
              <w:t>With</w:t>
            </w:r>
            <w:r w:rsidRPr="00064391">
              <w:t>in 3 Hours 8am to 6pm – Permit Holders Exempt</w:t>
            </w:r>
          </w:p>
        </w:tc>
        <w:tc>
          <w:tcPr>
            <w:tcW w:w="2664" w:type="dxa"/>
          </w:tcPr>
          <w:p w14:paraId="1EDAE8E7" w14:textId="7A1A0DF8"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D</w:t>
            </w:r>
          </w:p>
        </w:tc>
      </w:tr>
      <w:tr w:rsidR="00064391" w:rsidRPr="00FC4920" w14:paraId="7814550F"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236EC9E" w14:textId="5496CC11" w:rsidR="00064391" w:rsidRPr="00064391" w:rsidRDefault="00064391" w:rsidP="00064391">
            <w:r w:rsidRPr="00064391">
              <w:t>4.5</w:t>
            </w:r>
          </w:p>
        </w:tc>
        <w:tc>
          <w:tcPr>
            <w:tcW w:w="6946" w:type="dxa"/>
          </w:tcPr>
          <w:p w14:paraId="702058F7" w14:textId="578CD751"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 xml:space="preserve">Limited Waiting 2 Hours No Return </w:t>
            </w:r>
            <w:r w:rsidR="005F0F5A">
              <w:t>With</w:t>
            </w:r>
            <w:r w:rsidRPr="00064391">
              <w:t>in 3 Hours Monday to Friday, 8am to 6pm – Permit Holders Exempt</w:t>
            </w:r>
          </w:p>
        </w:tc>
        <w:tc>
          <w:tcPr>
            <w:tcW w:w="2664" w:type="dxa"/>
          </w:tcPr>
          <w:p w14:paraId="2401E754" w14:textId="6D06D67C"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E</w:t>
            </w:r>
            <w:r w:rsidR="0034520B">
              <w:t>, Braddons Hill Road East</w:t>
            </w:r>
          </w:p>
        </w:tc>
      </w:tr>
      <w:tr w:rsidR="00064391" w:rsidRPr="00FC4920" w14:paraId="2BF48938"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2A5AA9C7" w14:textId="3634571E" w:rsidR="00064391" w:rsidRPr="00064391" w:rsidRDefault="00064391" w:rsidP="00064391">
            <w:r w:rsidRPr="00064391">
              <w:t>4.6</w:t>
            </w:r>
          </w:p>
        </w:tc>
        <w:tc>
          <w:tcPr>
            <w:tcW w:w="6946" w:type="dxa"/>
          </w:tcPr>
          <w:p w14:paraId="73300883" w14:textId="067CA796"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 xml:space="preserve">Limited Waiting 3 Hours No Return </w:t>
            </w:r>
            <w:r w:rsidR="005F0F5A">
              <w:t>With</w:t>
            </w:r>
            <w:r w:rsidRPr="00064391">
              <w:t>in 4 Hours Monday to Friday, 8am to 6pm – Permit Holders Exempt</w:t>
            </w:r>
          </w:p>
        </w:tc>
        <w:tc>
          <w:tcPr>
            <w:tcW w:w="2664" w:type="dxa"/>
          </w:tcPr>
          <w:p w14:paraId="14C385E6" w14:textId="206C04BD"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pPr>
            <w:r w:rsidRPr="00064391">
              <w:t>E</w:t>
            </w:r>
          </w:p>
        </w:tc>
      </w:tr>
      <w:tr w:rsidR="00383DB2" w:rsidRPr="00FC4920" w14:paraId="713A293F"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3610CD8" w14:textId="68AC6F8C" w:rsidR="00383DB2" w:rsidRPr="00064391" w:rsidRDefault="00383DB2" w:rsidP="00064391">
            <w:r>
              <w:t>4.7</w:t>
            </w:r>
          </w:p>
        </w:tc>
        <w:tc>
          <w:tcPr>
            <w:tcW w:w="6946" w:type="dxa"/>
          </w:tcPr>
          <w:p w14:paraId="2D367D75" w14:textId="6CC80BA6" w:rsidR="00383DB2" w:rsidRPr="00064391" w:rsidRDefault="00383DB2" w:rsidP="00064391">
            <w:pPr>
              <w:cnfStyle w:val="000000100000" w:firstRow="0" w:lastRow="0" w:firstColumn="0" w:lastColumn="0" w:oddVBand="0" w:evenVBand="0" w:oddHBand="1" w:evenHBand="0" w:firstRowFirstColumn="0" w:firstRowLastColumn="0" w:lastRowFirstColumn="0" w:lastRowLastColumn="0"/>
            </w:pPr>
            <w:r>
              <w:t xml:space="preserve">Limited Waiting 1 Hour No Return </w:t>
            </w:r>
            <w:r w:rsidR="005F0F5A">
              <w:t>With</w:t>
            </w:r>
            <w:r w:rsidR="001D6443">
              <w:t>in 1 Hour Monday to Friday, 8am to 6pm – Permit Holders Exempt</w:t>
            </w:r>
          </w:p>
        </w:tc>
        <w:tc>
          <w:tcPr>
            <w:tcW w:w="2664" w:type="dxa"/>
          </w:tcPr>
          <w:p w14:paraId="1E77B3D1" w14:textId="007EC826" w:rsidR="00383DB2" w:rsidRPr="00064391" w:rsidRDefault="001D6443" w:rsidP="00064391">
            <w:pPr>
              <w:cnfStyle w:val="000000100000" w:firstRow="0" w:lastRow="0" w:firstColumn="0" w:lastColumn="0" w:oddVBand="0" w:evenVBand="0" w:oddHBand="1" w:evenHBand="0" w:firstRowFirstColumn="0" w:firstRowLastColumn="0" w:lastRowFirstColumn="0" w:lastRowLastColumn="0"/>
            </w:pPr>
            <w:r>
              <w:t>Gerston Road</w:t>
            </w:r>
          </w:p>
        </w:tc>
      </w:tr>
      <w:tr w:rsidR="00D434F5" w:rsidRPr="00FC4920" w14:paraId="50EFDFB7"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16C59DED" w14:textId="50F50552" w:rsidR="00D434F5" w:rsidRDefault="00D434F5" w:rsidP="00064391">
            <w:r>
              <w:t>4.8</w:t>
            </w:r>
          </w:p>
        </w:tc>
        <w:tc>
          <w:tcPr>
            <w:tcW w:w="6946" w:type="dxa"/>
          </w:tcPr>
          <w:p w14:paraId="36484465" w14:textId="18434A13" w:rsidR="00D434F5" w:rsidRDefault="00D434F5" w:rsidP="00064391">
            <w:pPr>
              <w:cnfStyle w:val="000000000000" w:firstRow="0" w:lastRow="0" w:firstColumn="0" w:lastColumn="0" w:oddVBand="0" w:evenVBand="0" w:oddHBand="0" w:evenHBand="0" w:firstRowFirstColumn="0" w:firstRowLastColumn="0" w:lastRowFirstColumn="0" w:lastRowLastColumn="0"/>
            </w:pPr>
            <w:r>
              <w:t xml:space="preserve">Limited Waiting 2 Hours No Return </w:t>
            </w:r>
            <w:r w:rsidR="005F0F5A">
              <w:t>With</w:t>
            </w:r>
            <w:r>
              <w:t>in 3 Hours</w:t>
            </w:r>
            <w:r w:rsidR="005D6849">
              <w:t xml:space="preserve"> 7am to 8pm – Permit Holders Exempt</w:t>
            </w:r>
          </w:p>
        </w:tc>
        <w:tc>
          <w:tcPr>
            <w:tcW w:w="2664" w:type="dxa"/>
          </w:tcPr>
          <w:p w14:paraId="0D74B27B" w14:textId="1DD781DA" w:rsidR="00D434F5" w:rsidRDefault="005D6849" w:rsidP="00064391">
            <w:pPr>
              <w:cnfStyle w:val="000000000000" w:firstRow="0" w:lastRow="0" w:firstColumn="0" w:lastColumn="0" w:oddVBand="0" w:evenVBand="0" w:oddHBand="0" w:evenHBand="0" w:firstRowFirstColumn="0" w:firstRowLastColumn="0" w:lastRowFirstColumn="0" w:lastRowLastColumn="0"/>
            </w:pPr>
            <w:r>
              <w:t>St James Road &amp; Upton Road</w:t>
            </w:r>
          </w:p>
        </w:tc>
      </w:tr>
      <w:tr w:rsidR="00064391" w:rsidRPr="00FC4920" w14:paraId="4E0BB487"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468DA2C" w14:textId="1E95FA6F" w:rsidR="00064391" w:rsidRPr="00064391" w:rsidRDefault="00C77F61" w:rsidP="00064391">
            <w:pPr>
              <w:rPr>
                <w:b/>
              </w:rPr>
            </w:pPr>
            <w:r>
              <w:rPr>
                <w:b/>
                <w:bCs w:val="0"/>
              </w:rPr>
              <w:t>5</w:t>
            </w:r>
          </w:p>
        </w:tc>
        <w:tc>
          <w:tcPr>
            <w:tcW w:w="6946" w:type="dxa"/>
          </w:tcPr>
          <w:p w14:paraId="3586A7F2" w14:textId="6AFE8DB1" w:rsidR="00064391" w:rsidRPr="00064391" w:rsidRDefault="00064391" w:rsidP="00064391">
            <w:pPr>
              <w:jc w:val="center"/>
              <w:cnfStyle w:val="000000100000" w:firstRow="0" w:lastRow="0" w:firstColumn="0" w:lastColumn="0" w:oddVBand="0" w:evenVBand="0" w:oddHBand="1" w:evenHBand="0" w:firstRowFirstColumn="0" w:firstRowLastColumn="0" w:lastRowFirstColumn="0" w:lastRowLastColumn="0"/>
              <w:rPr>
                <w:b/>
                <w:bCs/>
              </w:rPr>
            </w:pPr>
            <w:r w:rsidRPr="00064391">
              <w:rPr>
                <w:b/>
                <w:bCs/>
              </w:rPr>
              <w:t>Shared Permit or Paid Parking Places</w:t>
            </w:r>
          </w:p>
        </w:tc>
        <w:tc>
          <w:tcPr>
            <w:tcW w:w="2664" w:type="dxa"/>
          </w:tcPr>
          <w:p w14:paraId="09E5C037" w14:textId="77777777"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rPr>
                <w:b/>
                <w:bCs/>
              </w:rPr>
            </w:pPr>
          </w:p>
        </w:tc>
      </w:tr>
      <w:tr w:rsidR="00064391" w:rsidRPr="00FC4920" w14:paraId="59AE68B8"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7D28C058" w14:textId="23C878EB" w:rsidR="00064391" w:rsidRPr="006F4716" w:rsidRDefault="00C77F61" w:rsidP="00064391">
            <w:pPr>
              <w:rPr>
                <w:b/>
                <w:bCs w:val="0"/>
              </w:rPr>
            </w:pPr>
            <w:r>
              <w:t>5.1</w:t>
            </w:r>
          </w:p>
        </w:tc>
        <w:tc>
          <w:tcPr>
            <w:tcW w:w="6946" w:type="dxa"/>
          </w:tcPr>
          <w:p w14:paraId="1F67E17D" w14:textId="2B442948" w:rsidR="00064391" w:rsidRDefault="000A5E5B" w:rsidP="00064391">
            <w:pPr>
              <w:cnfStyle w:val="000000000000" w:firstRow="0" w:lastRow="0" w:firstColumn="0" w:lastColumn="0" w:oddVBand="0" w:evenVBand="0" w:oddHBand="0" w:evenHBand="0" w:firstRowFirstColumn="0" w:firstRowLastColumn="0" w:lastRowFirstColumn="0" w:lastRowLastColumn="0"/>
            </w:pPr>
            <w:r>
              <w:t xml:space="preserve">Zone 1 </w:t>
            </w:r>
            <w:r w:rsidR="00C77F61">
              <w:t>Pay &amp; Display Parking 8am to 6pm – Permit Holders Exempt</w:t>
            </w:r>
          </w:p>
        </w:tc>
        <w:tc>
          <w:tcPr>
            <w:tcW w:w="2664" w:type="dxa"/>
          </w:tcPr>
          <w:p w14:paraId="6F423314" w14:textId="5BA54BBE" w:rsidR="00064391" w:rsidRDefault="00C77F61" w:rsidP="00064391">
            <w:pPr>
              <w:cnfStyle w:val="000000000000" w:firstRow="0" w:lastRow="0" w:firstColumn="0" w:lastColumn="0" w:oddVBand="0" w:evenVBand="0" w:oddHBand="0" w:evenHBand="0" w:firstRowFirstColumn="0" w:firstRowLastColumn="0" w:lastRowFirstColumn="0" w:lastRowLastColumn="0"/>
            </w:pPr>
            <w:r>
              <w:t>Newton Road</w:t>
            </w:r>
          </w:p>
        </w:tc>
      </w:tr>
      <w:tr w:rsidR="00064391" w:rsidRPr="00FC4920" w14:paraId="139A9317"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A150195" w14:textId="036B0595" w:rsidR="00064391" w:rsidRPr="006F4716" w:rsidRDefault="00C77F61" w:rsidP="00064391">
            <w:r>
              <w:t>5.2</w:t>
            </w:r>
          </w:p>
        </w:tc>
        <w:tc>
          <w:tcPr>
            <w:tcW w:w="6946" w:type="dxa"/>
          </w:tcPr>
          <w:p w14:paraId="32EA7EFB" w14:textId="017DDCEA" w:rsidR="00064391" w:rsidRDefault="000A5E5B" w:rsidP="00064391">
            <w:pPr>
              <w:cnfStyle w:val="000000100000" w:firstRow="0" w:lastRow="0" w:firstColumn="0" w:lastColumn="0" w:oddVBand="0" w:evenVBand="0" w:oddHBand="1" w:evenHBand="0" w:firstRowFirstColumn="0" w:firstRowLastColumn="0" w:lastRowFirstColumn="0" w:lastRowLastColumn="0"/>
            </w:pPr>
            <w:r>
              <w:t xml:space="preserve">Zone 2 </w:t>
            </w:r>
            <w:r w:rsidR="00C77F61">
              <w:t>Pay &amp; Display Parking</w:t>
            </w:r>
            <w:r>
              <w:t xml:space="preserve"> 8am to 6pm – Permit Holders Exempt</w:t>
            </w:r>
          </w:p>
        </w:tc>
        <w:tc>
          <w:tcPr>
            <w:tcW w:w="2664" w:type="dxa"/>
          </w:tcPr>
          <w:p w14:paraId="69163275" w14:textId="29AB448F" w:rsidR="00064391" w:rsidRDefault="000A5E5B" w:rsidP="00064391">
            <w:pPr>
              <w:cnfStyle w:val="000000100000" w:firstRow="0" w:lastRow="0" w:firstColumn="0" w:lastColumn="0" w:oddVBand="0" w:evenVBand="0" w:oddHBand="1" w:evenHBand="0" w:firstRowFirstColumn="0" w:firstRowLastColumn="0" w:lastRowFirstColumn="0" w:lastRowLastColumn="0"/>
            </w:pPr>
            <w:r>
              <w:t>Parkhill Road, Torwood Gardens Road</w:t>
            </w:r>
          </w:p>
        </w:tc>
      </w:tr>
      <w:tr w:rsidR="00064391" w:rsidRPr="00FC4920" w14:paraId="3CB60D98"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1B8401C1" w14:textId="72A68D47" w:rsidR="00064391" w:rsidRPr="00064391" w:rsidRDefault="00BB4340" w:rsidP="00064391">
            <w:pPr>
              <w:rPr>
                <w:b/>
                <w:bCs w:val="0"/>
              </w:rPr>
            </w:pPr>
            <w:r>
              <w:rPr>
                <w:b/>
                <w:bCs w:val="0"/>
              </w:rPr>
              <w:t>6</w:t>
            </w:r>
          </w:p>
        </w:tc>
        <w:tc>
          <w:tcPr>
            <w:tcW w:w="6946" w:type="dxa"/>
          </w:tcPr>
          <w:p w14:paraId="32440821" w14:textId="74B53EE4" w:rsidR="00064391" w:rsidRPr="00064391" w:rsidRDefault="00064391" w:rsidP="00064391">
            <w:pPr>
              <w:jc w:val="center"/>
              <w:cnfStyle w:val="000000000000" w:firstRow="0" w:lastRow="0" w:firstColumn="0" w:lastColumn="0" w:oddVBand="0" w:evenVBand="0" w:oddHBand="0" w:evenHBand="0" w:firstRowFirstColumn="0" w:firstRowLastColumn="0" w:lastRowFirstColumn="0" w:lastRowLastColumn="0"/>
              <w:rPr>
                <w:b/>
              </w:rPr>
            </w:pPr>
            <w:r w:rsidRPr="00064391">
              <w:rPr>
                <w:b/>
              </w:rPr>
              <w:t>Disabled Badge Holders Parking Places</w:t>
            </w:r>
          </w:p>
        </w:tc>
        <w:tc>
          <w:tcPr>
            <w:tcW w:w="2664" w:type="dxa"/>
          </w:tcPr>
          <w:p w14:paraId="76F8AA9C" w14:textId="77777777" w:rsidR="00064391" w:rsidRPr="00064391" w:rsidRDefault="00064391" w:rsidP="00064391">
            <w:pPr>
              <w:cnfStyle w:val="000000000000" w:firstRow="0" w:lastRow="0" w:firstColumn="0" w:lastColumn="0" w:oddVBand="0" w:evenVBand="0" w:oddHBand="0" w:evenHBand="0" w:firstRowFirstColumn="0" w:firstRowLastColumn="0" w:lastRowFirstColumn="0" w:lastRowLastColumn="0"/>
              <w:rPr>
                <w:b/>
              </w:rPr>
            </w:pPr>
          </w:p>
        </w:tc>
      </w:tr>
      <w:tr w:rsidR="00064391" w:rsidRPr="00FC4920" w14:paraId="0F57F3A6"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DEC4AFA" w14:textId="6DB4E6D2" w:rsidR="00064391" w:rsidRPr="00064391" w:rsidRDefault="00BB4340" w:rsidP="00064391">
            <w:r>
              <w:t>6</w:t>
            </w:r>
            <w:r w:rsidR="00064391" w:rsidRPr="00064391">
              <w:t>.1</w:t>
            </w:r>
          </w:p>
        </w:tc>
        <w:tc>
          <w:tcPr>
            <w:tcW w:w="6946" w:type="dxa"/>
          </w:tcPr>
          <w:p w14:paraId="1D055C52" w14:textId="2B5C179F"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Disabled Badge Holders Only</w:t>
            </w:r>
          </w:p>
        </w:tc>
        <w:tc>
          <w:tcPr>
            <w:tcW w:w="2664" w:type="dxa"/>
          </w:tcPr>
          <w:p w14:paraId="71B3873C" w14:textId="070301F0"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A, B</w:t>
            </w:r>
          </w:p>
        </w:tc>
      </w:tr>
      <w:tr w:rsidR="00064391" w:rsidRPr="00FC4920" w14:paraId="2CA5E7A2"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585B83F0" w14:textId="1ED3E2AF" w:rsidR="00064391" w:rsidRPr="004227C6" w:rsidRDefault="00BB4340" w:rsidP="00064391">
            <w:pPr>
              <w:rPr>
                <w:b/>
                <w:bCs w:val="0"/>
              </w:rPr>
            </w:pPr>
            <w:r>
              <w:rPr>
                <w:b/>
                <w:bCs w:val="0"/>
              </w:rPr>
              <w:t>7</w:t>
            </w:r>
          </w:p>
        </w:tc>
        <w:tc>
          <w:tcPr>
            <w:tcW w:w="6946" w:type="dxa"/>
          </w:tcPr>
          <w:p w14:paraId="49E17C68" w14:textId="2AFB2F85" w:rsidR="00064391" w:rsidRPr="004227C6" w:rsidRDefault="00064391" w:rsidP="004227C6">
            <w:pPr>
              <w:jc w:val="center"/>
              <w:cnfStyle w:val="000000000000" w:firstRow="0" w:lastRow="0" w:firstColumn="0" w:lastColumn="0" w:oddVBand="0" w:evenVBand="0" w:oddHBand="0" w:evenHBand="0" w:firstRowFirstColumn="0" w:firstRowLastColumn="0" w:lastRowFirstColumn="0" w:lastRowLastColumn="0"/>
              <w:rPr>
                <w:b/>
              </w:rPr>
            </w:pPr>
            <w:r w:rsidRPr="004227C6">
              <w:rPr>
                <w:b/>
              </w:rPr>
              <w:t>Loading Bays</w:t>
            </w:r>
          </w:p>
        </w:tc>
        <w:tc>
          <w:tcPr>
            <w:tcW w:w="2664" w:type="dxa"/>
          </w:tcPr>
          <w:p w14:paraId="6A6E8309" w14:textId="77777777" w:rsidR="00064391" w:rsidRPr="004227C6" w:rsidRDefault="00064391" w:rsidP="00064391">
            <w:pPr>
              <w:cnfStyle w:val="000000000000" w:firstRow="0" w:lastRow="0" w:firstColumn="0" w:lastColumn="0" w:oddVBand="0" w:evenVBand="0" w:oddHBand="0" w:evenHBand="0" w:firstRowFirstColumn="0" w:firstRowLastColumn="0" w:lastRowFirstColumn="0" w:lastRowLastColumn="0"/>
              <w:rPr>
                <w:b/>
              </w:rPr>
            </w:pPr>
          </w:p>
        </w:tc>
      </w:tr>
      <w:tr w:rsidR="00064391" w:rsidRPr="00FC4920" w14:paraId="43AC40A5"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D0DEACF" w14:textId="5D4194DD" w:rsidR="00064391" w:rsidRPr="00064391" w:rsidRDefault="00BB4340" w:rsidP="00064391">
            <w:r>
              <w:t>7</w:t>
            </w:r>
            <w:r w:rsidR="00064391" w:rsidRPr="00064391">
              <w:t>.1</w:t>
            </w:r>
          </w:p>
        </w:tc>
        <w:tc>
          <w:tcPr>
            <w:tcW w:w="6946" w:type="dxa"/>
          </w:tcPr>
          <w:p w14:paraId="49F603F4" w14:textId="14996A96"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Loading Only Monday to Friday, 8am to 6pm</w:t>
            </w:r>
          </w:p>
        </w:tc>
        <w:tc>
          <w:tcPr>
            <w:tcW w:w="2664" w:type="dxa"/>
          </w:tcPr>
          <w:p w14:paraId="7E02921C" w14:textId="5C9AC0E7"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E</w:t>
            </w:r>
          </w:p>
        </w:tc>
      </w:tr>
      <w:tr w:rsidR="00064391" w:rsidRPr="00FC4920" w14:paraId="543041E6"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620C2D1B" w14:textId="0334E5C1" w:rsidR="00064391" w:rsidRPr="004227C6" w:rsidRDefault="00BB4340" w:rsidP="00064391">
            <w:pPr>
              <w:rPr>
                <w:b/>
                <w:bCs w:val="0"/>
              </w:rPr>
            </w:pPr>
            <w:r>
              <w:rPr>
                <w:b/>
                <w:bCs w:val="0"/>
              </w:rPr>
              <w:t>8</w:t>
            </w:r>
          </w:p>
        </w:tc>
        <w:tc>
          <w:tcPr>
            <w:tcW w:w="6946" w:type="dxa"/>
          </w:tcPr>
          <w:p w14:paraId="082B3F8D" w14:textId="3D1D85FE" w:rsidR="00064391" w:rsidRPr="004227C6" w:rsidRDefault="00064391" w:rsidP="004227C6">
            <w:pPr>
              <w:jc w:val="center"/>
              <w:cnfStyle w:val="000000000000" w:firstRow="0" w:lastRow="0" w:firstColumn="0" w:lastColumn="0" w:oddVBand="0" w:evenVBand="0" w:oddHBand="0" w:evenHBand="0" w:firstRowFirstColumn="0" w:firstRowLastColumn="0" w:lastRowFirstColumn="0" w:lastRowLastColumn="0"/>
              <w:rPr>
                <w:b/>
              </w:rPr>
            </w:pPr>
            <w:r w:rsidRPr="004227C6">
              <w:rPr>
                <w:b/>
              </w:rPr>
              <w:t>Free Parking Bays</w:t>
            </w:r>
          </w:p>
        </w:tc>
        <w:tc>
          <w:tcPr>
            <w:tcW w:w="2664" w:type="dxa"/>
          </w:tcPr>
          <w:p w14:paraId="7E31B66C" w14:textId="77777777" w:rsidR="00064391" w:rsidRPr="004227C6" w:rsidRDefault="00064391" w:rsidP="00064391">
            <w:pPr>
              <w:cnfStyle w:val="000000000000" w:firstRow="0" w:lastRow="0" w:firstColumn="0" w:lastColumn="0" w:oddVBand="0" w:evenVBand="0" w:oddHBand="0" w:evenHBand="0" w:firstRowFirstColumn="0" w:firstRowLastColumn="0" w:lastRowFirstColumn="0" w:lastRowLastColumn="0"/>
              <w:rPr>
                <w:b/>
              </w:rPr>
            </w:pPr>
          </w:p>
        </w:tc>
      </w:tr>
      <w:tr w:rsidR="00064391" w:rsidRPr="00FC4920" w14:paraId="2572D198"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7765883" w14:textId="5E63F1A1" w:rsidR="00064391" w:rsidRPr="00064391" w:rsidRDefault="00BB4340" w:rsidP="00064391">
            <w:r>
              <w:t>8</w:t>
            </w:r>
            <w:r w:rsidR="00064391" w:rsidRPr="00064391">
              <w:t>.1</w:t>
            </w:r>
          </w:p>
        </w:tc>
        <w:tc>
          <w:tcPr>
            <w:tcW w:w="6946" w:type="dxa"/>
          </w:tcPr>
          <w:p w14:paraId="522E7D78" w14:textId="0F87C3BE"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Free Bay (No maximum stay)</w:t>
            </w:r>
          </w:p>
        </w:tc>
        <w:tc>
          <w:tcPr>
            <w:tcW w:w="2664" w:type="dxa"/>
          </w:tcPr>
          <w:p w14:paraId="5C90434D" w14:textId="666D097E"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D, F</w:t>
            </w:r>
          </w:p>
        </w:tc>
      </w:tr>
      <w:tr w:rsidR="00064391" w:rsidRPr="00FC4920" w14:paraId="2EA2C8D6"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7D2842AE" w14:textId="15BF6826" w:rsidR="00064391" w:rsidRPr="004227C6" w:rsidRDefault="00BB4340" w:rsidP="00064391">
            <w:pPr>
              <w:rPr>
                <w:b/>
                <w:bCs w:val="0"/>
              </w:rPr>
            </w:pPr>
            <w:r>
              <w:rPr>
                <w:b/>
                <w:bCs w:val="0"/>
              </w:rPr>
              <w:t>9</w:t>
            </w:r>
          </w:p>
        </w:tc>
        <w:tc>
          <w:tcPr>
            <w:tcW w:w="6946" w:type="dxa"/>
          </w:tcPr>
          <w:p w14:paraId="0C931B21" w14:textId="56007238" w:rsidR="00064391" w:rsidRPr="004227C6" w:rsidRDefault="00064391" w:rsidP="004227C6">
            <w:pPr>
              <w:jc w:val="center"/>
              <w:cnfStyle w:val="000000000000" w:firstRow="0" w:lastRow="0" w:firstColumn="0" w:lastColumn="0" w:oddVBand="0" w:evenVBand="0" w:oddHBand="0" w:evenHBand="0" w:firstRowFirstColumn="0" w:firstRowLastColumn="0" w:lastRowFirstColumn="0" w:lastRowLastColumn="0"/>
              <w:rPr>
                <w:b/>
              </w:rPr>
            </w:pPr>
            <w:r w:rsidRPr="004227C6">
              <w:rPr>
                <w:b/>
              </w:rPr>
              <w:t>Streets Eligible for Controlled Parking Zone</w:t>
            </w:r>
            <w:r w:rsidR="00EF2B76">
              <w:t xml:space="preserve"> </w:t>
            </w:r>
            <w:r w:rsidR="00EF2B76">
              <w:rPr>
                <w:b/>
                <w:bCs/>
              </w:rPr>
              <w:t>or Resident Parking</w:t>
            </w:r>
            <w:r w:rsidRPr="004227C6">
              <w:rPr>
                <w:b/>
              </w:rPr>
              <w:t xml:space="preserve"> Permits</w:t>
            </w:r>
          </w:p>
        </w:tc>
        <w:tc>
          <w:tcPr>
            <w:tcW w:w="2664" w:type="dxa"/>
          </w:tcPr>
          <w:p w14:paraId="028475AB" w14:textId="77777777" w:rsidR="00064391" w:rsidRPr="004227C6" w:rsidRDefault="00064391" w:rsidP="00064391">
            <w:pPr>
              <w:cnfStyle w:val="000000000000" w:firstRow="0" w:lastRow="0" w:firstColumn="0" w:lastColumn="0" w:oddVBand="0" w:evenVBand="0" w:oddHBand="0" w:evenHBand="0" w:firstRowFirstColumn="0" w:firstRowLastColumn="0" w:lastRowFirstColumn="0" w:lastRowLastColumn="0"/>
              <w:rPr>
                <w:b/>
              </w:rPr>
            </w:pPr>
          </w:p>
        </w:tc>
      </w:tr>
      <w:tr w:rsidR="00064391" w:rsidRPr="00FC4920" w14:paraId="046C0450"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C3A561D" w14:textId="2AEF3D55" w:rsidR="00064391" w:rsidRPr="00064391" w:rsidRDefault="00BB4340" w:rsidP="00064391">
            <w:r>
              <w:t>9</w:t>
            </w:r>
            <w:r w:rsidR="00064391" w:rsidRPr="00064391">
              <w:t>.1</w:t>
            </w:r>
          </w:p>
        </w:tc>
        <w:tc>
          <w:tcPr>
            <w:tcW w:w="6946" w:type="dxa"/>
          </w:tcPr>
          <w:p w14:paraId="05064897" w14:textId="5E00055A"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Streets eligible for Controlled Parking Zone Permits</w:t>
            </w:r>
          </w:p>
        </w:tc>
        <w:tc>
          <w:tcPr>
            <w:tcW w:w="2664" w:type="dxa"/>
          </w:tcPr>
          <w:p w14:paraId="5D1B8938" w14:textId="41DA438F" w:rsidR="00064391" w:rsidRPr="00064391" w:rsidRDefault="00064391" w:rsidP="00064391">
            <w:pPr>
              <w:cnfStyle w:val="000000100000" w:firstRow="0" w:lastRow="0" w:firstColumn="0" w:lastColumn="0" w:oddVBand="0" w:evenVBand="0" w:oddHBand="1" w:evenHBand="0" w:firstRowFirstColumn="0" w:firstRowLastColumn="0" w:lastRowFirstColumn="0" w:lastRowLastColumn="0"/>
            </w:pPr>
            <w:r w:rsidRPr="00064391">
              <w:t>A, B, C, D, E, F</w:t>
            </w:r>
          </w:p>
        </w:tc>
      </w:tr>
      <w:tr w:rsidR="00064391" w:rsidRPr="00FC4920" w14:paraId="1035F2FB" w14:textId="77777777" w:rsidTr="006A33A2">
        <w:tc>
          <w:tcPr>
            <w:cnfStyle w:val="001000000000" w:firstRow="0" w:lastRow="0" w:firstColumn="1" w:lastColumn="0" w:oddVBand="0" w:evenVBand="0" w:oddHBand="0" w:evenHBand="0" w:firstRowFirstColumn="0" w:firstRowLastColumn="0" w:lastRowFirstColumn="0" w:lastRowLastColumn="0"/>
            <w:tcW w:w="846" w:type="dxa"/>
          </w:tcPr>
          <w:p w14:paraId="7A976F9A" w14:textId="6FA5F6C2" w:rsidR="00064391" w:rsidRPr="004227C6" w:rsidRDefault="00BB4340" w:rsidP="00064391">
            <w:pPr>
              <w:rPr>
                <w:b/>
                <w:bCs w:val="0"/>
              </w:rPr>
            </w:pPr>
            <w:r>
              <w:rPr>
                <w:b/>
                <w:bCs w:val="0"/>
              </w:rPr>
              <w:t>10</w:t>
            </w:r>
          </w:p>
        </w:tc>
        <w:tc>
          <w:tcPr>
            <w:tcW w:w="6946" w:type="dxa"/>
          </w:tcPr>
          <w:p w14:paraId="1EA1571E" w14:textId="60636F8C" w:rsidR="00064391" w:rsidRPr="004227C6" w:rsidRDefault="00064391" w:rsidP="004227C6">
            <w:pPr>
              <w:jc w:val="center"/>
              <w:cnfStyle w:val="000000000000" w:firstRow="0" w:lastRow="0" w:firstColumn="0" w:lastColumn="0" w:oddVBand="0" w:evenVBand="0" w:oddHBand="0" w:evenHBand="0" w:firstRowFirstColumn="0" w:firstRowLastColumn="0" w:lastRowFirstColumn="0" w:lastRowLastColumn="0"/>
              <w:rPr>
                <w:b/>
              </w:rPr>
            </w:pPr>
            <w:r w:rsidRPr="004227C6">
              <w:rPr>
                <w:b/>
              </w:rPr>
              <w:t>Revocations</w:t>
            </w:r>
          </w:p>
        </w:tc>
        <w:tc>
          <w:tcPr>
            <w:tcW w:w="2664" w:type="dxa"/>
          </w:tcPr>
          <w:p w14:paraId="2E97CA3B" w14:textId="77777777" w:rsidR="00064391" w:rsidRPr="004227C6" w:rsidRDefault="00064391" w:rsidP="00064391">
            <w:pPr>
              <w:cnfStyle w:val="000000000000" w:firstRow="0" w:lastRow="0" w:firstColumn="0" w:lastColumn="0" w:oddVBand="0" w:evenVBand="0" w:oddHBand="0" w:evenHBand="0" w:firstRowFirstColumn="0" w:firstRowLastColumn="0" w:lastRowFirstColumn="0" w:lastRowLastColumn="0"/>
              <w:rPr>
                <w:b/>
              </w:rPr>
            </w:pPr>
          </w:p>
        </w:tc>
      </w:tr>
      <w:tr w:rsidR="00064391" w:rsidRPr="00FC4920" w14:paraId="1230516B" w14:textId="77777777" w:rsidTr="006A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130A850" w14:textId="746CC3A2" w:rsidR="00064391" w:rsidRPr="00064391" w:rsidRDefault="00BB4340" w:rsidP="00064391">
            <w:r>
              <w:t>10</w:t>
            </w:r>
            <w:r w:rsidR="00064391" w:rsidRPr="00064391">
              <w:t>.1</w:t>
            </w:r>
          </w:p>
        </w:tc>
        <w:tc>
          <w:tcPr>
            <w:tcW w:w="6946" w:type="dxa"/>
          </w:tcPr>
          <w:p w14:paraId="12B5CC49" w14:textId="066B914B" w:rsidR="00064391" w:rsidRPr="00064391" w:rsidRDefault="00F957B0" w:rsidP="00064391">
            <w:pPr>
              <w:cnfStyle w:val="000000100000" w:firstRow="0" w:lastRow="0" w:firstColumn="0" w:lastColumn="0" w:oddVBand="0" w:evenVBand="0" w:oddHBand="1" w:evenHBand="0" w:firstRowFirstColumn="0" w:firstRowLastColumn="0" w:lastRowFirstColumn="0" w:lastRowLastColumn="0"/>
            </w:pPr>
            <w:r>
              <w:t>Revocations</w:t>
            </w:r>
          </w:p>
        </w:tc>
        <w:tc>
          <w:tcPr>
            <w:tcW w:w="2664" w:type="dxa"/>
          </w:tcPr>
          <w:p w14:paraId="636AC5BA" w14:textId="77777777" w:rsidR="00064391" w:rsidRDefault="00064391" w:rsidP="00064391">
            <w:pPr>
              <w:cnfStyle w:val="000000100000" w:firstRow="0" w:lastRow="0" w:firstColumn="0" w:lastColumn="0" w:oddVBand="0" w:evenVBand="0" w:oddHBand="1" w:evenHBand="0" w:firstRowFirstColumn="0" w:firstRowLastColumn="0" w:lastRowFirstColumn="0" w:lastRowLastColumn="0"/>
            </w:pPr>
          </w:p>
        </w:tc>
      </w:tr>
    </w:tbl>
    <w:p w14:paraId="35B5FA10" w14:textId="77777777" w:rsidR="004067A0" w:rsidRDefault="004067A0" w:rsidP="004067A0"/>
    <w:p w14:paraId="293E5469" w14:textId="77777777" w:rsidR="008C4324" w:rsidRDefault="008C4324" w:rsidP="00CA22D6">
      <w:pPr>
        <w:pStyle w:val="Heading2"/>
        <w:rPr>
          <w:b/>
          <w:bCs/>
        </w:rPr>
        <w:sectPr w:rsidR="008C4324" w:rsidSect="0002446C">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7" w:footer="284" w:gutter="0"/>
          <w:cols w:space="708"/>
          <w:titlePg/>
          <w:docGrid w:linePitch="360"/>
        </w:sectPr>
      </w:pPr>
    </w:p>
    <w:p w14:paraId="62FB058F" w14:textId="58CB7C67" w:rsidR="004C786F" w:rsidRPr="00D60197" w:rsidRDefault="00E425C6" w:rsidP="00E12695">
      <w:pPr>
        <w:pStyle w:val="Heading2"/>
        <w:jc w:val="center"/>
        <w:rPr>
          <w:b/>
          <w:bCs/>
        </w:rPr>
      </w:pPr>
      <w:bookmarkStart w:id="18" w:name="_Toc192669758"/>
      <w:r>
        <w:rPr>
          <w:b/>
          <w:bCs/>
        </w:rPr>
        <w:t>SCHEDULE</w:t>
      </w:r>
      <w:r w:rsidR="007F7EAF">
        <w:rPr>
          <w:b/>
          <w:bCs/>
        </w:rPr>
        <w:t>S</w:t>
      </w:r>
      <w:bookmarkEnd w:id="18"/>
    </w:p>
    <w:p w14:paraId="0162E152" w14:textId="77777777" w:rsidR="0025363D" w:rsidRDefault="0025363D" w:rsidP="004067A0"/>
    <w:p w14:paraId="1DEE9A96" w14:textId="32196462" w:rsidR="0025363D" w:rsidRDefault="00BA7F5C" w:rsidP="00BA7F5C">
      <w:pPr>
        <w:pStyle w:val="numberedlist"/>
        <w:numPr>
          <w:ilvl w:val="0"/>
          <w:numId w:val="0"/>
        </w:numPr>
      </w:pPr>
      <w:r>
        <w:t>Schedule 1:</w:t>
      </w:r>
      <w:r>
        <w:tab/>
      </w:r>
      <w:r>
        <w:tab/>
      </w:r>
      <w:r w:rsidR="0025363D">
        <w:t>Controlled Parking Zone A (Torquay Harbour North)</w:t>
      </w:r>
    </w:p>
    <w:p w14:paraId="1A41C8D5" w14:textId="0421CDA4" w:rsidR="0025363D" w:rsidRDefault="00BA7F5C" w:rsidP="00BA7F5C">
      <w:pPr>
        <w:pStyle w:val="numberedlist"/>
        <w:numPr>
          <w:ilvl w:val="0"/>
          <w:numId w:val="0"/>
        </w:numPr>
        <w:ind w:left="360" w:hanging="360"/>
      </w:pPr>
      <w:r>
        <w:t>Schedule 2:</w:t>
      </w:r>
      <w:r>
        <w:tab/>
      </w:r>
      <w:r>
        <w:tab/>
      </w:r>
      <w:r w:rsidR="0025363D">
        <w:t xml:space="preserve">Controlled Parking Zone B </w:t>
      </w:r>
      <w:r w:rsidR="00431D91">
        <w:t>(Glenmore Road and Parkham Road)</w:t>
      </w:r>
    </w:p>
    <w:p w14:paraId="4640D2B1" w14:textId="1C780A4E" w:rsidR="0025363D" w:rsidRDefault="00BA7F5C" w:rsidP="00BA7F5C">
      <w:pPr>
        <w:pStyle w:val="numberedlist"/>
        <w:numPr>
          <w:ilvl w:val="0"/>
          <w:numId w:val="0"/>
        </w:numPr>
        <w:ind w:left="360" w:hanging="360"/>
      </w:pPr>
      <w:r>
        <w:t>Schedule 3:</w:t>
      </w:r>
      <w:r>
        <w:tab/>
      </w:r>
      <w:r>
        <w:tab/>
      </w:r>
      <w:r w:rsidR="0025363D">
        <w:t>Controlled Parking Zone C</w:t>
      </w:r>
      <w:r w:rsidR="00431D91">
        <w:t xml:space="preserve"> (Preston)</w:t>
      </w:r>
    </w:p>
    <w:p w14:paraId="5A0F82CF" w14:textId="6BB0FE34" w:rsidR="0025363D" w:rsidRDefault="00BA7F5C" w:rsidP="00BA7F5C">
      <w:pPr>
        <w:pStyle w:val="numberedlist"/>
        <w:numPr>
          <w:ilvl w:val="0"/>
          <w:numId w:val="0"/>
        </w:numPr>
        <w:ind w:left="360" w:hanging="360"/>
      </w:pPr>
      <w:r>
        <w:t>Schedule 4:</w:t>
      </w:r>
      <w:r>
        <w:tab/>
      </w:r>
      <w:r>
        <w:tab/>
      </w:r>
      <w:r w:rsidR="0025363D">
        <w:t>Controlled Parking Zone D</w:t>
      </w:r>
      <w:r w:rsidR="00431D91">
        <w:t xml:space="preserve"> (Ellacombe)</w:t>
      </w:r>
    </w:p>
    <w:p w14:paraId="34D294F2" w14:textId="521AB412" w:rsidR="0025363D" w:rsidRDefault="00BA7F5C" w:rsidP="00BA7F5C">
      <w:pPr>
        <w:pStyle w:val="numberedlist"/>
        <w:numPr>
          <w:ilvl w:val="0"/>
          <w:numId w:val="0"/>
        </w:numPr>
      </w:pPr>
      <w:r>
        <w:t>Schedule 5:</w:t>
      </w:r>
      <w:r>
        <w:tab/>
      </w:r>
      <w:r>
        <w:tab/>
      </w:r>
      <w:r w:rsidR="0025363D">
        <w:t>Controlled Parking Zone E (Shiphay)</w:t>
      </w:r>
    </w:p>
    <w:p w14:paraId="0D3EC1AA" w14:textId="431A8FC8" w:rsidR="004E2BF8" w:rsidRDefault="00BA7F5C" w:rsidP="00BA7F5C">
      <w:pPr>
        <w:pStyle w:val="numberedlist"/>
        <w:numPr>
          <w:ilvl w:val="0"/>
          <w:numId w:val="0"/>
        </w:numPr>
        <w:ind w:left="360" w:hanging="360"/>
      </w:pPr>
      <w:r>
        <w:t>Schedule 6:</w:t>
      </w:r>
      <w:r>
        <w:tab/>
      </w:r>
      <w:r>
        <w:tab/>
      </w:r>
      <w:r w:rsidR="0025363D">
        <w:t>Controlled Parking Zone F (Adelphi Road</w:t>
      </w:r>
    </w:p>
    <w:p w14:paraId="4F232798" w14:textId="740F041B" w:rsidR="004E2BF8" w:rsidRDefault="00BA7F5C" w:rsidP="00BA7F5C">
      <w:pPr>
        <w:pStyle w:val="numberedlist"/>
        <w:numPr>
          <w:ilvl w:val="0"/>
          <w:numId w:val="0"/>
        </w:numPr>
        <w:ind w:left="360" w:hanging="360"/>
      </w:pPr>
      <w:r>
        <w:t>Schedule 7:</w:t>
      </w:r>
      <w:r>
        <w:tab/>
      </w:r>
      <w:r>
        <w:tab/>
      </w:r>
      <w:r w:rsidR="00AF39E0">
        <w:t>Berry Head Road, Brixham (</w:t>
      </w:r>
      <w:r w:rsidR="00655709">
        <w:t xml:space="preserve">Residents </w:t>
      </w:r>
      <w:r w:rsidR="001E31A5">
        <w:t xml:space="preserve">Permit </w:t>
      </w:r>
      <w:r w:rsidR="00655709">
        <w:t>Parking Scheme)</w:t>
      </w:r>
    </w:p>
    <w:p w14:paraId="0D177A97" w14:textId="33F97E3A" w:rsidR="00BE5479" w:rsidRDefault="00BE5479" w:rsidP="00BA7F5C">
      <w:pPr>
        <w:pStyle w:val="numberedlist"/>
        <w:numPr>
          <w:ilvl w:val="0"/>
          <w:numId w:val="0"/>
        </w:numPr>
        <w:ind w:left="360" w:hanging="360"/>
      </w:pPr>
      <w:r>
        <w:t>Schedule 8:</w:t>
      </w:r>
      <w:r>
        <w:tab/>
      </w:r>
      <w:r>
        <w:tab/>
        <w:t>Braddons Hill Road East, Torquay (Residents Parking Permit Scheme)</w:t>
      </w:r>
    </w:p>
    <w:p w14:paraId="7BB81FDF" w14:textId="64B9E781" w:rsidR="00F0458E" w:rsidRDefault="00BA7F5C" w:rsidP="00BA7F5C">
      <w:pPr>
        <w:pStyle w:val="numberedlist"/>
        <w:numPr>
          <w:ilvl w:val="0"/>
          <w:numId w:val="0"/>
        </w:numPr>
        <w:ind w:left="360" w:hanging="360"/>
      </w:pPr>
      <w:r>
        <w:t xml:space="preserve">Schedule </w:t>
      </w:r>
      <w:r w:rsidR="00BE5479">
        <w:t>9</w:t>
      </w:r>
      <w:r>
        <w:t>:</w:t>
      </w:r>
      <w:r>
        <w:tab/>
      </w:r>
      <w:r>
        <w:tab/>
      </w:r>
      <w:r w:rsidR="00AF39E0">
        <w:t xml:space="preserve">Cockington Lane, Torquay (Residents </w:t>
      </w:r>
      <w:r w:rsidR="001E31A5">
        <w:t xml:space="preserve">Permit </w:t>
      </w:r>
      <w:r w:rsidR="00AF39E0">
        <w:t>Parking Scheme)</w:t>
      </w:r>
    </w:p>
    <w:p w14:paraId="195FB524" w14:textId="72B33408" w:rsidR="00F0458E" w:rsidRDefault="00BA7F5C" w:rsidP="00BA7F5C">
      <w:pPr>
        <w:pStyle w:val="numberedlist"/>
        <w:numPr>
          <w:ilvl w:val="0"/>
          <w:numId w:val="0"/>
        </w:numPr>
        <w:ind w:left="360" w:hanging="360"/>
      </w:pPr>
      <w:r>
        <w:t xml:space="preserve">Schedule </w:t>
      </w:r>
      <w:r w:rsidR="00BE5479">
        <w:t>10</w:t>
      </w:r>
      <w:r>
        <w:t>:</w:t>
      </w:r>
      <w:r>
        <w:tab/>
      </w:r>
      <w:r>
        <w:tab/>
      </w:r>
      <w:r w:rsidR="006B7DDB">
        <w:t xml:space="preserve">Gerston Road, Paignton (Residents </w:t>
      </w:r>
      <w:r w:rsidR="001E31A5">
        <w:t xml:space="preserve">Permit </w:t>
      </w:r>
      <w:r w:rsidR="006B7DDB">
        <w:t>Parking Scheme)</w:t>
      </w:r>
    </w:p>
    <w:p w14:paraId="3B9325BA" w14:textId="2EB04F4A" w:rsidR="00F0458E" w:rsidRDefault="00BA7F5C" w:rsidP="00BA7F5C">
      <w:pPr>
        <w:pStyle w:val="numberedlist"/>
        <w:numPr>
          <w:ilvl w:val="0"/>
          <w:numId w:val="0"/>
        </w:numPr>
        <w:ind w:left="360" w:hanging="360"/>
      </w:pPr>
      <w:r>
        <w:t>Schedule 1</w:t>
      </w:r>
      <w:r w:rsidR="00BE5479">
        <w:t>1</w:t>
      </w:r>
      <w:r>
        <w:t>:</w:t>
      </w:r>
      <w:r>
        <w:tab/>
      </w:r>
      <w:r>
        <w:tab/>
      </w:r>
      <w:r w:rsidR="00AF39E0">
        <w:t xml:space="preserve">Hele Road, Torquay (Residents </w:t>
      </w:r>
      <w:r w:rsidR="001E31A5">
        <w:t xml:space="preserve">Permit </w:t>
      </w:r>
      <w:r w:rsidR="00AF39E0">
        <w:t>Parking Scheme)</w:t>
      </w:r>
    </w:p>
    <w:p w14:paraId="596C6E70" w14:textId="4078CD34" w:rsidR="00F0458E" w:rsidRDefault="00BA7F5C" w:rsidP="00BA7F5C">
      <w:pPr>
        <w:pStyle w:val="numberedlist"/>
        <w:numPr>
          <w:ilvl w:val="0"/>
          <w:numId w:val="0"/>
        </w:numPr>
        <w:ind w:left="360" w:hanging="360"/>
      </w:pPr>
      <w:r>
        <w:t>Schedule 1</w:t>
      </w:r>
      <w:r w:rsidR="00BE5479">
        <w:t>2</w:t>
      </w:r>
      <w:r>
        <w:t>:</w:t>
      </w:r>
      <w:r>
        <w:tab/>
      </w:r>
      <w:r>
        <w:tab/>
      </w:r>
      <w:r w:rsidR="006B7DDB">
        <w:t xml:space="preserve">Newton Road, Torquay (Residents </w:t>
      </w:r>
      <w:r w:rsidR="001E31A5">
        <w:t xml:space="preserve">Permit </w:t>
      </w:r>
      <w:r w:rsidR="006B7DDB">
        <w:t>Parking Scheme)</w:t>
      </w:r>
    </w:p>
    <w:p w14:paraId="16FC0093" w14:textId="430D0249" w:rsidR="00F0458E" w:rsidRDefault="00BA7F5C" w:rsidP="00BA7F5C">
      <w:pPr>
        <w:pStyle w:val="numberedlist"/>
        <w:numPr>
          <w:ilvl w:val="0"/>
          <w:numId w:val="0"/>
        </w:numPr>
        <w:ind w:left="360" w:hanging="360"/>
      </w:pPr>
      <w:r>
        <w:t>Schedule 1</w:t>
      </w:r>
      <w:r w:rsidR="00BE5479">
        <w:t>3</w:t>
      </w:r>
      <w:r>
        <w:t>:</w:t>
      </w:r>
      <w:r>
        <w:tab/>
      </w:r>
      <w:r>
        <w:tab/>
      </w:r>
      <w:r w:rsidR="00AF39E0">
        <w:t xml:space="preserve">Teignmouth Road, Torquay (Residents </w:t>
      </w:r>
      <w:r w:rsidR="001E31A5">
        <w:t xml:space="preserve">Permit </w:t>
      </w:r>
      <w:r w:rsidR="00AF39E0">
        <w:t>Parking Scheme)</w:t>
      </w:r>
    </w:p>
    <w:p w14:paraId="0E78B9EA" w14:textId="3AA4B57D" w:rsidR="006B7DDB" w:rsidRDefault="00BA7F5C" w:rsidP="00BA7F5C">
      <w:pPr>
        <w:pStyle w:val="numberedlist"/>
        <w:numPr>
          <w:ilvl w:val="0"/>
          <w:numId w:val="0"/>
        </w:numPr>
        <w:ind w:left="360" w:hanging="360"/>
      </w:pPr>
      <w:r>
        <w:t>Schedule 1</w:t>
      </w:r>
      <w:r w:rsidR="00BE5479">
        <w:t>4</w:t>
      </w:r>
      <w:r>
        <w:t>:</w:t>
      </w:r>
      <w:r>
        <w:tab/>
      </w:r>
      <w:r>
        <w:tab/>
      </w:r>
      <w:r w:rsidR="006B7DDB">
        <w:t xml:space="preserve">Upton Road and St James Road, Torquay (Residents </w:t>
      </w:r>
      <w:r w:rsidR="001E31A5">
        <w:t xml:space="preserve">Permit </w:t>
      </w:r>
      <w:r w:rsidR="006B7DDB">
        <w:t>Parking Scheme)</w:t>
      </w:r>
    </w:p>
    <w:p w14:paraId="1DC8938C" w14:textId="7882CDA6" w:rsidR="007F7EAF" w:rsidRDefault="007F7EAF" w:rsidP="00BA7F5C">
      <w:pPr>
        <w:pStyle w:val="numberedlist"/>
        <w:numPr>
          <w:ilvl w:val="0"/>
          <w:numId w:val="0"/>
        </w:numPr>
        <w:ind w:left="360" w:hanging="360"/>
      </w:pPr>
      <w:r>
        <w:t>Schedule 1</w:t>
      </w:r>
      <w:r w:rsidR="00BE5479">
        <w:t>5</w:t>
      </w:r>
      <w:r>
        <w:t>:</w:t>
      </w:r>
      <w:r>
        <w:tab/>
      </w:r>
      <w:r>
        <w:tab/>
        <w:t>Rev</w:t>
      </w:r>
      <w:r w:rsidR="00E027E6">
        <w:t>ocations</w:t>
      </w:r>
    </w:p>
    <w:p w14:paraId="388536FD" w14:textId="77777777" w:rsidR="00094AE0" w:rsidRDefault="00094AE0" w:rsidP="004067A0"/>
    <w:p w14:paraId="1D21C8A0" w14:textId="77777777" w:rsidR="00431D91" w:rsidRDefault="00431D91" w:rsidP="004067A0"/>
    <w:p w14:paraId="734F8FB9" w14:textId="77777777" w:rsidR="00431D91" w:rsidRDefault="00431D91" w:rsidP="004067A0"/>
    <w:p w14:paraId="7B42ABA5" w14:textId="77777777" w:rsidR="00431D91" w:rsidRDefault="00431D91" w:rsidP="004067A0"/>
    <w:p w14:paraId="383E04A6" w14:textId="77777777" w:rsidR="00F0458E" w:rsidRDefault="00F0458E" w:rsidP="004067A0"/>
    <w:p w14:paraId="7F80CDAE" w14:textId="77777777" w:rsidR="00F0458E" w:rsidRDefault="00F0458E" w:rsidP="004067A0"/>
    <w:p w14:paraId="689832E9" w14:textId="77777777" w:rsidR="00F0458E" w:rsidRDefault="00F0458E" w:rsidP="004067A0"/>
    <w:p w14:paraId="27118C45" w14:textId="77777777" w:rsidR="00BA7F5C" w:rsidRDefault="00BA7F5C" w:rsidP="004067A0"/>
    <w:p w14:paraId="248762F3" w14:textId="77777777" w:rsidR="00431D91" w:rsidRDefault="00431D91" w:rsidP="004067A0"/>
    <w:p w14:paraId="49EF23F9" w14:textId="29D2ECBA" w:rsidR="00094AE0" w:rsidRPr="00C46692" w:rsidRDefault="00BA7F5C" w:rsidP="00C46692">
      <w:pPr>
        <w:pStyle w:val="Heading3"/>
        <w:jc w:val="center"/>
        <w:rPr>
          <w:b/>
          <w:bCs/>
          <w:u w:val="single"/>
        </w:rPr>
      </w:pPr>
      <w:bookmarkStart w:id="19" w:name="_Toc192669759"/>
      <w:r>
        <w:rPr>
          <w:b/>
          <w:bCs/>
          <w:u w:val="single"/>
        </w:rPr>
        <w:t>Schedule 1</w:t>
      </w:r>
      <w:r w:rsidR="00312D8F">
        <w:rPr>
          <w:b/>
          <w:bCs/>
          <w:u w:val="single"/>
        </w:rPr>
        <w:t xml:space="preserve"> – </w:t>
      </w:r>
      <w:r w:rsidR="00067B97" w:rsidRPr="00067B97">
        <w:rPr>
          <w:b/>
          <w:bCs/>
          <w:u w:val="single"/>
        </w:rPr>
        <w:t>Controlled Parking Zone A (Torquay Harbour North)</w:t>
      </w:r>
      <w:bookmarkEnd w:id="19"/>
    </w:p>
    <w:tbl>
      <w:tblPr>
        <w:tblStyle w:val="ListTable4-Accent4"/>
        <w:tblW w:w="0" w:type="auto"/>
        <w:tblLook w:val="04A0" w:firstRow="1" w:lastRow="0" w:firstColumn="1" w:lastColumn="0" w:noHBand="0" w:noVBand="1"/>
      </w:tblPr>
      <w:tblGrid>
        <w:gridCol w:w="1474"/>
        <w:gridCol w:w="2916"/>
        <w:gridCol w:w="10773"/>
      </w:tblGrid>
      <w:tr w:rsidR="00B1358E" w:rsidRPr="00CB4A24" w14:paraId="7C049078" w14:textId="77777777" w:rsidTr="00346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2DE865A0" w14:textId="7F51F8DE" w:rsidR="00B1358E" w:rsidRPr="00CB4A24" w:rsidRDefault="00885AFD" w:rsidP="00B1358E">
            <w:pPr>
              <w:rPr>
                <w:b w:val="0"/>
                <w:bCs w:val="0"/>
                <w:sz w:val="20"/>
                <w:szCs w:val="20"/>
              </w:rPr>
            </w:pPr>
            <w:r>
              <w:rPr>
                <w:sz w:val="20"/>
                <w:szCs w:val="20"/>
              </w:rPr>
              <w:t xml:space="preserve">Part </w:t>
            </w:r>
            <w:r w:rsidR="00B1358E" w:rsidRPr="00CB4A24">
              <w:rPr>
                <w:sz w:val="20"/>
                <w:szCs w:val="20"/>
              </w:rPr>
              <w:t>1.1</w:t>
            </w:r>
          </w:p>
          <w:p w14:paraId="1857D149" w14:textId="339F4733" w:rsidR="00B1358E" w:rsidRPr="00CB4A24" w:rsidRDefault="00B1358E" w:rsidP="00B1358E">
            <w:pPr>
              <w:rPr>
                <w:sz w:val="20"/>
                <w:szCs w:val="20"/>
              </w:rPr>
            </w:pPr>
            <w:r w:rsidRPr="00CB4A24">
              <w:rPr>
                <w:sz w:val="20"/>
                <w:szCs w:val="20"/>
              </w:rPr>
              <w:t>No Waiting At Any Time</w:t>
            </w:r>
          </w:p>
        </w:tc>
      </w:tr>
      <w:tr w:rsidR="008C4324" w:rsidRPr="00CB4A24" w14:paraId="7DA5CE30" w14:textId="77777777" w:rsidTr="00315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6273936" w14:textId="0FB9F43E" w:rsidR="008C4324" w:rsidRPr="00CB4A24" w:rsidRDefault="00315E13" w:rsidP="0059590A">
            <w:pPr>
              <w:rPr>
                <w:b/>
                <w:bCs w:val="0"/>
                <w:sz w:val="20"/>
                <w:szCs w:val="20"/>
              </w:rPr>
            </w:pPr>
            <w:r w:rsidRPr="00CB4A24">
              <w:rPr>
                <w:b/>
                <w:bCs w:val="0"/>
                <w:sz w:val="20"/>
                <w:szCs w:val="20"/>
              </w:rPr>
              <w:t>Item No.</w:t>
            </w:r>
          </w:p>
        </w:tc>
        <w:tc>
          <w:tcPr>
            <w:tcW w:w="2916" w:type="dxa"/>
          </w:tcPr>
          <w:p w14:paraId="39CAC2EE" w14:textId="1BC71A1B" w:rsidR="008C4324" w:rsidRPr="00CB4A24" w:rsidRDefault="00315E13" w:rsidP="007A629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Street Name</w:t>
            </w:r>
          </w:p>
        </w:tc>
        <w:tc>
          <w:tcPr>
            <w:tcW w:w="10773" w:type="dxa"/>
          </w:tcPr>
          <w:p w14:paraId="32A4F708" w14:textId="3D762706" w:rsidR="008C4324" w:rsidRPr="00CB4A24" w:rsidRDefault="00315E13" w:rsidP="0059590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Description</w:t>
            </w:r>
          </w:p>
        </w:tc>
      </w:tr>
      <w:tr w:rsidR="00431394" w:rsidRPr="00CB4A24" w14:paraId="7D880780" w14:textId="77777777" w:rsidTr="00315E13">
        <w:tc>
          <w:tcPr>
            <w:cnfStyle w:val="001000000000" w:firstRow="0" w:lastRow="0" w:firstColumn="1" w:lastColumn="0" w:oddVBand="0" w:evenVBand="0" w:oddHBand="0" w:evenHBand="0" w:firstRowFirstColumn="0" w:firstRowLastColumn="0" w:lastRowFirstColumn="0" w:lastRowLastColumn="0"/>
            <w:tcW w:w="1474" w:type="dxa"/>
          </w:tcPr>
          <w:p w14:paraId="03B29ECA" w14:textId="32560A08" w:rsidR="00431394" w:rsidRPr="00CB4A24" w:rsidRDefault="00431394" w:rsidP="00431394">
            <w:pPr>
              <w:rPr>
                <w:sz w:val="20"/>
                <w:szCs w:val="20"/>
              </w:rPr>
            </w:pPr>
            <w:r w:rsidRPr="00CB4A24">
              <w:rPr>
                <w:rFonts w:ascii="Arial" w:eastAsia="Times New Roman" w:hAnsi="Arial" w:cs="Arial"/>
                <w:sz w:val="20"/>
                <w:szCs w:val="20"/>
              </w:rPr>
              <w:t>1</w:t>
            </w:r>
          </w:p>
        </w:tc>
        <w:tc>
          <w:tcPr>
            <w:tcW w:w="2916" w:type="dxa"/>
          </w:tcPr>
          <w:p w14:paraId="768252A4" w14:textId="29CBA30F"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Meadfoot Lane</w:t>
            </w:r>
          </w:p>
        </w:tc>
        <w:tc>
          <w:tcPr>
            <w:tcW w:w="10773" w:type="dxa"/>
          </w:tcPr>
          <w:p w14:paraId="00A964AE" w14:textId="043B3B3D"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North side from the eastern boundary of No.54 to a point opposite the boundary of No.33/33a Torwood Gables.</w:t>
            </w:r>
          </w:p>
        </w:tc>
      </w:tr>
      <w:tr w:rsidR="00431394" w:rsidRPr="00CB4A24" w14:paraId="42B33D3C" w14:textId="77777777" w:rsidTr="00315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694C4B7" w14:textId="6F5C3CE5" w:rsidR="00431394" w:rsidRPr="00CB4A24" w:rsidRDefault="00431394" w:rsidP="00431394">
            <w:pPr>
              <w:rPr>
                <w:sz w:val="20"/>
                <w:szCs w:val="20"/>
              </w:rPr>
            </w:pPr>
            <w:r w:rsidRPr="00CB4A24">
              <w:rPr>
                <w:rFonts w:ascii="Arial" w:eastAsia="Times New Roman" w:hAnsi="Arial" w:cs="Arial"/>
                <w:sz w:val="20"/>
                <w:szCs w:val="20"/>
              </w:rPr>
              <w:t>2</w:t>
            </w:r>
          </w:p>
        </w:tc>
        <w:tc>
          <w:tcPr>
            <w:tcW w:w="2916" w:type="dxa"/>
          </w:tcPr>
          <w:p w14:paraId="744B9896" w14:textId="4098FDB3"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Meadfoot Lane</w:t>
            </w:r>
          </w:p>
        </w:tc>
        <w:tc>
          <w:tcPr>
            <w:tcW w:w="10773" w:type="dxa"/>
          </w:tcPr>
          <w:p w14:paraId="1329B937" w14:textId="48499411"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North side from the eastern boundary of No.54 to the junction with Meadfoot Road.</w:t>
            </w:r>
          </w:p>
        </w:tc>
      </w:tr>
      <w:tr w:rsidR="00431394" w:rsidRPr="00CB4A24" w14:paraId="09326744" w14:textId="77777777" w:rsidTr="00315E13">
        <w:tc>
          <w:tcPr>
            <w:cnfStyle w:val="001000000000" w:firstRow="0" w:lastRow="0" w:firstColumn="1" w:lastColumn="0" w:oddVBand="0" w:evenVBand="0" w:oddHBand="0" w:evenHBand="0" w:firstRowFirstColumn="0" w:firstRowLastColumn="0" w:lastRowFirstColumn="0" w:lastRowLastColumn="0"/>
            <w:tcW w:w="1474" w:type="dxa"/>
          </w:tcPr>
          <w:p w14:paraId="714100DC" w14:textId="49C23A6C" w:rsidR="00431394" w:rsidRPr="00CB4A24" w:rsidRDefault="00431394" w:rsidP="00431394">
            <w:pPr>
              <w:rPr>
                <w:b/>
                <w:bCs w:val="0"/>
                <w:sz w:val="20"/>
                <w:szCs w:val="20"/>
              </w:rPr>
            </w:pPr>
            <w:r w:rsidRPr="00CB4A24">
              <w:rPr>
                <w:rFonts w:ascii="Arial" w:eastAsia="Times New Roman" w:hAnsi="Arial" w:cs="Arial"/>
                <w:sz w:val="20"/>
                <w:szCs w:val="20"/>
              </w:rPr>
              <w:t>3</w:t>
            </w:r>
          </w:p>
        </w:tc>
        <w:tc>
          <w:tcPr>
            <w:tcW w:w="2916" w:type="dxa"/>
          </w:tcPr>
          <w:p w14:paraId="65CADE7F" w14:textId="3B4830CE"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b/>
                <w:sz w:val="20"/>
                <w:szCs w:val="20"/>
              </w:rPr>
            </w:pPr>
            <w:r w:rsidRPr="00CB4A24">
              <w:rPr>
                <w:rFonts w:ascii="Arial" w:eastAsia="Times New Roman" w:hAnsi="Arial" w:cs="Arial"/>
                <w:sz w:val="20"/>
                <w:szCs w:val="20"/>
              </w:rPr>
              <w:t>Meadfoot Lane</w:t>
            </w:r>
          </w:p>
        </w:tc>
        <w:tc>
          <w:tcPr>
            <w:tcW w:w="10773" w:type="dxa"/>
          </w:tcPr>
          <w:p w14:paraId="32C6A19A" w14:textId="5B851411"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b/>
                <w:sz w:val="20"/>
                <w:szCs w:val="20"/>
              </w:rPr>
            </w:pPr>
            <w:r w:rsidRPr="00CB4A24">
              <w:rPr>
                <w:rFonts w:ascii="Arial" w:eastAsia="Times New Roman" w:hAnsi="Arial" w:cs="Arial"/>
                <w:sz w:val="20"/>
                <w:szCs w:val="20"/>
              </w:rPr>
              <w:t>South side from a point 108 metres west of its junction with Vanehill Road to its junction with Parkhill Road.</w:t>
            </w:r>
          </w:p>
        </w:tc>
      </w:tr>
      <w:tr w:rsidR="00431394" w:rsidRPr="00CB4A24" w14:paraId="49929132" w14:textId="77777777" w:rsidTr="00315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DB058C4" w14:textId="1B5FCA16" w:rsidR="00431394" w:rsidRPr="00CB4A24" w:rsidRDefault="00431394" w:rsidP="00431394">
            <w:pPr>
              <w:rPr>
                <w:sz w:val="20"/>
                <w:szCs w:val="20"/>
              </w:rPr>
            </w:pPr>
            <w:r w:rsidRPr="00CB4A24">
              <w:rPr>
                <w:rFonts w:ascii="Arial" w:eastAsia="Times New Roman" w:hAnsi="Arial" w:cs="Arial"/>
                <w:sz w:val="20"/>
                <w:szCs w:val="20"/>
              </w:rPr>
              <w:t>4</w:t>
            </w:r>
          </w:p>
        </w:tc>
        <w:tc>
          <w:tcPr>
            <w:tcW w:w="2916" w:type="dxa"/>
          </w:tcPr>
          <w:p w14:paraId="214A58D5" w14:textId="44D875C6"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Meadfoot Lane</w:t>
            </w:r>
          </w:p>
        </w:tc>
        <w:tc>
          <w:tcPr>
            <w:tcW w:w="10773" w:type="dxa"/>
          </w:tcPr>
          <w:p w14:paraId="3C3EA025" w14:textId="3F2B0738"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North side from its junction with Parkhill Road to a point 2 metres west of the boundary of Nos. 4/6.</w:t>
            </w:r>
          </w:p>
        </w:tc>
      </w:tr>
      <w:tr w:rsidR="00431394" w:rsidRPr="00CB4A24" w14:paraId="4F78DA26" w14:textId="77777777" w:rsidTr="00315E13">
        <w:tc>
          <w:tcPr>
            <w:cnfStyle w:val="001000000000" w:firstRow="0" w:lastRow="0" w:firstColumn="1" w:lastColumn="0" w:oddVBand="0" w:evenVBand="0" w:oddHBand="0" w:evenHBand="0" w:firstRowFirstColumn="0" w:firstRowLastColumn="0" w:lastRowFirstColumn="0" w:lastRowLastColumn="0"/>
            <w:tcW w:w="1474" w:type="dxa"/>
          </w:tcPr>
          <w:p w14:paraId="16D8F845" w14:textId="70C0C476" w:rsidR="00431394" w:rsidRPr="00CB4A24" w:rsidRDefault="00431394" w:rsidP="00431394">
            <w:pPr>
              <w:rPr>
                <w:b/>
                <w:bCs w:val="0"/>
                <w:sz w:val="20"/>
                <w:szCs w:val="20"/>
              </w:rPr>
            </w:pPr>
            <w:r w:rsidRPr="00CB4A24">
              <w:rPr>
                <w:rFonts w:ascii="Arial" w:eastAsia="Times New Roman" w:hAnsi="Arial" w:cs="Arial"/>
                <w:sz w:val="20"/>
                <w:szCs w:val="20"/>
              </w:rPr>
              <w:t>5</w:t>
            </w:r>
          </w:p>
        </w:tc>
        <w:tc>
          <w:tcPr>
            <w:tcW w:w="2916" w:type="dxa"/>
          </w:tcPr>
          <w:p w14:paraId="1CB91F06" w14:textId="2E3DC9E5"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b/>
                <w:sz w:val="20"/>
                <w:szCs w:val="20"/>
              </w:rPr>
            </w:pPr>
            <w:r w:rsidRPr="00CB4A24">
              <w:rPr>
                <w:rFonts w:ascii="Arial" w:eastAsia="Times New Roman" w:hAnsi="Arial" w:cs="Arial"/>
                <w:sz w:val="20"/>
                <w:szCs w:val="20"/>
              </w:rPr>
              <w:t>Parkhill Road</w:t>
            </w:r>
          </w:p>
        </w:tc>
        <w:tc>
          <w:tcPr>
            <w:tcW w:w="10773" w:type="dxa"/>
          </w:tcPr>
          <w:p w14:paraId="04E7E640" w14:textId="137726BE"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b/>
                <w:sz w:val="20"/>
                <w:szCs w:val="20"/>
              </w:rPr>
            </w:pPr>
            <w:r w:rsidRPr="00CB4A24">
              <w:rPr>
                <w:rFonts w:ascii="Arial" w:eastAsia="Times New Roman" w:hAnsi="Arial" w:cs="Arial"/>
                <w:sz w:val="20"/>
                <w:szCs w:val="20"/>
              </w:rPr>
              <w:t>East side from its junction with Torwood Street to a point 8 metres south west of its junction with Meadfoot Lane excluding the marked ‘Residents Parking Places’ during the prescribed hours.</w:t>
            </w:r>
          </w:p>
        </w:tc>
      </w:tr>
      <w:tr w:rsidR="00431394" w:rsidRPr="00CB4A24" w14:paraId="036010A4" w14:textId="77777777" w:rsidTr="00315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A55C6C8" w14:textId="5D16049D" w:rsidR="00431394" w:rsidRPr="00CB4A24" w:rsidRDefault="00431394" w:rsidP="00431394">
            <w:pPr>
              <w:rPr>
                <w:sz w:val="20"/>
                <w:szCs w:val="20"/>
              </w:rPr>
            </w:pPr>
            <w:r w:rsidRPr="00CB4A24">
              <w:rPr>
                <w:rFonts w:ascii="Arial" w:eastAsia="Times New Roman" w:hAnsi="Arial" w:cs="Arial"/>
                <w:sz w:val="20"/>
                <w:szCs w:val="20"/>
              </w:rPr>
              <w:t>6</w:t>
            </w:r>
          </w:p>
        </w:tc>
        <w:tc>
          <w:tcPr>
            <w:tcW w:w="2916" w:type="dxa"/>
          </w:tcPr>
          <w:p w14:paraId="77B7E4D5" w14:textId="30BBE0B7"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Parkhill Road</w:t>
            </w:r>
          </w:p>
        </w:tc>
        <w:tc>
          <w:tcPr>
            <w:tcW w:w="10773" w:type="dxa"/>
          </w:tcPr>
          <w:p w14:paraId="64D2BB15" w14:textId="32A8929D"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North west side from the south side of the junction with Meadfoot Road for a distance of 210 metres in a south westerly direction excluding the marked ‘Residents Parking Places’ during the prescribed hours.</w:t>
            </w:r>
          </w:p>
        </w:tc>
      </w:tr>
      <w:tr w:rsidR="00431394" w:rsidRPr="00CB4A24" w14:paraId="1417E6EF" w14:textId="77777777" w:rsidTr="00315E13">
        <w:tc>
          <w:tcPr>
            <w:cnfStyle w:val="001000000000" w:firstRow="0" w:lastRow="0" w:firstColumn="1" w:lastColumn="0" w:oddVBand="0" w:evenVBand="0" w:oddHBand="0" w:evenHBand="0" w:firstRowFirstColumn="0" w:firstRowLastColumn="0" w:lastRowFirstColumn="0" w:lastRowLastColumn="0"/>
            <w:tcW w:w="1474" w:type="dxa"/>
          </w:tcPr>
          <w:p w14:paraId="176B084C" w14:textId="080D6B7A" w:rsidR="00431394" w:rsidRPr="00CB4A24" w:rsidRDefault="00431394" w:rsidP="00431394">
            <w:pPr>
              <w:rPr>
                <w:sz w:val="20"/>
                <w:szCs w:val="20"/>
              </w:rPr>
            </w:pPr>
            <w:r w:rsidRPr="00CB4A24">
              <w:rPr>
                <w:rFonts w:ascii="Arial" w:eastAsia="Times New Roman" w:hAnsi="Arial" w:cs="Arial"/>
                <w:sz w:val="20"/>
                <w:szCs w:val="20"/>
              </w:rPr>
              <w:t>7</w:t>
            </w:r>
          </w:p>
        </w:tc>
        <w:tc>
          <w:tcPr>
            <w:tcW w:w="2916" w:type="dxa"/>
          </w:tcPr>
          <w:p w14:paraId="0029FF3D" w14:textId="05E0E404"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Parkhill Road</w:t>
            </w:r>
          </w:p>
        </w:tc>
        <w:tc>
          <w:tcPr>
            <w:tcW w:w="10773" w:type="dxa"/>
          </w:tcPr>
          <w:p w14:paraId="66318067" w14:textId="1F9825E0"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North west side from a point 89.5 metres north west of the junction with Beacon Hill for a distance of 141 metres in a north easterly direction.</w:t>
            </w:r>
          </w:p>
        </w:tc>
      </w:tr>
      <w:tr w:rsidR="00431394" w:rsidRPr="00CB4A24" w14:paraId="4D055881" w14:textId="77777777" w:rsidTr="00315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40315D2" w14:textId="2AF1D399" w:rsidR="00431394" w:rsidRPr="00CB4A24" w:rsidRDefault="00431394" w:rsidP="00431394">
            <w:pPr>
              <w:rPr>
                <w:sz w:val="20"/>
                <w:szCs w:val="20"/>
              </w:rPr>
            </w:pPr>
            <w:r w:rsidRPr="00CB4A24">
              <w:rPr>
                <w:rFonts w:ascii="Arial" w:eastAsia="Times New Roman" w:hAnsi="Arial" w:cs="Arial"/>
                <w:sz w:val="20"/>
                <w:szCs w:val="20"/>
              </w:rPr>
              <w:t>8</w:t>
            </w:r>
          </w:p>
        </w:tc>
        <w:tc>
          <w:tcPr>
            <w:tcW w:w="2916" w:type="dxa"/>
          </w:tcPr>
          <w:p w14:paraId="3568FF91" w14:textId="1A4F6A87"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Parkhill Road</w:t>
            </w:r>
          </w:p>
        </w:tc>
        <w:tc>
          <w:tcPr>
            <w:tcW w:w="10773" w:type="dxa"/>
          </w:tcPr>
          <w:p w14:paraId="18213545" w14:textId="73B67DA1"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West side from the boundary of Nos. 1/3 northwards to its junction with Torwood Street.</w:t>
            </w:r>
          </w:p>
        </w:tc>
      </w:tr>
      <w:tr w:rsidR="00431394" w:rsidRPr="00CB4A24" w14:paraId="5C9D7303" w14:textId="77777777" w:rsidTr="00315E13">
        <w:tc>
          <w:tcPr>
            <w:cnfStyle w:val="001000000000" w:firstRow="0" w:lastRow="0" w:firstColumn="1" w:lastColumn="0" w:oddVBand="0" w:evenVBand="0" w:oddHBand="0" w:evenHBand="0" w:firstRowFirstColumn="0" w:firstRowLastColumn="0" w:lastRowFirstColumn="0" w:lastRowLastColumn="0"/>
            <w:tcW w:w="1474" w:type="dxa"/>
          </w:tcPr>
          <w:p w14:paraId="61212ECB" w14:textId="3AFE795B" w:rsidR="00431394" w:rsidRPr="00CB4A24" w:rsidRDefault="00431394" w:rsidP="00431394">
            <w:pPr>
              <w:rPr>
                <w:sz w:val="20"/>
                <w:szCs w:val="20"/>
              </w:rPr>
            </w:pPr>
            <w:r w:rsidRPr="00CB4A24">
              <w:rPr>
                <w:rFonts w:ascii="Arial" w:eastAsia="Times New Roman" w:hAnsi="Arial" w:cs="Arial"/>
                <w:sz w:val="20"/>
                <w:szCs w:val="20"/>
              </w:rPr>
              <w:t>9</w:t>
            </w:r>
          </w:p>
        </w:tc>
        <w:tc>
          <w:tcPr>
            <w:tcW w:w="2916" w:type="dxa"/>
          </w:tcPr>
          <w:p w14:paraId="510D0B18" w14:textId="4F82793D"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South Hill Road</w:t>
            </w:r>
          </w:p>
        </w:tc>
        <w:tc>
          <w:tcPr>
            <w:tcW w:w="10773" w:type="dxa"/>
          </w:tcPr>
          <w:p w14:paraId="7C6F8064" w14:textId="5B72098D"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Both sides from the junction with Torwood Street and Babbacombe Road to and including the cul-de-sac end excluding the marked ‘Residents Only’ parking places.</w:t>
            </w:r>
          </w:p>
        </w:tc>
      </w:tr>
      <w:tr w:rsidR="00431394" w:rsidRPr="00CB4A24" w14:paraId="6536D9DD" w14:textId="77777777" w:rsidTr="00315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F522F81" w14:textId="40E551BF" w:rsidR="00431394" w:rsidRPr="00CB4A24" w:rsidRDefault="00431394" w:rsidP="00431394">
            <w:pPr>
              <w:rPr>
                <w:b/>
                <w:bCs w:val="0"/>
                <w:sz w:val="20"/>
                <w:szCs w:val="20"/>
              </w:rPr>
            </w:pPr>
            <w:r w:rsidRPr="00CB4A24">
              <w:rPr>
                <w:rFonts w:ascii="Arial" w:eastAsia="Times New Roman" w:hAnsi="Arial" w:cs="Arial"/>
                <w:sz w:val="20"/>
                <w:szCs w:val="20"/>
              </w:rPr>
              <w:t>10</w:t>
            </w:r>
          </w:p>
        </w:tc>
        <w:tc>
          <w:tcPr>
            <w:tcW w:w="2916" w:type="dxa"/>
          </w:tcPr>
          <w:p w14:paraId="2EF5338B" w14:textId="387DD8F7"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b/>
                <w:sz w:val="20"/>
                <w:szCs w:val="20"/>
              </w:rPr>
            </w:pPr>
            <w:r w:rsidRPr="00CB4A24">
              <w:rPr>
                <w:rFonts w:ascii="Arial" w:eastAsia="Times New Roman" w:hAnsi="Arial" w:cs="Arial"/>
                <w:sz w:val="20"/>
                <w:szCs w:val="20"/>
              </w:rPr>
              <w:t>Torwood Gardens Road</w:t>
            </w:r>
          </w:p>
        </w:tc>
        <w:tc>
          <w:tcPr>
            <w:tcW w:w="10773" w:type="dxa"/>
          </w:tcPr>
          <w:p w14:paraId="0FC72082" w14:textId="4EF947A2"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b/>
                <w:sz w:val="20"/>
                <w:szCs w:val="20"/>
              </w:rPr>
            </w:pPr>
            <w:r w:rsidRPr="00CB4A24">
              <w:rPr>
                <w:rFonts w:ascii="Arial" w:eastAsia="Times New Roman" w:hAnsi="Arial" w:cs="Arial"/>
                <w:sz w:val="20"/>
                <w:szCs w:val="20"/>
              </w:rPr>
              <w:t>North side from its junction with the link road to Babbacombe Road eastwards for a distance of 23 metres.</w:t>
            </w:r>
          </w:p>
        </w:tc>
      </w:tr>
      <w:tr w:rsidR="00431394" w:rsidRPr="00CB4A24" w14:paraId="3B5AD5A2" w14:textId="77777777" w:rsidTr="00315E13">
        <w:tc>
          <w:tcPr>
            <w:cnfStyle w:val="001000000000" w:firstRow="0" w:lastRow="0" w:firstColumn="1" w:lastColumn="0" w:oddVBand="0" w:evenVBand="0" w:oddHBand="0" w:evenHBand="0" w:firstRowFirstColumn="0" w:firstRowLastColumn="0" w:lastRowFirstColumn="0" w:lastRowLastColumn="0"/>
            <w:tcW w:w="1474" w:type="dxa"/>
          </w:tcPr>
          <w:p w14:paraId="0450EDCC" w14:textId="4C3DEBC4" w:rsidR="00431394" w:rsidRPr="00CB4A24" w:rsidRDefault="00431394" w:rsidP="00431394">
            <w:pPr>
              <w:rPr>
                <w:sz w:val="20"/>
                <w:szCs w:val="20"/>
              </w:rPr>
            </w:pPr>
            <w:r w:rsidRPr="00CB4A24">
              <w:rPr>
                <w:rFonts w:ascii="Arial" w:eastAsia="Times New Roman" w:hAnsi="Arial" w:cs="Arial"/>
                <w:sz w:val="20"/>
                <w:szCs w:val="20"/>
              </w:rPr>
              <w:t>11</w:t>
            </w:r>
          </w:p>
        </w:tc>
        <w:tc>
          <w:tcPr>
            <w:tcW w:w="2916" w:type="dxa"/>
          </w:tcPr>
          <w:p w14:paraId="2FBF5DE9" w14:textId="7E8A96D7"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Torwood Gardens Road</w:t>
            </w:r>
          </w:p>
        </w:tc>
        <w:tc>
          <w:tcPr>
            <w:tcW w:w="10773" w:type="dxa"/>
          </w:tcPr>
          <w:p w14:paraId="5B829354" w14:textId="25C9B1BD"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North side from a point 67 metres east of the link road to Babbacombe Road eastwards for a distance of 266 metres (opposite eastern boundary of Beaton House).</w:t>
            </w:r>
          </w:p>
        </w:tc>
      </w:tr>
      <w:tr w:rsidR="00431394" w:rsidRPr="00CB4A24" w14:paraId="2A906381" w14:textId="77777777" w:rsidTr="00315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6C272B5" w14:textId="45B46E69" w:rsidR="00431394" w:rsidRPr="00CB4A24" w:rsidRDefault="00431394" w:rsidP="00431394">
            <w:pPr>
              <w:rPr>
                <w:sz w:val="20"/>
                <w:szCs w:val="20"/>
              </w:rPr>
            </w:pPr>
            <w:r w:rsidRPr="00CB4A24">
              <w:rPr>
                <w:rFonts w:ascii="Arial" w:eastAsia="Times New Roman" w:hAnsi="Arial" w:cs="Arial"/>
                <w:sz w:val="20"/>
                <w:szCs w:val="20"/>
              </w:rPr>
              <w:t>12</w:t>
            </w:r>
          </w:p>
        </w:tc>
        <w:tc>
          <w:tcPr>
            <w:tcW w:w="2916" w:type="dxa"/>
          </w:tcPr>
          <w:p w14:paraId="0CB74ED7" w14:textId="35FC8850"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Torwood Gardens Road</w:t>
            </w:r>
          </w:p>
        </w:tc>
        <w:tc>
          <w:tcPr>
            <w:tcW w:w="10773" w:type="dxa"/>
          </w:tcPr>
          <w:p w14:paraId="6F5853B6" w14:textId="34063A8F"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North and east side from its eastern junction with Babbacombe Road for a distance of 154 metres in a south and easterly direction.</w:t>
            </w:r>
          </w:p>
        </w:tc>
      </w:tr>
      <w:tr w:rsidR="00431394" w:rsidRPr="00CB4A24" w14:paraId="1B2B65B2" w14:textId="77777777" w:rsidTr="00315E13">
        <w:tc>
          <w:tcPr>
            <w:cnfStyle w:val="001000000000" w:firstRow="0" w:lastRow="0" w:firstColumn="1" w:lastColumn="0" w:oddVBand="0" w:evenVBand="0" w:oddHBand="0" w:evenHBand="0" w:firstRowFirstColumn="0" w:firstRowLastColumn="0" w:lastRowFirstColumn="0" w:lastRowLastColumn="0"/>
            <w:tcW w:w="1474" w:type="dxa"/>
          </w:tcPr>
          <w:p w14:paraId="00462568" w14:textId="6E013D17" w:rsidR="00431394" w:rsidRPr="00CB4A24" w:rsidRDefault="00431394" w:rsidP="00431394">
            <w:pPr>
              <w:rPr>
                <w:sz w:val="20"/>
                <w:szCs w:val="20"/>
              </w:rPr>
            </w:pPr>
            <w:r w:rsidRPr="00CB4A24">
              <w:rPr>
                <w:rFonts w:ascii="Arial" w:eastAsia="Times New Roman" w:hAnsi="Arial" w:cs="Arial"/>
                <w:sz w:val="20"/>
                <w:szCs w:val="20"/>
              </w:rPr>
              <w:t>13</w:t>
            </w:r>
          </w:p>
        </w:tc>
        <w:tc>
          <w:tcPr>
            <w:tcW w:w="2916" w:type="dxa"/>
          </w:tcPr>
          <w:p w14:paraId="1E15BC95" w14:textId="40917D96"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Torwood Gardens Road</w:t>
            </w:r>
          </w:p>
        </w:tc>
        <w:tc>
          <w:tcPr>
            <w:tcW w:w="10773" w:type="dxa"/>
          </w:tcPr>
          <w:p w14:paraId="42F063A4" w14:textId="288BC26E"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South side from its junction with the link road to Babbacombe Road to a point 18 metres of the public steps leading to Lower Woodfield Road.</w:t>
            </w:r>
          </w:p>
        </w:tc>
      </w:tr>
      <w:tr w:rsidR="00431394" w:rsidRPr="00CB4A24" w14:paraId="7FBC6410" w14:textId="77777777" w:rsidTr="00315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AE90C58" w14:textId="14AEAEC2" w:rsidR="00431394" w:rsidRPr="00CB4A24" w:rsidRDefault="00431394" w:rsidP="00431394">
            <w:pPr>
              <w:rPr>
                <w:sz w:val="20"/>
                <w:szCs w:val="20"/>
              </w:rPr>
            </w:pPr>
            <w:r w:rsidRPr="00CB4A24">
              <w:rPr>
                <w:rFonts w:ascii="Arial" w:eastAsia="Times New Roman" w:hAnsi="Arial" w:cs="Arial"/>
                <w:sz w:val="20"/>
                <w:szCs w:val="20"/>
              </w:rPr>
              <w:t>14</w:t>
            </w:r>
          </w:p>
        </w:tc>
        <w:tc>
          <w:tcPr>
            <w:tcW w:w="2916" w:type="dxa"/>
          </w:tcPr>
          <w:p w14:paraId="098B6C08" w14:textId="0C73162E"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Torwood Gardens Road</w:t>
            </w:r>
          </w:p>
        </w:tc>
        <w:tc>
          <w:tcPr>
            <w:tcW w:w="10773" w:type="dxa"/>
          </w:tcPr>
          <w:p w14:paraId="44BC1D49" w14:textId="3626A40D"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South and west side from its junction Babbacombe Road south and east for a distance of 54 metres.</w:t>
            </w:r>
          </w:p>
        </w:tc>
      </w:tr>
      <w:tr w:rsidR="00431394" w:rsidRPr="00CB4A24" w14:paraId="1C8345DB" w14:textId="77777777" w:rsidTr="00315E13">
        <w:tc>
          <w:tcPr>
            <w:cnfStyle w:val="001000000000" w:firstRow="0" w:lastRow="0" w:firstColumn="1" w:lastColumn="0" w:oddVBand="0" w:evenVBand="0" w:oddHBand="0" w:evenHBand="0" w:firstRowFirstColumn="0" w:firstRowLastColumn="0" w:lastRowFirstColumn="0" w:lastRowLastColumn="0"/>
            <w:tcW w:w="1474" w:type="dxa"/>
          </w:tcPr>
          <w:p w14:paraId="7957C540" w14:textId="03704930" w:rsidR="00431394" w:rsidRPr="00CB4A24" w:rsidRDefault="00431394" w:rsidP="00431394">
            <w:pPr>
              <w:rPr>
                <w:sz w:val="20"/>
                <w:szCs w:val="20"/>
              </w:rPr>
            </w:pPr>
            <w:r w:rsidRPr="00CB4A24">
              <w:rPr>
                <w:rFonts w:ascii="Arial" w:eastAsia="Times New Roman" w:hAnsi="Arial" w:cs="Arial"/>
                <w:sz w:val="20"/>
                <w:szCs w:val="20"/>
              </w:rPr>
              <w:t>15</w:t>
            </w:r>
          </w:p>
        </w:tc>
        <w:tc>
          <w:tcPr>
            <w:tcW w:w="2916" w:type="dxa"/>
          </w:tcPr>
          <w:p w14:paraId="373729CD" w14:textId="05B46E57"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Torwood Gardens Road</w:t>
            </w:r>
          </w:p>
        </w:tc>
        <w:tc>
          <w:tcPr>
            <w:tcW w:w="10773" w:type="dxa"/>
          </w:tcPr>
          <w:p w14:paraId="5A4B798F" w14:textId="75F9A00C"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West and north side from its junction with Parkfield Road to its junction with Babbacombe Road.</w:t>
            </w:r>
          </w:p>
        </w:tc>
      </w:tr>
      <w:tr w:rsidR="00431394" w:rsidRPr="00CB4A24" w14:paraId="4539C100" w14:textId="77777777" w:rsidTr="00315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31BB367" w14:textId="047DDF27" w:rsidR="00431394" w:rsidRPr="00CB4A24" w:rsidRDefault="00431394" w:rsidP="00431394">
            <w:pPr>
              <w:rPr>
                <w:sz w:val="20"/>
                <w:szCs w:val="20"/>
              </w:rPr>
            </w:pPr>
            <w:r w:rsidRPr="00CB4A24">
              <w:rPr>
                <w:rFonts w:ascii="Arial" w:eastAsia="Times New Roman" w:hAnsi="Arial" w:cs="Arial"/>
                <w:sz w:val="20"/>
                <w:szCs w:val="20"/>
              </w:rPr>
              <w:t>16</w:t>
            </w:r>
          </w:p>
        </w:tc>
        <w:tc>
          <w:tcPr>
            <w:tcW w:w="2916" w:type="dxa"/>
          </w:tcPr>
          <w:p w14:paraId="08BE7640" w14:textId="6BE69922"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Trinity Hill</w:t>
            </w:r>
          </w:p>
        </w:tc>
        <w:tc>
          <w:tcPr>
            <w:tcW w:w="10773" w:type="dxa"/>
          </w:tcPr>
          <w:p w14:paraId="0DCB243C" w14:textId="088D8F83" w:rsidR="00431394" w:rsidRPr="00CB4A24" w:rsidRDefault="00431394" w:rsidP="00431394">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Both sides from the junction with Parkhill Road excluding the marked ‘Residents Only’ parking places.</w:t>
            </w:r>
          </w:p>
        </w:tc>
      </w:tr>
      <w:tr w:rsidR="00431394" w:rsidRPr="00CB4A24" w14:paraId="44CD92D0" w14:textId="77777777" w:rsidTr="00315E13">
        <w:tc>
          <w:tcPr>
            <w:cnfStyle w:val="001000000000" w:firstRow="0" w:lastRow="0" w:firstColumn="1" w:lastColumn="0" w:oddVBand="0" w:evenVBand="0" w:oddHBand="0" w:evenHBand="0" w:firstRowFirstColumn="0" w:firstRowLastColumn="0" w:lastRowFirstColumn="0" w:lastRowLastColumn="0"/>
            <w:tcW w:w="1474" w:type="dxa"/>
          </w:tcPr>
          <w:p w14:paraId="53AE0779" w14:textId="39C74645" w:rsidR="00431394" w:rsidRPr="00CB4A24" w:rsidRDefault="00431394" w:rsidP="00431394">
            <w:pPr>
              <w:rPr>
                <w:b/>
                <w:sz w:val="20"/>
                <w:szCs w:val="20"/>
              </w:rPr>
            </w:pPr>
            <w:r w:rsidRPr="00CB4A24">
              <w:rPr>
                <w:rFonts w:ascii="Arial" w:eastAsia="Times New Roman" w:hAnsi="Arial" w:cs="Arial"/>
                <w:sz w:val="20"/>
                <w:szCs w:val="20"/>
              </w:rPr>
              <w:t>17</w:t>
            </w:r>
          </w:p>
        </w:tc>
        <w:tc>
          <w:tcPr>
            <w:tcW w:w="2916" w:type="dxa"/>
          </w:tcPr>
          <w:p w14:paraId="56618B11" w14:textId="2CDF88F4" w:rsidR="00431394" w:rsidRPr="00CB4A24" w:rsidRDefault="00431394" w:rsidP="00431394">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B4A24">
              <w:rPr>
                <w:rFonts w:ascii="Arial" w:eastAsia="Times New Roman" w:hAnsi="Arial" w:cs="Arial"/>
                <w:sz w:val="20"/>
                <w:szCs w:val="20"/>
              </w:rPr>
              <w:t>Un-named Road Off Meadfoot Lane</w:t>
            </w:r>
          </w:p>
        </w:tc>
        <w:tc>
          <w:tcPr>
            <w:tcW w:w="10773" w:type="dxa"/>
          </w:tcPr>
          <w:p w14:paraId="7720EA68" w14:textId="1695C1D9" w:rsidR="00431394" w:rsidRPr="00CB4A24" w:rsidRDefault="00431394" w:rsidP="00431394">
            <w:pPr>
              <w:cnfStyle w:val="000000000000" w:firstRow="0" w:lastRow="0" w:firstColumn="0" w:lastColumn="0" w:oddVBand="0" w:evenVBand="0" w:oddHBand="0" w:evenHBand="0" w:firstRowFirstColumn="0" w:firstRowLastColumn="0" w:lastRowFirstColumn="0" w:lastRowLastColumn="0"/>
              <w:rPr>
                <w:b/>
                <w:bCs/>
                <w:sz w:val="20"/>
                <w:szCs w:val="20"/>
              </w:rPr>
            </w:pPr>
            <w:r w:rsidRPr="00CB4A24">
              <w:rPr>
                <w:rFonts w:ascii="Arial" w:eastAsia="Times New Roman" w:hAnsi="Arial" w:cs="Arial"/>
                <w:sz w:val="20"/>
                <w:szCs w:val="20"/>
              </w:rPr>
              <w:t>Both sides from the junction with Meadfoot Lane to the junction of Vanehill Road excluding the marked ‘Resident Permit Holders Only’ parking place on the east and south west sides.</w:t>
            </w:r>
          </w:p>
        </w:tc>
      </w:tr>
    </w:tbl>
    <w:p w14:paraId="3D1DE264" w14:textId="77777777" w:rsidR="00E6594C" w:rsidRPr="00CB4A24" w:rsidRDefault="00E6594C" w:rsidP="004067A0">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38456B" w:rsidRPr="00CB4A24" w14:paraId="19A9A8E9" w14:textId="77777777" w:rsidTr="00595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76626A72" w14:textId="6290A0D0" w:rsidR="0038456B" w:rsidRPr="00CB4A24" w:rsidRDefault="00D97B72" w:rsidP="0059590A">
            <w:pPr>
              <w:rPr>
                <w:b w:val="0"/>
                <w:bCs w:val="0"/>
                <w:sz w:val="20"/>
                <w:szCs w:val="20"/>
              </w:rPr>
            </w:pPr>
            <w:r>
              <w:rPr>
                <w:sz w:val="20"/>
                <w:szCs w:val="20"/>
              </w:rPr>
              <w:t xml:space="preserve">Part </w:t>
            </w:r>
            <w:r w:rsidR="0038456B" w:rsidRPr="00CB4A24">
              <w:rPr>
                <w:sz w:val="20"/>
                <w:szCs w:val="20"/>
              </w:rPr>
              <w:t>1.</w:t>
            </w:r>
            <w:r w:rsidR="00AF0B5F" w:rsidRPr="00CB4A24">
              <w:rPr>
                <w:sz w:val="20"/>
                <w:szCs w:val="20"/>
              </w:rPr>
              <w:t>2</w:t>
            </w:r>
          </w:p>
          <w:p w14:paraId="389A7C91" w14:textId="0851F396" w:rsidR="0038456B" w:rsidRPr="00CB4A24" w:rsidRDefault="0038456B" w:rsidP="0059590A">
            <w:pPr>
              <w:rPr>
                <w:sz w:val="20"/>
                <w:szCs w:val="20"/>
              </w:rPr>
            </w:pPr>
            <w:r w:rsidRPr="00CB4A24">
              <w:rPr>
                <w:sz w:val="20"/>
                <w:szCs w:val="20"/>
              </w:rPr>
              <w:t xml:space="preserve">No Waiting </w:t>
            </w:r>
            <w:r w:rsidR="00AF0B5F" w:rsidRPr="00CB4A24">
              <w:rPr>
                <w:sz w:val="20"/>
                <w:szCs w:val="20"/>
              </w:rPr>
              <w:t>8am to 6pm</w:t>
            </w:r>
          </w:p>
        </w:tc>
      </w:tr>
      <w:tr w:rsidR="0038456B" w:rsidRPr="00CB4A24" w14:paraId="6C43AFCA"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CC1AB25" w14:textId="77777777" w:rsidR="0038456B" w:rsidRPr="00CB4A24" w:rsidRDefault="0038456B" w:rsidP="0059590A">
            <w:pPr>
              <w:rPr>
                <w:b/>
                <w:bCs w:val="0"/>
                <w:sz w:val="20"/>
                <w:szCs w:val="20"/>
              </w:rPr>
            </w:pPr>
            <w:r w:rsidRPr="00CB4A24">
              <w:rPr>
                <w:b/>
                <w:bCs w:val="0"/>
                <w:sz w:val="20"/>
                <w:szCs w:val="20"/>
              </w:rPr>
              <w:t>Item No.</w:t>
            </w:r>
          </w:p>
        </w:tc>
        <w:tc>
          <w:tcPr>
            <w:tcW w:w="2916" w:type="dxa"/>
          </w:tcPr>
          <w:p w14:paraId="4CCF5C45" w14:textId="77777777" w:rsidR="0038456B" w:rsidRPr="00CB4A24" w:rsidRDefault="0038456B" w:rsidP="0059590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Street Name</w:t>
            </w:r>
          </w:p>
        </w:tc>
        <w:tc>
          <w:tcPr>
            <w:tcW w:w="10773" w:type="dxa"/>
          </w:tcPr>
          <w:p w14:paraId="4A1394E3" w14:textId="77777777" w:rsidR="0038456B" w:rsidRPr="00CB4A24" w:rsidRDefault="0038456B" w:rsidP="0059590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Description</w:t>
            </w:r>
          </w:p>
        </w:tc>
      </w:tr>
      <w:tr w:rsidR="00A74197" w:rsidRPr="00CB4A24" w14:paraId="5D4DBCD7" w14:textId="77777777" w:rsidTr="0059590A">
        <w:tc>
          <w:tcPr>
            <w:cnfStyle w:val="001000000000" w:firstRow="0" w:lastRow="0" w:firstColumn="1" w:lastColumn="0" w:oddVBand="0" w:evenVBand="0" w:oddHBand="0" w:evenHBand="0" w:firstRowFirstColumn="0" w:firstRowLastColumn="0" w:lastRowFirstColumn="0" w:lastRowLastColumn="0"/>
            <w:tcW w:w="1474" w:type="dxa"/>
          </w:tcPr>
          <w:p w14:paraId="3EF7748B" w14:textId="766D2F1E" w:rsidR="00A74197" w:rsidRPr="00CB4A24" w:rsidRDefault="00A74197" w:rsidP="00A74197">
            <w:pPr>
              <w:rPr>
                <w:sz w:val="20"/>
                <w:szCs w:val="20"/>
              </w:rPr>
            </w:pPr>
            <w:r w:rsidRPr="00CB4A24">
              <w:rPr>
                <w:rFonts w:ascii="Arial" w:eastAsia="Times New Roman" w:hAnsi="Arial" w:cs="Arial"/>
                <w:sz w:val="20"/>
                <w:szCs w:val="20"/>
              </w:rPr>
              <w:t>1</w:t>
            </w:r>
          </w:p>
        </w:tc>
        <w:tc>
          <w:tcPr>
            <w:tcW w:w="2916" w:type="dxa"/>
          </w:tcPr>
          <w:p w14:paraId="363EC680" w14:textId="55B57B8C" w:rsidR="00A74197" w:rsidRPr="00CB4A24" w:rsidRDefault="00A74197" w:rsidP="00A74197">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Meadfoot Lane</w:t>
            </w:r>
          </w:p>
        </w:tc>
        <w:tc>
          <w:tcPr>
            <w:tcW w:w="10773" w:type="dxa"/>
          </w:tcPr>
          <w:p w14:paraId="2151E1BC" w14:textId="2E518832" w:rsidR="00A74197" w:rsidRPr="00CB4A24" w:rsidRDefault="00A74197" w:rsidP="00A74197">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North side from a point 2 metres west of the boundary of Nos.4/6 to the north west boundary wall of No.28 (rear gate access to Trinity Mews).</w:t>
            </w:r>
          </w:p>
        </w:tc>
      </w:tr>
      <w:tr w:rsidR="00A74197" w:rsidRPr="00CB4A24" w14:paraId="276D0847"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A527241" w14:textId="08E2B3F1" w:rsidR="00A74197" w:rsidRPr="00CB4A24" w:rsidRDefault="00A74197" w:rsidP="00A74197">
            <w:pPr>
              <w:rPr>
                <w:b/>
                <w:bCs w:val="0"/>
                <w:sz w:val="20"/>
                <w:szCs w:val="20"/>
              </w:rPr>
            </w:pPr>
            <w:r w:rsidRPr="00CB4A24">
              <w:rPr>
                <w:rFonts w:ascii="Arial" w:eastAsia="Times New Roman" w:hAnsi="Arial" w:cs="Arial"/>
                <w:sz w:val="20"/>
                <w:szCs w:val="20"/>
              </w:rPr>
              <w:t>2</w:t>
            </w:r>
          </w:p>
        </w:tc>
        <w:tc>
          <w:tcPr>
            <w:tcW w:w="2916" w:type="dxa"/>
          </w:tcPr>
          <w:p w14:paraId="17F5DB8B" w14:textId="7C1DECDA" w:rsidR="00A74197" w:rsidRPr="00CB4A24" w:rsidRDefault="00A74197" w:rsidP="00A74197">
            <w:pPr>
              <w:cnfStyle w:val="000000100000" w:firstRow="0" w:lastRow="0" w:firstColumn="0" w:lastColumn="0" w:oddVBand="0" w:evenVBand="0" w:oddHBand="1" w:evenHBand="0" w:firstRowFirstColumn="0" w:firstRowLastColumn="0" w:lastRowFirstColumn="0" w:lastRowLastColumn="0"/>
              <w:rPr>
                <w:b/>
                <w:sz w:val="20"/>
                <w:szCs w:val="20"/>
              </w:rPr>
            </w:pPr>
            <w:r w:rsidRPr="00CB4A24">
              <w:rPr>
                <w:rFonts w:ascii="Arial" w:eastAsia="Times New Roman" w:hAnsi="Arial" w:cs="Arial"/>
                <w:sz w:val="20"/>
                <w:szCs w:val="20"/>
              </w:rPr>
              <w:t>Parkhill Road</w:t>
            </w:r>
          </w:p>
        </w:tc>
        <w:tc>
          <w:tcPr>
            <w:tcW w:w="10773" w:type="dxa"/>
          </w:tcPr>
          <w:p w14:paraId="4DF41240" w14:textId="23147244" w:rsidR="00A74197" w:rsidRPr="00CB4A24" w:rsidRDefault="00A74197" w:rsidP="00A74197">
            <w:pPr>
              <w:cnfStyle w:val="000000100000" w:firstRow="0" w:lastRow="0" w:firstColumn="0" w:lastColumn="0" w:oddVBand="0" w:evenVBand="0" w:oddHBand="1" w:evenHBand="0" w:firstRowFirstColumn="0" w:firstRowLastColumn="0" w:lastRowFirstColumn="0" w:lastRowLastColumn="0"/>
              <w:rPr>
                <w:b/>
                <w:sz w:val="20"/>
                <w:szCs w:val="20"/>
              </w:rPr>
            </w:pPr>
            <w:r w:rsidRPr="00CB4A24">
              <w:rPr>
                <w:rFonts w:ascii="Arial" w:eastAsia="Times New Roman" w:hAnsi="Arial" w:cs="Arial"/>
                <w:sz w:val="20"/>
                <w:szCs w:val="20"/>
              </w:rPr>
              <w:t>North west side from the north east boundary wall of No.27 in a south westerly direction for a distance of 20 metres.</w:t>
            </w:r>
          </w:p>
        </w:tc>
      </w:tr>
    </w:tbl>
    <w:p w14:paraId="09A403C7" w14:textId="77777777" w:rsidR="00E6594C" w:rsidRPr="00CB4A24" w:rsidRDefault="00E6594C" w:rsidP="004067A0">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A74197" w:rsidRPr="00CB4A24" w14:paraId="4A04B43A" w14:textId="77777777" w:rsidTr="00595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3FA8826E" w14:textId="1099109B" w:rsidR="00A74197" w:rsidRPr="00CB4A24" w:rsidRDefault="00D97B72" w:rsidP="0059590A">
            <w:pPr>
              <w:rPr>
                <w:b w:val="0"/>
                <w:bCs w:val="0"/>
                <w:sz w:val="20"/>
                <w:szCs w:val="20"/>
              </w:rPr>
            </w:pPr>
            <w:r>
              <w:rPr>
                <w:sz w:val="20"/>
                <w:szCs w:val="20"/>
              </w:rPr>
              <w:t>Part</w:t>
            </w:r>
            <w:r w:rsidR="00A74197" w:rsidRPr="00CB4A24">
              <w:rPr>
                <w:sz w:val="20"/>
                <w:szCs w:val="20"/>
              </w:rPr>
              <w:t xml:space="preserve"> 3.1</w:t>
            </w:r>
          </w:p>
          <w:p w14:paraId="0C9BA48F" w14:textId="17B3C3B8" w:rsidR="00A74197" w:rsidRPr="00CB4A24" w:rsidRDefault="00A74197" w:rsidP="0059590A">
            <w:pPr>
              <w:rPr>
                <w:b w:val="0"/>
                <w:bCs w:val="0"/>
                <w:sz w:val="20"/>
                <w:szCs w:val="20"/>
              </w:rPr>
            </w:pPr>
            <w:r w:rsidRPr="00CB4A24">
              <w:rPr>
                <w:sz w:val="20"/>
                <w:szCs w:val="20"/>
              </w:rPr>
              <w:t>Permit Holders Only</w:t>
            </w:r>
          </w:p>
        </w:tc>
      </w:tr>
      <w:tr w:rsidR="00A74197" w:rsidRPr="00CB4A24" w14:paraId="253DD1C9"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182EA57" w14:textId="77777777" w:rsidR="00A74197" w:rsidRPr="00CB4A24" w:rsidRDefault="00A74197" w:rsidP="0059590A">
            <w:pPr>
              <w:rPr>
                <w:b/>
                <w:bCs w:val="0"/>
                <w:sz w:val="20"/>
                <w:szCs w:val="20"/>
              </w:rPr>
            </w:pPr>
            <w:r w:rsidRPr="00CB4A24">
              <w:rPr>
                <w:b/>
                <w:bCs w:val="0"/>
                <w:sz w:val="20"/>
                <w:szCs w:val="20"/>
              </w:rPr>
              <w:t>Item No.</w:t>
            </w:r>
          </w:p>
        </w:tc>
        <w:tc>
          <w:tcPr>
            <w:tcW w:w="2916" w:type="dxa"/>
          </w:tcPr>
          <w:p w14:paraId="0664DA36" w14:textId="77777777" w:rsidR="00A74197" w:rsidRPr="00CB4A24" w:rsidRDefault="00A74197" w:rsidP="0059590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Street Name</w:t>
            </w:r>
          </w:p>
        </w:tc>
        <w:tc>
          <w:tcPr>
            <w:tcW w:w="10773" w:type="dxa"/>
          </w:tcPr>
          <w:p w14:paraId="6613EB7C" w14:textId="77777777" w:rsidR="00A74197" w:rsidRPr="00CB4A24" w:rsidRDefault="00A74197" w:rsidP="0059590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Description</w:t>
            </w:r>
          </w:p>
        </w:tc>
      </w:tr>
      <w:tr w:rsidR="00B15228" w:rsidRPr="00CB4A24" w14:paraId="036A8CAE" w14:textId="77777777" w:rsidTr="0059590A">
        <w:tc>
          <w:tcPr>
            <w:cnfStyle w:val="001000000000" w:firstRow="0" w:lastRow="0" w:firstColumn="1" w:lastColumn="0" w:oddVBand="0" w:evenVBand="0" w:oddHBand="0" w:evenHBand="0" w:firstRowFirstColumn="0" w:firstRowLastColumn="0" w:lastRowFirstColumn="0" w:lastRowLastColumn="0"/>
            <w:tcW w:w="1474" w:type="dxa"/>
          </w:tcPr>
          <w:p w14:paraId="02D5DB4C" w14:textId="27502500" w:rsidR="00B15228" w:rsidRPr="00CB4A24" w:rsidRDefault="00B15228" w:rsidP="00B15228">
            <w:pPr>
              <w:rPr>
                <w:sz w:val="20"/>
                <w:szCs w:val="20"/>
              </w:rPr>
            </w:pPr>
            <w:r w:rsidRPr="00CB4A24">
              <w:rPr>
                <w:rFonts w:ascii="Arial" w:eastAsia="Times New Roman" w:hAnsi="Arial" w:cs="Arial"/>
                <w:sz w:val="20"/>
                <w:szCs w:val="20"/>
              </w:rPr>
              <w:t>1</w:t>
            </w:r>
          </w:p>
        </w:tc>
        <w:tc>
          <w:tcPr>
            <w:tcW w:w="2916" w:type="dxa"/>
          </w:tcPr>
          <w:p w14:paraId="614A9B72" w14:textId="48A82A78"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Meadfoot Lane</w:t>
            </w:r>
          </w:p>
        </w:tc>
        <w:tc>
          <w:tcPr>
            <w:tcW w:w="10773" w:type="dxa"/>
          </w:tcPr>
          <w:p w14:paraId="063A3E09" w14:textId="767223A5"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North side from the north west boundary of No.28 in an easterly direction to a point opposite the boundary of No.33/ 33a Torwood Gables.</w:t>
            </w:r>
          </w:p>
        </w:tc>
      </w:tr>
      <w:tr w:rsidR="00B15228" w:rsidRPr="00CB4A24" w14:paraId="51DCD0BE"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9A3A589" w14:textId="13CE59EB" w:rsidR="00B15228" w:rsidRPr="00CB4A24" w:rsidRDefault="00B15228" w:rsidP="00B15228">
            <w:pPr>
              <w:rPr>
                <w:b/>
                <w:bCs w:val="0"/>
                <w:sz w:val="20"/>
                <w:szCs w:val="20"/>
              </w:rPr>
            </w:pPr>
            <w:r w:rsidRPr="00CB4A24">
              <w:rPr>
                <w:rFonts w:ascii="Arial" w:eastAsia="Times New Roman" w:hAnsi="Arial" w:cs="Arial"/>
                <w:sz w:val="20"/>
                <w:szCs w:val="20"/>
              </w:rPr>
              <w:t>2</w:t>
            </w:r>
          </w:p>
        </w:tc>
        <w:tc>
          <w:tcPr>
            <w:tcW w:w="2916" w:type="dxa"/>
          </w:tcPr>
          <w:p w14:paraId="061246B3" w14:textId="6E5C5247" w:rsidR="00B15228" w:rsidRPr="00CB4A24" w:rsidRDefault="00B15228" w:rsidP="00B15228">
            <w:pPr>
              <w:cnfStyle w:val="000000100000" w:firstRow="0" w:lastRow="0" w:firstColumn="0" w:lastColumn="0" w:oddVBand="0" w:evenVBand="0" w:oddHBand="1" w:evenHBand="0" w:firstRowFirstColumn="0" w:firstRowLastColumn="0" w:lastRowFirstColumn="0" w:lastRowLastColumn="0"/>
              <w:rPr>
                <w:b/>
                <w:sz w:val="20"/>
                <w:szCs w:val="20"/>
              </w:rPr>
            </w:pPr>
            <w:r w:rsidRPr="00CB4A24">
              <w:rPr>
                <w:rFonts w:ascii="Arial" w:eastAsia="Times New Roman" w:hAnsi="Arial" w:cs="Arial"/>
                <w:sz w:val="20"/>
                <w:szCs w:val="20"/>
              </w:rPr>
              <w:t>Meadfoot Lane</w:t>
            </w:r>
          </w:p>
        </w:tc>
        <w:tc>
          <w:tcPr>
            <w:tcW w:w="10773" w:type="dxa"/>
          </w:tcPr>
          <w:p w14:paraId="062EF0E9" w14:textId="66CD59B0" w:rsidR="00B15228" w:rsidRPr="00CB4A24" w:rsidRDefault="00B15228" w:rsidP="00B15228">
            <w:pPr>
              <w:cnfStyle w:val="000000100000" w:firstRow="0" w:lastRow="0" w:firstColumn="0" w:lastColumn="0" w:oddVBand="0" w:evenVBand="0" w:oddHBand="1" w:evenHBand="0" w:firstRowFirstColumn="0" w:firstRowLastColumn="0" w:lastRowFirstColumn="0" w:lastRowLastColumn="0"/>
              <w:rPr>
                <w:b/>
                <w:sz w:val="20"/>
                <w:szCs w:val="20"/>
              </w:rPr>
            </w:pPr>
            <w:r w:rsidRPr="00CB4A24">
              <w:rPr>
                <w:rFonts w:ascii="Arial" w:eastAsia="Times New Roman" w:hAnsi="Arial" w:cs="Arial"/>
                <w:sz w:val="20"/>
                <w:szCs w:val="20"/>
              </w:rPr>
              <w:t>South side from a point opposite the west boundary wall of No.38 to a point opposite the eastern boundary wall of No.54.</w:t>
            </w:r>
          </w:p>
        </w:tc>
      </w:tr>
      <w:tr w:rsidR="00B15228" w:rsidRPr="00CB4A24" w14:paraId="6FE480EB" w14:textId="77777777" w:rsidTr="0059590A">
        <w:tc>
          <w:tcPr>
            <w:cnfStyle w:val="001000000000" w:firstRow="0" w:lastRow="0" w:firstColumn="1" w:lastColumn="0" w:oddVBand="0" w:evenVBand="0" w:oddHBand="0" w:evenHBand="0" w:firstRowFirstColumn="0" w:firstRowLastColumn="0" w:lastRowFirstColumn="0" w:lastRowLastColumn="0"/>
            <w:tcW w:w="1474" w:type="dxa"/>
          </w:tcPr>
          <w:p w14:paraId="1F40E869" w14:textId="6EF6A45A" w:rsidR="00B15228" w:rsidRPr="00CB4A24" w:rsidRDefault="00B15228" w:rsidP="00B15228">
            <w:pPr>
              <w:rPr>
                <w:sz w:val="20"/>
                <w:szCs w:val="20"/>
              </w:rPr>
            </w:pPr>
            <w:r w:rsidRPr="00CB4A24">
              <w:rPr>
                <w:rFonts w:ascii="Arial" w:eastAsia="Times New Roman" w:hAnsi="Arial" w:cs="Arial"/>
                <w:sz w:val="20"/>
                <w:szCs w:val="20"/>
              </w:rPr>
              <w:t>3</w:t>
            </w:r>
          </w:p>
        </w:tc>
        <w:tc>
          <w:tcPr>
            <w:tcW w:w="2916" w:type="dxa"/>
          </w:tcPr>
          <w:p w14:paraId="1820C064" w14:textId="070C14B9"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South Hill Road</w:t>
            </w:r>
          </w:p>
        </w:tc>
        <w:tc>
          <w:tcPr>
            <w:tcW w:w="10773" w:type="dxa"/>
          </w:tcPr>
          <w:p w14:paraId="3B81714E" w14:textId="7583B2C7"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West side from a point 4 metres north of the junction with Babbacombe Road for a distance of 17 metres a northerly direction.</w:t>
            </w:r>
          </w:p>
        </w:tc>
      </w:tr>
      <w:tr w:rsidR="00B15228" w:rsidRPr="00CB4A24" w14:paraId="649362BC"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C32B16E" w14:textId="586E77A0" w:rsidR="00B15228" w:rsidRPr="00CB4A24" w:rsidRDefault="00B15228" w:rsidP="00B15228">
            <w:pPr>
              <w:rPr>
                <w:b/>
                <w:bCs w:val="0"/>
                <w:sz w:val="20"/>
                <w:szCs w:val="20"/>
              </w:rPr>
            </w:pPr>
            <w:r w:rsidRPr="00CB4A24">
              <w:rPr>
                <w:rFonts w:ascii="Arial" w:eastAsia="Times New Roman" w:hAnsi="Arial" w:cs="Arial"/>
                <w:sz w:val="20"/>
                <w:szCs w:val="20"/>
              </w:rPr>
              <w:t>4</w:t>
            </w:r>
          </w:p>
        </w:tc>
        <w:tc>
          <w:tcPr>
            <w:tcW w:w="2916" w:type="dxa"/>
          </w:tcPr>
          <w:p w14:paraId="2FCD9EC1" w14:textId="20F00E5E" w:rsidR="00B15228" w:rsidRPr="00CB4A24" w:rsidRDefault="00B15228" w:rsidP="00B15228">
            <w:pPr>
              <w:cnfStyle w:val="000000100000" w:firstRow="0" w:lastRow="0" w:firstColumn="0" w:lastColumn="0" w:oddVBand="0" w:evenVBand="0" w:oddHBand="1" w:evenHBand="0" w:firstRowFirstColumn="0" w:firstRowLastColumn="0" w:lastRowFirstColumn="0" w:lastRowLastColumn="0"/>
              <w:rPr>
                <w:b/>
                <w:sz w:val="20"/>
                <w:szCs w:val="20"/>
              </w:rPr>
            </w:pPr>
            <w:r w:rsidRPr="00CB4A24">
              <w:rPr>
                <w:rFonts w:ascii="Arial" w:eastAsia="Times New Roman" w:hAnsi="Arial" w:cs="Arial"/>
                <w:sz w:val="20"/>
                <w:szCs w:val="20"/>
              </w:rPr>
              <w:t>South Hill Road</w:t>
            </w:r>
          </w:p>
        </w:tc>
        <w:tc>
          <w:tcPr>
            <w:tcW w:w="10773" w:type="dxa"/>
          </w:tcPr>
          <w:p w14:paraId="7E502B20" w14:textId="3463EC70" w:rsidR="00B15228" w:rsidRPr="00CB4A24" w:rsidRDefault="00B15228" w:rsidP="00B15228">
            <w:pPr>
              <w:cnfStyle w:val="000000100000" w:firstRow="0" w:lastRow="0" w:firstColumn="0" w:lastColumn="0" w:oddVBand="0" w:evenVBand="0" w:oddHBand="1" w:evenHBand="0" w:firstRowFirstColumn="0" w:firstRowLastColumn="0" w:lastRowFirstColumn="0" w:lastRowLastColumn="0"/>
              <w:rPr>
                <w:b/>
                <w:sz w:val="20"/>
                <w:szCs w:val="20"/>
              </w:rPr>
            </w:pPr>
            <w:r w:rsidRPr="00CB4A24">
              <w:rPr>
                <w:rFonts w:ascii="Arial" w:eastAsia="Times New Roman" w:hAnsi="Arial" w:cs="Arial"/>
                <w:sz w:val="20"/>
                <w:szCs w:val="20"/>
              </w:rPr>
              <w:t>South side from a point 15.5 metres west of the rear access to 553 Babbacombe Road for a distance of 50 metres in a westerly direction.</w:t>
            </w:r>
          </w:p>
        </w:tc>
      </w:tr>
      <w:tr w:rsidR="00B15228" w:rsidRPr="00CB4A24" w14:paraId="689B4633" w14:textId="77777777" w:rsidTr="0059590A">
        <w:tc>
          <w:tcPr>
            <w:cnfStyle w:val="001000000000" w:firstRow="0" w:lastRow="0" w:firstColumn="1" w:lastColumn="0" w:oddVBand="0" w:evenVBand="0" w:oddHBand="0" w:evenHBand="0" w:firstRowFirstColumn="0" w:firstRowLastColumn="0" w:lastRowFirstColumn="0" w:lastRowLastColumn="0"/>
            <w:tcW w:w="1474" w:type="dxa"/>
          </w:tcPr>
          <w:p w14:paraId="053FA6BC" w14:textId="787258AE" w:rsidR="00B15228" w:rsidRPr="00CB4A24" w:rsidRDefault="00B15228" w:rsidP="00B15228">
            <w:pPr>
              <w:rPr>
                <w:sz w:val="20"/>
                <w:szCs w:val="20"/>
              </w:rPr>
            </w:pPr>
            <w:r w:rsidRPr="00CB4A24">
              <w:rPr>
                <w:rFonts w:ascii="Arial" w:eastAsia="Times New Roman" w:hAnsi="Arial" w:cs="Arial"/>
                <w:sz w:val="20"/>
                <w:szCs w:val="20"/>
              </w:rPr>
              <w:t>5</w:t>
            </w:r>
          </w:p>
        </w:tc>
        <w:tc>
          <w:tcPr>
            <w:tcW w:w="2916" w:type="dxa"/>
          </w:tcPr>
          <w:p w14:paraId="75EC2501" w14:textId="55C0FCCD"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Torwood Gardens Road</w:t>
            </w:r>
          </w:p>
        </w:tc>
        <w:tc>
          <w:tcPr>
            <w:tcW w:w="10773" w:type="dxa"/>
          </w:tcPr>
          <w:p w14:paraId="7F5485BB" w14:textId="67AF2C65"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North side from a point 23 metres east of the junction with the link road to Babbacombe Road in an easterly direction for a distance of 42 metres.</w:t>
            </w:r>
          </w:p>
        </w:tc>
      </w:tr>
      <w:tr w:rsidR="00B15228" w:rsidRPr="00CB4A24" w14:paraId="6E63B627"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7E108B1" w14:textId="46471C6C" w:rsidR="00B15228" w:rsidRPr="00CB4A24" w:rsidRDefault="00B15228" w:rsidP="00B15228">
            <w:pPr>
              <w:rPr>
                <w:sz w:val="20"/>
                <w:szCs w:val="20"/>
              </w:rPr>
            </w:pPr>
            <w:r w:rsidRPr="00CB4A24">
              <w:rPr>
                <w:rFonts w:ascii="Arial" w:eastAsia="Times New Roman" w:hAnsi="Arial" w:cs="Arial"/>
                <w:sz w:val="20"/>
                <w:szCs w:val="20"/>
              </w:rPr>
              <w:t>6</w:t>
            </w:r>
          </w:p>
        </w:tc>
        <w:tc>
          <w:tcPr>
            <w:tcW w:w="2916" w:type="dxa"/>
          </w:tcPr>
          <w:p w14:paraId="7F1732EE" w14:textId="311A2D22" w:rsidR="00B15228" w:rsidRPr="00CB4A24" w:rsidRDefault="00B15228" w:rsidP="00B15228">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Torwood Gardens Road</w:t>
            </w:r>
          </w:p>
        </w:tc>
        <w:tc>
          <w:tcPr>
            <w:tcW w:w="10773" w:type="dxa"/>
          </w:tcPr>
          <w:p w14:paraId="3809E35A" w14:textId="54423948" w:rsidR="00B15228" w:rsidRPr="00CB4A24" w:rsidRDefault="00B15228" w:rsidP="00B15228">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South side from a point 54 metres east of the public steps to Lower Woodfield Road in a north easterly direction for a distance of 82 metres.</w:t>
            </w:r>
          </w:p>
        </w:tc>
      </w:tr>
      <w:tr w:rsidR="00B15228" w:rsidRPr="00CB4A24" w14:paraId="7DA7AA33" w14:textId="77777777" w:rsidTr="0059590A">
        <w:tc>
          <w:tcPr>
            <w:cnfStyle w:val="001000000000" w:firstRow="0" w:lastRow="0" w:firstColumn="1" w:lastColumn="0" w:oddVBand="0" w:evenVBand="0" w:oddHBand="0" w:evenHBand="0" w:firstRowFirstColumn="0" w:firstRowLastColumn="0" w:lastRowFirstColumn="0" w:lastRowLastColumn="0"/>
            <w:tcW w:w="1474" w:type="dxa"/>
          </w:tcPr>
          <w:p w14:paraId="024FFACC" w14:textId="0B9C6763" w:rsidR="00B15228" w:rsidRPr="00CB4A24" w:rsidRDefault="00B15228" w:rsidP="00B15228">
            <w:pPr>
              <w:rPr>
                <w:sz w:val="20"/>
                <w:szCs w:val="20"/>
              </w:rPr>
            </w:pPr>
            <w:r w:rsidRPr="00CB4A24">
              <w:rPr>
                <w:rFonts w:ascii="Arial" w:eastAsia="Times New Roman" w:hAnsi="Arial" w:cs="Arial"/>
                <w:sz w:val="20"/>
                <w:szCs w:val="20"/>
              </w:rPr>
              <w:t>7</w:t>
            </w:r>
          </w:p>
        </w:tc>
        <w:tc>
          <w:tcPr>
            <w:tcW w:w="2916" w:type="dxa"/>
          </w:tcPr>
          <w:p w14:paraId="515504B4" w14:textId="0A36E77B"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Trinity Hill</w:t>
            </w:r>
          </w:p>
        </w:tc>
        <w:tc>
          <w:tcPr>
            <w:tcW w:w="10773" w:type="dxa"/>
          </w:tcPr>
          <w:p w14:paraId="45A247C2" w14:textId="775B1B18"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North side from a point 9 metres south east of the junction with Parkhill Road for a distance of 31 metres in a south easterly direction.</w:t>
            </w:r>
            <w:r w:rsidRPr="00CB4A24">
              <w:rPr>
                <w:rFonts w:ascii="Arial" w:eastAsia="Times New Roman" w:hAnsi="Arial" w:cs="Arial"/>
                <w:sz w:val="20"/>
                <w:szCs w:val="20"/>
              </w:rPr>
              <w:tab/>
            </w:r>
          </w:p>
        </w:tc>
      </w:tr>
      <w:tr w:rsidR="00B15228" w:rsidRPr="00CB4A24" w14:paraId="41F5BF25"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43966BB" w14:textId="7D2B5782" w:rsidR="00B15228" w:rsidRPr="00CB4A24" w:rsidRDefault="00B15228" w:rsidP="00B15228">
            <w:pPr>
              <w:rPr>
                <w:sz w:val="20"/>
                <w:szCs w:val="20"/>
              </w:rPr>
            </w:pPr>
            <w:r w:rsidRPr="00CB4A24">
              <w:rPr>
                <w:rFonts w:ascii="Arial" w:eastAsia="Times New Roman" w:hAnsi="Arial" w:cs="Arial"/>
                <w:sz w:val="20"/>
                <w:szCs w:val="20"/>
              </w:rPr>
              <w:t>8</w:t>
            </w:r>
          </w:p>
        </w:tc>
        <w:tc>
          <w:tcPr>
            <w:tcW w:w="2916" w:type="dxa"/>
          </w:tcPr>
          <w:p w14:paraId="4926E5AE" w14:textId="02C916BC" w:rsidR="00B15228" w:rsidRPr="00CB4A24" w:rsidRDefault="00B15228" w:rsidP="00B15228">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Trinity Hill</w:t>
            </w:r>
          </w:p>
        </w:tc>
        <w:tc>
          <w:tcPr>
            <w:tcW w:w="10773" w:type="dxa"/>
          </w:tcPr>
          <w:p w14:paraId="74462491" w14:textId="7779CB30" w:rsidR="00B15228" w:rsidRPr="00CB4A24" w:rsidRDefault="00B15228" w:rsidP="00B15228">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South side from the boundary of Nos.7/9 to the western boundary of No.11 (archway).</w:t>
            </w:r>
          </w:p>
        </w:tc>
      </w:tr>
      <w:tr w:rsidR="00B15228" w:rsidRPr="00CB4A24" w14:paraId="583A601A" w14:textId="77777777" w:rsidTr="0059590A">
        <w:tc>
          <w:tcPr>
            <w:cnfStyle w:val="001000000000" w:firstRow="0" w:lastRow="0" w:firstColumn="1" w:lastColumn="0" w:oddVBand="0" w:evenVBand="0" w:oddHBand="0" w:evenHBand="0" w:firstRowFirstColumn="0" w:firstRowLastColumn="0" w:lastRowFirstColumn="0" w:lastRowLastColumn="0"/>
            <w:tcW w:w="1474" w:type="dxa"/>
          </w:tcPr>
          <w:p w14:paraId="0BB2BAA6" w14:textId="1674E6AE" w:rsidR="00B15228" w:rsidRPr="00CB4A24" w:rsidRDefault="00B15228" w:rsidP="00B15228">
            <w:pPr>
              <w:rPr>
                <w:b/>
                <w:bCs w:val="0"/>
                <w:sz w:val="20"/>
                <w:szCs w:val="20"/>
              </w:rPr>
            </w:pPr>
            <w:r w:rsidRPr="00CB4A24">
              <w:rPr>
                <w:rFonts w:ascii="Arial" w:eastAsia="Times New Roman" w:hAnsi="Arial" w:cs="Arial"/>
                <w:sz w:val="20"/>
                <w:szCs w:val="20"/>
              </w:rPr>
              <w:t>9</w:t>
            </w:r>
          </w:p>
        </w:tc>
        <w:tc>
          <w:tcPr>
            <w:tcW w:w="2916" w:type="dxa"/>
          </w:tcPr>
          <w:p w14:paraId="62AF1B5D" w14:textId="1DC25D88"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b/>
                <w:sz w:val="20"/>
                <w:szCs w:val="20"/>
              </w:rPr>
            </w:pPr>
            <w:r w:rsidRPr="00CB4A24">
              <w:rPr>
                <w:rFonts w:ascii="Arial" w:eastAsia="Times New Roman" w:hAnsi="Arial" w:cs="Arial"/>
                <w:sz w:val="20"/>
                <w:szCs w:val="20"/>
              </w:rPr>
              <w:t>Trinity Hill</w:t>
            </w:r>
          </w:p>
        </w:tc>
        <w:tc>
          <w:tcPr>
            <w:tcW w:w="10773" w:type="dxa"/>
          </w:tcPr>
          <w:p w14:paraId="72B9AD4D" w14:textId="448AE659"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b/>
                <w:sz w:val="20"/>
                <w:szCs w:val="20"/>
              </w:rPr>
            </w:pPr>
            <w:r w:rsidRPr="00CB4A24">
              <w:rPr>
                <w:rFonts w:ascii="Arial" w:eastAsia="Times New Roman" w:hAnsi="Arial" w:cs="Arial"/>
                <w:sz w:val="20"/>
                <w:szCs w:val="20"/>
              </w:rPr>
              <w:t>South side from the archway entrance between Nos.11/13 to the boundary of Nos.13/15</w:t>
            </w:r>
          </w:p>
        </w:tc>
      </w:tr>
      <w:tr w:rsidR="00B15228" w:rsidRPr="00CB4A24" w14:paraId="50DC83C9"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285AC79" w14:textId="1FB3CA29" w:rsidR="00B15228" w:rsidRPr="00CB4A24" w:rsidRDefault="00B15228" w:rsidP="00B15228">
            <w:pPr>
              <w:rPr>
                <w:sz w:val="20"/>
                <w:szCs w:val="20"/>
              </w:rPr>
            </w:pPr>
            <w:r w:rsidRPr="00CB4A24">
              <w:rPr>
                <w:rFonts w:ascii="Arial" w:eastAsia="Times New Roman" w:hAnsi="Arial" w:cs="Arial"/>
                <w:sz w:val="20"/>
                <w:szCs w:val="20"/>
              </w:rPr>
              <w:t>10</w:t>
            </w:r>
          </w:p>
        </w:tc>
        <w:tc>
          <w:tcPr>
            <w:tcW w:w="2916" w:type="dxa"/>
          </w:tcPr>
          <w:p w14:paraId="6D366E6D" w14:textId="4F5F5AF7" w:rsidR="00B15228" w:rsidRPr="00CB4A24" w:rsidRDefault="00B15228" w:rsidP="00B15228">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Un-named Road off Meadfoot Lane</w:t>
            </w:r>
          </w:p>
        </w:tc>
        <w:tc>
          <w:tcPr>
            <w:tcW w:w="10773" w:type="dxa"/>
          </w:tcPr>
          <w:p w14:paraId="5C374EF2" w14:textId="183187EE" w:rsidR="00B15228" w:rsidRPr="00CB4A24" w:rsidRDefault="00B15228" w:rsidP="00B15228">
            <w:pPr>
              <w:cnfStyle w:val="000000100000" w:firstRow="0" w:lastRow="0" w:firstColumn="0" w:lastColumn="0" w:oddVBand="0" w:evenVBand="0" w:oddHBand="1" w:evenHBand="0" w:firstRowFirstColumn="0" w:firstRowLastColumn="0" w:lastRowFirstColumn="0" w:lastRowLastColumn="0"/>
              <w:rPr>
                <w:sz w:val="20"/>
                <w:szCs w:val="20"/>
              </w:rPr>
            </w:pPr>
            <w:r w:rsidRPr="00CB4A24">
              <w:rPr>
                <w:rFonts w:ascii="Arial" w:eastAsia="Times New Roman" w:hAnsi="Arial" w:cs="Arial"/>
                <w:sz w:val="20"/>
                <w:szCs w:val="20"/>
              </w:rPr>
              <w:t>East side from a point 12.7 metres from the junction with Meadfoot Lane for 21 metres in a southerly direction.</w:t>
            </w:r>
          </w:p>
        </w:tc>
      </w:tr>
      <w:tr w:rsidR="00B15228" w:rsidRPr="00CB4A24" w14:paraId="51F57F3B" w14:textId="77777777" w:rsidTr="0059590A">
        <w:tc>
          <w:tcPr>
            <w:cnfStyle w:val="001000000000" w:firstRow="0" w:lastRow="0" w:firstColumn="1" w:lastColumn="0" w:oddVBand="0" w:evenVBand="0" w:oddHBand="0" w:evenHBand="0" w:firstRowFirstColumn="0" w:firstRowLastColumn="0" w:lastRowFirstColumn="0" w:lastRowLastColumn="0"/>
            <w:tcW w:w="1474" w:type="dxa"/>
          </w:tcPr>
          <w:p w14:paraId="36B8A91C" w14:textId="3F3872E7" w:rsidR="00B15228" w:rsidRPr="00CB4A24" w:rsidRDefault="00B15228" w:rsidP="00B15228">
            <w:pPr>
              <w:rPr>
                <w:sz w:val="20"/>
                <w:szCs w:val="20"/>
              </w:rPr>
            </w:pPr>
            <w:r w:rsidRPr="00CB4A24">
              <w:rPr>
                <w:rFonts w:ascii="Arial" w:eastAsia="Times New Roman" w:hAnsi="Arial" w:cs="Arial"/>
                <w:sz w:val="20"/>
                <w:szCs w:val="20"/>
              </w:rPr>
              <w:t>11</w:t>
            </w:r>
          </w:p>
        </w:tc>
        <w:tc>
          <w:tcPr>
            <w:tcW w:w="2916" w:type="dxa"/>
          </w:tcPr>
          <w:p w14:paraId="653C7102" w14:textId="739CDFA8"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Un-named Road off Meadfoot Lane</w:t>
            </w:r>
          </w:p>
        </w:tc>
        <w:tc>
          <w:tcPr>
            <w:tcW w:w="10773" w:type="dxa"/>
          </w:tcPr>
          <w:p w14:paraId="5AC851C3" w14:textId="643D24C5" w:rsidR="00B15228" w:rsidRPr="00CB4A24" w:rsidRDefault="00B15228" w:rsidP="00B15228">
            <w:pPr>
              <w:cnfStyle w:val="000000000000" w:firstRow="0" w:lastRow="0" w:firstColumn="0" w:lastColumn="0" w:oddVBand="0" w:evenVBand="0" w:oddHBand="0" w:evenHBand="0" w:firstRowFirstColumn="0" w:firstRowLastColumn="0" w:lastRowFirstColumn="0" w:lastRowLastColumn="0"/>
              <w:rPr>
                <w:sz w:val="20"/>
                <w:szCs w:val="20"/>
              </w:rPr>
            </w:pPr>
            <w:r w:rsidRPr="00CB4A24">
              <w:rPr>
                <w:rFonts w:ascii="Arial" w:eastAsia="Times New Roman" w:hAnsi="Arial" w:cs="Arial"/>
                <w:sz w:val="20"/>
                <w:szCs w:val="20"/>
              </w:rPr>
              <w:t>South west side from the boundary of Nos.41/43 in a south easterly direction to the south east boundary  of No.53.</w:t>
            </w:r>
          </w:p>
        </w:tc>
      </w:tr>
    </w:tbl>
    <w:p w14:paraId="3301F6EC" w14:textId="77777777" w:rsidR="00A1349B" w:rsidRPr="00CB4A24" w:rsidRDefault="00A1349B" w:rsidP="004067A0">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B15228" w:rsidRPr="00CB4A24" w14:paraId="424557F5" w14:textId="77777777" w:rsidTr="00595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4D70B848" w14:textId="241B077F" w:rsidR="00B15228" w:rsidRPr="00CB4A24" w:rsidRDefault="00AA28A9" w:rsidP="0059590A">
            <w:pPr>
              <w:rPr>
                <w:b w:val="0"/>
                <w:bCs w:val="0"/>
                <w:sz w:val="20"/>
                <w:szCs w:val="20"/>
              </w:rPr>
            </w:pPr>
            <w:r>
              <w:rPr>
                <w:sz w:val="20"/>
                <w:szCs w:val="20"/>
              </w:rPr>
              <w:t>Part</w:t>
            </w:r>
            <w:r w:rsidR="00B15228" w:rsidRPr="00CB4A24">
              <w:rPr>
                <w:sz w:val="20"/>
                <w:szCs w:val="20"/>
              </w:rPr>
              <w:t xml:space="preserve"> 3.2</w:t>
            </w:r>
          </w:p>
          <w:p w14:paraId="785A7B9E" w14:textId="552ABFFD" w:rsidR="00B15228" w:rsidRPr="00CB4A24" w:rsidRDefault="00B15228" w:rsidP="0059590A">
            <w:pPr>
              <w:rPr>
                <w:sz w:val="20"/>
                <w:szCs w:val="20"/>
              </w:rPr>
            </w:pPr>
            <w:r w:rsidRPr="00CB4A24">
              <w:rPr>
                <w:sz w:val="20"/>
                <w:szCs w:val="20"/>
              </w:rPr>
              <w:t>Permit Holders Only 6pm to 8am</w:t>
            </w:r>
          </w:p>
        </w:tc>
      </w:tr>
      <w:tr w:rsidR="00B15228" w:rsidRPr="00CB4A24" w14:paraId="5BCF05D3"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94C19B5" w14:textId="77777777" w:rsidR="00B15228" w:rsidRPr="00CB4A24" w:rsidRDefault="00B15228" w:rsidP="0059590A">
            <w:pPr>
              <w:rPr>
                <w:b/>
                <w:bCs w:val="0"/>
                <w:sz w:val="20"/>
                <w:szCs w:val="20"/>
              </w:rPr>
            </w:pPr>
            <w:r w:rsidRPr="00CB4A24">
              <w:rPr>
                <w:b/>
                <w:bCs w:val="0"/>
                <w:sz w:val="20"/>
                <w:szCs w:val="20"/>
              </w:rPr>
              <w:t>Item No.</w:t>
            </w:r>
          </w:p>
        </w:tc>
        <w:tc>
          <w:tcPr>
            <w:tcW w:w="2916" w:type="dxa"/>
          </w:tcPr>
          <w:p w14:paraId="77832E6F" w14:textId="77777777" w:rsidR="00B15228" w:rsidRPr="00CB4A24" w:rsidRDefault="00B15228" w:rsidP="0059590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Street Name</w:t>
            </w:r>
          </w:p>
        </w:tc>
        <w:tc>
          <w:tcPr>
            <w:tcW w:w="10773" w:type="dxa"/>
          </w:tcPr>
          <w:p w14:paraId="7E9957EC" w14:textId="77777777" w:rsidR="00B15228" w:rsidRPr="00CB4A24" w:rsidRDefault="00B15228" w:rsidP="0059590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Description</w:t>
            </w:r>
          </w:p>
        </w:tc>
      </w:tr>
      <w:tr w:rsidR="00971B3E" w:rsidRPr="00CB4A24" w14:paraId="1229E584" w14:textId="77777777" w:rsidTr="0059590A">
        <w:tc>
          <w:tcPr>
            <w:cnfStyle w:val="001000000000" w:firstRow="0" w:lastRow="0" w:firstColumn="1" w:lastColumn="0" w:oddVBand="0" w:evenVBand="0" w:oddHBand="0" w:evenHBand="0" w:firstRowFirstColumn="0" w:firstRowLastColumn="0" w:lastRowFirstColumn="0" w:lastRowLastColumn="0"/>
            <w:tcW w:w="1474" w:type="dxa"/>
          </w:tcPr>
          <w:p w14:paraId="293E7678" w14:textId="1ED6AE53" w:rsidR="00971B3E" w:rsidRPr="00CB4A24" w:rsidRDefault="00971B3E" w:rsidP="00971B3E">
            <w:pPr>
              <w:rPr>
                <w:b/>
                <w:bCs w:val="0"/>
                <w:sz w:val="20"/>
                <w:szCs w:val="20"/>
              </w:rPr>
            </w:pPr>
            <w:r w:rsidRPr="00CB4A24">
              <w:rPr>
                <w:rFonts w:ascii="Arial" w:eastAsia="Times New Roman" w:hAnsi="Arial" w:cs="Arial"/>
                <w:sz w:val="20"/>
                <w:szCs w:val="20"/>
              </w:rPr>
              <w:t>1</w:t>
            </w:r>
          </w:p>
        </w:tc>
        <w:tc>
          <w:tcPr>
            <w:tcW w:w="2916" w:type="dxa"/>
          </w:tcPr>
          <w:p w14:paraId="5C53B528" w14:textId="2CEA58E1" w:rsidR="00971B3E" w:rsidRPr="00CB4A24" w:rsidRDefault="00971B3E" w:rsidP="00971B3E">
            <w:pPr>
              <w:cnfStyle w:val="000000000000" w:firstRow="0" w:lastRow="0" w:firstColumn="0" w:lastColumn="0" w:oddVBand="0" w:evenVBand="0" w:oddHBand="0" w:evenHBand="0" w:firstRowFirstColumn="0" w:firstRowLastColumn="0" w:lastRowFirstColumn="0" w:lastRowLastColumn="0"/>
              <w:rPr>
                <w:b/>
                <w:sz w:val="20"/>
                <w:szCs w:val="20"/>
              </w:rPr>
            </w:pPr>
            <w:r w:rsidRPr="00CB4A24">
              <w:rPr>
                <w:rFonts w:ascii="Arial" w:eastAsia="Times New Roman" w:hAnsi="Arial" w:cs="Arial"/>
                <w:sz w:val="20"/>
                <w:szCs w:val="20"/>
              </w:rPr>
              <w:t>Parkhill Road</w:t>
            </w:r>
          </w:p>
        </w:tc>
        <w:tc>
          <w:tcPr>
            <w:tcW w:w="10773" w:type="dxa"/>
          </w:tcPr>
          <w:p w14:paraId="12599806" w14:textId="35608874" w:rsidR="00971B3E" w:rsidRPr="00CB4A24" w:rsidRDefault="00971B3E" w:rsidP="00971B3E">
            <w:pPr>
              <w:cnfStyle w:val="000000000000" w:firstRow="0" w:lastRow="0" w:firstColumn="0" w:lastColumn="0" w:oddVBand="0" w:evenVBand="0" w:oddHBand="0" w:evenHBand="0" w:firstRowFirstColumn="0" w:firstRowLastColumn="0" w:lastRowFirstColumn="0" w:lastRowLastColumn="0"/>
              <w:rPr>
                <w:b/>
                <w:sz w:val="20"/>
                <w:szCs w:val="20"/>
              </w:rPr>
            </w:pPr>
            <w:r w:rsidRPr="00CB4A24">
              <w:rPr>
                <w:rFonts w:ascii="Arial" w:eastAsia="Times New Roman" w:hAnsi="Arial" w:cs="Arial"/>
                <w:sz w:val="20"/>
                <w:szCs w:val="20"/>
              </w:rPr>
              <w:t>North west side from the north east boundary of No. 27 in a south westerly direction for a distance of 20 metres</w:t>
            </w:r>
          </w:p>
        </w:tc>
      </w:tr>
    </w:tbl>
    <w:p w14:paraId="59315C1C" w14:textId="77777777" w:rsidR="00971B3E" w:rsidRPr="00CB4A24" w:rsidRDefault="00971B3E" w:rsidP="004067A0">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971B3E" w:rsidRPr="00CB4A24" w14:paraId="7A0DD693" w14:textId="77777777" w:rsidTr="00595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3ADB3C50" w14:textId="7FFFC32F" w:rsidR="00971B3E" w:rsidRPr="00CB4A24" w:rsidRDefault="00AA28A9" w:rsidP="0059590A">
            <w:pPr>
              <w:rPr>
                <w:b w:val="0"/>
                <w:bCs w:val="0"/>
                <w:sz w:val="20"/>
                <w:szCs w:val="20"/>
              </w:rPr>
            </w:pPr>
            <w:bookmarkStart w:id="20" w:name="_Hlk189650240"/>
            <w:r>
              <w:rPr>
                <w:sz w:val="20"/>
                <w:szCs w:val="20"/>
              </w:rPr>
              <w:t>Part</w:t>
            </w:r>
            <w:r w:rsidR="00971B3E" w:rsidRPr="00CB4A24">
              <w:rPr>
                <w:sz w:val="20"/>
                <w:szCs w:val="20"/>
              </w:rPr>
              <w:t xml:space="preserve"> 4.1</w:t>
            </w:r>
          </w:p>
          <w:p w14:paraId="07A5ADEB" w14:textId="5E852234" w:rsidR="00971B3E" w:rsidRPr="00CB4A24" w:rsidRDefault="00971B3E" w:rsidP="0059590A">
            <w:pPr>
              <w:rPr>
                <w:sz w:val="20"/>
                <w:szCs w:val="20"/>
              </w:rPr>
            </w:pPr>
            <w:r w:rsidRPr="00CB4A24">
              <w:rPr>
                <w:sz w:val="20"/>
                <w:szCs w:val="20"/>
              </w:rPr>
              <w:t>Limited Waiting 2 Hours No Return Within 2 Hours 8am to 6pm (Permit holders exempt)</w:t>
            </w:r>
          </w:p>
        </w:tc>
      </w:tr>
      <w:tr w:rsidR="00971B3E" w:rsidRPr="00CB4A24" w14:paraId="0812B3FB"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FEDCD2B" w14:textId="77777777" w:rsidR="00971B3E" w:rsidRPr="00CB4A24" w:rsidRDefault="00971B3E" w:rsidP="0059590A">
            <w:pPr>
              <w:rPr>
                <w:b/>
                <w:bCs w:val="0"/>
                <w:sz w:val="20"/>
                <w:szCs w:val="20"/>
              </w:rPr>
            </w:pPr>
            <w:r w:rsidRPr="00CB4A24">
              <w:rPr>
                <w:b/>
                <w:bCs w:val="0"/>
                <w:sz w:val="20"/>
                <w:szCs w:val="20"/>
              </w:rPr>
              <w:t>Item No.</w:t>
            </w:r>
          </w:p>
        </w:tc>
        <w:tc>
          <w:tcPr>
            <w:tcW w:w="2916" w:type="dxa"/>
          </w:tcPr>
          <w:p w14:paraId="60E4EFEB" w14:textId="77777777" w:rsidR="00971B3E" w:rsidRPr="00CB4A24" w:rsidRDefault="00971B3E" w:rsidP="0059590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Street Name</w:t>
            </w:r>
          </w:p>
        </w:tc>
        <w:tc>
          <w:tcPr>
            <w:tcW w:w="10773" w:type="dxa"/>
          </w:tcPr>
          <w:p w14:paraId="49D4E99B" w14:textId="77777777" w:rsidR="00971B3E" w:rsidRPr="00CB4A24" w:rsidRDefault="00971B3E" w:rsidP="0059590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Description</w:t>
            </w:r>
          </w:p>
        </w:tc>
      </w:tr>
      <w:tr w:rsidR="00184314" w:rsidRPr="00CB4A24" w14:paraId="35355559" w14:textId="77777777" w:rsidTr="0059590A">
        <w:tc>
          <w:tcPr>
            <w:cnfStyle w:val="001000000000" w:firstRow="0" w:lastRow="0" w:firstColumn="1" w:lastColumn="0" w:oddVBand="0" w:evenVBand="0" w:oddHBand="0" w:evenHBand="0" w:firstRowFirstColumn="0" w:firstRowLastColumn="0" w:lastRowFirstColumn="0" w:lastRowLastColumn="0"/>
            <w:tcW w:w="1474" w:type="dxa"/>
          </w:tcPr>
          <w:p w14:paraId="10ED3CA5" w14:textId="228D9068" w:rsidR="00184314" w:rsidRPr="00CB4A24" w:rsidRDefault="00184314" w:rsidP="00184314">
            <w:pPr>
              <w:rPr>
                <w:b/>
                <w:bCs w:val="0"/>
                <w:sz w:val="20"/>
                <w:szCs w:val="20"/>
              </w:rPr>
            </w:pPr>
            <w:r w:rsidRPr="00CB4A24">
              <w:rPr>
                <w:rFonts w:ascii="Arial" w:eastAsia="Times New Roman" w:hAnsi="Arial" w:cs="Arial"/>
                <w:sz w:val="20"/>
                <w:szCs w:val="20"/>
              </w:rPr>
              <w:t>1</w:t>
            </w:r>
          </w:p>
        </w:tc>
        <w:tc>
          <w:tcPr>
            <w:tcW w:w="2916" w:type="dxa"/>
          </w:tcPr>
          <w:p w14:paraId="783C324C" w14:textId="2BE9B967" w:rsidR="00184314" w:rsidRPr="00CB4A24" w:rsidRDefault="00184314" w:rsidP="00184314">
            <w:pPr>
              <w:cnfStyle w:val="000000000000" w:firstRow="0" w:lastRow="0" w:firstColumn="0" w:lastColumn="0" w:oddVBand="0" w:evenVBand="0" w:oddHBand="0" w:evenHBand="0" w:firstRowFirstColumn="0" w:firstRowLastColumn="0" w:lastRowFirstColumn="0" w:lastRowLastColumn="0"/>
              <w:rPr>
                <w:b/>
                <w:sz w:val="20"/>
                <w:szCs w:val="20"/>
              </w:rPr>
            </w:pPr>
            <w:r w:rsidRPr="00CB4A24">
              <w:rPr>
                <w:rFonts w:ascii="Arial" w:eastAsia="Times New Roman" w:hAnsi="Arial" w:cs="Arial"/>
                <w:sz w:val="20"/>
                <w:szCs w:val="20"/>
              </w:rPr>
              <w:t>Parkhill Road</w:t>
            </w:r>
          </w:p>
        </w:tc>
        <w:tc>
          <w:tcPr>
            <w:tcW w:w="10773" w:type="dxa"/>
          </w:tcPr>
          <w:p w14:paraId="38627BD4" w14:textId="407A732B" w:rsidR="00184314" w:rsidRPr="00CB4A24" w:rsidRDefault="00184314" w:rsidP="00184314">
            <w:pPr>
              <w:cnfStyle w:val="000000000000" w:firstRow="0" w:lastRow="0" w:firstColumn="0" w:lastColumn="0" w:oddVBand="0" w:evenVBand="0" w:oddHBand="0" w:evenHBand="0" w:firstRowFirstColumn="0" w:firstRowLastColumn="0" w:lastRowFirstColumn="0" w:lastRowLastColumn="0"/>
              <w:rPr>
                <w:b/>
                <w:sz w:val="20"/>
                <w:szCs w:val="20"/>
              </w:rPr>
            </w:pPr>
            <w:r w:rsidRPr="00CB4A24">
              <w:rPr>
                <w:rFonts w:ascii="Arial" w:eastAsia="Times New Roman" w:hAnsi="Arial" w:cs="Arial"/>
                <w:sz w:val="20"/>
                <w:szCs w:val="20"/>
              </w:rPr>
              <w:t>South east side from a point opposite the south west wall of No. 45 north east for a distance of 30 metres.</w:t>
            </w:r>
          </w:p>
        </w:tc>
      </w:tr>
      <w:tr w:rsidR="00184314" w:rsidRPr="00CB4A24" w14:paraId="3458DB63"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7D9F50E" w14:textId="34A10ECA" w:rsidR="00184314" w:rsidRPr="00CB4A24" w:rsidRDefault="00184314" w:rsidP="00184314">
            <w:pPr>
              <w:rPr>
                <w:rFonts w:ascii="Arial" w:eastAsia="Times New Roman" w:hAnsi="Arial" w:cs="Arial"/>
                <w:sz w:val="20"/>
                <w:szCs w:val="20"/>
              </w:rPr>
            </w:pPr>
            <w:r w:rsidRPr="00CB4A24">
              <w:rPr>
                <w:rFonts w:ascii="Arial" w:eastAsia="Times New Roman" w:hAnsi="Arial" w:cs="Arial"/>
                <w:sz w:val="20"/>
                <w:szCs w:val="20"/>
              </w:rPr>
              <w:t>2</w:t>
            </w:r>
          </w:p>
        </w:tc>
        <w:tc>
          <w:tcPr>
            <w:tcW w:w="2916" w:type="dxa"/>
          </w:tcPr>
          <w:p w14:paraId="1F9AC925" w14:textId="21C130E1" w:rsidR="00184314" w:rsidRPr="00CB4A24" w:rsidRDefault="00184314" w:rsidP="0018431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B4A24">
              <w:rPr>
                <w:rFonts w:ascii="Arial" w:eastAsia="Times New Roman" w:hAnsi="Arial" w:cs="Arial"/>
                <w:sz w:val="20"/>
                <w:szCs w:val="20"/>
              </w:rPr>
              <w:t>Torwood Gardens Road</w:t>
            </w:r>
          </w:p>
        </w:tc>
        <w:tc>
          <w:tcPr>
            <w:tcW w:w="10773" w:type="dxa"/>
          </w:tcPr>
          <w:p w14:paraId="1023469E" w14:textId="0B7CE4E2" w:rsidR="00184314" w:rsidRPr="00CB4A24" w:rsidRDefault="00184314" w:rsidP="0018431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B4A24">
              <w:rPr>
                <w:rFonts w:ascii="Arial" w:eastAsia="Times New Roman" w:hAnsi="Arial" w:cs="Arial"/>
                <w:sz w:val="20"/>
                <w:szCs w:val="20"/>
              </w:rPr>
              <w:t>South east side from a point 18 metres east of the public steps to Lower Woodfield Road in a north easterly direction for a distance of 36 metres.</w:t>
            </w:r>
          </w:p>
        </w:tc>
      </w:tr>
      <w:tr w:rsidR="00184314" w:rsidRPr="00CB4A24" w14:paraId="103A4500" w14:textId="77777777" w:rsidTr="0059590A">
        <w:tc>
          <w:tcPr>
            <w:cnfStyle w:val="001000000000" w:firstRow="0" w:lastRow="0" w:firstColumn="1" w:lastColumn="0" w:oddVBand="0" w:evenVBand="0" w:oddHBand="0" w:evenHBand="0" w:firstRowFirstColumn="0" w:firstRowLastColumn="0" w:lastRowFirstColumn="0" w:lastRowLastColumn="0"/>
            <w:tcW w:w="1474" w:type="dxa"/>
          </w:tcPr>
          <w:p w14:paraId="3EE2EE33" w14:textId="2675D603" w:rsidR="00184314" w:rsidRPr="00CB4A24" w:rsidRDefault="00184314" w:rsidP="00184314">
            <w:pPr>
              <w:rPr>
                <w:rFonts w:ascii="Arial" w:eastAsia="Times New Roman" w:hAnsi="Arial" w:cs="Arial"/>
                <w:sz w:val="20"/>
                <w:szCs w:val="20"/>
              </w:rPr>
            </w:pPr>
            <w:r w:rsidRPr="00CB4A24">
              <w:rPr>
                <w:rFonts w:ascii="Arial" w:eastAsia="Times New Roman" w:hAnsi="Arial" w:cs="Arial"/>
                <w:sz w:val="20"/>
                <w:szCs w:val="20"/>
              </w:rPr>
              <w:t>3</w:t>
            </w:r>
          </w:p>
        </w:tc>
        <w:tc>
          <w:tcPr>
            <w:tcW w:w="2916" w:type="dxa"/>
          </w:tcPr>
          <w:p w14:paraId="22D901DB" w14:textId="119FEFBC" w:rsidR="00184314" w:rsidRPr="00CB4A24" w:rsidRDefault="00184314" w:rsidP="0018431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B4A24">
              <w:rPr>
                <w:rFonts w:ascii="Arial" w:eastAsia="Times New Roman" w:hAnsi="Arial" w:cs="Arial"/>
                <w:sz w:val="20"/>
                <w:szCs w:val="20"/>
              </w:rPr>
              <w:t>Torwood Gardens Road</w:t>
            </w:r>
          </w:p>
        </w:tc>
        <w:tc>
          <w:tcPr>
            <w:tcW w:w="10773" w:type="dxa"/>
          </w:tcPr>
          <w:p w14:paraId="7A28F48A" w14:textId="3FBCAD14" w:rsidR="00184314" w:rsidRPr="00CB4A24" w:rsidRDefault="00184314" w:rsidP="0018431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B4A24">
              <w:rPr>
                <w:rFonts w:ascii="Arial" w:eastAsia="Times New Roman" w:hAnsi="Arial" w:cs="Arial"/>
                <w:sz w:val="20"/>
                <w:szCs w:val="20"/>
              </w:rPr>
              <w:t>South western side from a point opposite the boundary of Shirley Court/Beaton House north westerly for a distance of 62 metres.</w:t>
            </w:r>
          </w:p>
        </w:tc>
      </w:tr>
      <w:bookmarkEnd w:id="20"/>
    </w:tbl>
    <w:p w14:paraId="6973BC04" w14:textId="77777777" w:rsidR="00571B58" w:rsidRDefault="00571B58" w:rsidP="004067A0">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F15433" w:rsidRPr="00CB4A24" w14:paraId="51E851D9" w14:textId="77777777" w:rsidTr="00947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748D7CB1" w14:textId="42DD029F" w:rsidR="00F15433" w:rsidRPr="00CB4A24" w:rsidRDefault="00F15433" w:rsidP="00947CE3">
            <w:pPr>
              <w:rPr>
                <w:b w:val="0"/>
                <w:bCs w:val="0"/>
                <w:sz w:val="20"/>
                <w:szCs w:val="20"/>
              </w:rPr>
            </w:pPr>
            <w:r>
              <w:rPr>
                <w:sz w:val="20"/>
                <w:szCs w:val="20"/>
              </w:rPr>
              <w:t>Part</w:t>
            </w:r>
            <w:r w:rsidRPr="00CB4A24">
              <w:rPr>
                <w:sz w:val="20"/>
                <w:szCs w:val="20"/>
              </w:rPr>
              <w:t xml:space="preserve"> </w:t>
            </w:r>
            <w:r>
              <w:rPr>
                <w:sz w:val="20"/>
                <w:szCs w:val="20"/>
              </w:rPr>
              <w:t>5</w:t>
            </w:r>
            <w:r w:rsidRPr="00CB4A24">
              <w:rPr>
                <w:sz w:val="20"/>
                <w:szCs w:val="20"/>
              </w:rPr>
              <w:t>.</w:t>
            </w:r>
            <w:r>
              <w:rPr>
                <w:sz w:val="20"/>
                <w:szCs w:val="20"/>
              </w:rPr>
              <w:t>2</w:t>
            </w:r>
          </w:p>
          <w:p w14:paraId="72F591D3" w14:textId="1DFC930E" w:rsidR="00F15433" w:rsidRPr="00CB4A24" w:rsidRDefault="00F15433" w:rsidP="00947CE3">
            <w:pPr>
              <w:rPr>
                <w:sz w:val="20"/>
                <w:szCs w:val="20"/>
              </w:rPr>
            </w:pPr>
            <w:r>
              <w:rPr>
                <w:sz w:val="20"/>
                <w:szCs w:val="20"/>
              </w:rPr>
              <w:t>Zone 2 Pay &amp; Display Parking</w:t>
            </w:r>
            <w:r w:rsidRPr="00CB4A24">
              <w:rPr>
                <w:sz w:val="20"/>
                <w:szCs w:val="20"/>
              </w:rPr>
              <w:t xml:space="preserve"> 8am to</w:t>
            </w:r>
            <w:r>
              <w:rPr>
                <w:sz w:val="20"/>
                <w:szCs w:val="20"/>
              </w:rPr>
              <w:t xml:space="preserve"> 6pm</w:t>
            </w:r>
            <w:r w:rsidRPr="00CB4A24">
              <w:rPr>
                <w:sz w:val="20"/>
                <w:szCs w:val="20"/>
              </w:rPr>
              <w:t xml:space="preserve"> (Permit holders exempt)</w:t>
            </w:r>
          </w:p>
        </w:tc>
      </w:tr>
      <w:tr w:rsidR="00F15433" w:rsidRPr="00CB4A24" w14:paraId="7BEEF749" w14:textId="77777777" w:rsidTr="00947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898D7F5" w14:textId="77777777" w:rsidR="00F15433" w:rsidRPr="00CB4A24" w:rsidRDefault="00F15433" w:rsidP="00947CE3">
            <w:pPr>
              <w:rPr>
                <w:b/>
                <w:bCs w:val="0"/>
                <w:sz w:val="20"/>
                <w:szCs w:val="20"/>
              </w:rPr>
            </w:pPr>
            <w:r w:rsidRPr="00CB4A24">
              <w:rPr>
                <w:b/>
                <w:bCs w:val="0"/>
                <w:sz w:val="20"/>
                <w:szCs w:val="20"/>
              </w:rPr>
              <w:t>Item No.</w:t>
            </w:r>
          </w:p>
        </w:tc>
        <w:tc>
          <w:tcPr>
            <w:tcW w:w="2916" w:type="dxa"/>
          </w:tcPr>
          <w:p w14:paraId="7AA1C1F2" w14:textId="77777777" w:rsidR="00F15433" w:rsidRPr="00CB4A24" w:rsidRDefault="00F15433" w:rsidP="00947CE3">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Street Name</w:t>
            </w:r>
          </w:p>
        </w:tc>
        <w:tc>
          <w:tcPr>
            <w:tcW w:w="10773" w:type="dxa"/>
          </w:tcPr>
          <w:p w14:paraId="2A9A48FE" w14:textId="77777777" w:rsidR="00F15433" w:rsidRPr="00CB4A24" w:rsidRDefault="00F15433" w:rsidP="00947CE3">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Description</w:t>
            </w:r>
          </w:p>
        </w:tc>
      </w:tr>
      <w:tr w:rsidR="00F15433" w:rsidRPr="00CB4A24" w14:paraId="43FE9547" w14:textId="77777777" w:rsidTr="00947CE3">
        <w:tc>
          <w:tcPr>
            <w:cnfStyle w:val="001000000000" w:firstRow="0" w:lastRow="0" w:firstColumn="1" w:lastColumn="0" w:oddVBand="0" w:evenVBand="0" w:oddHBand="0" w:evenHBand="0" w:firstRowFirstColumn="0" w:firstRowLastColumn="0" w:lastRowFirstColumn="0" w:lastRowLastColumn="0"/>
            <w:tcW w:w="1474" w:type="dxa"/>
          </w:tcPr>
          <w:p w14:paraId="1991A282" w14:textId="77777777" w:rsidR="00F15433" w:rsidRPr="00DB2AA2" w:rsidRDefault="00F15433" w:rsidP="00947CE3">
            <w:pPr>
              <w:rPr>
                <w:b/>
                <w:bCs w:val="0"/>
                <w:sz w:val="20"/>
                <w:szCs w:val="20"/>
              </w:rPr>
            </w:pPr>
            <w:r w:rsidRPr="00DB2AA2">
              <w:rPr>
                <w:rFonts w:ascii="Arial" w:eastAsia="Times New Roman" w:hAnsi="Arial" w:cs="Arial"/>
                <w:sz w:val="20"/>
                <w:szCs w:val="20"/>
              </w:rPr>
              <w:t>1</w:t>
            </w:r>
          </w:p>
        </w:tc>
        <w:tc>
          <w:tcPr>
            <w:tcW w:w="2916" w:type="dxa"/>
          </w:tcPr>
          <w:p w14:paraId="031419CA" w14:textId="715FDC0D" w:rsidR="00F15433" w:rsidRPr="00DB2AA2" w:rsidRDefault="006871D6" w:rsidP="00947CE3">
            <w:pPr>
              <w:cnfStyle w:val="000000000000" w:firstRow="0" w:lastRow="0" w:firstColumn="0" w:lastColumn="0" w:oddVBand="0" w:evenVBand="0" w:oddHBand="0" w:evenHBand="0" w:firstRowFirstColumn="0" w:firstRowLastColumn="0" w:lastRowFirstColumn="0" w:lastRowLastColumn="0"/>
              <w:rPr>
                <w:b/>
                <w:sz w:val="20"/>
                <w:szCs w:val="20"/>
              </w:rPr>
            </w:pPr>
            <w:r w:rsidRPr="00DB2AA2">
              <w:rPr>
                <w:sz w:val="20"/>
                <w:szCs w:val="20"/>
              </w:rPr>
              <w:t>Parkhill Road</w:t>
            </w:r>
          </w:p>
        </w:tc>
        <w:tc>
          <w:tcPr>
            <w:tcW w:w="10773" w:type="dxa"/>
          </w:tcPr>
          <w:p w14:paraId="352E1594" w14:textId="51261D67" w:rsidR="00F15433" w:rsidRPr="00DB2AA2" w:rsidRDefault="00C310AF" w:rsidP="00947CE3">
            <w:pPr>
              <w:cnfStyle w:val="000000000000" w:firstRow="0" w:lastRow="0" w:firstColumn="0" w:lastColumn="0" w:oddVBand="0" w:evenVBand="0" w:oddHBand="0" w:evenHBand="0" w:firstRowFirstColumn="0" w:firstRowLastColumn="0" w:lastRowFirstColumn="0" w:lastRowLastColumn="0"/>
              <w:rPr>
                <w:b/>
                <w:sz w:val="20"/>
                <w:szCs w:val="20"/>
              </w:rPr>
            </w:pPr>
            <w:r w:rsidRPr="00DB2AA2">
              <w:rPr>
                <w:sz w:val="20"/>
                <w:szCs w:val="20"/>
              </w:rPr>
              <w:t>North west side from the boundary of Nos.1/3 to the south side of the junction with Meadfoot Road</w:t>
            </w:r>
            <w:r w:rsidR="00DB2AA2">
              <w:rPr>
                <w:sz w:val="20"/>
                <w:szCs w:val="20"/>
              </w:rPr>
              <w:t>.</w:t>
            </w:r>
          </w:p>
        </w:tc>
      </w:tr>
      <w:tr w:rsidR="00DB2AA2" w:rsidRPr="00CB4A24" w14:paraId="485D735D" w14:textId="77777777" w:rsidTr="00947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8B18C5A" w14:textId="77777777" w:rsidR="00DB2AA2" w:rsidRPr="00DB2AA2" w:rsidRDefault="00DB2AA2" w:rsidP="00DB2AA2">
            <w:pPr>
              <w:rPr>
                <w:sz w:val="20"/>
                <w:szCs w:val="20"/>
              </w:rPr>
            </w:pPr>
            <w:r w:rsidRPr="00DB2AA2">
              <w:rPr>
                <w:sz w:val="20"/>
                <w:szCs w:val="20"/>
              </w:rPr>
              <w:t>2</w:t>
            </w:r>
          </w:p>
        </w:tc>
        <w:tc>
          <w:tcPr>
            <w:tcW w:w="2916" w:type="dxa"/>
          </w:tcPr>
          <w:p w14:paraId="6E621E14" w14:textId="3B3BA5E1" w:rsidR="00DB2AA2" w:rsidRPr="00DB2AA2" w:rsidRDefault="00DB2AA2" w:rsidP="00DB2AA2">
            <w:pPr>
              <w:cnfStyle w:val="000000100000" w:firstRow="0" w:lastRow="0" w:firstColumn="0" w:lastColumn="0" w:oddVBand="0" w:evenVBand="0" w:oddHBand="1" w:evenHBand="0" w:firstRowFirstColumn="0" w:firstRowLastColumn="0" w:lastRowFirstColumn="0" w:lastRowLastColumn="0"/>
              <w:rPr>
                <w:sz w:val="20"/>
                <w:szCs w:val="20"/>
              </w:rPr>
            </w:pPr>
            <w:r w:rsidRPr="00DB2AA2">
              <w:rPr>
                <w:sz w:val="20"/>
                <w:szCs w:val="20"/>
              </w:rPr>
              <w:t>Torwood Gardens Road</w:t>
            </w:r>
          </w:p>
        </w:tc>
        <w:tc>
          <w:tcPr>
            <w:tcW w:w="10773" w:type="dxa"/>
          </w:tcPr>
          <w:p w14:paraId="4528C6BF" w14:textId="3E42EA89" w:rsidR="00DB2AA2" w:rsidRPr="00DB2AA2" w:rsidRDefault="00DB2AA2" w:rsidP="00DB2AA2">
            <w:pPr>
              <w:cnfStyle w:val="000000100000" w:firstRow="0" w:lastRow="0" w:firstColumn="0" w:lastColumn="0" w:oddVBand="0" w:evenVBand="0" w:oddHBand="1" w:evenHBand="0" w:firstRowFirstColumn="0" w:firstRowLastColumn="0" w:lastRowFirstColumn="0" w:lastRowLastColumn="0"/>
              <w:rPr>
                <w:sz w:val="20"/>
                <w:szCs w:val="20"/>
              </w:rPr>
            </w:pPr>
            <w:r w:rsidRPr="00DB2AA2">
              <w:rPr>
                <w:sz w:val="20"/>
                <w:szCs w:val="20"/>
              </w:rPr>
              <w:t>South side from the junction with Parkhill Road to the access road between the Church and Apsley House</w:t>
            </w:r>
            <w:r>
              <w:rPr>
                <w:sz w:val="20"/>
                <w:szCs w:val="20"/>
              </w:rPr>
              <w:t>.</w:t>
            </w:r>
          </w:p>
        </w:tc>
      </w:tr>
      <w:tr w:rsidR="00DB2AA2" w:rsidRPr="00CB4A24" w14:paraId="6F2634D3" w14:textId="77777777" w:rsidTr="00947CE3">
        <w:tc>
          <w:tcPr>
            <w:cnfStyle w:val="001000000000" w:firstRow="0" w:lastRow="0" w:firstColumn="1" w:lastColumn="0" w:oddVBand="0" w:evenVBand="0" w:oddHBand="0" w:evenHBand="0" w:firstRowFirstColumn="0" w:firstRowLastColumn="0" w:lastRowFirstColumn="0" w:lastRowLastColumn="0"/>
            <w:tcW w:w="1474" w:type="dxa"/>
          </w:tcPr>
          <w:p w14:paraId="441F98CB" w14:textId="77777777" w:rsidR="00DB2AA2" w:rsidRPr="00DB2AA2" w:rsidRDefault="00DB2AA2" w:rsidP="00DB2AA2">
            <w:pPr>
              <w:rPr>
                <w:sz w:val="20"/>
                <w:szCs w:val="20"/>
              </w:rPr>
            </w:pPr>
            <w:r w:rsidRPr="00DB2AA2">
              <w:rPr>
                <w:sz w:val="20"/>
                <w:szCs w:val="20"/>
              </w:rPr>
              <w:t>3</w:t>
            </w:r>
          </w:p>
        </w:tc>
        <w:tc>
          <w:tcPr>
            <w:tcW w:w="2916" w:type="dxa"/>
          </w:tcPr>
          <w:p w14:paraId="0B356DB4" w14:textId="7A577696" w:rsidR="00DB2AA2" w:rsidRPr="00DB2AA2" w:rsidRDefault="00DB2AA2" w:rsidP="00DB2AA2">
            <w:pPr>
              <w:cnfStyle w:val="000000000000" w:firstRow="0" w:lastRow="0" w:firstColumn="0" w:lastColumn="0" w:oddVBand="0" w:evenVBand="0" w:oddHBand="0" w:evenHBand="0" w:firstRowFirstColumn="0" w:firstRowLastColumn="0" w:lastRowFirstColumn="0" w:lastRowLastColumn="0"/>
              <w:rPr>
                <w:sz w:val="20"/>
                <w:szCs w:val="20"/>
              </w:rPr>
            </w:pPr>
            <w:r w:rsidRPr="00DB2AA2">
              <w:rPr>
                <w:sz w:val="20"/>
                <w:szCs w:val="20"/>
              </w:rPr>
              <w:t>Torwood Gardens Road</w:t>
            </w:r>
          </w:p>
        </w:tc>
        <w:tc>
          <w:tcPr>
            <w:tcW w:w="10773" w:type="dxa"/>
          </w:tcPr>
          <w:p w14:paraId="1BBE5095" w14:textId="282C55C0" w:rsidR="00DB2AA2" w:rsidRPr="00DB2AA2" w:rsidRDefault="00DB2AA2" w:rsidP="00DB2AA2">
            <w:pPr>
              <w:cnfStyle w:val="000000000000" w:firstRow="0" w:lastRow="0" w:firstColumn="0" w:lastColumn="0" w:oddVBand="0" w:evenVBand="0" w:oddHBand="0" w:evenHBand="0" w:firstRowFirstColumn="0" w:firstRowLastColumn="0" w:lastRowFirstColumn="0" w:lastRowLastColumn="0"/>
              <w:rPr>
                <w:sz w:val="20"/>
                <w:szCs w:val="20"/>
              </w:rPr>
            </w:pPr>
            <w:r w:rsidRPr="00DB2AA2">
              <w:rPr>
                <w:sz w:val="20"/>
                <w:szCs w:val="20"/>
              </w:rPr>
              <w:t>South side from a point 5 metres east of the west boundary wall of Apsley House east for a distance of 10 metres</w:t>
            </w:r>
            <w:r>
              <w:rPr>
                <w:sz w:val="20"/>
                <w:szCs w:val="20"/>
              </w:rPr>
              <w:t>.</w:t>
            </w:r>
          </w:p>
        </w:tc>
      </w:tr>
      <w:tr w:rsidR="00DB2AA2" w:rsidRPr="00CB4A24" w14:paraId="28A3313C" w14:textId="77777777" w:rsidTr="00947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A05EEBE" w14:textId="67395C25" w:rsidR="00DB2AA2" w:rsidRPr="00DB2AA2" w:rsidRDefault="00DB2AA2" w:rsidP="00DB2AA2">
            <w:pPr>
              <w:rPr>
                <w:sz w:val="20"/>
                <w:szCs w:val="20"/>
              </w:rPr>
            </w:pPr>
            <w:r w:rsidRPr="00DB2AA2">
              <w:rPr>
                <w:sz w:val="20"/>
                <w:szCs w:val="20"/>
              </w:rPr>
              <w:t>4</w:t>
            </w:r>
          </w:p>
        </w:tc>
        <w:tc>
          <w:tcPr>
            <w:tcW w:w="2916" w:type="dxa"/>
          </w:tcPr>
          <w:p w14:paraId="40A4C21F" w14:textId="086D4E22" w:rsidR="00DB2AA2" w:rsidRPr="00DB2AA2" w:rsidRDefault="00DB2AA2" w:rsidP="00DB2AA2">
            <w:pPr>
              <w:cnfStyle w:val="000000100000" w:firstRow="0" w:lastRow="0" w:firstColumn="0" w:lastColumn="0" w:oddVBand="0" w:evenVBand="0" w:oddHBand="1" w:evenHBand="0" w:firstRowFirstColumn="0" w:firstRowLastColumn="0" w:lastRowFirstColumn="0" w:lastRowLastColumn="0"/>
              <w:rPr>
                <w:sz w:val="20"/>
                <w:szCs w:val="20"/>
              </w:rPr>
            </w:pPr>
            <w:r w:rsidRPr="00DB2AA2">
              <w:rPr>
                <w:sz w:val="20"/>
                <w:szCs w:val="20"/>
              </w:rPr>
              <w:t>Torwood Gardens Road</w:t>
            </w:r>
          </w:p>
        </w:tc>
        <w:tc>
          <w:tcPr>
            <w:tcW w:w="10773" w:type="dxa"/>
          </w:tcPr>
          <w:p w14:paraId="0BB7E39A" w14:textId="47E26145" w:rsidR="00DB2AA2" w:rsidRPr="00DB2AA2" w:rsidRDefault="00DB2AA2" w:rsidP="00DB2AA2">
            <w:pPr>
              <w:cnfStyle w:val="000000100000" w:firstRow="0" w:lastRow="0" w:firstColumn="0" w:lastColumn="0" w:oddVBand="0" w:evenVBand="0" w:oddHBand="1" w:evenHBand="0" w:firstRowFirstColumn="0" w:firstRowLastColumn="0" w:lastRowFirstColumn="0" w:lastRowLastColumn="0"/>
              <w:rPr>
                <w:sz w:val="20"/>
                <w:szCs w:val="20"/>
              </w:rPr>
            </w:pPr>
            <w:r w:rsidRPr="00DB2AA2">
              <w:rPr>
                <w:sz w:val="20"/>
                <w:szCs w:val="20"/>
              </w:rPr>
              <w:t>South side from a point 19 metres east of the west boundary wall of Apsley House east for a distance of 57 metres</w:t>
            </w:r>
            <w:r>
              <w:rPr>
                <w:sz w:val="20"/>
                <w:szCs w:val="20"/>
              </w:rPr>
              <w:t>.</w:t>
            </w:r>
          </w:p>
        </w:tc>
      </w:tr>
      <w:tr w:rsidR="00DB2AA2" w:rsidRPr="00CB4A24" w14:paraId="76D0BDDF" w14:textId="77777777" w:rsidTr="00947CE3">
        <w:tc>
          <w:tcPr>
            <w:cnfStyle w:val="001000000000" w:firstRow="0" w:lastRow="0" w:firstColumn="1" w:lastColumn="0" w:oddVBand="0" w:evenVBand="0" w:oddHBand="0" w:evenHBand="0" w:firstRowFirstColumn="0" w:firstRowLastColumn="0" w:lastRowFirstColumn="0" w:lastRowLastColumn="0"/>
            <w:tcW w:w="1474" w:type="dxa"/>
          </w:tcPr>
          <w:p w14:paraId="10A3A7EE" w14:textId="1E90EA9C" w:rsidR="00DB2AA2" w:rsidRPr="00DB2AA2" w:rsidRDefault="00DB2AA2" w:rsidP="00DB2AA2">
            <w:pPr>
              <w:rPr>
                <w:sz w:val="20"/>
                <w:szCs w:val="20"/>
              </w:rPr>
            </w:pPr>
            <w:r w:rsidRPr="00DB2AA2">
              <w:rPr>
                <w:sz w:val="20"/>
                <w:szCs w:val="20"/>
              </w:rPr>
              <w:t>5</w:t>
            </w:r>
          </w:p>
        </w:tc>
        <w:tc>
          <w:tcPr>
            <w:tcW w:w="2916" w:type="dxa"/>
          </w:tcPr>
          <w:p w14:paraId="716E0F74" w14:textId="645B28B8" w:rsidR="00DB2AA2" w:rsidRPr="00DB2AA2" w:rsidRDefault="00DB2AA2" w:rsidP="00DB2AA2">
            <w:pPr>
              <w:cnfStyle w:val="000000000000" w:firstRow="0" w:lastRow="0" w:firstColumn="0" w:lastColumn="0" w:oddVBand="0" w:evenVBand="0" w:oddHBand="0" w:evenHBand="0" w:firstRowFirstColumn="0" w:firstRowLastColumn="0" w:lastRowFirstColumn="0" w:lastRowLastColumn="0"/>
              <w:rPr>
                <w:sz w:val="20"/>
                <w:szCs w:val="20"/>
              </w:rPr>
            </w:pPr>
            <w:r w:rsidRPr="00DB2AA2">
              <w:rPr>
                <w:sz w:val="20"/>
                <w:szCs w:val="20"/>
              </w:rPr>
              <w:t>Torwood Gardens Road</w:t>
            </w:r>
          </w:p>
        </w:tc>
        <w:tc>
          <w:tcPr>
            <w:tcW w:w="10773" w:type="dxa"/>
          </w:tcPr>
          <w:p w14:paraId="2653C59C" w14:textId="52BA6896" w:rsidR="00DB2AA2" w:rsidRPr="00DB2AA2" w:rsidRDefault="00DB2AA2" w:rsidP="00DB2AA2">
            <w:pPr>
              <w:cnfStyle w:val="000000000000" w:firstRow="0" w:lastRow="0" w:firstColumn="0" w:lastColumn="0" w:oddVBand="0" w:evenVBand="0" w:oddHBand="0" w:evenHBand="0" w:firstRowFirstColumn="0" w:firstRowLastColumn="0" w:lastRowFirstColumn="0" w:lastRowLastColumn="0"/>
              <w:rPr>
                <w:sz w:val="20"/>
                <w:szCs w:val="20"/>
              </w:rPr>
            </w:pPr>
            <w:r w:rsidRPr="00DB2AA2">
              <w:rPr>
                <w:sz w:val="20"/>
                <w:szCs w:val="20"/>
              </w:rPr>
              <w:t>North east side from the junction with Babbacombe Road south for a distance of 28 metres</w:t>
            </w:r>
            <w:r>
              <w:rPr>
                <w:sz w:val="20"/>
                <w:szCs w:val="20"/>
              </w:rPr>
              <w:t>.</w:t>
            </w:r>
          </w:p>
        </w:tc>
      </w:tr>
    </w:tbl>
    <w:p w14:paraId="672F4307" w14:textId="77777777" w:rsidR="00F15433" w:rsidRPr="00CB4A24" w:rsidRDefault="00F15433" w:rsidP="004067A0">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184314" w:rsidRPr="00CB4A24" w14:paraId="7F243CED" w14:textId="77777777" w:rsidTr="00595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1CE2B7F8" w14:textId="1B80F11A" w:rsidR="00184314" w:rsidRPr="00CB4A24" w:rsidRDefault="00AA28A9" w:rsidP="0059590A">
            <w:pPr>
              <w:rPr>
                <w:b w:val="0"/>
                <w:bCs w:val="0"/>
                <w:sz w:val="20"/>
                <w:szCs w:val="20"/>
              </w:rPr>
            </w:pPr>
            <w:r>
              <w:rPr>
                <w:sz w:val="20"/>
                <w:szCs w:val="20"/>
              </w:rPr>
              <w:t>Part</w:t>
            </w:r>
            <w:r w:rsidR="00184314" w:rsidRPr="00CB4A24">
              <w:rPr>
                <w:sz w:val="20"/>
                <w:szCs w:val="20"/>
              </w:rPr>
              <w:t xml:space="preserve"> </w:t>
            </w:r>
            <w:r w:rsidR="0021160C">
              <w:rPr>
                <w:sz w:val="20"/>
                <w:szCs w:val="20"/>
              </w:rPr>
              <w:t>6</w:t>
            </w:r>
            <w:r w:rsidR="00184314" w:rsidRPr="00CB4A24">
              <w:rPr>
                <w:sz w:val="20"/>
                <w:szCs w:val="20"/>
              </w:rPr>
              <w:t>.1</w:t>
            </w:r>
          </w:p>
          <w:p w14:paraId="40B87318" w14:textId="7D11E67F" w:rsidR="00184314" w:rsidRPr="00CB4A24" w:rsidRDefault="00184314" w:rsidP="0059590A">
            <w:pPr>
              <w:rPr>
                <w:sz w:val="20"/>
                <w:szCs w:val="20"/>
              </w:rPr>
            </w:pPr>
            <w:r w:rsidRPr="00CB4A24">
              <w:rPr>
                <w:sz w:val="20"/>
                <w:szCs w:val="20"/>
              </w:rPr>
              <w:t>Disabled Badge Holders Only</w:t>
            </w:r>
          </w:p>
        </w:tc>
      </w:tr>
      <w:tr w:rsidR="00184314" w:rsidRPr="00CB4A24" w14:paraId="79FC1AF0" w14:textId="77777777" w:rsidTr="0059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C424ECE" w14:textId="77777777" w:rsidR="00184314" w:rsidRPr="00CB4A24" w:rsidRDefault="00184314" w:rsidP="0059590A">
            <w:pPr>
              <w:rPr>
                <w:b/>
                <w:bCs w:val="0"/>
                <w:sz w:val="20"/>
                <w:szCs w:val="20"/>
              </w:rPr>
            </w:pPr>
            <w:r w:rsidRPr="00CB4A24">
              <w:rPr>
                <w:b/>
                <w:bCs w:val="0"/>
                <w:sz w:val="20"/>
                <w:szCs w:val="20"/>
              </w:rPr>
              <w:t>Item No.</w:t>
            </w:r>
          </w:p>
        </w:tc>
        <w:tc>
          <w:tcPr>
            <w:tcW w:w="2916" w:type="dxa"/>
          </w:tcPr>
          <w:p w14:paraId="06D5EE4F" w14:textId="77777777" w:rsidR="00184314" w:rsidRPr="00CB4A24" w:rsidRDefault="00184314" w:rsidP="0059590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Street Name</w:t>
            </w:r>
          </w:p>
        </w:tc>
        <w:tc>
          <w:tcPr>
            <w:tcW w:w="10773" w:type="dxa"/>
          </w:tcPr>
          <w:p w14:paraId="58240C63" w14:textId="77777777" w:rsidR="00184314" w:rsidRPr="00CB4A24" w:rsidRDefault="00184314" w:rsidP="0059590A">
            <w:pPr>
              <w:cnfStyle w:val="000000100000" w:firstRow="0" w:lastRow="0" w:firstColumn="0" w:lastColumn="0" w:oddVBand="0" w:evenVBand="0" w:oddHBand="1" w:evenHBand="0" w:firstRowFirstColumn="0" w:firstRowLastColumn="0" w:lastRowFirstColumn="0" w:lastRowLastColumn="0"/>
              <w:rPr>
                <w:b/>
                <w:sz w:val="20"/>
                <w:szCs w:val="20"/>
              </w:rPr>
            </w:pPr>
            <w:r w:rsidRPr="00CB4A24">
              <w:rPr>
                <w:b/>
                <w:sz w:val="20"/>
                <w:szCs w:val="20"/>
              </w:rPr>
              <w:t>Description</w:t>
            </w:r>
          </w:p>
        </w:tc>
      </w:tr>
      <w:tr w:rsidR="00141422" w:rsidRPr="00CB4A24" w14:paraId="43C4FC04" w14:textId="77777777" w:rsidTr="00141422">
        <w:tc>
          <w:tcPr>
            <w:cnfStyle w:val="001000000000" w:firstRow="0" w:lastRow="0" w:firstColumn="1" w:lastColumn="0" w:oddVBand="0" w:evenVBand="0" w:oddHBand="0" w:evenHBand="0" w:firstRowFirstColumn="0" w:firstRowLastColumn="0" w:lastRowFirstColumn="0" w:lastRowLastColumn="0"/>
            <w:tcW w:w="1474" w:type="dxa"/>
          </w:tcPr>
          <w:p w14:paraId="2AE57DC0" w14:textId="77777777" w:rsidR="00141422" w:rsidRPr="00CB4A24" w:rsidRDefault="00141422" w:rsidP="0059590A">
            <w:pPr>
              <w:rPr>
                <w:rFonts w:ascii="Arial" w:eastAsia="Times New Roman" w:hAnsi="Arial" w:cs="Arial"/>
                <w:sz w:val="20"/>
                <w:szCs w:val="20"/>
              </w:rPr>
            </w:pPr>
            <w:r w:rsidRPr="00CB4A24">
              <w:rPr>
                <w:rFonts w:ascii="Arial" w:eastAsia="Times New Roman" w:hAnsi="Arial" w:cs="Arial"/>
                <w:sz w:val="20"/>
                <w:szCs w:val="20"/>
              </w:rPr>
              <w:t>1</w:t>
            </w:r>
          </w:p>
        </w:tc>
        <w:tc>
          <w:tcPr>
            <w:tcW w:w="2916" w:type="dxa"/>
          </w:tcPr>
          <w:p w14:paraId="4115F70E" w14:textId="77777777" w:rsidR="00141422" w:rsidRPr="00CB4A24" w:rsidRDefault="00141422" w:rsidP="0059590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B4A24">
              <w:rPr>
                <w:rFonts w:ascii="Arial" w:eastAsia="Times New Roman" w:hAnsi="Arial" w:cs="Arial"/>
                <w:sz w:val="20"/>
                <w:szCs w:val="20"/>
              </w:rPr>
              <w:t>Trinity Hill</w:t>
            </w:r>
          </w:p>
        </w:tc>
        <w:tc>
          <w:tcPr>
            <w:tcW w:w="10773" w:type="dxa"/>
          </w:tcPr>
          <w:p w14:paraId="02B3B8CB" w14:textId="77777777" w:rsidR="00141422" w:rsidRPr="00CB4A24" w:rsidRDefault="00141422" w:rsidP="0059590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B4A24">
              <w:rPr>
                <w:rFonts w:ascii="Arial" w:eastAsia="Times New Roman" w:hAnsi="Arial" w:cs="Arial"/>
                <w:sz w:val="20"/>
                <w:szCs w:val="20"/>
              </w:rPr>
              <w:t>North side from a point 4 metres south east of the junction with Parkhill Road south east for a distance of 5 metres.</w:t>
            </w:r>
          </w:p>
        </w:tc>
      </w:tr>
    </w:tbl>
    <w:p w14:paraId="11687622" w14:textId="77777777" w:rsidR="00141422" w:rsidRPr="00CB4A24" w:rsidRDefault="00141422" w:rsidP="004067A0">
      <w:pPr>
        <w:rPr>
          <w:sz w:val="20"/>
          <w:szCs w:val="20"/>
        </w:rPr>
      </w:pPr>
    </w:p>
    <w:tbl>
      <w:tblPr>
        <w:tblStyle w:val="ListTable4-Accent4"/>
        <w:tblW w:w="0" w:type="auto"/>
        <w:tblLook w:val="04A0" w:firstRow="1" w:lastRow="0" w:firstColumn="1" w:lastColumn="0" w:noHBand="0" w:noVBand="1"/>
      </w:tblPr>
      <w:tblGrid>
        <w:gridCol w:w="15163"/>
      </w:tblGrid>
      <w:tr w:rsidR="00141422" w:rsidRPr="00CB4A24" w14:paraId="7AE65DD6" w14:textId="77777777" w:rsidTr="00595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8964C8B" w14:textId="003C5D0C" w:rsidR="00141422" w:rsidRPr="00CB4A24" w:rsidRDefault="00AA28A9" w:rsidP="0059590A">
            <w:pPr>
              <w:rPr>
                <w:b w:val="0"/>
                <w:bCs w:val="0"/>
                <w:sz w:val="20"/>
                <w:szCs w:val="20"/>
              </w:rPr>
            </w:pPr>
            <w:r>
              <w:rPr>
                <w:sz w:val="20"/>
                <w:szCs w:val="20"/>
              </w:rPr>
              <w:t>Part</w:t>
            </w:r>
            <w:r w:rsidR="00141422" w:rsidRPr="00CB4A24">
              <w:rPr>
                <w:sz w:val="20"/>
                <w:szCs w:val="20"/>
              </w:rPr>
              <w:t xml:space="preserve"> </w:t>
            </w:r>
            <w:r w:rsidR="0021160C">
              <w:rPr>
                <w:sz w:val="20"/>
                <w:szCs w:val="20"/>
              </w:rPr>
              <w:t>9</w:t>
            </w:r>
            <w:r w:rsidR="00141422" w:rsidRPr="00CB4A24">
              <w:rPr>
                <w:sz w:val="20"/>
                <w:szCs w:val="20"/>
              </w:rPr>
              <w:t>.1</w:t>
            </w:r>
          </w:p>
          <w:p w14:paraId="290333C9" w14:textId="3373C440" w:rsidR="00141422" w:rsidRPr="00CB4A24" w:rsidRDefault="00141422" w:rsidP="0059590A">
            <w:pPr>
              <w:rPr>
                <w:sz w:val="20"/>
                <w:szCs w:val="20"/>
              </w:rPr>
            </w:pPr>
            <w:r w:rsidRPr="00CB4A24">
              <w:rPr>
                <w:sz w:val="20"/>
                <w:szCs w:val="20"/>
              </w:rPr>
              <w:t>Steets eligible for Controlled Parking Zone permits</w:t>
            </w:r>
          </w:p>
        </w:tc>
      </w:tr>
      <w:tr w:rsidR="00C46692" w:rsidRPr="00CB4A24" w14:paraId="6D8DB85F" w14:textId="77777777" w:rsidTr="00933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1C185BFD" w14:textId="47A4A4FE" w:rsidR="00C46692" w:rsidRPr="00CB4A24" w:rsidRDefault="00C46692" w:rsidP="00C46692">
            <w:pPr>
              <w:rPr>
                <w:rFonts w:ascii="Arial" w:eastAsia="Times New Roman" w:hAnsi="Arial" w:cs="Arial"/>
                <w:sz w:val="20"/>
                <w:szCs w:val="20"/>
              </w:rPr>
            </w:pPr>
            <w:r w:rsidRPr="00CB4A24">
              <w:rPr>
                <w:rFonts w:ascii="Arial" w:eastAsia="Times New Roman" w:hAnsi="Arial" w:cs="Arial"/>
                <w:sz w:val="20"/>
                <w:szCs w:val="20"/>
              </w:rPr>
              <w:t>Babbacombe Road (Nos. 531, 533, 535, 537, 539, 543, 51 &amp; 553 only)</w:t>
            </w:r>
          </w:p>
        </w:tc>
      </w:tr>
      <w:tr w:rsidR="00C46692" w:rsidRPr="00CB4A24" w14:paraId="71EFD1CA" w14:textId="77777777" w:rsidTr="009337B5">
        <w:tc>
          <w:tcPr>
            <w:cnfStyle w:val="001000000000" w:firstRow="0" w:lastRow="0" w:firstColumn="1" w:lastColumn="0" w:oddVBand="0" w:evenVBand="0" w:oddHBand="0" w:evenHBand="0" w:firstRowFirstColumn="0" w:firstRowLastColumn="0" w:lastRowFirstColumn="0" w:lastRowLastColumn="0"/>
            <w:tcW w:w="15163" w:type="dxa"/>
          </w:tcPr>
          <w:p w14:paraId="6B352C42" w14:textId="125A859C" w:rsidR="00C46692" w:rsidRPr="00CB4A24" w:rsidRDefault="00C46692" w:rsidP="00C46692">
            <w:pPr>
              <w:rPr>
                <w:rFonts w:ascii="Arial" w:eastAsia="Times New Roman" w:hAnsi="Arial" w:cs="Arial"/>
                <w:sz w:val="20"/>
                <w:szCs w:val="20"/>
              </w:rPr>
            </w:pPr>
            <w:r w:rsidRPr="00CB4A24">
              <w:rPr>
                <w:rFonts w:ascii="Arial" w:eastAsia="Times New Roman" w:hAnsi="Arial" w:cs="Arial"/>
                <w:sz w:val="20"/>
                <w:szCs w:val="20"/>
              </w:rPr>
              <w:t>Meadfoot Lane</w:t>
            </w:r>
          </w:p>
        </w:tc>
      </w:tr>
      <w:tr w:rsidR="00C46692" w:rsidRPr="00CB4A24" w14:paraId="59F7AF54" w14:textId="77777777" w:rsidTr="00933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5732FBEE" w14:textId="35C46346" w:rsidR="00C46692" w:rsidRPr="00CB4A24" w:rsidRDefault="00C46692" w:rsidP="00C46692">
            <w:pPr>
              <w:rPr>
                <w:rFonts w:ascii="Arial" w:eastAsia="Times New Roman" w:hAnsi="Arial" w:cs="Arial"/>
                <w:sz w:val="20"/>
                <w:szCs w:val="20"/>
              </w:rPr>
            </w:pPr>
            <w:r w:rsidRPr="00CB4A24">
              <w:rPr>
                <w:rFonts w:ascii="Arial" w:eastAsia="Times New Roman" w:hAnsi="Arial" w:cs="Arial"/>
                <w:sz w:val="20"/>
                <w:szCs w:val="20"/>
              </w:rPr>
              <w:t>Parkhill Road</w:t>
            </w:r>
          </w:p>
        </w:tc>
      </w:tr>
      <w:tr w:rsidR="00C46692" w:rsidRPr="00CB4A24" w14:paraId="51C2495B" w14:textId="77777777" w:rsidTr="009337B5">
        <w:tc>
          <w:tcPr>
            <w:cnfStyle w:val="001000000000" w:firstRow="0" w:lastRow="0" w:firstColumn="1" w:lastColumn="0" w:oddVBand="0" w:evenVBand="0" w:oddHBand="0" w:evenHBand="0" w:firstRowFirstColumn="0" w:firstRowLastColumn="0" w:lastRowFirstColumn="0" w:lastRowLastColumn="0"/>
            <w:tcW w:w="15163" w:type="dxa"/>
          </w:tcPr>
          <w:p w14:paraId="4B8F4120" w14:textId="4A2157B6" w:rsidR="00C46692" w:rsidRPr="00CB4A24" w:rsidRDefault="00C46692" w:rsidP="00C46692">
            <w:pPr>
              <w:rPr>
                <w:rFonts w:ascii="Arial" w:eastAsia="Times New Roman" w:hAnsi="Arial" w:cs="Arial"/>
                <w:sz w:val="20"/>
                <w:szCs w:val="20"/>
              </w:rPr>
            </w:pPr>
            <w:r w:rsidRPr="00CB4A24">
              <w:rPr>
                <w:rFonts w:ascii="Arial" w:eastAsia="Times New Roman" w:hAnsi="Arial" w:cs="Arial"/>
                <w:sz w:val="20"/>
                <w:szCs w:val="20"/>
              </w:rPr>
              <w:t>Park Lane</w:t>
            </w:r>
          </w:p>
        </w:tc>
      </w:tr>
      <w:tr w:rsidR="00C46692" w:rsidRPr="00CB4A24" w14:paraId="3E675294" w14:textId="77777777" w:rsidTr="00933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D83A53F" w14:textId="7C2EAE71" w:rsidR="00C46692" w:rsidRPr="00CB4A24" w:rsidRDefault="00C46692" w:rsidP="00C46692">
            <w:pPr>
              <w:rPr>
                <w:rFonts w:ascii="Arial" w:eastAsia="Times New Roman" w:hAnsi="Arial" w:cs="Arial"/>
                <w:sz w:val="20"/>
                <w:szCs w:val="20"/>
              </w:rPr>
            </w:pPr>
            <w:r w:rsidRPr="00CB4A24">
              <w:rPr>
                <w:rFonts w:ascii="Arial" w:eastAsia="Times New Roman" w:hAnsi="Arial" w:cs="Arial"/>
                <w:sz w:val="20"/>
                <w:szCs w:val="20"/>
              </w:rPr>
              <w:t>South Hill Road</w:t>
            </w:r>
          </w:p>
        </w:tc>
      </w:tr>
      <w:tr w:rsidR="00C46692" w:rsidRPr="00CB4A24" w14:paraId="15144414" w14:textId="77777777" w:rsidTr="009337B5">
        <w:tc>
          <w:tcPr>
            <w:cnfStyle w:val="001000000000" w:firstRow="0" w:lastRow="0" w:firstColumn="1" w:lastColumn="0" w:oddVBand="0" w:evenVBand="0" w:oddHBand="0" w:evenHBand="0" w:firstRowFirstColumn="0" w:firstRowLastColumn="0" w:lastRowFirstColumn="0" w:lastRowLastColumn="0"/>
            <w:tcW w:w="15163" w:type="dxa"/>
          </w:tcPr>
          <w:p w14:paraId="1FA4EC91" w14:textId="25E71046" w:rsidR="00C46692" w:rsidRPr="00CB4A24" w:rsidRDefault="00C46692" w:rsidP="00C46692">
            <w:pPr>
              <w:rPr>
                <w:rFonts w:ascii="Arial" w:eastAsia="Times New Roman" w:hAnsi="Arial" w:cs="Arial"/>
                <w:sz w:val="20"/>
                <w:szCs w:val="20"/>
              </w:rPr>
            </w:pPr>
            <w:r w:rsidRPr="00CB4A24">
              <w:rPr>
                <w:rFonts w:ascii="Arial" w:eastAsia="Times New Roman" w:hAnsi="Arial" w:cs="Arial"/>
                <w:sz w:val="20"/>
                <w:szCs w:val="20"/>
              </w:rPr>
              <w:t>Torwood Close</w:t>
            </w:r>
          </w:p>
        </w:tc>
      </w:tr>
      <w:tr w:rsidR="00C46692" w:rsidRPr="00CB4A24" w14:paraId="07C9EC86" w14:textId="77777777" w:rsidTr="00933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070C8EAB" w14:textId="2C682493" w:rsidR="00C46692" w:rsidRPr="00CB4A24" w:rsidRDefault="00C46692" w:rsidP="00C46692">
            <w:pPr>
              <w:rPr>
                <w:rFonts w:ascii="Arial" w:eastAsia="Times New Roman" w:hAnsi="Arial" w:cs="Arial"/>
                <w:sz w:val="20"/>
                <w:szCs w:val="20"/>
              </w:rPr>
            </w:pPr>
            <w:r w:rsidRPr="00CB4A24">
              <w:rPr>
                <w:rFonts w:ascii="Arial" w:eastAsia="Times New Roman" w:hAnsi="Arial" w:cs="Arial"/>
                <w:sz w:val="20"/>
                <w:szCs w:val="20"/>
              </w:rPr>
              <w:t>Torwood Gardens Road</w:t>
            </w:r>
          </w:p>
        </w:tc>
      </w:tr>
      <w:tr w:rsidR="00C46692" w:rsidRPr="00CB4A24" w14:paraId="71598B7E" w14:textId="77777777" w:rsidTr="009337B5">
        <w:tc>
          <w:tcPr>
            <w:cnfStyle w:val="001000000000" w:firstRow="0" w:lastRow="0" w:firstColumn="1" w:lastColumn="0" w:oddVBand="0" w:evenVBand="0" w:oddHBand="0" w:evenHBand="0" w:firstRowFirstColumn="0" w:firstRowLastColumn="0" w:lastRowFirstColumn="0" w:lastRowLastColumn="0"/>
            <w:tcW w:w="15163" w:type="dxa"/>
          </w:tcPr>
          <w:p w14:paraId="17B40CBE" w14:textId="324FD865" w:rsidR="00C46692" w:rsidRPr="00CB4A24" w:rsidRDefault="00C46692" w:rsidP="00C46692">
            <w:pPr>
              <w:rPr>
                <w:rFonts w:ascii="Arial" w:eastAsia="Times New Roman" w:hAnsi="Arial" w:cs="Arial"/>
                <w:sz w:val="20"/>
                <w:szCs w:val="20"/>
              </w:rPr>
            </w:pPr>
            <w:r w:rsidRPr="00CB4A24">
              <w:rPr>
                <w:rFonts w:ascii="Arial" w:eastAsia="Times New Roman" w:hAnsi="Arial" w:cs="Arial"/>
                <w:sz w:val="20"/>
                <w:szCs w:val="20"/>
              </w:rPr>
              <w:t>Torwood Street (Nos. 37, 46, 48, 50, 52, 54, 56, 58, 60, 62, 64 &amp; 66 only)</w:t>
            </w:r>
          </w:p>
        </w:tc>
      </w:tr>
      <w:tr w:rsidR="00C46692" w:rsidRPr="00CB4A24" w14:paraId="05032DF5" w14:textId="77777777" w:rsidTr="00933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0167C528" w14:textId="3C2D6EFC" w:rsidR="00C46692" w:rsidRPr="00CB4A24" w:rsidRDefault="00C46692" w:rsidP="00C46692">
            <w:pPr>
              <w:rPr>
                <w:rFonts w:ascii="Arial" w:eastAsia="Times New Roman" w:hAnsi="Arial" w:cs="Arial"/>
                <w:sz w:val="20"/>
                <w:szCs w:val="20"/>
              </w:rPr>
            </w:pPr>
            <w:r w:rsidRPr="00CB4A24">
              <w:rPr>
                <w:rFonts w:ascii="Arial" w:eastAsia="Times New Roman" w:hAnsi="Arial" w:cs="Arial"/>
                <w:sz w:val="20"/>
                <w:szCs w:val="20"/>
              </w:rPr>
              <w:t>Trinity Hill</w:t>
            </w:r>
          </w:p>
        </w:tc>
      </w:tr>
      <w:tr w:rsidR="00C46692" w:rsidRPr="00CB4A24" w14:paraId="31321FD8" w14:textId="77777777" w:rsidTr="009337B5">
        <w:tc>
          <w:tcPr>
            <w:cnfStyle w:val="001000000000" w:firstRow="0" w:lastRow="0" w:firstColumn="1" w:lastColumn="0" w:oddVBand="0" w:evenVBand="0" w:oddHBand="0" w:evenHBand="0" w:firstRowFirstColumn="0" w:firstRowLastColumn="0" w:lastRowFirstColumn="0" w:lastRowLastColumn="0"/>
            <w:tcW w:w="15163" w:type="dxa"/>
          </w:tcPr>
          <w:p w14:paraId="2B1073AB" w14:textId="3607A0A6" w:rsidR="00C46692" w:rsidRPr="00CB4A24" w:rsidRDefault="00C46692" w:rsidP="00C46692">
            <w:pPr>
              <w:rPr>
                <w:rFonts w:ascii="Arial" w:eastAsia="Times New Roman" w:hAnsi="Arial" w:cs="Arial"/>
                <w:sz w:val="20"/>
                <w:szCs w:val="20"/>
              </w:rPr>
            </w:pPr>
            <w:r w:rsidRPr="00CB4A24">
              <w:rPr>
                <w:rFonts w:ascii="Arial" w:eastAsia="Times New Roman" w:hAnsi="Arial" w:cs="Arial"/>
                <w:sz w:val="20"/>
                <w:szCs w:val="20"/>
              </w:rPr>
              <w:t>Unnamed Road off Meadfoot Lane</w:t>
            </w:r>
          </w:p>
        </w:tc>
      </w:tr>
    </w:tbl>
    <w:p w14:paraId="694F7708" w14:textId="77777777" w:rsidR="00141422" w:rsidRDefault="00141422" w:rsidP="004067A0"/>
    <w:p w14:paraId="1DE81406" w14:textId="77777777" w:rsidR="00E862FD" w:rsidRDefault="00E862FD" w:rsidP="004067A0"/>
    <w:p w14:paraId="58EB8459" w14:textId="77777777" w:rsidR="002F174C" w:rsidRDefault="002F174C" w:rsidP="004067A0"/>
    <w:p w14:paraId="065463CB" w14:textId="77777777" w:rsidR="002F174C" w:rsidRDefault="002F174C" w:rsidP="004067A0"/>
    <w:p w14:paraId="0597F904" w14:textId="77777777" w:rsidR="002F174C" w:rsidRDefault="002F174C" w:rsidP="004067A0"/>
    <w:p w14:paraId="3A787E7C" w14:textId="77777777" w:rsidR="0021160C" w:rsidRDefault="0021160C" w:rsidP="004067A0"/>
    <w:p w14:paraId="7D611339" w14:textId="77777777" w:rsidR="0021160C" w:rsidRDefault="0021160C" w:rsidP="004067A0"/>
    <w:p w14:paraId="14491465" w14:textId="77777777" w:rsidR="0021160C" w:rsidRDefault="0021160C" w:rsidP="004067A0"/>
    <w:p w14:paraId="4EB267B7" w14:textId="77777777" w:rsidR="0021160C" w:rsidRDefault="0021160C" w:rsidP="004067A0"/>
    <w:p w14:paraId="45A80D26" w14:textId="77777777" w:rsidR="0021160C" w:rsidRDefault="0021160C" w:rsidP="004067A0"/>
    <w:p w14:paraId="75FF6AA5" w14:textId="77777777" w:rsidR="0021160C" w:rsidRDefault="0021160C" w:rsidP="004067A0"/>
    <w:p w14:paraId="585366B2" w14:textId="77777777" w:rsidR="0021160C" w:rsidRDefault="0021160C" w:rsidP="004067A0"/>
    <w:p w14:paraId="611CB4D0" w14:textId="77777777" w:rsidR="0021160C" w:rsidRDefault="0021160C" w:rsidP="004067A0"/>
    <w:p w14:paraId="41512EBF" w14:textId="77777777" w:rsidR="0021160C" w:rsidRDefault="0021160C" w:rsidP="004067A0"/>
    <w:p w14:paraId="4D6E9CBD" w14:textId="77777777" w:rsidR="0021160C" w:rsidRDefault="0021160C" w:rsidP="004067A0"/>
    <w:p w14:paraId="2BE8907E" w14:textId="77777777" w:rsidR="0021160C" w:rsidRDefault="0021160C" w:rsidP="004067A0"/>
    <w:p w14:paraId="3460F89E" w14:textId="77777777" w:rsidR="0021160C" w:rsidRDefault="0021160C" w:rsidP="004067A0"/>
    <w:p w14:paraId="1B41AFE8" w14:textId="77777777" w:rsidR="0021160C" w:rsidRDefault="0021160C" w:rsidP="004067A0"/>
    <w:p w14:paraId="4BC8EC2F" w14:textId="5C1FEC1B" w:rsidR="00FD4ACD" w:rsidRPr="00C46692" w:rsidRDefault="00312D8F" w:rsidP="00FD4ACD">
      <w:pPr>
        <w:pStyle w:val="Heading3"/>
        <w:jc w:val="center"/>
        <w:rPr>
          <w:b/>
          <w:bCs/>
          <w:u w:val="single"/>
        </w:rPr>
      </w:pPr>
      <w:bookmarkStart w:id="21" w:name="_Toc192669760"/>
      <w:r>
        <w:rPr>
          <w:b/>
          <w:bCs/>
          <w:u w:val="single"/>
        </w:rPr>
        <w:t xml:space="preserve">Schedule 2 – </w:t>
      </w:r>
      <w:r w:rsidR="00FD4ACD" w:rsidRPr="00FD4ACD">
        <w:rPr>
          <w:b/>
          <w:bCs/>
          <w:u w:val="single"/>
        </w:rPr>
        <w:t>Controlled Parking Zone B (Glenmore Road and Parkham Road</w:t>
      </w:r>
      <w:r w:rsidR="00D44D28">
        <w:rPr>
          <w:b/>
          <w:bCs/>
          <w:u w:val="single"/>
        </w:rPr>
        <w:t>, Brixham</w:t>
      </w:r>
      <w:r w:rsidR="00FD4ACD" w:rsidRPr="00FD4ACD">
        <w:rPr>
          <w:b/>
          <w:bCs/>
          <w:u w:val="single"/>
        </w:rPr>
        <w:t>)</w:t>
      </w:r>
      <w:bookmarkEnd w:id="21"/>
    </w:p>
    <w:tbl>
      <w:tblPr>
        <w:tblStyle w:val="ListTable4-Accent4"/>
        <w:tblW w:w="0" w:type="auto"/>
        <w:tblLook w:val="04A0" w:firstRow="1" w:lastRow="0" w:firstColumn="1" w:lastColumn="0" w:noHBand="0" w:noVBand="1"/>
      </w:tblPr>
      <w:tblGrid>
        <w:gridCol w:w="1474"/>
        <w:gridCol w:w="2916"/>
        <w:gridCol w:w="10773"/>
      </w:tblGrid>
      <w:tr w:rsidR="00FD4ACD" w:rsidRPr="002F174C" w14:paraId="66CC8CF3"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7619AFBF" w14:textId="19D2A142" w:rsidR="00FD4ACD" w:rsidRPr="002F174C" w:rsidRDefault="00AA28A9" w:rsidP="00C325C9">
            <w:pPr>
              <w:rPr>
                <w:b w:val="0"/>
                <w:bCs w:val="0"/>
                <w:sz w:val="20"/>
                <w:szCs w:val="20"/>
              </w:rPr>
            </w:pPr>
            <w:r>
              <w:rPr>
                <w:sz w:val="20"/>
                <w:szCs w:val="20"/>
              </w:rPr>
              <w:t>Part</w:t>
            </w:r>
            <w:r w:rsidR="00FD4ACD" w:rsidRPr="002F174C">
              <w:rPr>
                <w:sz w:val="20"/>
                <w:szCs w:val="20"/>
              </w:rPr>
              <w:t xml:space="preserve"> 1.1</w:t>
            </w:r>
          </w:p>
          <w:p w14:paraId="52782913" w14:textId="77777777" w:rsidR="00FD4ACD" w:rsidRPr="002F174C" w:rsidRDefault="00FD4ACD" w:rsidP="00C325C9">
            <w:pPr>
              <w:rPr>
                <w:sz w:val="20"/>
                <w:szCs w:val="20"/>
              </w:rPr>
            </w:pPr>
            <w:r w:rsidRPr="002F174C">
              <w:rPr>
                <w:sz w:val="20"/>
                <w:szCs w:val="20"/>
              </w:rPr>
              <w:t>No Waiting At Any Time</w:t>
            </w:r>
          </w:p>
        </w:tc>
      </w:tr>
      <w:tr w:rsidR="00FD4ACD" w:rsidRPr="002F174C" w14:paraId="4AB07DAE"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0483851" w14:textId="77777777" w:rsidR="00FD4ACD" w:rsidRPr="002F174C" w:rsidRDefault="00FD4ACD" w:rsidP="00C325C9">
            <w:pPr>
              <w:rPr>
                <w:b/>
                <w:bCs w:val="0"/>
                <w:sz w:val="20"/>
                <w:szCs w:val="20"/>
              </w:rPr>
            </w:pPr>
            <w:r w:rsidRPr="002F174C">
              <w:rPr>
                <w:b/>
                <w:bCs w:val="0"/>
                <w:sz w:val="20"/>
                <w:szCs w:val="20"/>
              </w:rPr>
              <w:t>Item No.</w:t>
            </w:r>
          </w:p>
        </w:tc>
        <w:tc>
          <w:tcPr>
            <w:tcW w:w="2916" w:type="dxa"/>
          </w:tcPr>
          <w:p w14:paraId="7DA566CB" w14:textId="77777777" w:rsidR="00FD4ACD" w:rsidRPr="002F174C" w:rsidRDefault="00FD4ACD"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Street Name</w:t>
            </w:r>
          </w:p>
        </w:tc>
        <w:tc>
          <w:tcPr>
            <w:tcW w:w="10773" w:type="dxa"/>
          </w:tcPr>
          <w:p w14:paraId="4D65851D" w14:textId="77777777" w:rsidR="00FD4ACD" w:rsidRPr="002F174C" w:rsidRDefault="00FD4ACD"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Description</w:t>
            </w:r>
          </w:p>
        </w:tc>
      </w:tr>
      <w:tr w:rsidR="002A4827" w:rsidRPr="002F174C" w14:paraId="438E1FFA"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FD2555F" w14:textId="77777777" w:rsidR="002A4827" w:rsidRPr="002F174C" w:rsidRDefault="002A4827" w:rsidP="002A4827">
            <w:pPr>
              <w:rPr>
                <w:sz w:val="20"/>
                <w:szCs w:val="20"/>
              </w:rPr>
            </w:pPr>
            <w:r w:rsidRPr="002F174C">
              <w:rPr>
                <w:rFonts w:ascii="Arial" w:eastAsia="Times New Roman" w:hAnsi="Arial" w:cs="Arial"/>
                <w:sz w:val="20"/>
                <w:szCs w:val="20"/>
              </w:rPr>
              <w:t>1</w:t>
            </w:r>
          </w:p>
        </w:tc>
        <w:tc>
          <w:tcPr>
            <w:tcW w:w="2916" w:type="dxa"/>
          </w:tcPr>
          <w:p w14:paraId="7322238E" w14:textId="7E37CA1C" w:rsidR="002A4827" w:rsidRPr="002F174C" w:rsidRDefault="002A4827" w:rsidP="002A4827">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Glenmore Road</w:t>
            </w:r>
          </w:p>
        </w:tc>
        <w:tc>
          <w:tcPr>
            <w:tcW w:w="10773" w:type="dxa"/>
          </w:tcPr>
          <w:p w14:paraId="7FBAFD23" w14:textId="7BBEEF2D" w:rsidR="002A4827" w:rsidRPr="002F174C" w:rsidRDefault="002A4827" w:rsidP="002A4827">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The east side from its junction with Parkham Road south for a distance of 61 metres.</w:t>
            </w:r>
          </w:p>
        </w:tc>
      </w:tr>
      <w:tr w:rsidR="002A4827" w:rsidRPr="002F174C" w14:paraId="390595A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E6D81D4" w14:textId="77777777" w:rsidR="002A4827" w:rsidRPr="002F174C" w:rsidRDefault="002A4827" w:rsidP="002A4827">
            <w:pPr>
              <w:rPr>
                <w:sz w:val="20"/>
                <w:szCs w:val="20"/>
              </w:rPr>
            </w:pPr>
            <w:r w:rsidRPr="002F174C">
              <w:rPr>
                <w:rFonts w:ascii="Arial" w:eastAsia="Times New Roman" w:hAnsi="Arial" w:cs="Arial"/>
                <w:sz w:val="20"/>
                <w:szCs w:val="20"/>
              </w:rPr>
              <w:t>2</w:t>
            </w:r>
          </w:p>
        </w:tc>
        <w:tc>
          <w:tcPr>
            <w:tcW w:w="2916" w:type="dxa"/>
          </w:tcPr>
          <w:p w14:paraId="0A1A6AD9" w14:textId="4EA54E24" w:rsidR="002A4827" w:rsidRPr="002F174C" w:rsidRDefault="002A4827" w:rsidP="002A4827">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Glenmore Road</w:t>
            </w:r>
          </w:p>
        </w:tc>
        <w:tc>
          <w:tcPr>
            <w:tcW w:w="10773" w:type="dxa"/>
          </w:tcPr>
          <w:p w14:paraId="3281CF97" w14:textId="22BDE909" w:rsidR="002A4827" w:rsidRPr="002F174C" w:rsidRDefault="002A4827" w:rsidP="002A4827">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The east side from a point opposite the boundary of Nos.4 + 5 south for a distance of 19 metres.</w:t>
            </w:r>
          </w:p>
        </w:tc>
      </w:tr>
      <w:tr w:rsidR="002A4827" w:rsidRPr="002F174C" w14:paraId="666BAD9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64AA0DA" w14:textId="77777777" w:rsidR="002A4827" w:rsidRPr="002F174C" w:rsidRDefault="002A4827" w:rsidP="002A4827">
            <w:pPr>
              <w:rPr>
                <w:b/>
                <w:bCs w:val="0"/>
                <w:sz w:val="20"/>
                <w:szCs w:val="20"/>
              </w:rPr>
            </w:pPr>
            <w:r w:rsidRPr="002F174C">
              <w:rPr>
                <w:rFonts w:ascii="Arial" w:eastAsia="Times New Roman" w:hAnsi="Arial" w:cs="Arial"/>
                <w:sz w:val="20"/>
                <w:szCs w:val="20"/>
              </w:rPr>
              <w:t>3</w:t>
            </w:r>
          </w:p>
        </w:tc>
        <w:tc>
          <w:tcPr>
            <w:tcW w:w="2916" w:type="dxa"/>
          </w:tcPr>
          <w:p w14:paraId="180990BB" w14:textId="5BF57279" w:rsidR="002A4827" w:rsidRPr="002F174C" w:rsidRDefault="002A4827" w:rsidP="002A4827">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Glenmore Road</w:t>
            </w:r>
          </w:p>
        </w:tc>
        <w:tc>
          <w:tcPr>
            <w:tcW w:w="10773" w:type="dxa"/>
          </w:tcPr>
          <w:p w14:paraId="42021EFD" w14:textId="0A1580AB" w:rsidR="002A4827" w:rsidRPr="002F174C" w:rsidRDefault="002A4827" w:rsidP="002A4827">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South and west side from its junction with Parkham Road to its junction with Bolton Street.</w:t>
            </w:r>
          </w:p>
        </w:tc>
      </w:tr>
      <w:tr w:rsidR="002A4827" w:rsidRPr="002F174C" w14:paraId="79910C43"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BEE95D3" w14:textId="77777777" w:rsidR="002A4827" w:rsidRPr="002F174C" w:rsidRDefault="002A4827" w:rsidP="002A4827">
            <w:pPr>
              <w:rPr>
                <w:sz w:val="20"/>
                <w:szCs w:val="20"/>
              </w:rPr>
            </w:pPr>
            <w:r w:rsidRPr="002F174C">
              <w:rPr>
                <w:rFonts w:ascii="Arial" w:eastAsia="Times New Roman" w:hAnsi="Arial" w:cs="Arial"/>
                <w:sz w:val="20"/>
                <w:szCs w:val="20"/>
              </w:rPr>
              <w:t>4</w:t>
            </w:r>
          </w:p>
        </w:tc>
        <w:tc>
          <w:tcPr>
            <w:tcW w:w="2916" w:type="dxa"/>
          </w:tcPr>
          <w:p w14:paraId="1AF6AD0D" w14:textId="7108BA2B" w:rsidR="002A4827" w:rsidRPr="002F174C" w:rsidRDefault="002A4827" w:rsidP="002A4827">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Glenmore Road</w:t>
            </w:r>
          </w:p>
        </w:tc>
        <w:tc>
          <w:tcPr>
            <w:tcW w:w="10773" w:type="dxa"/>
          </w:tcPr>
          <w:p w14:paraId="045986B2" w14:textId="487CA670" w:rsidR="002A4827" w:rsidRPr="002F174C" w:rsidRDefault="002A4827" w:rsidP="002A4827">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The north side from its junction with Bolton Street in a westerly direction for a distance of 3 metres.</w:t>
            </w:r>
          </w:p>
        </w:tc>
      </w:tr>
      <w:tr w:rsidR="002A4827" w:rsidRPr="002F174C" w14:paraId="3B82B7C1"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C906FFC" w14:textId="77777777" w:rsidR="002A4827" w:rsidRPr="002F174C" w:rsidRDefault="002A4827" w:rsidP="002A4827">
            <w:pPr>
              <w:rPr>
                <w:b/>
                <w:bCs w:val="0"/>
                <w:sz w:val="20"/>
                <w:szCs w:val="20"/>
              </w:rPr>
            </w:pPr>
            <w:r w:rsidRPr="002F174C">
              <w:rPr>
                <w:rFonts w:ascii="Arial" w:eastAsia="Times New Roman" w:hAnsi="Arial" w:cs="Arial"/>
                <w:sz w:val="20"/>
                <w:szCs w:val="20"/>
              </w:rPr>
              <w:t>5</w:t>
            </w:r>
          </w:p>
        </w:tc>
        <w:tc>
          <w:tcPr>
            <w:tcW w:w="2916" w:type="dxa"/>
          </w:tcPr>
          <w:p w14:paraId="5C24E3F2" w14:textId="25183FD2" w:rsidR="002A4827" w:rsidRPr="002F174C" w:rsidRDefault="002A4827" w:rsidP="002A4827">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Parkham Road</w:t>
            </w:r>
          </w:p>
        </w:tc>
        <w:tc>
          <w:tcPr>
            <w:tcW w:w="10773" w:type="dxa"/>
          </w:tcPr>
          <w:p w14:paraId="0E49AD1C" w14:textId="136BA11D" w:rsidR="002A4827" w:rsidRPr="002F174C" w:rsidRDefault="002A4827" w:rsidP="002A4827">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The east side from its junction with New Road south to a point opposite the boundary of Nos.3 + 4.</w:t>
            </w:r>
          </w:p>
        </w:tc>
      </w:tr>
      <w:tr w:rsidR="002A4827" w:rsidRPr="002F174C" w14:paraId="26B9584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0D043E0" w14:textId="77777777" w:rsidR="002A4827" w:rsidRPr="002F174C" w:rsidRDefault="002A4827" w:rsidP="002A4827">
            <w:pPr>
              <w:rPr>
                <w:sz w:val="20"/>
                <w:szCs w:val="20"/>
              </w:rPr>
            </w:pPr>
            <w:r w:rsidRPr="002F174C">
              <w:rPr>
                <w:rFonts w:ascii="Arial" w:eastAsia="Times New Roman" w:hAnsi="Arial" w:cs="Arial"/>
                <w:sz w:val="20"/>
                <w:szCs w:val="20"/>
              </w:rPr>
              <w:t>6</w:t>
            </w:r>
          </w:p>
        </w:tc>
        <w:tc>
          <w:tcPr>
            <w:tcW w:w="2916" w:type="dxa"/>
          </w:tcPr>
          <w:p w14:paraId="70C8BD44" w14:textId="4FF720A3" w:rsidR="002A4827" w:rsidRPr="002F174C" w:rsidRDefault="002A4827" w:rsidP="002A4827">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Parkham Road</w:t>
            </w:r>
          </w:p>
        </w:tc>
        <w:tc>
          <w:tcPr>
            <w:tcW w:w="10773" w:type="dxa"/>
          </w:tcPr>
          <w:p w14:paraId="6011D230" w14:textId="1ACEE124" w:rsidR="002A4827" w:rsidRPr="002F174C" w:rsidRDefault="002A4827" w:rsidP="002A4827">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The east side from its junction with the unadopted lane north west for a distance of 15 metres.</w:t>
            </w:r>
          </w:p>
        </w:tc>
      </w:tr>
      <w:tr w:rsidR="002A4827" w:rsidRPr="002F174C" w14:paraId="4C74256C"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F7C514B" w14:textId="77777777" w:rsidR="002A4827" w:rsidRPr="002F174C" w:rsidRDefault="002A4827" w:rsidP="002A4827">
            <w:pPr>
              <w:rPr>
                <w:sz w:val="20"/>
                <w:szCs w:val="20"/>
              </w:rPr>
            </w:pPr>
            <w:r w:rsidRPr="002F174C">
              <w:rPr>
                <w:rFonts w:ascii="Arial" w:eastAsia="Times New Roman" w:hAnsi="Arial" w:cs="Arial"/>
                <w:sz w:val="20"/>
                <w:szCs w:val="20"/>
              </w:rPr>
              <w:t>7</w:t>
            </w:r>
          </w:p>
        </w:tc>
        <w:tc>
          <w:tcPr>
            <w:tcW w:w="2916" w:type="dxa"/>
          </w:tcPr>
          <w:p w14:paraId="4F47783F" w14:textId="4A5A1D08" w:rsidR="002A4827" w:rsidRPr="002F174C" w:rsidRDefault="002A4827" w:rsidP="002A4827">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Parkham Road</w:t>
            </w:r>
          </w:p>
        </w:tc>
        <w:tc>
          <w:tcPr>
            <w:tcW w:w="10773" w:type="dxa"/>
          </w:tcPr>
          <w:p w14:paraId="03DCE61A" w14:textId="0E8C2534" w:rsidR="002A4827" w:rsidRPr="002F174C" w:rsidRDefault="002A4827" w:rsidP="002A4827">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The west side for its entire length.</w:t>
            </w:r>
          </w:p>
        </w:tc>
      </w:tr>
    </w:tbl>
    <w:p w14:paraId="257A006B" w14:textId="77777777" w:rsidR="00FD4ACD" w:rsidRPr="002F174C" w:rsidRDefault="00FD4ACD" w:rsidP="00FD4ACD">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FD4ACD" w:rsidRPr="002F174C" w14:paraId="0982A4E6"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546EC26A" w14:textId="52BAC1CF" w:rsidR="00FD4ACD" w:rsidRPr="002F174C" w:rsidRDefault="00AA28A9" w:rsidP="00C325C9">
            <w:pPr>
              <w:rPr>
                <w:b w:val="0"/>
                <w:bCs w:val="0"/>
                <w:sz w:val="20"/>
                <w:szCs w:val="20"/>
              </w:rPr>
            </w:pPr>
            <w:r>
              <w:rPr>
                <w:sz w:val="20"/>
                <w:szCs w:val="20"/>
              </w:rPr>
              <w:t xml:space="preserve">Part </w:t>
            </w:r>
            <w:r w:rsidR="002A4827" w:rsidRPr="002F174C">
              <w:rPr>
                <w:sz w:val="20"/>
                <w:szCs w:val="20"/>
              </w:rPr>
              <w:t>2.1</w:t>
            </w:r>
          </w:p>
          <w:p w14:paraId="38254987" w14:textId="50237358" w:rsidR="00FD4ACD" w:rsidRPr="002F174C" w:rsidRDefault="002A4827" w:rsidP="00C325C9">
            <w:pPr>
              <w:rPr>
                <w:sz w:val="20"/>
                <w:szCs w:val="20"/>
              </w:rPr>
            </w:pPr>
            <w:r w:rsidRPr="002F174C">
              <w:rPr>
                <w:sz w:val="20"/>
                <w:szCs w:val="20"/>
              </w:rPr>
              <w:t>No Loading At Any Time</w:t>
            </w:r>
          </w:p>
        </w:tc>
      </w:tr>
      <w:tr w:rsidR="00FD4ACD" w:rsidRPr="002F174C" w14:paraId="1B798973"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3FCD1C2" w14:textId="77777777" w:rsidR="00FD4ACD" w:rsidRPr="002F174C" w:rsidRDefault="00FD4ACD" w:rsidP="00C325C9">
            <w:pPr>
              <w:rPr>
                <w:b/>
                <w:bCs w:val="0"/>
                <w:sz w:val="20"/>
                <w:szCs w:val="20"/>
              </w:rPr>
            </w:pPr>
            <w:r w:rsidRPr="002F174C">
              <w:rPr>
                <w:b/>
                <w:bCs w:val="0"/>
                <w:sz w:val="20"/>
                <w:szCs w:val="20"/>
              </w:rPr>
              <w:t>Item No.</w:t>
            </w:r>
          </w:p>
        </w:tc>
        <w:tc>
          <w:tcPr>
            <w:tcW w:w="2916" w:type="dxa"/>
          </w:tcPr>
          <w:p w14:paraId="4508073F" w14:textId="77777777" w:rsidR="00FD4ACD" w:rsidRPr="002F174C" w:rsidRDefault="00FD4ACD"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Street Name</w:t>
            </w:r>
          </w:p>
        </w:tc>
        <w:tc>
          <w:tcPr>
            <w:tcW w:w="10773" w:type="dxa"/>
          </w:tcPr>
          <w:p w14:paraId="600ADAD2" w14:textId="77777777" w:rsidR="00FD4ACD" w:rsidRPr="002F174C" w:rsidRDefault="00FD4ACD"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Description</w:t>
            </w:r>
          </w:p>
        </w:tc>
      </w:tr>
      <w:tr w:rsidR="00470117" w:rsidRPr="002F174C" w14:paraId="75EE2FE9"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09ACE7B" w14:textId="77777777" w:rsidR="00470117" w:rsidRPr="002F174C" w:rsidRDefault="00470117" w:rsidP="00470117">
            <w:pPr>
              <w:rPr>
                <w:sz w:val="20"/>
                <w:szCs w:val="20"/>
              </w:rPr>
            </w:pPr>
            <w:r w:rsidRPr="002F174C">
              <w:rPr>
                <w:rFonts w:ascii="Arial" w:eastAsia="Times New Roman" w:hAnsi="Arial" w:cs="Arial"/>
                <w:sz w:val="20"/>
                <w:szCs w:val="20"/>
              </w:rPr>
              <w:t>1</w:t>
            </w:r>
          </w:p>
        </w:tc>
        <w:tc>
          <w:tcPr>
            <w:tcW w:w="2916" w:type="dxa"/>
          </w:tcPr>
          <w:p w14:paraId="6DF00605" w14:textId="787E862D" w:rsidR="00470117" w:rsidRPr="002F174C" w:rsidRDefault="00470117" w:rsidP="00470117">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Glenmore Road</w:t>
            </w:r>
          </w:p>
        </w:tc>
        <w:tc>
          <w:tcPr>
            <w:tcW w:w="10773" w:type="dxa"/>
          </w:tcPr>
          <w:p w14:paraId="2C23D6A5" w14:textId="5B462BBC" w:rsidR="00470117" w:rsidRPr="002F174C" w:rsidRDefault="00470117" w:rsidP="00470117">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Both sides from a point 22 metres south of the junction with New Road in a southerly direction for a distance of 58 metres.</w:t>
            </w:r>
          </w:p>
        </w:tc>
      </w:tr>
      <w:tr w:rsidR="00470117" w:rsidRPr="002F174C" w14:paraId="505D1BF9"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DB0F1C8" w14:textId="77777777" w:rsidR="00470117" w:rsidRPr="002F174C" w:rsidRDefault="00470117" w:rsidP="00470117">
            <w:pPr>
              <w:rPr>
                <w:b/>
                <w:bCs w:val="0"/>
                <w:sz w:val="20"/>
                <w:szCs w:val="20"/>
              </w:rPr>
            </w:pPr>
            <w:r w:rsidRPr="002F174C">
              <w:rPr>
                <w:rFonts w:ascii="Arial" w:eastAsia="Times New Roman" w:hAnsi="Arial" w:cs="Arial"/>
                <w:sz w:val="20"/>
                <w:szCs w:val="20"/>
              </w:rPr>
              <w:t>2</w:t>
            </w:r>
          </w:p>
        </w:tc>
        <w:tc>
          <w:tcPr>
            <w:tcW w:w="2916" w:type="dxa"/>
          </w:tcPr>
          <w:p w14:paraId="1838747A" w14:textId="1C60A524" w:rsidR="00470117" w:rsidRPr="002F174C" w:rsidRDefault="00470117" w:rsidP="00470117">
            <w:pPr>
              <w:cnfStyle w:val="000000100000" w:firstRow="0" w:lastRow="0" w:firstColumn="0" w:lastColumn="0" w:oddVBand="0" w:evenVBand="0" w:oddHBand="1" w:evenHBand="0" w:firstRowFirstColumn="0" w:firstRowLastColumn="0" w:lastRowFirstColumn="0" w:lastRowLastColumn="0"/>
              <w:rPr>
                <w:b/>
                <w:sz w:val="20"/>
                <w:szCs w:val="20"/>
              </w:rPr>
            </w:pPr>
            <w:r w:rsidRPr="002F174C">
              <w:rPr>
                <w:sz w:val="20"/>
                <w:szCs w:val="20"/>
              </w:rPr>
              <w:t>Parkham Road</w:t>
            </w:r>
          </w:p>
        </w:tc>
        <w:tc>
          <w:tcPr>
            <w:tcW w:w="10773" w:type="dxa"/>
          </w:tcPr>
          <w:p w14:paraId="48D93899" w14:textId="5D8FB767" w:rsidR="00470117" w:rsidRPr="002F174C" w:rsidRDefault="00470117" w:rsidP="00470117">
            <w:pPr>
              <w:cnfStyle w:val="000000100000" w:firstRow="0" w:lastRow="0" w:firstColumn="0" w:lastColumn="0" w:oddVBand="0" w:evenVBand="0" w:oddHBand="1" w:evenHBand="0" w:firstRowFirstColumn="0" w:firstRowLastColumn="0" w:lastRowFirstColumn="0" w:lastRowLastColumn="0"/>
              <w:rPr>
                <w:b/>
                <w:sz w:val="20"/>
                <w:szCs w:val="20"/>
              </w:rPr>
            </w:pPr>
            <w:r w:rsidRPr="002F174C">
              <w:rPr>
                <w:sz w:val="20"/>
                <w:szCs w:val="20"/>
              </w:rPr>
              <w:t>Both sides from a point 22 metres south of the junction with Glenmore Road and New Road in southerly direction for a distance of 80 metres.</w:t>
            </w:r>
          </w:p>
        </w:tc>
      </w:tr>
    </w:tbl>
    <w:p w14:paraId="1FC0A64F" w14:textId="77777777" w:rsidR="00FD4ACD" w:rsidRPr="002F174C" w:rsidRDefault="00FD4ACD" w:rsidP="00FD4ACD">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FD4ACD" w:rsidRPr="002F174C" w14:paraId="65B89BEA"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3CB8E823" w14:textId="76E3F254" w:rsidR="00FD4ACD" w:rsidRPr="002F174C" w:rsidRDefault="00AA28A9" w:rsidP="00C325C9">
            <w:pPr>
              <w:rPr>
                <w:b w:val="0"/>
                <w:bCs w:val="0"/>
                <w:sz w:val="20"/>
                <w:szCs w:val="20"/>
              </w:rPr>
            </w:pPr>
            <w:r>
              <w:rPr>
                <w:sz w:val="20"/>
                <w:szCs w:val="20"/>
              </w:rPr>
              <w:t>Part</w:t>
            </w:r>
            <w:r w:rsidR="00FD4ACD" w:rsidRPr="002F174C">
              <w:rPr>
                <w:sz w:val="20"/>
                <w:szCs w:val="20"/>
              </w:rPr>
              <w:t xml:space="preserve"> 3.1</w:t>
            </w:r>
          </w:p>
          <w:p w14:paraId="1CAE4C7A" w14:textId="77777777" w:rsidR="00FD4ACD" w:rsidRPr="002F174C" w:rsidRDefault="00FD4ACD" w:rsidP="00C325C9">
            <w:pPr>
              <w:rPr>
                <w:b w:val="0"/>
                <w:bCs w:val="0"/>
                <w:sz w:val="20"/>
                <w:szCs w:val="20"/>
              </w:rPr>
            </w:pPr>
            <w:r w:rsidRPr="002F174C">
              <w:rPr>
                <w:sz w:val="20"/>
                <w:szCs w:val="20"/>
              </w:rPr>
              <w:t>Permit Holders Only</w:t>
            </w:r>
          </w:p>
        </w:tc>
      </w:tr>
      <w:tr w:rsidR="00FD4ACD" w:rsidRPr="002F174C" w14:paraId="5D29958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64257AA" w14:textId="77777777" w:rsidR="00FD4ACD" w:rsidRPr="002F174C" w:rsidRDefault="00FD4ACD" w:rsidP="00C325C9">
            <w:pPr>
              <w:rPr>
                <w:b/>
                <w:bCs w:val="0"/>
                <w:sz w:val="20"/>
                <w:szCs w:val="20"/>
              </w:rPr>
            </w:pPr>
            <w:r w:rsidRPr="002F174C">
              <w:rPr>
                <w:b/>
                <w:bCs w:val="0"/>
                <w:sz w:val="20"/>
                <w:szCs w:val="20"/>
              </w:rPr>
              <w:t>Item No.</w:t>
            </w:r>
          </w:p>
        </w:tc>
        <w:tc>
          <w:tcPr>
            <w:tcW w:w="2916" w:type="dxa"/>
          </w:tcPr>
          <w:p w14:paraId="6A2A1808" w14:textId="77777777" w:rsidR="00FD4ACD" w:rsidRPr="002F174C" w:rsidRDefault="00FD4ACD"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Street Name</w:t>
            </w:r>
          </w:p>
        </w:tc>
        <w:tc>
          <w:tcPr>
            <w:tcW w:w="10773" w:type="dxa"/>
          </w:tcPr>
          <w:p w14:paraId="6BE8CDBC" w14:textId="77777777" w:rsidR="00FD4ACD" w:rsidRPr="002F174C" w:rsidRDefault="00FD4ACD"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Description</w:t>
            </w:r>
          </w:p>
        </w:tc>
      </w:tr>
      <w:tr w:rsidR="00607CF1" w:rsidRPr="002F174C" w14:paraId="63B05B15"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F5AACDF" w14:textId="7D8DECD2" w:rsidR="00607CF1" w:rsidRPr="002F174C" w:rsidRDefault="00607CF1" w:rsidP="00607CF1">
            <w:pPr>
              <w:rPr>
                <w:sz w:val="20"/>
                <w:szCs w:val="20"/>
              </w:rPr>
            </w:pPr>
            <w:r w:rsidRPr="002F174C">
              <w:rPr>
                <w:sz w:val="20"/>
                <w:szCs w:val="20"/>
              </w:rPr>
              <w:t>1</w:t>
            </w:r>
          </w:p>
        </w:tc>
        <w:tc>
          <w:tcPr>
            <w:tcW w:w="2916" w:type="dxa"/>
          </w:tcPr>
          <w:p w14:paraId="74A6A367" w14:textId="017A11B4" w:rsidR="00607CF1" w:rsidRPr="002F174C" w:rsidRDefault="00607CF1" w:rsidP="00607CF1">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Glenmore Road</w:t>
            </w:r>
          </w:p>
        </w:tc>
        <w:tc>
          <w:tcPr>
            <w:tcW w:w="10773" w:type="dxa"/>
          </w:tcPr>
          <w:p w14:paraId="37D78FB1" w14:textId="515618E6" w:rsidR="00607CF1" w:rsidRPr="002F174C" w:rsidRDefault="00607CF1" w:rsidP="00607CF1">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The east side from the northern boundary of the Old Pottery in a southerly direction to a point opposite the boundary of No 5.</w:t>
            </w:r>
          </w:p>
        </w:tc>
      </w:tr>
      <w:tr w:rsidR="00607CF1" w:rsidRPr="002F174C" w14:paraId="09D7B814"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FA3100A" w14:textId="58E4D3DC" w:rsidR="00607CF1" w:rsidRPr="002F174C" w:rsidRDefault="00607CF1" w:rsidP="00607CF1">
            <w:pPr>
              <w:rPr>
                <w:b/>
                <w:bCs w:val="0"/>
                <w:sz w:val="20"/>
                <w:szCs w:val="20"/>
              </w:rPr>
            </w:pPr>
            <w:r w:rsidRPr="002F174C">
              <w:rPr>
                <w:sz w:val="20"/>
                <w:szCs w:val="20"/>
              </w:rPr>
              <w:t>2</w:t>
            </w:r>
          </w:p>
        </w:tc>
        <w:tc>
          <w:tcPr>
            <w:tcW w:w="2916" w:type="dxa"/>
          </w:tcPr>
          <w:p w14:paraId="2DAB408D" w14:textId="6F542D5F" w:rsidR="00607CF1" w:rsidRPr="002F174C" w:rsidRDefault="00607CF1" w:rsidP="00607CF1">
            <w:pPr>
              <w:cnfStyle w:val="000000100000" w:firstRow="0" w:lastRow="0" w:firstColumn="0" w:lastColumn="0" w:oddVBand="0" w:evenVBand="0" w:oddHBand="1" w:evenHBand="0" w:firstRowFirstColumn="0" w:firstRowLastColumn="0" w:lastRowFirstColumn="0" w:lastRowLastColumn="0"/>
              <w:rPr>
                <w:b/>
                <w:sz w:val="20"/>
                <w:szCs w:val="20"/>
              </w:rPr>
            </w:pPr>
            <w:r w:rsidRPr="002F174C">
              <w:rPr>
                <w:sz w:val="20"/>
                <w:szCs w:val="20"/>
              </w:rPr>
              <w:t>Glenmore Road</w:t>
            </w:r>
          </w:p>
        </w:tc>
        <w:tc>
          <w:tcPr>
            <w:tcW w:w="10773" w:type="dxa"/>
          </w:tcPr>
          <w:p w14:paraId="1DD830E0" w14:textId="20569E74" w:rsidR="00607CF1" w:rsidRPr="002F174C" w:rsidRDefault="00607CF1" w:rsidP="00607CF1">
            <w:pPr>
              <w:cnfStyle w:val="000000100000" w:firstRow="0" w:lastRow="0" w:firstColumn="0" w:lastColumn="0" w:oddVBand="0" w:evenVBand="0" w:oddHBand="1" w:evenHBand="0" w:firstRowFirstColumn="0" w:firstRowLastColumn="0" w:lastRowFirstColumn="0" w:lastRowLastColumn="0"/>
              <w:rPr>
                <w:b/>
                <w:sz w:val="20"/>
                <w:szCs w:val="20"/>
              </w:rPr>
            </w:pPr>
            <w:r w:rsidRPr="002F174C">
              <w:rPr>
                <w:sz w:val="20"/>
                <w:szCs w:val="20"/>
              </w:rPr>
              <w:t>The north side from a point 5 metres west of the junction with Bolton Street in a westerly direction for a distance of 12.5 metres.</w:t>
            </w:r>
          </w:p>
        </w:tc>
      </w:tr>
      <w:tr w:rsidR="00607CF1" w:rsidRPr="002F174C" w14:paraId="0876D78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3BD7B4F" w14:textId="27DD6B49" w:rsidR="00607CF1" w:rsidRPr="002F174C" w:rsidRDefault="00607CF1" w:rsidP="00607CF1">
            <w:pPr>
              <w:rPr>
                <w:sz w:val="20"/>
                <w:szCs w:val="20"/>
              </w:rPr>
            </w:pPr>
            <w:r w:rsidRPr="002F174C">
              <w:rPr>
                <w:sz w:val="20"/>
                <w:szCs w:val="20"/>
              </w:rPr>
              <w:t>3</w:t>
            </w:r>
          </w:p>
        </w:tc>
        <w:tc>
          <w:tcPr>
            <w:tcW w:w="2916" w:type="dxa"/>
          </w:tcPr>
          <w:p w14:paraId="07304757" w14:textId="0F5A5C3C" w:rsidR="00607CF1" w:rsidRPr="002F174C" w:rsidRDefault="00607CF1" w:rsidP="00607CF1">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Parkham Road</w:t>
            </w:r>
          </w:p>
        </w:tc>
        <w:tc>
          <w:tcPr>
            <w:tcW w:w="10773" w:type="dxa"/>
          </w:tcPr>
          <w:p w14:paraId="622D8C93" w14:textId="11C69BFC" w:rsidR="00607CF1" w:rsidRPr="002F174C" w:rsidRDefault="00607CF1" w:rsidP="00607CF1">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The east side from the boundary of Nos.3/4 south east for a distance of 45 metres.</w:t>
            </w:r>
          </w:p>
        </w:tc>
      </w:tr>
    </w:tbl>
    <w:p w14:paraId="4C724990" w14:textId="77777777" w:rsidR="00FD4ACD" w:rsidRPr="002F174C" w:rsidRDefault="00FD4ACD" w:rsidP="00FD4ACD">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FD4ACD" w:rsidRPr="002F174C" w14:paraId="2043A7D2"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577D0A3A" w14:textId="3AD57443" w:rsidR="00FD4ACD" w:rsidRPr="002F174C" w:rsidRDefault="00AA28A9" w:rsidP="00C325C9">
            <w:pPr>
              <w:rPr>
                <w:b w:val="0"/>
                <w:bCs w:val="0"/>
                <w:sz w:val="20"/>
                <w:szCs w:val="20"/>
              </w:rPr>
            </w:pPr>
            <w:r>
              <w:rPr>
                <w:sz w:val="20"/>
                <w:szCs w:val="20"/>
              </w:rPr>
              <w:t>Part</w:t>
            </w:r>
            <w:r w:rsidR="00FD4ACD" w:rsidRPr="002F174C">
              <w:rPr>
                <w:sz w:val="20"/>
                <w:szCs w:val="20"/>
              </w:rPr>
              <w:t xml:space="preserve"> 4.1</w:t>
            </w:r>
          </w:p>
          <w:p w14:paraId="72FE4901" w14:textId="77777777" w:rsidR="00FD4ACD" w:rsidRPr="002F174C" w:rsidRDefault="00FD4ACD" w:rsidP="00C325C9">
            <w:pPr>
              <w:rPr>
                <w:sz w:val="20"/>
                <w:szCs w:val="20"/>
              </w:rPr>
            </w:pPr>
            <w:r w:rsidRPr="002F174C">
              <w:rPr>
                <w:sz w:val="20"/>
                <w:szCs w:val="20"/>
              </w:rPr>
              <w:t>Limited Waiting 2 Hours No Return Within 2 Hours 8am to 6pm (Permit holders exempt)</w:t>
            </w:r>
          </w:p>
        </w:tc>
      </w:tr>
      <w:tr w:rsidR="00FD4ACD" w:rsidRPr="002F174C" w14:paraId="3C1CF6E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E89F1E3" w14:textId="77777777" w:rsidR="00FD4ACD" w:rsidRPr="002F174C" w:rsidRDefault="00FD4ACD" w:rsidP="00C325C9">
            <w:pPr>
              <w:rPr>
                <w:b/>
                <w:bCs w:val="0"/>
                <w:sz w:val="20"/>
                <w:szCs w:val="20"/>
              </w:rPr>
            </w:pPr>
            <w:r w:rsidRPr="002F174C">
              <w:rPr>
                <w:b/>
                <w:bCs w:val="0"/>
                <w:sz w:val="20"/>
                <w:szCs w:val="20"/>
              </w:rPr>
              <w:t>Item No.</w:t>
            </w:r>
          </w:p>
        </w:tc>
        <w:tc>
          <w:tcPr>
            <w:tcW w:w="2916" w:type="dxa"/>
          </w:tcPr>
          <w:p w14:paraId="6D11800E" w14:textId="77777777" w:rsidR="00FD4ACD" w:rsidRPr="002F174C" w:rsidRDefault="00FD4ACD"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Street Name</w:t>
            </w:r>
          </w:p>
        </w:tc>
        <w:tc>
          <w:tcPr>
            <w:tcW w:w="10773" w:type="dxa"/>
          </w:tcPr>
          <w:p w14:paraId="536A9D2F" w14:textId="77777777" w:rsidR="00FD4ACD" w:rsidRPr="002F174C" w:rsidRDefault="00FD4ACD"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Description</w:t>
            </w:r>
          </w:p>
        </w:tc>
      </w:tr>
      <w:tr w:rsidR="008B05E4" w:rsidRPr="002F174C" w14:paraId="1550A505"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E38EC29" w14:textId="77777777" w:rsidR="008B05E4" w:rsidRPr="002F174C" w:rsidRDefault="008B05E4" w:rsidP="008B05E4">
            <w:pPr>
              <w:rPr>
                <w:b/>
                <w:bCs w:val="0"/>
                <w:sz w:val="20"/>
                <w:szCs w:val="20"/>
              </w:rPr>
            </w:pPr>
            <w:r w:rsidRPr="002F174C">
              <w:rPr>
                <w:rFonts w:ascii="Arial" w:eastAsia="Times New Roman" w:hAnsi="Arial" w:cs="Arial"/>
                <w:sz w:val="20"/>
                <w:szCs w:val="20"/>
              </w:rPr>
              <w:t>1</w:t>
            </w:r>
          </w:p>
        </w:tc>
        <w:tc>
          <w:tcPr>
            <w:tcW w:w="2916" w:type="dxa"/>
          </w:tcPr>
          <w:p w14:paraId="28C8BE7B" w14:textId="0D118431" w:rsidR="008B05E4" w:rsidRPr="002F174C" w:rsidRDefault="008B05E4" w:rsidP="008B05E4">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Parkham Road</w:t>
            </w:r>
          </w:p>
        </w:tc>
        <w:tc>
          <w:tcPr>
            <w:tcW w:w="10773" w:type="dxa"/>
          </w:tcPr>
          <w:p w14:paraId="38404981" w14:textId="1AC591FA" w:rsidR="008B05E4" w:rsidRPr="002F174C" w:rsidRDefault="008B05E4" w:rsidP="008B05E4">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The east side from a point opposite the boundary of No. 4 Ashleigh and Trevio north to a point opposite the boundary of Springwood and Woodlands.</w:t>
            </w:r>
          </w:p>
        </w:tc>
      </w:tr>
    </w:tbl>
    <w:p w14:paraId="448CF5E3" w14:textId="77777777" w:rsidR="002F174C" w:rsidRPr="002F174C" w:rsidRDefault="002F174C" w:rsidP="00FD4ACD">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FD4ACD" w:rsidRPr="002F174C" w14:paraId="17288582"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262216E9" w14:textId="62A9D151" w:rsidR="00FD4ACD" w:rsidRPr="002F174C" w:rsidRDefault="00AA28A9" w:rsidP="00C325C9">
            <w:pPr>
              <w:rPr>
                <w:b w:val="0"/>
                <w:bCs w:val="0"/>
                <w:sz w:val="20"/>
                <w:szCs w:val="20"/>
              </w:rPr>
            </w:pPr>
            <w:r>
              <w:rPr>
                <w:sz w:val="20"/>
                <w:szCs w:val="20"/>
              </w:rPr>
              <w:t>Part</w:t>
            </w:r>
            <w:r w:rsidR="00FD4ACD" w:rsidRPr="002F174C">
              <w:rPr>
                <w:sz w:val="20"/>
                <w:szCs w:val="20"/>
              </w:rPr>
              <w:t xml:space="preserve"> </w:t>
            </w:r>
            <w:r w:rsidR="0021160C">
              <w:rPr>
                <w:sz w:val="20"/>
                <w:szCs w:val="20"/>
              </w:rPr>
              <w:t>6</w:t>
            </w:r>
            <w:r w:rsidR="00FD4ACD" w:rsidRPr="002F174C">
              <w:rPr>
                <w:sz w:val="20"/>
                <w:szCs w:val="20"/>
              </w:rPr>
              <w:t>.1</w:t>
            </w:r>
          </w:p>
          <w:p w14:paraId="04D5BFB7" w14:textId="77777777" w:rsidR="00FD4ACD" w:rsidRPr="002F174C" w:rsidRDefault="00FD4ACD" w:rsidP="00C325C9">
            <w:pPr>
              <w:rPr>
                <w:sz w:val="20"/>
                <w:szCs w:val="20"/>
              </w:rPr>
            </w:pPr>
            <w:r w:rsidRPr="002F174C">
              <w:rPr>
                <w:sz w:val="20"/>
                <w:szCs w:val="20"/>
              </w:rPr>
              <w:t>Disabled Badge Holders Only</w:t>
            </w:r>
          </w:p>
        </w:tc>
      </w:tr>
      <w:tr w:rsidR="00FD4ACD" w:rsidRPr="002F174C" w14:paraId="07946644"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8967E48" w14:textId="77777777" w:rsidR="00FD4ACD" w:rsidRPr="002F174C" w:rsidRDefault="00FD4ACD" w:rsidP="00C325C9">
            <w:pPr>
              <w:rPr>
                <w:b/>
                <w:bCs w:val="0"/>
                <w:sz w:val="20"/>
                <w:szCs w:val="20"/>
              </w:rPr>
            </w:pPr>
            <w:r w:rsidRPr="002F174C">
              <w:rPr>
                <w:b/>
                <w:bCs w:val="0"/>
                <w:sz w:val="20"/>
                <w:szCs w:val="20"/>
              </w:rPr>
              <w:t>Item No.</w:t>
            </w:r>
          </w:p>
        </w:tc>
        <w:tc>
          <w:tcPr>
            <w:tcW w:w="2916" w:type="dxa"/>
          </w:tcPr>
          <w:p w14:paraId="10775086" w14:textId="77777777" w:rsidR="00FD4ACD" w:rsidRPr="002F174C" w:rsidRDefault="00FD4ACD"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Street Name</w:t>
            </w:r>
          </w:p>
        </w:tc>
        <w:tc>
          <w:tcPr>
            <w:tcW w:w="10773" w:type="dxa"/>
          </w:tcPr>
          <w:p w14:paraId="4C58D947" w14:textId="77777777" w:rsidR="00FD4ACD" w:rsidRPr="002F174C" w:rsidRDefault="00FD4ACD"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Description</w:t>
            </w:r>
          </w:p>
        </w:tc>
      </w:tr>
      <w:tr w:rsidR="003B6581" w:rsidRPr="002F174C" w14:paraId="1B875DC9"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32400A3" w14:textId="1B9887A5" w:rsidR="003B6581" w:rsidRPr="002F174C" w:rsidRDefault="003B6581" w:rsidP="003B6581">
            <w:pPr>
              <w:rPr>
                <w:rFonts w:ascii="Arial" w:eastAsia="Times New Roman" w:hAnsi="Arial" w:cs="Arial"/>
                <w:sz w:val="20"/>
                <w:szCs w:val="20"/>
              </w:rPr>
            </w:pPr>
            <w:r w:rsidRPr="002F174C">
              <w:rPr>
                <w:sz w:val="20"/>
                <w:szCs w:val="20"/>
              </w:rPr>
              <w:t>1</w:t>
            </w:r>
          </w:p>
        </w:tc>
        <w:tc>
          <w:tcPr>
            <w:tcW w:w="2916" w:type="dxa"/>
          </w:tcPr>
          <w:p w14:paraId="7739676B" w14:textId="07615AC0" w:rsidR="003B6581" w:rsidRPr="002F174C" w:rsidRDefault="003B6581" w:rsidP="003B65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F174C">
              <w:rPr>
                <w:sz w:val="20"/>
                <w:szCs w:val="20"/>
              </w:rPr>
              <w:t>Parkham Road</w:t>
            </w:r>
          </w:p>
        </w:tc>
        <w:tc>
          <w:tcPr>
            <w:tcW w:w="10773" w:type="dxa"/>
          </w:tcPr>
          <w:p w14:paraId="70417DE3" w14:textId="7345D2FF" w:rsidR="003B6581" w:rsidRPr="002F174C" w:rsidRDefault="003B6581" w:rsidP="003B65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F174C">
              <w:rPr>
                <w:sz w:val="20"/>
                <w:szCs w:val="20"/>
              </w:rPr>
              <w:t>The east side from the southern boundary of Farlanes north westwards for a distance of 5 metres.</w:t>
            </w:r>
          </w:p>
        </w:tc>
      </w:tr>
      <w:tr w:rsidR="003B6581" w:rsidRPr="002F174C" w14:paraId="1B04EC63"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89AFD3C" w14:textId="58BC76F3" w:rsidR="003B6581" w:rsidRPr="002F174C" w:rsidRDefault="003B6581" w:rsidP="003B6581">
            <w:pPr>
              <w:rPr>
                <w:rFonts w:ascii="Arial" w:eastAsia="Times New Roman" w:hAnsi="Arial" w:cs="Arial"/>
                <w:sz w:val="20"/>
                <w:szCs w:val="20"/>
              </w:rPr>
            </w:pPr>
            <w:r w:rsidRPr="002F174C">
              <w:rPr>
                <w:sz w:val="20"/>
                <w:szCs w:val="20"/>
              </w:rPr>
              <w:t>2</w:t>
            </w:r>
          </w:p>
        </w:tc>
        <w:tc>
          <w:tcPr>
            <w:tcW w:w="2916" w:type="dxa"/>
          </w:tcPr>
          <w:p w14:paraId="6CF1EC18" w14:textId="512C1AEC" w:rsidR="003B6581" w:rsidRPr="002F174C" w:rsidRDefault="003B6581" w:rsidP="003B65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F174C">
              <w:rPr>
                <w:sz w:val="20"/>
                <w:szCs w:val="20"/>
              </w:rPr>
              <w:t>Parkham Road</w:t>
            </w:r>
          </w:p>
        </w:tc>
        <w:tc>
          <w:tcPr>
            <w:tcW w:w="10773" w:type="dxa"/>
          </w:tcPr>
          <w:p w14:paraId="17FB33F5" w14:textId="2411B6FD" w:rsidR="003B6581" w:rsidRPr="002F174C" w:rsidRDefault="003B6581" w:rsidP="003B65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F174C">
              <w:rPr>
                <w:sz w:val="20"/>
                <w:szCs w:val="20"/>
              </w:rPr>
              <w:t>The east side from a point 19 metres north west of the southern boundary of Farlanes north westwards for a distance of 5 metres.</w:t>
            </w:r>
          </w:p>
        </w:tc>
      </w:tr>
    </w:tbl>
    <w:p w14:paraId="6619EF71" w14:textId="77777777" w:rsidR="00FD4ACD" w:rsidRPr="002F174C" w:rsidRDefault="00FD4ACD" w:rsidP="00FD4ACD">
      <w:pPr>
        <w:rPr>
          <w:sz w:val="20"/>
          <w:szCs w:val="20"/>
        </w:rPr>
      </w:pPr>
    </w:p>
    <w:tbl>
      <w:tblPr>
        <w:tblStyle w:val="ListTable4-Accent4"/>
        <w:tblW w:w="0" w:type="auto"/>
        <w:tblLook w:val="04A0" w:firstRow="1" w:lastRow="0" w:firstColumn="1" w:lastColumn="0" w:noHBand="0" w:noVBand="1"/>
      </w:tblPr>
      <w:tblGrid>
        <w:gridCol w:w="15163"/>
      </w:tblGrid>
      <w:tr w:rsidR="00FD4ACD" w:rsidRPr="002F174C" w14:paraId="42BD1140"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0C03BDE9" w14:textId="6FC53414" w:rsidR="00FD4ACD" w:rsidRPr="002F174C" w:rsidRDefault="00AA28A9" w:rsidP="00C325C9">
            <w:pPr>
              <w:rPr>
                <w:b w:val="0"/>
                <w:bCs w:val="0"/>
                <w:sz w:val="20"/>
                <w:szCs w:val="20"/>
              </w:rPr>
            </w:pPr>
            <w:r>
              <w:rPr>
                <w:sz w:val="20"/>
                <w:szCs w:val="20"/>
              </w:rPr>
              <w:t>Part</w:t>
            </w:r>
            <w:r w:rsidR="00FD4ACD" w:rsidRPr="002F174C">
              <w:rPr>
                <w:sz w:val="20"/>
                <w:szCs w:val="20"/>
              </w:rPr>
              <w:t xml:space="preserve"> </w:t>
            </w:r>
            <w:r w:rsidR="0021160C">
              <w:rPr>
                <w:sz w:val="20"/>
                <w:szCs w:val="20"/>
              </w:rPr>
              <w:t>9</w:t>
            </w:r>
            <w:r w:rsidR="00FD4ACD" w:rsidRPr="002F174C">
              <w:rPr>
                <w:sz w:val="20"/>
                <w:szCs w:val="20"/>
              </w:rPr>
              <w:t>.1</w:t>
            </w:r>
          </w:p>
          <w:p w14:paraId="069950CA" w14:textId="77777777" w:rsidR="00FD4ACD" w:rsidRPr="002F174C" w:rsidRDefault="00FD4ACD" w:rsidP="00C325C9">
            <w:pPr>
              <w:rPr>
                <w:sz w:val="20"/>
                <w:szCs w:val="20"/>
              </w:rPr>
            </w:pPr>
            <w:r w:rsidRPr="002F174C">
              <w:rPr>
                <w:sz w:val="20"/>
                <w:szCs w:val="20"/>
              </w:rPr>
              <w:t>Steets eligible for Controlled Parking Zone permits</w:t>
            </w:r>
          </w:p>
        </w:tc>
      </w:tr>
      <w:tr w:rsidR="001C082B" w:rsidRPr="002F174C" w14:paraId="3B1747A3"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61815E9B" w14:textId="17BEA7AB" w:rsidR="001C082B" w:rsidRPr="002F174C" w:rsidRDefault="001C082B" w:rsidP="001C082B">
            <w:pPr>
              <w:rPr>
                <w:rFonts w:ascii="Arial" w:eastAsia="Times New Roman" w:hAnsi="Arial" w:cs="Arial"/>
                <w:sz w:val="20"/>
                <w:szCs w:val="20"/>
              </w:rPr>
            </w:pPr>
            <w:r w:rsidRPr="002F174C">
              <w:rPr>
                <w:sz w:val="20"/>
                <w:szCs w:val="20"/>
              </w:rPr>
              <w:t>Bolton Street (only those properties whose only means of ingress and egress to the property is via Glenmore Road )</w:t>
            </w:r>
          </w:p>
        </w:tc>
      </w:tr>
      <w:tr w:rsidR="001C082B" w:rsidRPr="002F174C" w14:paraId="0ADBB708"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0723FE34" w14:textId="299FCB43" w:rsidR="001C082B" w:rsidRPr="002F174C" w:rsidRDefault="001C082B" w:rsidP="001C082B">
            <w:pPr>
              <w:rPr>
                <w:rFonts w:ascii="Arial" w:eastAsia="Times New Roman" w:hAnsi="Arial" w:cs="Arial"/>
                <w:sz w:val="20"/>
                <w:szCs w:val="20"/>
              </w:rPr>
            </w:pPr>
            <w:r w:rsidRPr="002F174C">
              <w:rPr>
                <w:sz w:val="20"/>
                <w:szCs w:val="20"/>
              </w:rPr>
              <w:t>Glenmore Road</w:t>
            </w:r>
          </w:p>
        </w:tc>
      </w:tr>
      <w:tr w:rsidR="001C082B" w:rsidRPr="002F174C" w14:paraId="47878024"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A0972D8" w14:textId="7119B558" w:rsidR="001C082B" w:rsidRPr="002F174C" w:rsidRDefault="001C082B" w:rsidP="001C082B">
            <w:pPr>
              <w:rPr>
                <w:rFonts w:ascii="Arial" w:eastAsia="Times New Roman" w:hAnsi="Arial" w:cs="Arial"/>
                <w:sz w:val="20"/>
                <w:szCs w:val="20"/>
              </w:rPr>
            </w:pPr>
            <w:r w:rsidRPr="002F174C">
              <w:rPr>
                <w:sz w:val="20"/>
                <w:szCs w:val="20"/>
              </w:rPr>
              <w:t>Parkham Road</w:t>
            </w:r>
          </w:p>
        </w:tc>
      </w:tr>
    </w:tbl>
    <w:p w14:paraId="21599C4A" w14:textId="77777777" w:rsidR="00FD4ACD" w:rsidRDefault="00FD4ACD" w:rsidP="00FD4ACD"/>
    <w:p w14:paraId="33CD0C9A" w14:textId="7677F23A" w:rsidR="006B4FCB" w:rsidRPr="00C46692" w:rsidRDefault="00312D8F" w:rsidP="006B4FCB">
      <w:pPr>
        <w:pStyle w:val="Heading3"/>
        <w:jc w:val="center"/>
        <w:rPr>
          <w:b/>
          <w:bCs/>
          <w:u w:val="single"/>
        </w:rPr>
      </w:pPr>
      <w:bookmarkStart w:id="22" w:name="_Toc192669761"/>
      <w:r>
        <w:rPr>
          <w:b/>
          <w:bCs/>
          <w:u w:val="single"/>
        </w:rPr>
        <w:t xml:space="preserve">Schedule </w:t>
      </w:r>
      <w:r w:rsidR="00A76A1C">
        <w:rPr>
          <w:b/>
          <w:bCs/>
          <w:u w:val="single"/>
        </w:rPr>
        <w:t>3</w:t>
      </w:r>
      <w:r>
        <w:rPr>
          <w:b/>
          <w:bCs/>
          <w:u w:val="single"/>
        </w:rPr>
        <w:t xml:space="preserve"> – </w:t>
      </w:r>
      <w:r w:rsidR="00FD4ACD">
        <w:rPr>
          <w:b/>
          <w:bCs/>
          <w:u w:val="single"/>
        </w:rPr>
        <w:t>Controlled Parking Zone C (</w:t>
      </w:r>
      <w:r w:rsidR="006B4FCB">
        <w:rPr>
          <w:b/>
          <w:bCs/>
          <w:u w:val="single"/>
        </w:rPr>
        <w:t>Preston</w:t>
      </w:r>
      <w:r w:rsidR="00D44D28">
        <w:rPr>
          <w:b/>
          <w:bCs/>
          <w:u w:val="single"/>
        </w:rPr>
        <w:t>, Paignton</w:t>
      </w:r>
      <w:r w:rsidR="006B4FCB">
        <w:rPr>
          <w:b/>
          <w:bCs/>
          <w:u w:val="single"/>
        </w:rPr>
        <w:t>)</w:t>
      </w:r>
      <w:bookmarkEnd w:id="22"/>
    </w:p>
    <w:tbl>
      <w:tblPr>
        <w:tblStyle w:val="ListTable4-Accent4"/>
        <w:tblW w:w="0" w:type="auto"/>
        <w:tblLook w:val="04A0" w:firstRow="1" w:lastRow="0" w:firstColumn="1" w:lastColumn="0" w:noHBand="0" w:noVBand="1"/>
      </w:tblPr>
      <w:tblGrid>
        <w:gridCol w:w="1474"/>
        <w:gridCol w:w="2916"/>
        <w:gridCol w:w="10773"/>
      </w:tblGrid>
      <w:tr w:rsidR="006B4FCB" w:rsidRPr="002F174C" w14:paraId="2E2BEC66"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5C69340E" w14:textId="0346DE1A" w:rsidR="006B4FCB" w:rsidRPr="002F174C" w:rsidRDefault="00AA28A9" w:rsidP="00C325C9">
            <w:pPr>
              <w:rPr>
                <w:b w:val="0"/>
                <w:bCs w:val="0"/>
                <w:sz w:val="20"/>
                <w:szCs w:val="20"/>
              </w:rPr>
            </w:pPr>
            <w:r>
              <w:rPr>
                <w:sz w:val="20"/>
                <w:szCs w:val="20"/>
              </w:rPr>
              <w:t>Part</w:t>
            </w:r>
            <w:r w:rsidR="006B4FCB" w:rsidRPr="002F174C">
              <w:rPr>
                <w:sz w:val="20"/>
                <w:szCs w:val="20"/>
              </w:rPr>
              <w:t xml:space="preserve"> 1.1</w:t>
            </w:r>
          </w:p>
          <w:p w14:paraId="4AFEDB32" w14:textId="77777777" w:rsidR="006B4FCB" w:rsidRPr="002F174C" w:rsidRDefault="006B4FCB" w:rsidP="00C325C9">
            <w:pPr>
              <w:rPr>
                <w:sz w:val="20"/>
                <w:szCs w:val="20"/>
              </w:rPr>
            </w:pPr>
            <w:r w:rsidRPr="002F174C">
              <w:rPr>
                <w:sz w:val="20"/>
                <w:szCs w:val="20"/>
              </w:rPr>
              <w:t>No Waiting At Any Time</w:t>
            </w:r>
          </w:p>
        </w:tc>
      </w:tr>
      <w:tr w:rsidR="006B4FCB" w:rsidRPr="002F174C" w14:paraId="51F9E01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618D9B9" w14:textId="77777777" w:rsidR="006B4FCB" w:rsidRPr="002F174C" w:rsidRDefault="006B4FCB" w:rsidP="00C325C9">
            <w:pPr>
              <w:rPr>
                <w:b/>
                <w:bCs w:val="0"/>
                <w:sz w:val="20"/>
                <w:szCs w:val="20"/>
              </w:rPr>
            </w:pPr>
            <w:r w:rsidRPr="002F174C">
              <w:rPr>
                <w:b/>
                <w:bCs w:val="0"/>
                <w:sz w:val="20"/>
                <w:szCs w:val="20"/>
              </w:rPr>
              <w:t>Item No.</w:t>
            </w:r>
          </w:p>
        </w:tc>
        <w:tc>
          <w:tcPr>
            <w:tcW w:w="2916" w:type="dxa"/>
          </w:tcPr>
          <w:p w14:paraId="626571C9" w14:textId="77777777" w:rsidR="006B4FCB" w:rsidRPr="002F174C" w:rsidRDefault="006B4FCB"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Street Name</w:t>
            </w:r>
          </w:p>
        </w:tc>
        <w:tc>
          <w:tcPr>
            <w:tcW w:w="10773" w:type="dxa"/>
          </w:tcPr>
          <w:p w14:paraId="68CB1537" w14:textId="77777777" w:rsidR="006B4FCB" w:rsidRPr="002F174C" w:rsidRDefault="006B4FCB"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Description</w:t>
            </w:r>
          </w:p>
        </w:tc>
      </w:tr>
      <w:tr w:rsidR="00B21ECA" w:rsidRPr="002F174C" w14:paraId="4B0C655E"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A165E31" w14:textId="62C88E4D" w:rsidR="00B21ECA" w:rsidRPr="002F174C" w:rsidRDefault="00B21ECA" w:rsidP="00B21ECA">
            <w:pPr>
              <w:rPr>
                <w:sz w:val="20"/>
                <w:szCs w:val="20"/>
              </w:rPr>
            </w:pPr>
            <w:r w:rsidRPr="002F174C">
              <w:rPr>
                <w:sz w:val="20"/>
                <w:szCs w:val="20"/>
              </w:rPr>
              <w:t>1</w:t>
            </w:r>
          </w:p>
        </w:tc>
        <w:tc>
          <w:tcPr>
            <w:tcW w:w="2916" w:type="dxa"/>
          </w:tcPr>
          <w:p w14:paraId="47287277" w14:textId="286E3F8A"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Langs Road</w:t>
            </w:r>
          </w:p>
        </w:tc>
        <w:tc>
          <w:tcPr>
            <w:tcW w:w="10773" w:type="dxa"/>
          </w:tcPr>
          <w:p w14:paraId="75BC1206" w14:textId="13CA6C26"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Both sides from the junction of Morin Road for a distance of 6 metres</w:t>
            </w:r>
          </w:p>
        </w:tc>
      </w:tr>
      <w:tr w:rsidR="00B21ECA" w:rsidRPr="002F174C" w14:paraId="0597D17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599A449" w14:textId="3F296DE4" w:rsidR="00B21ECA" w:rsidRPr="002F174C" w:rsidRDefault="00B21ECA" w:rsidP="00B21ECA">
            <w:pPr>
              <w:rPr>
                <w:sz w:val="20"/>
                <w:szCs w:val="20"/>
              </w:rPr>
            </w:pPr>
            <w:r w:rsidRPr="002F174C">
              <w:rPr>
                <w:sz w:val="20"/>
                <w:szCs w:val="20"/>
              </w:rPr>
              <w:t>2</w:t>
            </w:r>
          </w:p>
        </w:tc>
        <w:tc>
          <w:tcPr>
            <w:tcW w:w="2916" w:type="dxa"/>
          </w:tcPr>
          <w:p w14:paraId="624055E4" w14:textId="77AFA552"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Langs Road</w:t>
            </w:r>
          </w:p>
        </w:tc>
        <w:tc>
          <w:tcPr>
            <w:tcW w:w="10773" w:type="dxa"/>
          </w:tcPr>
          <w:p w14:paraId="592BEFB5" w14:textId="75D7E9AC"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North east side from its junction with Torquay Road south east for a distance of 15 metres</w:t>
            </w:r>
          </w:p>
        </w:tc>
      </w:tr>
      <w:tr w:rsidR="00B21ECA" w:rsidRPr="002F174C" w14:paraId="126A2DC8"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C4B8C7C" w14:textId="7BBC4CD2" w:rsidR="00B21ECA" w:rsidRPr="002F174C" w:rsidRDefault="00B21ECA" w:rsidP="00B21ECA">
            <w:pPr>
              <w:rPr>
                <w:b/>
                <w:bCs w:val="0"/>
                <w:sz w:val="20"/>
                <w:szCs w:val="20"/>
              </w:rPr>
            </w:pPr>
            <w:r w:rsidRPr="002F174C">
              <w:rPr>
                <w:sz w:val="20"/>
                <w:szCs w:val="20"/>
              </w:rPr>
              <w:t>3</w:t>
            </w:r>
          </w:p>
        </w:tc>
        <w:tc>
          <w:tcPr>
            <w:tcW w:w="2916" w:type="dxa"/>
          </w:tcPr>
          <w:p w14:paraId="69594B1C" w14:textId="711C8DC3"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Langs Road</w:t>
            </w:r>
          </w:p>
        </w:tc>
        <w:tc>
          <w:tcPr>
            <w:tcW w:w="10773" w:type="dxa"/>
          </w:tcPr>
          <w:p w14:paraId="21A357C0" w14:textId="5256B027"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Southwest side from its junction with Torquay Road south east for a distance of 12 metres</w:t>
            </w:r>
          </w:p>
        </w:tc>
      </w:tr>
      <w:tr w:rsidR="00B21ECA" w:rsidRPr="002F174C" w14:paraId="3F9108E1"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E6AFAA5" w14:textId="2F719F4F" w:rsidR="00B21ECA" w:rsidRPr="002F174C" w:rsidRDefault="00B21ECA" w:rsidP="00B21ECA">
            <w:pPr>
              <w:rPr>
                <w:sz w:val="20"/>
                <w:szCs w:val="20"/>
              </w:rPr>
            </w:pPr>
            <w:r w:rsidRPr="002F174C">
              <w:rPr>
                <w:sz w:val="20"/>
                <w:szCs w:val="20"/>
              </w:rPr>
              <w:t>4</w:t>
            </w:r>
          </w:p>
        </w:tc>
        <w:tc>
          <w:tcPr>
            <w:tcW w:w="2916" w:type="dxa"/>
          </w:tcPr>
          <w:p w14:paraId="391E4D21" w14:textId="61ACBCF9"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Locarno Avenue</w:t>
            </w:r>
          </w:p>
        </w:tc>
        <w:tc>
          <w:tcPr>
            <w:tcW w:w="10773" w:type="dxa"/>
          </w:tcPr>
          <w:p w14:paraId="5A81C5E0" w14:textId="6EB61CB4"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North side for its entire length including the cul-de-sac end terminating on the south side 84 metres south-east of the junction with Torquay Road.</w:t>
            </w:r>
          </w:p>
        </w:tc>
      </w:tr>
      <w:tr w:rsidR="00B21ECA" w:rsidRPr="002F174C" w14:paraId="05BA85F7"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A0E65CC" w14:textId="294D20BB" w:rsidR="00B21ECA" w:rsidRPr="002F174C" w:rsidRDefault="00B21ECA" w:rsidP="00B21ECA">
            <w:pPr>
              <w:rPr>
                <w:b/>
                <w:bCs w:val="0"/>
                <w:sz w:val="20"/>
                <w:szCs w:val="20"/>
              </w:rPr>
            </w:pPr>
            <w:r w:rsidRPr="002F174C">
              <w:rPr>
                <w:sz w:val="20"/>
                <w:szCs w:val="20"/>
              </w:rPr>
              <w:t>5</w:t>
            </w:r>
          </w:p>
        </w:tc>
        <w:tc>
          <w:tcPr>
            <w:tcW w:w="2916" w:type="dxa"/>
          </w:tcPr>
          <w:p w14:paraId="55641694" w14:textId="42FBFDC6"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Locarno Avenue</w:t>
            </w:r>
          </w:p>
        </w:tc>
        <w:tc>
          <w:tcPr>
            <w:tcW w:w="10773" w:type="dxa"/>
          </w:tcPr>
          <w:p w14:paraId="7BC312F0" w14:textId="2CD53A8F"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South side from the junction with Torquay Road south-east for a distance of 18 metres.</w:t>
            </w:r>
          </w:p>
        </w:tc>
      </w:tr>
      <w:tr w:rsidR="00B21ECA" w:rsidRPr="002F174C" w14:paraId="2A7A7ED9"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FB2031C" w14:textId="72B3088F" w:rsidR="00B21ECA" w:rsidRPr="002F174C" w:rsidRDefault="00B21ECA" w:rsidP="00B21ECA">
            <w:pPr>
              <w:rPr>
                <w:sz w:val="20"/>
                <w:szCs w:val="20"/>
              </w:rPr>
            </w:pPr>
            <w:r w:rsidRPr="002F174C">
              <w:rPr>
                <w:sz w:val="20"/>
                <w:szCs w:val="20"/>
              </w:rPr>
              <w:t>6</w:t>
            </w:r>
          </w:p>
        </w:tc>
        <w:tc>
          <w:tcPr>
            <w:tcW w:w="2916" w:type="dxa"/>
          </w:tcPr>
          <w:p w14:paraId="4B2E33B8" w14:textId="46E34205"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Locarno Avenue</w:t>
            </w:r>
          </w:p>
        </w:tc>
        <w:tc>
          <w:tcPr>
            <w:tcW w:w="10773" w:type="dxa"/>
          </w:tcPr>
          <w:p w14:paraId="4682FEEC" w14:textId="22D87B7D"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South side from a point 42 metres south-east of the junction with Torquay Road south-east for a distance of 14 metres.</w:t>
            </w:r>
          </w:p>
        </w:tc>
      </w:tr>
      <w:tr w:rsidR="00B21ECA" w:rsidRPr="002F174C" w14:paraId="4B6945FC"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8611FE0" w14:textId="16981DE7" w:rsidR="00B21ECA" w:rsidRPr="002F174C" w:rsidRDefault="00B21ECA" w:rsidP="00B21ECA">
            <w:pPr>
              <w:rPr>
                <w:sz w:val="20"/>
                <w:szCs w:val="20"/>
              </w:rPr>
            </w:pPr>
            <w:r w:rsidRPr="002F174C">
              <w:rPr>
                <w:sz w:val="20"/>
                <w:szCs w:val="20"/>
              </w:rPr>
              <w:t>7</w:t>
            </w:r>
          </w:p>
        </w:tc>
        <w:tc>
          <w:tcPr>
            <w:tcW w:w="2916" w:type="dxa"/>
          </w:tcPr>
          <w:p w14:paraId="0110B470" w14:textId="315AAD25"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Orient Road</w:t>
            </w:r>
          </w:p>
        </w:tc>
        <w:tc>
          <w:tcPr>
            <w:tcW w:w="10773" w:type="dxa"/>
          </w:tcPr>
          <w:p w14:paraId="78E6DAEA" w14:textId="70EB7F1C"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South west side from its junction with Torquay Road south east to a point opposite the boundary of Nos. 28/30.</w:t>
            </w:r>
          </w:p>
        </w:tc>
      </w:tr>
      <w:tr w:rsidR="00B21ECA" w:rsidRPr="002F174C" w14:paraId="0E3647A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0AEA70C" w14:textId="42E92736" w:rsidR="00B21ECA" w:rsidRPr="002F174C" w:rsidRDefault="00B21ECA" w:rsidP="00B21ECA">
            <w:pPr>
              <w:rPr>
                <w:sz w:val="20"/>
                <w:szCs w:val="20"/>
              </w:rPr>
            </w:pPr>
            <w:r w:rsidRPr="002F174C">
              <w:rPr>
                <w:sz w:val="20"/>
                <w:szCs w:val="20"/>
              </w:rPr>
              <w:t>8</w:t>
            </w:r>
          </w:p>
        </w:tc>
        <w:tc>
          <w:tcPr>
            <w:tcW w:w="2916" w:type="dxa"/>
          </w:tcPr>
          <w:p w14:paraId="674B2A4F" w14:textId="5015B4CA"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Orient Road</w:t>
            </w:r>
          </w:p>
        </w:tc>
        <w:tc>
          <w:tcPr>
            <w:tcW w:w="10773" w:type="dxa"/>
          </w:tcPr>
          <w:p w14:paraId="49A30652" w14:textId="1402CAFA"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North east side from a point 11 metres south east of the boundary of Nos. 32/34 south east to the boundary of Nos. 28/30.</w:t>
            </w:r>
          </w:p>
        </w:tc>
      </w:tr>
      <w:tr w:rsidR="00B21ECA" w:rsidRPr="002F174C" w14:paraId="4094D610"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368105C" w14:textId="69EB90C3" w:rsidR="00B21ECA" w:rsidRPr="002F174C" w:rsidRDefault="00B21ECA" w:rsidP="00B21ECA">
            <w:pPr>
              <w:rPr>
                <w:sz w:val="20"/>
                <w:szCs w:val="20"/>
              </w:rPr>
            </w:pPr>
            <w:r w:rsidRPr="002F174C">
              <w:rPr>
                <w:sz w:val="20"/>
                <w:szCs w:val="20"/>
              </w:rPr>
              <w:t>9</w:t>
            </w:r>
          </w:p>
        </w:tc>
        <w:tc>
          <w:tcPr>
            <w:tcW w:w="2916" w:type="dxa"/>
          </w:tcPr>
          <w:p w14:paraId="5A487DD3" w14:textId="3E9599E5"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Orient Road</w:t>
            </w:r>
          </w:p>
        </w:tc>
        <w:tc>
          <w:tcPr>
            <w:tcW w:w="10773" w:type="dxa"/>
          </w:tcPr>
          <w:p w14:paraId="2A0FF0C7" w14:textId="3983B2FE"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North east side from a point a point 5 metres south east of the boundary of Nos. 32/34 north west to a point 3.5 metres south east of the boundary of 34/36.</w:t>
            </w:r>
          </w:p>
        </w:tc>
      </w:tr>
      <w:tr w:rsidR="00B21ECA" w:rsidRPr="002F174C" w14:paraId="6AC98FA4"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8E50080" w14:textId="388AD755" w:rsidR="00B21ECA" w:rsidRPr="002F174C" w:rsidRDefault="00B21ECA" w:rsidP="00B21ECA">
            <w:pPr>
              <w:rPr>
                <w:b/>
                <w:bCs w:val="0"/>
                <w:sz w:val="20"/>
                <w:szCs w:val="20"/>
              </w:rPr>
            </w:pPr>
            <w:r w:rsidRPr="002F174C">
              <w:rPr>
                <w:sz w:val="20"/>
                <w:szCs w:val="20"/>
              </w:rPr>
              <w:t>10</w:t>
            </w:r>
          </w:p>
        </w:tc>
        <w:tc>
          <w:tcPr>
            <w:tcW w:w="2916" w:type="dxa"/>
          </w:tcPr>
          <w:p w14:paraId="7450FC6C" w14:textId="0F5027B1"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b/>
                <w:sz w:val="20"/>
                <w:szCs w:val="20"/>
              </w:rPr>
            </w:pPr>
            <w:r w:rsidRPr="002F174C">
              <w:rPr>
                <w:sz w:val="20"/>
                <w:szCs w:val="20"/>
              </w:rPr>
              <w:t>Orient Road</w:t>
            </w:r>
          </w:p>
        </w:tc>
        <w:tc>
          <w:tcPr>
            <w:tcW w:w="10773" w:type="dxa"/>
          </w:tcPr>
          <w:p w14:paraId="61F0B7D7" w14:textId="1597439B"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b/>
                <w:sz w:val="20"/>
                <w:szCs w:val="20"/>
              </w:rPr>
            </w:pPr>
            <w:r w:rsidRPr="002F174C">
              <w:rPr>
                <w:sz w:val="20"/>
                <w:szCs w:val="20"/>
              </w:rPr>
              <w:t>North east side from a point 6.5 metre south east of the boundary of Nos. 36/38 north west to the boundary of Nos. 38/40.</w:t>
            </w:r>
          </w:p>
        </w:tc>
      </w:tr>
      <w:tr w:rsidR="00B21ECA" w:rsidRPr="002F174C" w14:paraId="7900DB55"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1986CEE" w14:textId="6D66793C" w:rsidR="00B21ECA" w:rsidRPr="002F174C" w:rsidRDefault="00B21ECA" w:rsidP="00B21ECA">
            <w:pPr>
              <w:rPr>
                <w:sz w:val="20"/>
                <w:szCs w:val="20"/>
              </w:rPr>
            </w:pPr>
            <w:r w:rsidRPr="002F174C">
              <w:rPr>
                <w:sz w:val="20"/>
                <w:szCs w:val="20"/>
              </w:rPr>
              <w:t>11</w:t>
            </w:r>
          </w:p>
        </w:tc>
        <w:tc>
          <w:tcPr>
            <w:tcW w:w="2916" w:type="dxa"/>
          </w:tcPr>
          <w:p w14:paraId="5F97C518" w14:textId="08ECDFBC"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Orient Road</w:t>
            </w:r>
          </w:p>
        </w:tc>
        <w:tc>
          <w:tcPr>
            <w:tcW w:w="10773" w:type="dxa"/>
          </w:tcPr>
          <w:p w14:paraId="5C71135E" w14:textId="4D90798A" w:rsidR="00B21ECA" w:rsidRPr="002F174C" w:rsidRDefault="00B21ECA" w:rsidP="00B21ECA">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North east side from a point 35 metres south east of its junction with Torquay Road south east to a point 1 metre south east of the north western wall of No.58.</w:t>
            </w:r>
          </w:p>
        </w:tc>
      </w:tr>
      <w:tr w:rsidR="00B21ECA" w:rsidRPr="002F174C" w14:paraId="571469A6"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0EB3215" w14:textId="4AA0BD6E" w:rsidR="00B21ECA" w:rsidRPr="002F174C" w:rsidRDefault="00B21ECA" w:rsidP="00B21ECA">
            <w:pPr>
              <w:rPr>
                <w:sz w:val="20"/>
                <w:szCs w:val="20"/>
              </w:rPr>
            </w:pPr>
            <w:r w:rsidRPr="002F174C">
              <w:rPr>
                <w:sz w:val="20"/>
                <w:szCs w:val="20"/>
              </w:rPr>
              <w:t>12</w:t>
            </w:r>
          </w:p>
        </w:tc>
        <w:tc>
          <w:tcPr>
            <w:tcW w:w="2916" w:type="dxa"/>
          </w:tcPr>
          <w:p w14:paraId="49ED202D" w14:textId="14E15F26"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Orient Road</w:t>
            </w:r>
          </w:p>
        </w:tc>
        <w:tc>
          <w:tcPr>
            <w:tcW w:w="10773" w:type="dxa"/>
          </w:tcPr>
          <w:p w14:paraId="28F8424E" w14:textId="57700615" w:rsidR="00B21ECA" w:rsidRPr="002F174C" w:rsidRDefault="00B21ECA" w:rsidP="00B21ECA">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North east side from a point 29 metres south east of its junction with Torquay Road south east for a distance of 2.2 metres.</w:t>
            </w:r>
          </w:p>
        </w:tc>
      </w:tr>
    </w:tbl>
    <w:p w14:paraId="3C6C3033" w14:textId="77777777" w:rsidR="00B21ECA" w:rsidRPr="002F174C" w:rsidRDefault="00B21ECA" w:rsidP="006B4FCB">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6B4FCB" w:rsidRPr="002F174C" w14:paraId="2B3E49C3"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150D48A9" w14:textId="0A567B27" w:rsidR="006B4FCB" w:rsidRPr="002F174C" w:rsidRDefault="00AA28A9" w:rsidP="00C325C9">
            <w:pPr>
              <w:rPr>
                <w:b w:val="0"/>
                <w:bCs w:val="0"/>
                <w:sz w:val="20"/>
                <w:szCs w:val="20"/>
              </w:rPr>
            </w:pPr>
            <w:r>
              <w:rPr>
                <w:sz w:val="20"/>
                <w:szCs w:val="20"/>
              </w:rPr>
              <w:t>Part</w:t>
            </w:r>
            <w:r w:rsidR="006B4FCB" w:rsidRPr="002F174C">
              <w:rPr>
                <w:sz w:val="20"/>
                <w:szCs w:val="20"/>
              </w:rPr>
              <w:t xml:space="preserve"> 1.2</w:t>
            </w:r>
          </w:p>
          <w:p w14:paraId="39A9340B" w14:textId="77777777" w:rsidR="006B4FCB" w:rsidRPr="002F174C" w:rsidRDefault="006B4FCB" w:rsidP="00C325C9">
            <w:pPr>
              <w:rPr>
                <w:sz w:val="20"/>
                <w:szCs w:val="20"/>
              </w:rPr>
            </w:pPr>
            <w:r w:rsidRPr="002F174C">
              <w:rPr>
                <w:sz w:val="20"/>
                <w:szCs w:val="20"/>
              </w:rPr>
              <w:t>No Waiting 8am to 6pm</w:t>
            </w:r>
          </w:p>
        </w:tc>
      </w:tr>
      <w:tr w:rsidR="006B4FCB" w:rsidRPr="002F174C" w14:paraId="7B8A25F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FA0876C" w14:textId="77777777" w:rsidR="006B4FCB" w:rsidRPr="002F174C" w:rsidRDefault="006B4FCB" w:rsidP="00C325C9">
            <w:pPr>
              <w:rPr>
                <w:b/>
                <w:bCs w:val="0"/>
                <w:sz w:val="20"/>
                <w:szCs w:val="20"/>
              </w:rPr>
            </w:pPr>
            <w:r w:rsidRPr="002F174C">
              <w:rPr>
                <w:b/>
                <w:bCs w:val="0"/>
                <w:sz w:val="20"/>
                <w:szCs w:val="20"/>
              </w:rPr>
              <w:t>Item No.</w:t>
            </w:r>
          </w:p>
        </w:tc>
        <w:tc>
          <w:tcPr>
            <w:tcW w:w="2916" w:type="dxa"/>
          </w:tcPr>
          <w:p w14:paraId="1C77FBF3" w14:textId="77777777" w:rsidR="006B4FCB" w:rsidRPr="002F174C" w:rsidRDefault="006B4FCB"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Street Name</w:t>
            </w:r>
          </w:p>
        </w:tc>
        <w:tc>
          <w:tcPr>
            <w:tcW w:w="10773" w:type="dxa"/>
          </w:tcPr>
          <w:p w14:paraId="42095838" w14:textId="77777777" w:rsidR="006B4FCB" w:rsidRPr="002F174C" w:rsidRDefault="006B4FCB"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Description</w:t>
            </w:r>
          </w:p>
        </w:tc>
      </w:tr>
      <w:tr w:rsidR="000A015B" w:rsidRPr="002F174C" w14:paraId="22317005"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DE096AD" w14:textId="77777777" w:rsidR="000A015B" w:rsidRPr="002F174C" w:rsidRDefault="000A015B" w:rsidP="000A015B">
            <w:pPr>
              <w:rPr>
                <w:sz w:val="20"/>
                <w:szCs w:val="20"/>
              </w:rPr>
            </w:pPr>
            <w:r w:rsidRPr="002F174C">
              <w:rPr>
                <w:rFonts w:ascii="Arial" w:eastAsia="Times New Roman" w:hAnsi="Arial" w:cs="Arial"/>
                <w:sz w:val="20"/>
                <w:szCs w:val="20"/>
              </w:rPr>
              <w:t>1</w:t>
            </w:r>
          </w:p>
        </w:tc>
        <w:tc>
          <w:tcPr>
            <w:tcW w:w="2916" w:type="dxa"/>
          </w:tcPr>
          <w:p w14:paraId="2C01728B" w14:textId="12983209" w:rsidR="000A015B" w:rsidRPr="002F174C" w:rsidRDefault="000A015B" w:rsidP="000A015B">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Orient Road</w:t>
            </w:r>
          </w:p>
        </w:tc>
        <w:tc>
          <w:tcPr>
            <w:tcW w:w="10773" w:type="dxa"/>
          </w:tcPr>
          <w:p w14:paraId="4E941689" w14:textId="4B3E1A7F" w:rsidR="000A015B" w:rsidRPr="002F174C" w:rsidRDefault="000A015B" w:rsidP="000A015B">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North east side from its junction with Torquay Road south east for a distance of 20.5 metres.</w:t>
            </w:r>
          </w:p>
        </w:tc>
      </w:tr>
    </w:tbl>
    <w:p w14:paraId="4ECB44F0" w14:textId="77777777" w:rsidR="006B4FCB" w:rsidRPr="002F174C" w:rsidRDefault="006B4FCB" w:rsidP="006B4FCB">
      <w:pPr>
        <w:rPr>
          <w:sz w:val="20"/>
          <w:szCs w:val="20"/>
        </w:rPr>
      </w:pPr>
    </w:p>
    <w:p w14:paraId="2959A9F8" w14:textId="77777777" w:rsidR="006B4FCB" w:rsidRPr="002F174C" w:rsidRDefault="006B4FCB" w:rsidP="006B4FCB">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6B4FCB" w:rsidRPr="002F174C" w14:paraId="0AE9CFE4"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6FDA542D" w14:textId="394752BE" w:rsidR="006B4FCB" w:rsidRPr="002F174C" w:rsidRDefault="00AA28A9" w:rsidP="00C325C9">
            <w:pPr>
              <w:rPr>
                <w:b w:val="0"/>
                <w:bCs w:val="0"/>
                <w:sz w:val="20"/>
                <w:szCs w:val="20"/>
              </w:rPr>
            </w:pPr>
            <w:r>
              <w:rPr>
                <w:sz w:val="20"/>
                <w:szCs w:val="20"/>
              </w:rPr>
              <w:t>Part</w:t>
            </w:r>
            <w:r w:rsidR="006B4FCB" w:rsidRPr="002F174C">
              <w:rPr>
                <w:sz w:val="20"/>
                <w:szCs w:val="20"/>
              </w:rPr>
              <w:t xml:space="preserve"> 3.</w:t>
            </w:r>
            <w:r w:rsidR="001E1CAD" w:rsidRPr="002F174C">
              <w:rPr>
                <w:sz w:val="20"/>
                <w:szCs w:val="20"/>
              </w:rPr>
              <w:t>3</w:t>
            </w:r>
          </w:p>
          <w:p w14:paraId="25DC2E52" w14:textId="06ECED21" w:rsidR="006B4FCB" w:rsidRPr="002F174C" w:rsidRDefault="006B4FCB" w:rsidP="00C325C9">
            <w:pPr>
              <w:rPr>
                <w:b w:val="0"/>
                <w:bCs w:val="0"/>
                <w:sz w:val="20"/>
                <w:szCs w:val="20"/>
              </w:rPr>
            </w:pPr>
            <w:r w:rsidRPr="002F174C">
              <w:rPr>
                <w:sz w:val="20"/>
                <w:szCs w:val="20"/>
              </w:rPr>
              <w:t>Permit Holders Only</w:t>
            </w:r>
            <w:r w:rsidR="001E1CAD" w:rsidRPr="002F174C">
              <w:rPr>
                <w:sz w:val="20"/>
                <w:szCs w:val="20"/>
              </w:rPr>
              <w:t xml:space="preserve"> 8am to 6pm</w:t>
            </w:r>
          </w:p>
        </w:tc>
      </w:tr>
      <w:tr w:rsidR="006B4FCB" w:rsidRPr="002F174C" w14:paraId="5EC1642B"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6D917F9" w14:textId="77777777" w:rsidR="006B4FCB" w:rsidRPr="002F174C" w:rsidRDefault="006B4FCB" w:rsidP="00C325C9">
            <w:pPr>
              <w:rPr>
                <w:b/>
                <w:bCs w:val="0"/>
                <w:sz w:val="20"/>
                <w:szCs w:val="20"/>
              </w:rPr>
            </w:pPr>
            <w:r w:rsidRPr="002F174C">
              <w:rPr>
                <w:b/>
                <w:bCs w:val="0"/>
                <w:sz w:val="20"/>
                <w:szCs w:val="20"/>
              </w:rPr>
              <w:t>Item No.</w:t>
            </w:r>
          </w:p>
        </w:tc>
        <w:tc>
          <w:tcPr>
            <w:tcW w:w="2916" w:type="dxa"/>
          </w:tcPr>
          <w:p w14:paraId="11798380" w14:textId="77777777" w:rsidR="006B4FCB" w:rsidRPr="002F174C" w:rsidRDefault="006B4FCB"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Street Name</w:t>
            </w:r>
          </w:p>
        </w:tc>
        <w:tc>
          <w:tcPr>
            <w:tcW w:w="10773" w:type="dxa"/>
          </w:tcPr>
          <w:p w14:paraId="7DB68962" w14:textId="77777777" w:rsidR="006B4FCB" w:rsidRPr="002F174C" w:rsidRDefault="006B4FCB"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Description</w:t>
            </w:r>
          </w:p>
        </w:tc>
      </w:tr>
      <w:tr w:rsidR="00F015E7" w:rsidRPr="002F174C" w14:paraId="66D51929"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C2CB14B" w14:textId="77777777" w:rsidR="00F015E7" w:rsidRPr="002F174C" w:rsidRDefault="00F015E7" w:rsidP="00F015E7">
            <w:pPr>
              <w:rPr>
                <w:sz w:val="20"/>
                <w:szCs w:val="20"/>
              </w:rPr>
            </w:pPr>
            <w:r w:rsidRPr="002F174C">
              <w:rPr>
                <w:rFonts w:ascii="Arial" w:eastAsia="Times New Roman" w:hAnsi="Arial" w:cs="Arial"/>
                <w:sz w:val="20"/>
                <w:szCs w:val="20"/>
              </w:rPr>
              <w:t>1</w:t>
            </w:r>
          </w:p>
        </w:tc>
        <w:tc>
          <w:tcPr>
            <w:tcW w:w="2916" w:type="dxa"/>
          </w:tcPr>
          <w:p w14:paraId="199A64C3" w14:textId="60BB0286" w:rsidR="00F015E7" w:rsidRPr="002F174C" w:rsidRDefault="00F015E7" w:rsidP="00F015E7">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Locarno Avenue</w:t>
            </w:r>
          </w:p>
        </w:tc>
        <w:tc>
          <w:tcPr>
            <w:tcW w:w="10773" w:type="dxa"/>
          </w:tcPr>
          <w:p w14:paraId="53185080" w14:textId="5AC54778" w:rsidR="00F015E7" w:rsidRPr="002F174C" w:rsidRDefault="00F015E7" w:rsidP="00F015E7">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South side from a point 56 metres south east of the junction with Torquay Road south-east for a distance of 28 metres.</w:t>
            </w:r>
          </w:p>
        </w:tc>
      </w:tr>
    </w:tbl>
    <w:p w14:paraId="4B6A2DF7" w14:textId="77777777" w:rsidR="006B4FCB" w:rsidRPr="002F174C" w:rsidRDefault="006B4FCB" w:rsidP="006B4FCB">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6B4FCB" w:rsidRPr="002F174C" w14:paraId="33CB3305"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4372300D" w14:textId="126428DD" w:rsidR="006B4FCB" w:rsidRPr="002F174C" w:rsidRDefault="00AA28A9" w:rsidP="00C325C9">
            <w:pPr>
              <w:rPr>
                <w:b w:val="0"/>
                <w:bCs w:val="0"/>
                <w:sz w:val="20"/>
                <w:szCs w:val="20"/>
              </w:rPr>
            </w:pPr>
            <w:r>
              <w:rPr>
                <w:sz w:val="20"/>
                <w:szCs w:val="20"/>
              </w:rPr>
              <w:t xml:space="preserve">Part </w:t>
            </w:r>
            <w:r w:rsidR="006B4FCB" w:rsidRPr="002F174C">
              <w:rPr>
                <w:sz w:val="20"/>
                <w:szCs w:val="20"/>
              </w:rPr>
              <w:t>4.1</w:t>
            </w:r>
          </w:p>
          <w:p w14:paraId="0EAA3BF7" w14:textId="77777777" w:rsidR="006B4FCB" w:rsidRPr="002F174C" w:rsidRDefault="006B4FCB" w:rsidP="00C325C9">
            <w:pPr>
              <w:rPr>
                <w:sz w:val="20"/>
                <w:szCs w:val="20"/>
              </w:rPr>
            </w:pPr>
            <w:r w:rsidRPr="002F174C">
              <w:rPr>
                <w:sz w:val="20"/>
                <w:szCs w:val="20"/>
              </w:rPr>
              <w:t>Limited Waiting 2 Hours No Return Within 2 Hours 8am to 6pm (Permit holders exempt)</w:t>
            </w:r>
          </w:p>
        </w:tc>
      </w:tr>
      <w:tr w:rsidR="006B4FCB" w:rsidRPr="002F174C" w14:paraId="6C1DAF10"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5711AD0" w14:textId="77777777" w:rsidR="006B4FCB" w:rsidRPr="002F174C" w:rsidRDefault="006B4FCB" w:rsidP="00C325C9">
            <w:pPr>
              <w:rPr>
                <w:b/>
                <w:bCs w:val="0"/>
                <w:sz w:val="20"/>
                <w:szCs w:val="20"/>
              </w:rPr>
            </w:pPr>
            <w:r w:rsidRPr="002F174C">
              <w:rPr>
                <w:b/>
                <w:bCs w:val="0"/>
                <w:sz w:val="20"/>
                <w:szCs w:val="20"/>
              </w:rPr>
              <w:t>Item No.</w:t>
            </w:r>
          </w:p>
        </w:tc>
        <w:tc>
          <w:tcPr>
            <w:tcW w:w="2916" w:type="dxa"/>
          </w:tcPr>
          <w:p w14:paraId="2F1E68CB" w14:textId="77777777" w:rsidR="006B4FCB" w:rsidRPr="002F174C" w:rsidRDefault="006B4FCB"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Street Name</w:t>
            </w:r>
          </w:p>
        </w:tc>
        <w:tc>
          <w:tcPr>
            <w:tcW w:w="10773" w:type="dxa"/>
          </w:tcPr>
          <w:p w14:paraId="3CA6F54F" w14:textId="77777777" w:rsidR="006B4FCB" w:rsidRPr="002F174C" w:rsidRDefault="006B4FCB"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Description</w:t>
            </w:r>
          </w:p>
        </w:tc>
      </w:tr>
      <w:tr w:rsidR="00BB2631" w:rsidRPr="002F174C" w14:paraId="50CB6D13"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9D1F112" w14:textId="77777777" w:rsidR="00BB2631" w:rsidRPr="002F174C" w:rsidRDefault="00BB2631" w:rsidP="00BB2631">
            <w:pPr>
              <w:rPr>
                <w:b/>
                <w:bCs w:val="0"/>
                <w:sz w:val="20"/>
                <w:szCs w:val="20"/>
              </w:rPr>
            </w:pPr>
            <w:r w:rsidRPr="002F174C">
              <w:rPr>
                <w:rFonts w:ascii="Arial" w:eastAsia="Times New Roman" w:hAnsi="Arial" w:cs="Arial"/>
                <w:sz w:val="20"/>
                <w:szCs w:val="20"/>
              </w:rPr>
              <w:t>1</w:t>
            </w:r>
          </w:p>
        </w:tc>
        <w:tc>
          <w:tcPr>
            <w:tcW w:w="2916" w:type="dxa"/>
          </w:tcPr>
          <w:p w14:paraId="161A2DE9" w14:textId="57690098" w:rsidR="00BB2631" w:rsidRPr="002F174C" w:rsidRDefault="00BB2631" w:rsidP="00BB2631">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Locarno Avenue</w:t>
            </w:r>
          </w:p>
        </w:tc>
        <w:tc>
          <w:tcPr>
            <w:tcW w:w="10773" w:type="dxa"/>
          </w:tcPr>
          <w:p w14:paraId="05600C7B" w14:textId="691DB9AF" w:rsidR="00BB2631" w:rsidRPr="002F174C" w:rsidRDefault="00BB2631" w:rsidP="00BB2631">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South side from a point 12 metres south-east of the junction with Torquay Road south-east for a distance of 24 metres.</w:t>
            </w:r>
          </w:p>
        </w:tc>
      </w:tr>
    </w:tbl>
    <w:p w14:paraId="2A0D7236" w14:textId="77777777" w:rsidR="006B4FCB" w:rsidRPr="002F174C" w:rsidRDefault="006B4FCB" w:rsidP="006B4FCB">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C86926" w:rsidRPr="002F174C" w14:paraId="71D4B114"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5C1B2881" w14:textId="5C4CBB59" w:rsidR="00C86926" w:rsidRPr="002F174C" w:rsidRDefault="00AA28A9" w:rsidP="00C325C9">
            <w:pPr>
              <w:rPr>
                <w:b w:val="0"/>
                <w:bCs w:val="0"/>
                <w:sz w:val="20"/>
                <w:szCs w:val="20"/>
              </w:rPr>
            </w:pPr>
            <w:r>
              <w:rPr>
                <w:sz w:val="20"/>
                <w:szCs w:val="20"/>
              </w:rPr>
              <w:t>Part</w:t>
            </w:r>
            <w:r w:rsidR="00C86926" w:rsidRPr="002F174C">
              <w:rPr>
                <w:sz w:val="20"/>
                <w:szCs w:val="20"/>
              </w:rPr>
              <w:t xml:space="preserve"> 4.2</w:t>
            </w:r>
          </w:p>
          <w:p w14:paraId="18EDB20F" w14:textId="0A3C8EF7" w:rsidR="00C86926" w:rsidRPr="002F174C" w:rsidRDefault="00C86926" w:rsidP="00C325C9">
            <w:pPr>
              <w:rPr>
                <w:sz w:val="20"/>
                <w:szCs w:val="20"/>
              </w:rPr>
            </w:pPr>
            <w:r w:rsidRPr="002F174C">
              <w:rPr>
                <w:sz w:val="20"/>
                <w:szCs w:val="20"/>
              </w:rPr>
              <w:t>Limited Waiting 1 Hour No Return Within 1 Hour 8am to Midnight (Permit holders exempt)</w:t>
            </w:r>
          </w:p>
        </w:tc>
      </w:tr>
      <w:tr w:rsidR="00C86926" w:rsidRPr="002F174C" w14:paraId="4B747F56"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79A3EFC" w14:textId="77777777" w:rsidR="00C86926" w:rsidRPr="002F174C" w:rsidRDefault="00C86926" w:rsidP="00C325C9">
            <w:pPr>
              <w:rPr>
                <w:b/>
                <w:bCs w:val="0"/>
                <w:sz w:val="20"/>
                <w:szCs w:val="20"/>
              </w:rPr>
            </w:pPr>
            <w:r w:rsidRPr="002F174C">
              <w:rPr>
                <w:b/>
                <w:bCs w:val="0"/>
                <w:sz w:val="20"/>
                <w:szCs w:val="20"/>
              </w:rPr>
              <w:t>Item No.</w:t>
            </w:r>
          </w:p>
        </w:tc>
        <w:tc>
          <w:tcPr>
            <w:tcW w:w="2916" w:type="dxa"/>
          </w:tcPr>
          <w:p w14:paraId="436F009F" w14:textId="77777777" w:rsidR="00C86926" w:rsidRPr="002F174C" w:rsidRDefault="00C86926"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Street Name</w:t>
            </w:r>
          </w:p>
        </w:tc>
        <w:tc>
          <w:tcPr>
            <w:tcW w:w="10773" w:type="dxa"/>
          </w:tcPr>
          <w:p w14:paraId="14779AA6" w14:textId="77777777" w:rsidR="00C86926" w:rsidRPr="002F174C" w:rsidRDefault="00C86926"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2F174C">
              <w:rPr>
                <w:b/>
                <w:sz w:val="20"/>
                <w:szCs w:val="20"/>
              </w:rPr>
              <w:t>Description</w:t>
            </w:r>
          </w:p>
        </w:tc>
      </w:tr>
      <w:tr w:rsidR="00284DA1" w:rsidRPr="002F174C" w14:paraId="3F40A53F"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F45E673" w14:textId="05C9E773" w:rsidR="00284DA1" w:rsidRPr="002F174C" w:rsidRDefault="00284DA1" w:rsidP="00284DA1">
            <w:pPr>
              <w:rPr>
                <w:b/>
                <w:bCs w:val="0"/>
                <w:sz w:val="20"/>
                <w:szCs w:val="20"/>
              </w:rPr>
            </w:pPr>
            <w:r w:rsidRPr="002F174C">
              <w:rPr>
                <w:sz w:val="20"/>
                <w:szCs w:val="20"/>
              </w:rPr>
              <w:t>1</w:t>
            </w:r>
          </w:p>
        </w:tc>
        <w:tc>
          <w:tcPr>
            <w:tcW w:w="2916" w:type="dxa"/>
          </w:tcPr>
          <w:p w14:paraId="47A6AC4F" w14:textId="57FAFE62" w:rsidR="00284DA1" w:rsidRPr="002F174C" w:rsidRDefault="00284DA1" w:rsidP="00284DA1">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Langs Road</w:t>
            </w:r>
          </w:p>
        </w:tc>
        <w:tc>
          <w:tcPr>
            <w:tcW w:w="10773" w:type="dxa"/>
          </w:tcPr>
          <w:p w14:paraId="602D2711" w14:textId="6EF4C93F" w:rsidR="00284DA1" w:rsidRPr="002F174C" w:rsidRDefault="00284DA1" w:rsidP="00284DA1">
            <w:pPr>
              <w:cnfStyle w:val="000000000000" w:firstRow="0" w:lastRow="0" w:firstColumn="0" w:lastColumn="0" w:oddVBand="0" w:evenVBand="0" w:oddHBand="0" w:evenHBand="0" w:firstRowFirstColumn="0" w:firstRowLastColumn="0" w:lastRowFirstColumn="0" w:lastRowLastColumn="0"/>
              <w:rPr>
                <w:b/>
                <w:sz w:val="20"/>
                <w:szCs w:val="20"/>
              </w:rPr>
            </w:pPr>
            <w:r w:rsidRPr="002F174C">
              <w:rPr>
                <w:sz w:val="20"/>
                <w:szCs w:val="20"/>
              </w:rPr>
              <w:t>North east side from the a point 14 metres south east of the junction with Torquay Road south east to a point 10 metres north west of the junction with Morin Road.</w:t>
            </w:r>
          </w:p>
        </w:tc>
      </w:tr>
      <w:tr w:rsidR="00284DA1" w:rsidRPr="002F174C" w14:paraId="0D4FC7A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213564D" w14:textId="3FD95ABE" w:rsidR="00284DA1" w:rsidRPr="002F174C" w:rsidRDefault="00284DA1" w:rsidP="00284DA1">
            <w:pPr>
              <w:rPr>
                <w:rFonts w:ascii="Arial" w:eastAsia="Times New Roman" w:hAnsi="Arial" w:cs="Arial"/>
                <w:sz w:val="20"/>
                <w:szCs w:val="20"/>
              </w:rPr>
            </w:pPr>
            <w:r w:rsidRPr="002F174C">
              <w:rPr>
                <w:sz w:val="20"/>
                <w:szCs w:val="20"/>
              </w:rPr>
              <w:t>2</w:t>
            </w:r>
          </w:p>
        </w:tc>
        <w:tc>
          <w:tcPr>
            <w:tcW w:w="2916" w:type="dxa"/>
          </w:tcPr>
          <w:p w14:paraId="7AE29286" w14:textId="107AF162" w:rsidR="00284DA1" w:rsidRPr="002F174C" w:rsidRDefault="00284DA1" w:rsidP="00284DA1">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Langs Road</w:t>
            </w:r>
          </w:p>
        </w:tc>
        <w:tc>
          <w:tcPr>
            <w:tcW w:w="10773" w:type="dxa"/>
          </w:tcPr>
          <w:p w14:paraId="611C149D" w14:textId="578B0595" w:rsidR="00284DA1" w:rsidRPr="002F174C" w:rsidRDefault="00284DA1" w:rsidP="00284DA1">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South west side from a point 12 metres south east of the junction with Torquay Road south east to a point 10 metres north west of the junction with Morin Road.</w:t>
            </w:r>
          </w:p>
        </w:tc>
      </w:tr>
      <w:tr w:rsidR="00284DA1" w:rsidRPr="002F174C" w14:paraId="61C34019"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93664CA" w14:textId="0B61FBD3" w:rsidR="00284DA1" w:rsidRPr="002F174C" w:rsidRDefault="00284DA1" w:rsidP="00284DA1">
            <w:pPr>
              <w:rPr>
                <w:rFonts w:ascii="Arial" w:eastAsia="Times New Roman" w:hAnsi="Arial" w:cs="Arial"/>
                <w:sz w:val="20"/>
                <w:szCs w:val="20"/>
              </w:rPr>
            </w:pPr>
            <w:r w:rsidRPr="002F174C">
              <w:rPr>
                <w:sz w:val="20"/>
                <w:szCs w:val="20"/>
              </w:rPr>
              <w:t>3</w:t>
            </w:r>
          </w:p>
        </w:tc>
        <w:tc>
          <w:tcPr>
            <w:tcW w:w="2916" w:type="dxa"/>
          </w:tcPr>
          <w:p w14:paraId="56C55CF8" w14:textId="49068732" w:rsidR="00284DA1" w:rsidRPr="002F174C" w:rsidRDefault="00284DA1" w:rsidP="00284DA1">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Orient Road</w:t>
            </w:r>
          </w:p>
        </w:tc>
        <w:tc>
          <w:tcPr>
            <w:tcW w:w="10773" w:type="dxa"/>
          </w:tcPr>
          <w:p w14:paraId="6C8C69C9" w14:textId="1A7D7630" w:rsidR="00284DA1" w:rsidRPr="002F174C" w:rsidRDefault="00284DA1" w:rsidP="00284DA1">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North east side from a point 20.5 metres south east of its junction with Torquay Road south east for a distance of 8.5 metres.</w:t>
            </w:r>
          </w:p>
        </w:tc>
      </w:tr>
      <w:tr w:rsidR="00284DA1" w:rsidRPr="002F174C" w14:paraId="3E243650"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043AAF1" w14:textId="5A2BCDED" w:rsidR="00284DA1" w:rsidRPr="002F174C" w:rsidRDefault="00284DA1" w:rsidP="00284DA1">
            <w:pPr>
              <w:rPr>
                <w:rFonts w:ascii="Arial" w:eastAsia="Times New Roman" w:hAnsi="Arial" w:cs="Arial"/>
                <w:sz w:val="20"/>
                <w:szCs w:val="20"/>
              </w:rPr>
            </w:pPr>
            <w:r w:rsidRPr="002F174C">
              <w:rPr>
                <w:sz w:val="20"/>
                <w:szCs w:val="20"/>
              </w:rPr>
              <w:t>4</w:t>
            </w:r>
          </w:p>
        </w:tc>
        <w:tc>
          <w:tcPr>
            <w:tcW w:w="2916" w:type="dxa"/>
          </w:tcPr>
          <w:p w14:paraId="0F0199EC" w14:textId="5D87E9AB" w:rsidR="00284DA1" w:rsidRPr="002F174C" w:rsidRDefault="00284DA1" w:rsidP="00284DA1">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Orient Road</w:t>
            </w:r>
          </w:p>
        </w:tc>
        <w:tc>
          <w:tcPr>
            <w:tcW w:w="10773" w:type="dxa"/>
          </w:tcPr>
          <w:p w14:paraId="4B7AB951" w14:textId="421C2687" w:rsidR="00284DA1" w:rsidRPr="002F174C" w:rsidRDefault="00284DA1" w:rsidP="00284DA1">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North east side from a point 31 metres south east of its junction with Torquay Road south east for a distance of 4 metres.</w:t>
            </w:r>
          </w:p>
        </w:tc>
      </w:tr>
      <w:tr w:rsidR="00284DA1" w:rsidRPr="002F174C" w14:paraId="0052633E"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C88224B" w14:textId="4CFEE7FA" w:rsidR="00284DA1" w:rsidRPr="002F174C" w:rsidRDefault="00284DA1" w:rsidP="00284DA1">
            <w:pPr>
              <w:rPr>
                <w:rFonts w:ascii="Arial" w:eastAsia="Times New Roman" w:hAnsi="Arial" w:cs="Arial"/>
                <w:sz w:val="20"/>
                <w:szCs w:val="20"/>
              </w:rPr>
            </w:pPr>
            <w:r w:rsidRPr="002F174C">
              <w:rPr>
                <w:sz w:val="20"/>
                <w:szCs w:val="20"/>
              </w:rPr>
              <w:t>5</w:t>
            </w:r>
          </w:p>
        </w:tc>
        <w:tc>
          <w:tcPr>
            <w:tcW w:w="2916" w:type="dxa"/>
          </w:tcPr>
          <w:p w14:paraId="2D984AA6" w14:textId="6A1640FA" w:rsidR="00284DA1" w:rsidRPr="002F174C" w:rsidRDefault="00284DA1" w:rsidP="00284DA1">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Orient Road</w:t>
            </w:r>
          </w:p>
        </w:tc>
        <w:tc>
          <w:tcPr>
            <w:tcW w:w="10773" w:type="dxa"/>
          </w:tcPr>
          <w:p w14:paraId="46748D02" w14:textId="72C7AAE2" w:rsidR="00284DA1" w:rsidRPr="002F174C" w:rsidRDefault="00284DA1" w:rsidP="00284DA1">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North east side from a point 1 metre south east of the north-western wall of No. 58 south east for a distance of 54.5 metres.</w:t>
            </w:r>
          </w:p>
        </w:tc>
      </w:tr>
      <w:tr w:rsidR="00284DA1" w:rsidRPr="002F174C" w14:paraId="303517E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2A6CDB4" w14:textId="70F387CD" w:rsidR="00284DA1" w:rsidRPr="002F174C" w:rsidRDefault="00284DA1" w:rsidP="00284DA1">
            <w:pPr>
              <w:rPr>
                <w:rFonts w:ascii="Arial" w:eastAsia="Times New Roman" w:hAnsi="Arial" w:cs="Arial"/>
                <w:sz w:val="20"/>
                <w:szCs w:val="20"/>
              </w:rPr>
            </w:pPr>
            <w:r w:rsidRPr="002F174C">
              <w:rPr>
                <w:sz w:val="20"/>
                <w:szCs w:val="20"/>
              </w:rPr>
              <w:t>6</w:t>
            </w:r>
          </w:p>
        </w:tc>
        <w:tc>
          <w:tcPr>
            <w:tcW w:w="2916" w:type="dxa"/>
          </w:tcPr>
          <w:p w14:paraId="142E4F28" w14:textId="49ADAC4C" w:rsidR="00284DA1" w:rsidRPr="002F174C" w:rsidRDefault="00284DA1" w:rsidP="00284DA1">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Orient Road</w:t>
            </w:r>
          </w:p>
        </w:tc>
        <w:tc>
          <w:tcPr>
            <w:tcW w:w="10773" w:type="dxa"/>
          </w:tcPr>
          <w:p w14:paraId="4F9F6010" w14:textId="26B7BDF2" w:rsidR="00284DA1" w:rsidRPr="002F174C" w:rsidRDefault="00284DA1" w:rsidP="00284DA1">
            <w:pPr>
              <w:cnfStyle w:val="000000100000" w:firstRow="0" w:lastRow="0" w:firstColumn="0" w:lastColumn="0" w:oddVBand="0" w:evenVBand="0" w:oddHBand="1" w:evenHBand="0" w:firstRowFirstColumn="0" w:firstRowLastColumn="0" w:lastRowFirstColumn="0" w:lastRowLastColumn="0"/>
              <w:rPr>
                <w:sz w:val="20"/>
                <w:szCs w:val="20"/>
              </w:rPr>
            </w:pPr>
            <w:r w:rsidRPr="002F174C">
              <w:rPr>
                <w:sz w:val="20"/>
                <w:szCs w:val="20"/>
              </w:rPr>
              <w:t>North east side from a point 6.5 metres south east of the party wall of Nos. 36/38 south east for a distance of 5 metres.</w:t>
            </w:r>
          </w:p>
        </w:tc>
      </w:tr>
      <w:tr w:rsidR="00284DA1" w:rsidRPr="002F174C" w14:paraId="1F836AC4"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11E6FC6" w14:textId="71FEBAB0" w:rsidR="00284DA1" w:rsidRPr="002F174C" w:rsidRDefault="00284DA1" w:rsidP="00284DA1">
            <w:pPr>
              <w:rPr>
                <w:rFonts w:ascii="Arial" w:eastAsia="Times New Roman" w:hAnsi="Arial" w:cs="Arial"/>
                <w:sz w:val="20"/>
                <w:szCs w:val="20"/>
              </w:rPr>
            </w:pPr>
            <w:r w:rsidRPr="002F174C">
              <w:rPr>
                <w:sz w:val="20"/>
                <w:szCs w:val="20"/>
              </w:rPr>
              <w:t>7</w:t>
            </w:r>
          </w:p>
        </w:tc>
        <w:tc>
          <w:tcPr>
            <w:tcW w:w="2916" w:type="dxa"/>
          </w:tcPr>
          <w:p w14:paraId="27B2CF08" w14:textId="544CE09B" w:rsidR="00284DA1" w:rsidRPr="002F174C" w:rsidRDefault="00284DA1" w:rsidP="00284DA1">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Orient Road</w:t>
            </w:r>
          </w:p>
        </w:tc>
        <w:tc>
          <w:tcPr>
            <w:tcW w:w="10773" w:type="dxa"/>
          </w:tcPr>
          <w:p w14:paraId="11BD200E" w14:textId="24517F17" w:rsidR="00284DA1" w:rsidRPr="002F174C" w:rsidRDefault="00284DA1" w:rsidP="00284DA1">
            <w:pPr>
              <w:cnfStyle w:val="000000000000" w:firstRow="0" w:lastRow="0" w:firstColumn="0" w:lastColumn="0" w:oddVBand="0" w:evenVBand="0" w:oddHBand="0" w:evenHBand="0" w:firstRowFirstColumn="0" w:firstRowLastColumn="0" w:lastRowFirstColumn="0" w:lastRowLastColumn="0"/>
              <w:rPr>
                <w:sz w:val="20"/>
                <w:szCs w:val="20"/>
              </w:rPr>
            </w:pPr>
            <w:r w:rsidRPr="002F174C">
              <w:rPr>
                <w:sz w:val="20"/>
                <w:szCs w:val="20"/>
              </w:rPr>
              <w:t>North east side from a point 5 metres south east of the party wall of Nos. 32/34 south east for a distance of 6 metres.</w:t>
            </w:r>
          </w:p>
        </w:tc>
      </w:tr>
    </w:tbl>
    <w:p w14:paraId="2FBF6F08" w14:textId="77777777" w:rsidR="00284DA1" w:rsidRPr="002F174C" w:rsidRDefault="00284DA1" w:rsidP="006B4FCB">
      <w:pPr>
        <w:rPr>
          <w:sz w:val="20"/>
          <w:szCs w:val="20"/>
        </w:rPr>
      </w:pPr>
    </w:p>
    <w:tbl>
      <w:tblPr>
        <w:tblStyle w:val="ListTable4-Accent4"/>
        <w:tblW w:w="0" w:type="auto"/>
        <w:tblLook w:val="04A0" w:firstRow="1" w:lastRow="0" w:firstColumn="1" w:lastColumn="0" w:noHBand="0" w:noVBand="1"/>
      </w:tblPr>
      <w:tblGrid>
        <w:gridCol w:w="15163"/>
      </w:tblGrid>
      <w:tr w:rsidR="006B4FCB" w:rsidRPr="002F174C" w14:paraId="4D449132"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489378A" w14:textId="71DD688D" w:rsidR="006B4FCB" w:rsidRPr="002F174C" w:rsidRDefault="00AA28A9" w:rsidP="00C325C9">
            <w:pPr>
              <w:rPr>
                <w:b w:val="0"/>
                <w:bCs w:val="0"/>
                <w:sz w:val="20"/>
                <w:szCs w:val="20"/>
              </w:rPr>
            </w:pPr>
            <w:r>
              <w:rPr>
                <w:sz w:val="20"/>
                <w:szCs w:val="20"/>
              </w:rPr>
              <w:t>Part</w:t>
            </w:r>
            <w:r w:rsidR="006B4FCB" w:rsidRPr="002F174C">
              <w:rPr>
                <w:sz w:val="20"/>
                <w:szCs w:val="20"/>
              </w:rPr>
              <w:t xml:space="preserve"> </w:t>
            </w:r>
            <w:r w:rsidR="0021160C">
              <w:rPr>
                <w:sz w:val="20"/>
                <w:szCs w:val="20"/>
              </w:rPr>
              <w:t>9</w:t>
            </w:r>
            <w:r w:rsidR="006B4FCB" w:rsidRPr="002F174C">
              <w:rPr>
                <w:sz w:val="20"/>
                <w:szCs w:val="20"/>
              </w:rPr>
              <w:t>.1</w:t>
            </w:r>
          </w:p>
          <w:p w14:paraId="4F24AE6E" w14:textId="77777777" w:rsidR="006B4FCB" w:rsidRPr="002F174C" w:rsidRDefault="006B4FCB" w:rsidP="00C325C9">
            <w:pPr>
              <w:rPr>
                <w:sz w:val="20"/>
                <w:szCs w:val="20"/>
              </w:rPr>
            </w:pPr>
            <w:r w:rsidRPr="002F174C">
              <w:rPr>
                <w:sz w:val="20"/>
                <w:szCs w:val="20"/>
              </w:rPr>
              <w:t>Steets eligible for Controlled Parking Zone permits</w:t>
            </w:r>
          </w:p>
        </w:tc>
      </w:tr>
      <w:tr w:rsidR="003E2750" w:rsidRPr="002F174C" w14:paraId="3EE67EA1"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929AD34" w14:textId="6DCD85CB" w:rsidR="003E2750" w:rsidRPr="002F174C" w:rsidRDefault="003E2750" w:rsidP="003E2750">
            <w:pPr>
              <w:rPr>
                <w:rFonts w:ascii="Arial" w:eastAsia="Times New Roman" w:hAnsi="Arial" w:cs="Arial"/>
                <w:sz w:val="20"/>
                <w:szCs w:val="20"/>
              </w:rPr>
            </w:pPr>
            <w:r w:rsidRPr="002F174C">
              <w:rPr>
                <w:sz w:val="20"/>
                <w:szCs w:val="20"/>
              </w:rPr>
              <w:t>Langs Road</w:t>
            </w:r>
          </w:p>
        </w:tc>
      </w:tr>
      <w:tr w:rsidR="003E2750" w:rsidRPr="002F174C" w14:paraId="04724A64"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2B94BF0E" w14:textId="18256AED" w:rsidR="003E2750" w:rsidRPr="002F174C" w:rsidRDefault="003E2750" w:rsidP="003E2750">
            <w:pPr>
              <w:rPr>
                <w:rFonts w:ascii="Arial" w:eastAsia="Times New Roman" w:hAnsi="Arial" w:cs="Arial"/>
                <w:sz w:val="20"/>
                <w:szCs w:val="20"/>
              </w:rPr>
            </w:pPr>
            <w:r w:rsidRPr="002F174C">
              <w:rPr>
                <w:sz w:val="20"/>
                <w:szCs w:val="20"/>
              </w:rPr>
              <w:t>Locarno Avenue</w:t>
            </w:r>
          </w:p>
        </w:tc>
      </w:tr>
      <w:tr w:rsidR="003E2750" w:rsidRPr="002F174C" w14:paraId="238149CC"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F9C8AB0" w14:textId="51169B2F" w:rsidR="003E2750" w:rsidRPr="002F174C" w:rsidRDefault="003E2750" w:rsidP="003E2750">
            <w:pPr>
              <w:rPr>
                <w:rFonts w:ascii="Arial" w:eastAsia="Times New Roman" w:hAnsi="Arial" w:cs="Arial"/>
                <w:sz w:val="20"/>
                <w:szCs w:val="20"/>
              </w:rPr>
            </w:pPr>
            <w:r w:rsidRPr="002F174C">
              <w:rPr>
                <w:sz w:val="20"/>
                <w:szCs w:val="20"/>
              </w:rPr>
              <w:t>Orient Road (Nos. 21 to 58 only)</w:t>
            </w:r>
          </w:p>
        </w:tc>
      </w:tr>
      <w:tr w:rsidR="003E2750" w:rsidRPr="002F174C" w14:paraId="319D415D"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31F8D201" w14:textId="662E2124" w:rsidR="003E2750" w:rsidRPr="002F174C" w:rsidRDefault="003E2750" w:rsidP="003E2750">
            <w:pPr>
              <w:rPr>
                <w:rFonts w:ascii="Arial" w:eastAsia="Times New Roman" w:hAnsi="Arial" w:cs="Arial"/>
                <w:sz w:val="20"/>
                <w:szCs w:val="20"/>
              </w:rPr>
            </w:pPr>
            <w:r w:rsidRPr="002F174C">
              <w:rPr>
                <w:sz w:val="20"/>
                <w:szCs w:val="20"/>
              </w:rPr>
              <w:t>Torquay Road (Nos. 238, 243C, 245A, 261 and 344 only)</w:t>
            </w:r>
          </w:p>
        </w:tc>
      </w:tr>
    </w:tbl>
    <w:p w14:paraId="716F9E9F" w14:textId="77777777" w:rsidR="006B4FCB" w:rsidRPr="002F174C" w:rsidRDefault="006B4FCB" w:rsidP="006B4FCB">
      <w:pPr>
        <w:rPr>
          <w:sz w:val="20"/>
          <w:szCs w:val="20"/>
        </w:rPr>
      </w:pPr>
    </w:p>
    <w:p w14:paraId="157E92A9" w14:textId="77777777" w:rsidR="006B4FCB" w:rsidRPr="006B4FCB" w:rsidRDefault="006B4FCB" w:rsidP="006B4FCB"/>
    <w:p w14:paraId="23847DB9" w14:textId="77777777" w:rsidR="00FD4ACD" w:rsidRDefault="00FD4ACD" w:rsidP="00FD4ACD"/>
    <w:p w14:paraId="72244A1A" w14:textId="77777777" w:rsidR="00FD4ACD" w:rsidRDefault="00FD4ACD" w:rsidP="00FD4ACD"/>
    <w:p w14:paraId="0F44D5A0" w14:textId="77777777" w:rsidR="00FD4ACD" w:rsidRDefault="00FD4ACD" w:rsidP="00FD4ACD"/>
    <w:p w14:paraId="09B82629" w14:textId="77777777" w:rsidR="00030B95" w:rsidRDefault="00030B95" w:rsidP="00FD4ACD"/>
    <w:p w14:paraId="2A854042" w14:textId="77777777" w:rsidR="00030B95" w:rsidRDefault="00030B95" w:rsidP="00FD4ACD"/>
    <w:p w14:paraId="541A1B15" w14:textId="77777777" w:rsidR="00030B95" w:rsidRDefault="00030B95" w:rsidP="00FD4ACD"/>
    <w:p w14:paraId="2C18ED7E" w14:textId="77777777" w:rsidR="003E2750" w:rsidRDefault="003E2750" w:rsidP="00FD4ACD"/>
    <w:p w14:paraId="037CEDC8" w14:textId="77777777" w:rsidR="003E2750" w:rsidRDefault="003E2750" w:rsidP="00FD4ACD"/>
    <w:p w14:paraId="1B20AFE7" w14:textId="77777777" w:rsidR="003E2750" w:rsidRDefault="003E2750" w:rsidP="00FD4ACD"/>
    <w:p w14:paraId="047E96B5" w14:textId="77777777" w:rsidR="003E2750" w:rsidRDefault="003E2750" w:rsidP="00FD4ACD"/>
    <w:p w14:paraId="2029773D" w14:textId="77777777" w:rsidR="003E2750" w:rsidRDefault="003E2750" w:rsidP="00FD4ACD"/>
    <w:p w14:paraId="26545F4D" w14:textId="3E8CE27D" w:rsidR="00030B95" w:rsidRPr="00C46692" w:rsidRDefault="00312D8F" w:rsidP="00030B95">
      <w:pPr>
        <w:pStyle w:val="Heading3"/>
        <w:jc w:val="center"/>
        <w:rPr>
          <w:b/>
          <w:bCs/>
          <w:u w:val="single"/>
        </w:rPr>
      </w:pPr>
      <w:bookmarkStart w:id="23" w:name="_Toc192669762"/>
      <w:r>
        <w:rPr>
          <w:b/>
          <w:bCs/>
          <w:u w:val="single"/>
        </w:rPr>
        <w:t xml:space="preserve">Schedule </w:t>
      </w:r>
      <w:r w:rsidR="00A76A1C">
        <w:rPr>
          <w:b/>
          <w:bCs/>
          <w:u w:val="single"/>
        </w:rPr>
        <w:t>4</w:t>
      </w:r>
      <w:r>
        <w:rPr>
          <w:b/>
          <w:bCs/>
          <w:u w:val="single"/>
        </w:rPr>
        <w:t xml:space="preserve"> – </w:t>
      </w:r>
      <w:r w:rsidR="00030B95">
        <w:rPr>
          <w:b/>
          <w:bCs/>
          <w:u w:val="single"/>
        </w:rPr>
        <w:t xml:space="preserve">Controlled Parking Zone </w:t>
      </w:r>
      <w:r w:rsidR="003E2750">
        <w:rPr>
          <w:b/>
          <w:bCs/>
          <w:u w:val="single"/>
        </w:rPr>
        <w:t>D</w:t>
      </w:r>
      <w:r w:rsidR="00030B95">
        <w:rPr>
          <w:b/>
          <w:bCs/>
          <w:u w:val="single"/>
        </w:rPr>
        <w:t xml:space="preserve"> (</w:t>
      </w:r>
      <w:r w:rsidR="003E2750">
        <w:rPr>
          <w:b/>
          <w:bCs/>
          <w:u w:val="single"/>
        </w:rPr>
        <w:t>Ellacombe</w:t>
      </w:r>
      <w:r w:rsidR="00D44D28">
        <w:rPr>
          <w:b/>
          <w:bCs/>
          <w:u w:val="single"/>
        </w:rPr>
        <w:t>, Torquay</w:t>
      </w:r>
      <w:r w:rsidR="00030B95">
        <w:rPr>
          <w:b/>
          <w:bCs/>
          <w:u w:val="single"/>
        </w:rPr>
        <w:t>)</w:t>
      </w:r>
      <w:bookmarkEnd w:id="23"/>
    </w:p>
    <w:tbl>
      <w:tblPr>
        <w:tblStyle w:val="ListTable4-Accent4"/>
        <w:tblW w:w="0" w:type="auto"/>
        <w:tblLook w:val="04A0" w:firstRow="1" w:lastRow="0" w:firstColumn="1" w:lastColumn="0" w:noHBand="0" w:noVBand="1"/>
      </w:tblPr>
      <w:tblGrid>
        <w:gridCol w:w="1474"/>
        <w:gridCol w:w="2916"/>
        <w:gridCol w:w="10773"/>
      </w:tblGrid>
      <w:tr w:rsidR="00030B95" w:rsidRPr="008D7149" w14:paraId="5EA5B112"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0DD8C133" w14:textId="4EBD2010" w:rsidR="00030B95" w:rsidRPr="008D7149" w:rsidRDefault="00AA28A9" w:rsidP="00C325C9">
            <w:pPr>
              <w:rPr>
                <w:b w:val="0"/>
                <w:bCs w:val="0"/>
                <w:sz w:val="20"/>
                <w:szCs w:val="20"/>
              </w:rPr>
            </w:pPr>
            <w:r>
              <w:rPr>
                <w:sz w:val="20"/>
                <w:szCs w:val="20"/>
              </w:rPr>
              <w:t>Part</w:t>
            </w:r>
            <w:r w:rsidR="00030B95" w:rsidRPr="008D7149">
              <w:rPr>
                <w:sz w:val="20"/>
                <w:szCs w:val="20"/>
              </w:rPr>
              <w:t xml:space="preserve"> 1.1</w:t>
            </w:r>
          </w:p>
          <w:p w14:paraId="4F788C28" w14:textId="77777777" w:rsidR="00030B95" w:rsidRPr="008D7149" w:rsidRDefault="00030B95" w:rsidP="00C325C9">
            <w:pPr>
              <w:rPr>
                <w:sz w:val="20"/>
                <w:szCs w:val="20"/>
              </w:rPr>
            </w:pPr>
            <w:r w:rsidRPr="008D7149">
              <w:rPr>
                <w:sz w:val="20"/>
                <w:szCs w:val="20"/>
              </w:rPr>
              <w:t>No Waiting At Any Time</w:t>
            </w:r>
          </w:p>
        </w:tc>
      </w:tr>
      <w:tr w:rsidR="00030B95" w:rsidRPr="008D7149" w14:paraId="10E9C506"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586F7E0" w14:textId="77777777" w:rsidR="00030B95" w:rsidRPr="008D7149" w:rsidRDefault="00030B95" w:rsidP="00C325C9">
            <w:pPr>
              <w:rPr>
                <w:b/>
                <w:bCs w:val="0"/>
                <w:sz w:val="20"/>
                <w:szCs w:val="20"/>
              </w:rPr>
            </w:pPr>
            <w:r w:rsidRPr="008D7149">
              <w:rPr>
                <w:b/>
                <w:bCs w:val="0"/>
                <w:sz w:val="20"/>
                <w:szCs w:val="20"/>
              </w:rPr>
              <w:t>Item No.</w:t>
            </w:r>
          </w:p>
        </w:tc>
        <w:tc>
          <w:tcPr>
            <w:tcW w:w="2916" w:type="dxa"/>
          </w:tcPr>
          <w:p w14:paraId="75E01B46" w14:textId="77777777" w:rsidR="00030B95" w:rsidRPr="008D7149" w:rsidRDefault="00030B95"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Street Name</w:t>
            </w:r>
          </w:p>
        </w:tc>
        <w:tc>
          <w:tcPr>
            <w:tcW w:w="10773" w:type="dxa"/>
          </w:tcPr>
          <w:p w14:paraId="31833089" w14:textId="77777777" w:rsidR="00030B95" w:rsidRPr="008D7149" w:rsidRDefault="00030B95"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Description</w:t>
            </w:r>
          </w:p>
        </w:tc>
      </w:tr>
      <w:tr w:rsidR="00642DB5" w:rsidRPr="008D7149" w14:paraId="4A83BCF0"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3383511" w14:textId="7758B962" w:rsidR="00642DB5" w:rsidRPr="008D7149" w:rsidRDefault="00642DB5" w:rsidP="00642DB5">
            <w:pPr>
              <w:rPr>
                <w:sz w:val="20"/>
                <w:szCs w:val="20"/>
              </w:rPr>
            </w:pPr>
            <w:r w:rsidRPr="008D7149">
              <w:rPr>
                <w:sz w:val="20"/>
                <w:szCs w:val="20"/>
              </w:rPr>
              <w:t>1</w:t>
            </w:r>
          </w:p>
        </w:tc>
        <w:tc>
          <w:tcPr>
            <w:tcW w:w="2916" w:type="dxa"/>
          </w:tcPr>
          <w:p w14:paraId="4E58CEBA" w14:textId="4998656E"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Braddons Hill Road East</w:t>
            </w:r>
          </w:p>
        </w:tc>
        <w:tc>
          <w:tcPr>
            <w:tcW w:w="10773" w:type="dxa"/>
          </w:tcPr>
          <w:p w14:paraId="3FFF91A8" w14:textId="78477A02"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east side from a point 13 metres north of the junction with Braddons Street south for a distance of 120 metres.</w:t>
            </w:r>
          </w:p>
        </w:tc>
      </w:tr>
      <w:tr w:rsidR="00642DB5" w:rsidRPr="008D7149" w14:paraId="689EAC6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AF41409" w14:textId="234464CC" w:rsidR="00642DB5" w:rsidRPr="008D7149" w:rsidRDefault="00642DB5" w:rsidP="00642DB5">
            <w:pPr>
              <w:rPr>
                <w:sz w:val="20"/>
                <w:szCs w:val="20"/>
              </w:rPr>
            </w:pPr>
            <w:r w:rsidRPr="008D7149">
              <w:rPr>
                <w:sz w:val="20"/>
                <w:szCs w:val="20"/>
              </w:rPr>
              <w:t>2</w:t>
            </w:r>
          </w:p>
        </w:tc>
        <w:tc>
          <w:tcPr>
            <w:tcW w:w="2916" w:type="dxa"/>
          </w:tcPr>
          <w:p w14:paraId="40B176BC" w14:textId="32746C16"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Cavern Road</w:t>
            </w:r>
          </w:p>
        </w:tc>
        <w:tc>
          <w:tcPr>
            <w:tcW w:w="10773" w:type="dxa"/>
          </w:tcPr>
          <w:p w14:paraId="7324DF7D" w14:textId="77AD7C94"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The north side for its entire length.</w:t>
            </w:r>
          </w:p>
        </w:tc>
      </w:tr>
      <w:tr w:rsidR="00642DB5" w:rsidRPr="008D7149" w14:paraId="7812A934"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A48DE23" w14:textId="3D83E6C6" w:rsidR="00642DB5" w:rsidRPr="008D7149" w:rsidRDefault="00642DB5" w:rsidP="00642DB5">
            <w:pPr>
              <w:rPr>
                <w:b/>
                <w:bCs w:val="0"/>
                <w:sz w:val="20"/>
                <w:szCs w:val="20"/>
              </w:rPr>
            </w:pPr>
            <w:r w:rsidRPr="008D7149">
              <w:rPr>
                <w:sz w:val="20"/>
                <w:szCs w:val="20"/>
              </w:rPr>
              <w:t>3</w:t>
            </w:r>
          </w:p>
        </w:tc>
        <w:tc>
          <w:tcPr>
            <w:tcW w:w="2916" w:type="dxa"/>
          </w:tcPr>
          <w:p w14:paraId="487E9BB6" w14:textId="0DE0FEF6"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b/>
                <w:sz w:val="20"/>
                <w:szCs w:val="20"/>
              </w:rPr>
            </w:pPr>
            <w:r w:rsidRPr="008D7149">
              <w:rPr>
                <w:sz w:val="20"/>
                <w:szCs w:val="20"/>
              </w:rPr>
              <w:t>Cavern Road</w:t>
            </w:r>
          </w:p>
        </w:tc>
        <w:tc>
          <w:tcPr>
            <w:tcW w:w="10773" w:type="dxa"/>
          </w:tcPr>
          <w:p w14:paraId="3C287B65" w14:textId="5BB04326"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b/>
                <w:sz w:val="20"/>
                <w:szCs w:val="20"/>
              </w:rPr>
            </w:pPr>
            <w:r w:rsidRPr="008D7149">
              <w:rPr>
                <w:sz w:val="20"/>
                <w:szCs w:val="20"/>
              </w:rPr>
              <w:t>The west side of its north to south arm for its entire length, including the northern end terminating on the east side at the party wall of Nos. 24/26.</w:t>
            </w:r>
          </w:p>
        </w:tc>
      </w:tr>
      <w:tr w:rsidR="00642DB5" w:rsidRPr="008D7149" w14:paraId="4065460D"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EF23615" w14:textId="4C8DCF0E" w:rsidR="00642DB5" w:rsidRPr="008D7149" w:rsidRDefault="00642DB5" w:rsidP="00642DB5">
            <w:pPr>
              <w:rPr>
                <w:sz w:val="20"/>
                <w:szCs w:val="20"/>
              </w:rPr>
            </w:pPr>
            <w:r w:rsidRPr="008D7149">
              <w:rPr>
                <w:sz w:val="20"/>
                <w:szCs w:val="20"/>
              </w:rPr>
              <w:t>4</w:t>
            </w:r>
          </w:p>
        </w:tc>
        <w:tc>
          <w:tcPr>
            <w:tcW w:w="2916" w:type="dxa"/>
          </w:tcPr>
          <w:p w14:paraId="2D11D01F" w14:textId="64BAB205"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Cavern Road</w:t>
            </w:r>
          </w:p>
        </w:tc>
        <w:tc>
          <w:tcPr>
            <w:tcW w:w="10773" w:type="dxa"/>
          </w:tcPr>
          <w:p w14:paraId="1F69FEEB" w14:textId="2FBABF76"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The east side of the north to south arm from its junction with the east to west arm of Cavern Road northwards for a distance of 7 metres.</w:t>
            </w:r>
          </w:p>
        </w:tc>
      </w:tr>
      <w:tr w:rsidR="00642DB5" w:rsidRPr="008D7149" w14:paraId="1D069449"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83D41E9" w14:textId="5443B0C2" w:rsidR="00642DB5" w:rsidRPr="008D7149" w:rsidRDefault="00642DB5" w:rsidP="00642DB5">
            <w:pPr>
              <w:rPr>
                <w:b/>
                <w:bCs w:val="0"/>
                <w:sz w:val="20"/>
                <w:szCs w:val="20"/>
              </w:rPr>
            </w:pPr>
            <w:r w:rsidRPr="008D7149">
              <w:rPr>
                <w:sz w:val="20"/>
                <w:szCs w:val="20"/>
              </w:rPr>
              <w:t>5</w:t>
            </w:r>
          </w:p>
        </w:tc>
        <w:tc>
          <w:tcPr>
            <w:tcW w:w="2916" w:type="dxa"/>
          </w:tcPr>
          <w:p w14:paraId="31162B50" w14:textId="238AEB72"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b/>
                <w:sz w:val="20"/>
                <w:szCs w:val="20"/>
              </w:rPr>
            </w:pPr>
            <w:r w:rsidRPr="008D7149">
              <w:rPr>
                <w:sz w:val="20"/>
                <w:szCs w:val="20"/>
              </w:rPr>
              <w:t>Cavern Road</w:t>
            </w:r>
          </w:p>
        </w:tc>
        <w:tc>
          <w:tcPr>
            <w:tcW w:w="10773" w:type="dxa"/>
          </w:tcPr>
          <w:p w14:paraId="3A886139" w14:textId="309AC0F6"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b/>
                <w:sz w:val="20"/>
                <w:szCs w:val="20"/>
              </w:rPr>
            </w:pPr>
            <w:r w:rsidRPr="008D7149">
              <w:rPr>
                <w:sz w:val="20"/>
                <w:szCs w:val="20"/>
              </w:rPr>
              <w:t>The east side of the north to south arm from a point 20 metres north of the junction with the east to west arm of Cavern Road northwards for a distance of 10 metres.</w:t>
            </w:r>
          </w:p>
        </w:tc>
      </w:tr>
      <w:tr w:rsidR="00642DB5" w:rsidRPr="008D7149" w14:paraId="00089DB0"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073806D" w14:textId="066C7F7B" w:rsidR="00642DB5" w:rsidRPr="008D7149" w:rsidRDefault="00642DB5" w:rsidP="00642DB5">
            <w:pPr>
              <w:rPr>
                <w:sz w:val="20"/>
                <w:szCs w:val="20"/>
              </w:rPr>
            </w:pPr>
            <w:r w:rsidRPr="008D7149">
              <w:rPr>
                <w:sz w:val="20"/>
                <w:szCs w:val="20"/>
              </w:rPr>
              <w:t>6</w:t>
            </w:r>
          </w:p>
        </w:tc>
        <w:tc>
          <w:tcPr>
            <w:tcW w:w="2916" w:type="dxa"/>
          </w:tcPr>
          <w:p w14:paraId="0A128927" w14:textId="7BF93533"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Cavern Road</w:t>
            </w:r>
          </w:p>
        </w:tc>
        <w:tc>
          <w:tcPr>
            <w:tcW w:w="10773" w:type="dxa"/>
          </w:tcPr>
          <w:p w14:paraId="04244F73" w14:textId="5E451A44"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The south side from its junction with Hoxton Road westwards for a distance of 17.5 metres.</w:t>
            </w:r>
          </w:p>
        </w:tc>
      </w:tr>
      <w:tr w:rsidR="00642DB5" w:rsidRPr="008D7149" w14:paraId="0F00C3B9"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596112C" w14:textId="50EA9E91" w:rsidR="00642DB5" w:rsidRPr="008D7149" w:rsidRDefault="00642DB5" w:rsidP="00642DB5">
            <w:pPr>
              <w:rPr>
                <w:sz w:val="20"/>
                <w:szCs w:val="20"/>
              </w:rPr>
            </w:pPr>
            <w:r w:rsidRPr="008D7149">
              <w:rPr>
                <w:sz w:val="20"/>
                <w:szCs w:val="20"/>
              </w:rPr>
              <w:t>7</w:t>
            </w:r>
          </w:p>
        </w:tc>
        <w:tc>
          <w:tcPr>
            <w:tcW w:w="2916" w:type="dxa"/>
          </w:tcPr>
          <w:p w14:paraId="491DB394" w14:textId="3A3F4338"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Cavern Road</w:t>
            </w:r>
          </w:p>
        </w:tc>
        <w:tc>
          <w:tcPr>
            <w:tcW w:w="10773" w:type="dxa"/>
          </w:tcPr>
          <w:p w14:paraId="137F2024" w14:textId="062A9D5D"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south side from its junction with Warberry Road West in an easterly direction to a point 2 metres west of the party wall of Nos. 1/3.</w:t>
            </w:r>
          </w:p>
        </w:tc>
      </w:tr>
      <w:tr w:rsidR="00642DB5" w:rsidRPr="008D7149" w14:paraId="2E89769C"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B613DFD" w14:textId="5668CE20" w:rsidR="00642DB5" w:rsidRPr="008D7149" w:rsidRDefault="00642DB5" w:rsidP="00642DB5">
            <w:pPr>
              <w:rPr>
                <w:sz w:val="20"/>
                <w:szCs w:val="20"/>
              </w:rPr>
            </w:pPr>
            <w:r w:rsidRPr="008D7149">
              <w:rPr>
                <w:sz w:val="20"/>
                <w:szCs w:val="20"/>
              </w:rPr>
              <w:t>8</w:t>
            </w:r>
          </w:p>
        </w:tc>
        <w:tc>
          <w:tcPr>
            <w:tcW w:w="2916" w:type="dxa"/>
          </w:tcPr>
          <w:p w14:paraId="4C93EC13" w14:textId="7B735E3B"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Chatsworth Road</w:t>
            </w:r>
          </w:p>
        </w:tc>
        <w:tc>
          <w:tcPr>
            <w:tcW w:w="10773" w:type="dxa"/>
          </w:tcPr>
          <w:p w14:paraId="61D47496" w14:textId="6DDEF207"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The east side from its junction with Wellington Road north to a point 18 metres north of its junction with Wellesley Road.</w:t>
            </w:r>
          </w:p>
        </w:tc>
      </w:tr>
      <w:tr w:rsidR="00642DB5" w:rsidRPr="008D7149" w14:paraId="02A6659C"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A980986" w14:textId="6ECD7A33" w:rsidR="00642DB5" w:rsidRPr="008D7149" w:rsidRDefault="00642DB5" w:rsidP="00642DB5">
            <w:pPr>
              <w:rPr>
                <w:sz w:val="20"/>
                <w:szCs w:val="20"/>
              </w:rPr>
            </w:pPr>
            <w:r w:rsidRPr="008D7149">
              <w:rPr>
                <w:sz w:val="20"/>
                <w:szCs w:val="20"/>
              </w:rPr>
              <w:t>9</w:t>
            </w:r>
          </w:p>
        </w:tc>
        <w:tc>
          <w:tcPr>
            <w:tcW w:w="2916" w:type="dxa"/>
          </w:tcPr>
          <w:p w14:paraId="65B24520" w14:textId="376D7807"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Chatsworth Road</w:t>
            </w:r>
          </w:p>
        </w:tc>
        <w:tc>
          <w:tcPr>
            <w:tcW w:w="10773" w:type="dxa"/>
          </w:tcPr>
          <w:p w14:paraId="0312C89A" w14:textId="5CCBF34D"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east side from the boundary of Nos.43/45 north for a distance of 40.5 metres.</w:t>
            </w:r>
          </w:p>
        </w:tc>
      </w:tr>
      <w:tr w:rsidR="00642DB5" w:rsidRPr="008D7149" w14:paraId="57C7905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494C4DA" w14:textId="4D260087" w:rsidR="00642DB5" w:rsidRPr="008D7149" w:rsidRDefault="00642DB5" w:rsidP="00642DB5">
            <w:pPr>
              <w:rPr>
                <w:b/>
                <w:bCs w:val="0"/>
                <w:sz w:val="20"/>
                <w:szCs w:val="20"/>
              </w:rPr>
            </w:pPr>
            <w:r w:rsidRPr="008D7149">
              <w:rPr>
                <w:sz w:val="20"/>
                <w:szCs w:val="20"/>
              </w:rPr>
              <w:t>10</w:t>
            </w:r>
          </w:p>
        </w:tc>
        <w:tc>
          <w:tcPr>
            <w:tcW w:w="2916" w:type="dxa"/>
          </w:tcPr>
          <w:p w14:paraId="1A50ABFF" w14:textId="005CEFA4"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b/>
                <w:sz w:val="20"/>
                <w:szCs w:val="20"/>
              </w:rPr>
            </w:pPr>
            <w:r w:rsidRPr="008D7149">
              <w:rPr>
                <w:sz w:val="20"/>
                <w:szCs w:val="20"/>
              </w:rPr>
              <w:t>Chatsworth Road</w:t>
            </w:r>
          </w:p>
        </w:tc>
        <w:tc>
          <w:tcPr>
            <w:tcW w:w="10773" w:type="dxa"/>
          </w:tcPr>
          <w:p w14:paraId="23E30871" w14:textId="33F93A81"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b/>
                <w:sz w:val="20"/>
                <w:szCs w:val="20"/>
              </w:rPr>
            </w:pPr>
            <w:r w:rsidRPr="008D7149">
              <w:rPr>
                <w:sz w:val="20"/>
                <w:szCs w:val="20"/>
              </w:rPr>
              <w:t>The east side from a point 10 metres north of the junction with Berachah Road south for a distance of 23 metres.</w:t>
            </w:r>
          </w:p>
        </w:tc>
      </w:tr>
      <w:tr w:rsidR="00642DB5" w:rsidRPr="008D7149" w14:paraId="545A56B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DFA64A1" w14:textId="51942A6E" w:rsidR="00642DB5" w:rsidRPr="008D7149" w:rsidRDefault="00642DB5" w:rsidP="00642DB5">
            <w:pPr>
              <w:rPr>
                <w:sz w:val="20"/>
                <w:szCs w:val="20"/>
              </w:rPr>
            </w:pPr>
            <w:r w:rsidRPr="008D7149">
              <w:rPr>
                <w:sz w:val="20"/>
                <w:szCs w:val="20"/>
              </w:rPr>
              <w:t>11</w:t>
            </w:r>
          </w:p>
        </w:tc>
        <w:tc>
          <w:tcPr>
            <w:tcW w:w="2916" w:type="dxa"/>
          </w:tcPr>
          <w:p w14:paraId="29F33F58" w14:textId="1993F96F"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Chatsworth Road</w:t>
            </w:r>
          </w:p>
        </w:tc>
        <w:tc>
          <w:tcPr>
            <w:tcW w:w="10773" w:type="dxa"/>
          </w:tcPr>
          <w:p w14:paraId="73D1D80D" w14:textId="6E5D3F23"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north west side from its junction with Hatfield Road south for a distance of 10.5 metres.</w:t>
            </w:r>
          </w:p>
        </w:tc>
      </w:tr>
      <w:tr w:rsidR="00642DB5" w:rsidRPr="008D7149" w14:paraId="70F41FD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8BCBAC4" w14:textId="2379603E" w:rsidR="00642DB5" w:rsidRPr="008D7149" w:rsidRDefault="00642DB5" w:rsidP="00642DB5">
            <w:pPr>
              <w:rPr>
                <w:sz w:val="20"/>
                <w:szCs w:val="20"/>
              </w:rPr>
            </w:pPr>
            <w:r w:rsidRPr="008D7149">
              <w:rPr>
                <w:sz w:val="20"/>
                <w:szCs w:val="20"/>
              </w:rPr>
              <w:t>12</w:t>
            </w:r>
          </w:p>
        </w:tc>
        <w:tc>
          <w:tcPr>
            <w:tcW w:w="2916" w:type="dxa"/>
          </w:tcPr>
          <w:p w14:paraId="6B55AB58" w14:textId="50E99E1F"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Chatsworth Road</w:t>
            </w:r>
          </w:p>
        </w:tc>
        <w:tc>
          <w:tcPr>
            <w:tcW w:w="10773" w:type="dxa"/>
          </w:tcPr>
          <w:p w14:paraId="509B4D5F" w14:textId="6D6A12D5"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The north east side from its junction with Hatfield Road south for a distance of 8 metres.</w:t>
            </w:r>
          </w:p>
        </w:tc>
      </w:tr>
      <w:tr w:rsidR="00642DB5" w:rsidRPr="008D7149" w14:paraId="20C7F623"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07624EA" w14:textId="484DC4E1" w:rsidR="00642DB5" w:rsidRPr="008D7149" w:rsidRDefault="00642DB5" w:rsidP="00642DB5">
            <w:pPr>
              <w:rPr>
                <w:sz w:val="20"/>
                <w:szCs w:val="20"/>
              </w:rPr>
            </w:pPr>
            <w:r w:rsidRPr="008D7149">
              <w:rPr>
                <w:sz w:val="20"/>
                <w:szCs w:val="20"/>
              </w:rPr>
              <w:t>13</w:t>
            </w:r>
          </w:p>
        </w:tc>
        <w:tc>
          <w:tcPr>
            <w:tcW w:w="2916" w:type="dxa"/>
          </w:tcPr>
          <w:p w14:paraId="2F730CA3" w14:textId="4FDDAA5C"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Chatsworth Road</w:t>
            </w:r>
          </w:p>
        </w:tc>
        <w:tc>
          <w:tcPr>
            <w:tcW w:w="10773" w:type="dxa"/>
          </w:tcPr>
          <w:p w14:paraId="6BB884B5" w14:textId="19297106"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south west side from the southern boundary of No.52 south east for a distance of 18.5 metres.</w:t>
            </w:r>
          </w:p>
        </w:tc>
      </w:tr>
      <w:tr w:rsidR="00642DB5" w:rsidRPr="008D7149" w14:paraId="0A11A810"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23A6339" w14:textId="1E97D7A0" w:rsidR="00642DB5" w:rsidRPr="008D7149" w:rsidRDefault="00642DB5" w:rsidP="00642DB5">
            <w:pPr>
              <w:rPr>
                <w:sz w:val="20"/>
                <w:szCs w:val="20"/>
              </w:rPr>
            </w:pPr>
            <w:r w:rsidRPr="008D7149">
              <w:rPr>
                <w:sz w:val="20"/>
                <w:szCs w:val="20"/>
              </w:rPr>
              <w:t>14</w:t>
            </w:r>
          </w:p>
        </w:tc>
        <w:tc>
          <w:tcPr>
            <w:tcW w:w="2916" w:type="dxa"/>
          </w:tcPr>
          <w:p w14:paraId="04FD58A1" w14:textId="73D7CDEE"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Chatsworth Road</w:t>
            </w:r>
          </w:p>
        </w:tc>
        <w:tc>
          <w:tcPr>
            <w:tcW w:w="10773" w:type="dxa"/>
          </w:tcPr>
          <w:p w14:paraId="063DC094" w14:textId="6CF3386F"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The south west side from its junction with Castle Road/Wellington Road north west for a distance of 17.5 metres.</w:t>
            </w:r>
          </w:p>
        </w:tc>
      </w:tr>
      <w:tr w:rsidR="00642DB5" w:rsidRPr="008D7149" w14:paraId="628572F7"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2692D6D" w14:textId="3B689F96" w:rsidR="00642DB5" w:rsidRPr="008D7149" w:rsidRDefault="00642DB5" w:rsidP="00642DB5">
            <w:pPr>
              <w:rPr>
                <w:sz w:val="20"/>
                <w:szCs w:val="20"/>
              </w:rPr>
            </w:pPr>
            <w:r w:rsidRPr="008D7149">
              <w:rPr>
                <w:sz w:val="20"/>
                <w:szCs w:val="20"/>
              </w:rPr>
              <w:t>15</w:t>
            </w:r>
          </w:p>
        </w:tc>
        <w:tc>
          <w:tcPr>
            <w:tcW w:w="2916" w:type="dxa"/>
          </w:tcPr>
          <w:p w14:paraId="7800909A" w14:textId="363A28B8"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Ellacombe Road</w:t>
            </w:r>
          </w:p>
        </w:tc>
        <w:tc>
          <w:tcPr>
            <w:tcW w:w="10773" w:type="dxa"/>
          </w:tcPr>
          <w:p w14:paraId="48B85443" w14:textId="535A9765"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west side from a point 4 metres north of the north west boundary of No. 41 north to its junction with Wellington Road.</w:t>
            </w:r>
          </w:p>
        </w:tc>
      </w:tr>
      <w:tr w:rsidR="00642DB5" w:rsidRPr="008D7149" w14:paraId="63620363"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4986BC3" w14:textId="16EADE1E" w:rsidR="00642DB5" w:rsidRPr="008D7149" w:rsidRDefault="00642DB5" w:rsidP="00642DB5">
            <w:pPr>
              <w:rPr>
                <w:sz w:val="20"/>
                <w:szCs w:val="20"/>
              </w:rPr>
            </w:pPr>
            <w:r w:rsidRPr="008D7149">
              <w:rPr>
                <w:sz w:val="20"/>
                <w:szCs w:val="20"/>
              </w:rPr>
              <w:t>16</w:t>
            </w:r>
          </w:p>
        </w:tc>
        <w:tc>
          <w:tcPr>
            <w:tcW w:w="2916" w:type="dxa"/>
          </w:tcPr>
          <w:p w14:paraId="566ADF3F" w14:textId="05DAD81E"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Ellacombe Road</w:t>
            </w:r>
          </w:p>
        </w:tc>
        <w:tc>
          <w:tcPr>
            <w:tcW w:w="10773" w:type="dxa"/>
          </w:tcPr>
          <w:p w14:paraId="5D0351B2" w14:textId="5028F583"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The east side from a point opposite the boundary of Nos. 20/21 in a northerly direction to a point opposite the boundary of Nos. 45/46.</w:t>
            </w:r>
          </w:p>
        </w:tc>
      </w:tr>
      <w:tr w:rsidR="00642DB5" w:rsidRPr="008D7149" w14:paraId="72175C3D"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228D21E" w14:textId="40F31119" w:rsidR="00642DB5" w:rsidRPr="008D7149" w:rsidRDefault="00642DB5" w:rsidP="00642DB5">
            <w:pPr>
              <w:rPr>
                <w:b/>
                <w:sz w:val="20"/>
                <w:szCs w:val="20"/>
              </w:rPr>
            </w:pPr>
            <w:r w:rsidRPr="008D7149">
              <w:rPr>
                <w:sz w:val="20"/>
                <w:szCs w:val="20"/>
              </w:rPr>
              <w:t>17</w:t>
            </w:r>
          </w:p>
        </w:tc>
        <w:tc>
          <w:tcPr>
            <w:tcW w:w="2916" w:type="dxa"/>
          </w:tcPr>
          <w:p w14:paraId="3311AAFB" w14:textId="07974723"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b/>
                <w:bCs/>
                <w:sz w:val="20"/>
                <w:szCs w:val="20"/>
              </w:rPr>
            </w:pPr>
            <w:r w:rsidRPr="008D7149">
              <w:rPr>
                <w:sz w:val="20"/>
                <w:szCs w:val="20"/>
              </w:rPr>
              <w:t>Ellacombe Road</w:t>
            </w:r>
          </w:p>
        </w:tc>
        <w:tc>
          <w:tcPr>
            <w:tcW w:w="10773" w:type="dxa"/>
          </w:tcPr>
          <w:p w14:paraId="47D9301B" w14:textId="36442EAB"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b/>
                <w:bCs/>
                <w:sz w:val="20"/>
                <w:szCs w:val="20"/>
              </w:rPr>
            </w:pPr>
            <w:r w:rsidRPr="008D7149">
              <w:rPr>
                <w:sz w:val="20"/>
                <w:szCs w:val="20"/>
              </w:rPr>
              <w:t>The west side from its junction Wellington Place north to its junction with Hatfield Road.</w:t>
            </w:r>
          </w:p>
        </w:tc>
      </w:tr>
      <w:tr w:rsidR="00642DB5" w:rsidRPr="008D7149" w14:paraId="232B2883"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A1D97F5" w14:textId="70BF192E" w:rsidR="00642DB5" w:rsidRPr="008D7149" w:rsidRDefault="00642DB5" w:rsidP="00642DB5">
            <w:pPr>
              <w:rPr>
                <w:rFonts w:ascii="Arial" w:eastAsia="Times New Roman" w:hAnsi="Arial" w:cs="Arial"/>
                <w:sz w:val="20"/>
                <w:szCs w:val="20"/>
              </w:rPr>
            </w:pPr>
            <w:r w:rsidRPr="008D7149">
              <w:rPr>
                <w:sz w:val="20"/>
                <w:szCs w:val="20"/>
              </w:rPr>
              <w:t>18</w:t>
            </w:r>
          </w:p>
        </w:tc>
        <w:tc>
          <w:tcPr>
            <w:tcW w:w="2916" w:type="dxa"/>
          </w:tcPr>
          <w:p w14:paraId="5C5B8A90" w14:textId="6E35E95A"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Ellacombe Road</w:t>
            </w:r>
          </w:p>
        </w:tc>
        <w:tc>
          <w:tcPr>
            <w:tcW w:w="10773" w:type="dxa"/>
          </w:tcPr>
          <w:p w14:paraId="3EDF9A31" w14:textId="2546146A"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west side from a point 2.5 metres north of the boundary of Nos. 30/31 in a northerly direction to a point 2 metres north of the boundary of Nos. 35/36.</w:t>
            </w:r>
          </w:p>
        </w:tc>
      </w:tr>
      <w:tr w:rsidR="00642DB5" w:rsidRPr="008D7149" w14:paraId="31749DDD"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73A1294" w14:textId="0C89DD95" w:rsidR="00642DB5" w:rsidRPr="008D7149" w:rsidRDefault="00642DB5" w:rsidP="00642DB5">
            <w:pPr>
              <w:rPr>
                <w:rFonts w:ascii="Arial" w:eastAsia="Times New Roman" w:hAnsi="Arial" w:cs="Arial"/>
                <w:sz w:val="20"/>
                <w:szCs w:val="20"/>
              </w:rPr>
            </w:pPr>
            <w:r w:rsidRPr="008D7149">
              <w:rPr>
                <w:sz w:val="20"/>
                <w:szCs w:val="20"/>
              </w:rPr>
              <w:t>19</w:t>
            </w:r>
          </w:p>
        </w:tc>
        <w:tc>
          <w:tcPr>
            <w:tcW w:w="2916" w:type="dxa"/>
          </w:tcPr>
          <w:p w14:paraId="59E760C0" w14:textId="20066403"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Ellacombe Road</w:t>
            </w:r>
          </w:p>
        </w:tc>
        <w:tc>
          <w:tcPr>
            <w:tcW w:w="10773" w:type="dxa"/>
          </w:tcPr>
          <w:p w14:paraId="1C778D4E" w14:textId="30379A7C"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west side from a point 23.5 metres north of the boundary of Nos. 35/36 in a northerly direction for a distance of 3 metres.</w:t>
            </w:r>
          </w:p>
        </w:tc>
      </w:tr>
      <w:tr w:rsidR="00642DB5" w:rsidRPr="008D7149" w14:paraId="37C0AF6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A6BCBAD" w14:textId="602E6741" w:rsidR="00642DB5" w:rsidRPr="008D7149" w:rsidRDefault="00642DB5" w:rsidP="00642DB5">
            <w:pPr>
              <w:rPr>
                <w:rFonts w:ascii="Arial" w:eastAsia="Times New Roman" w:hAnsi="Arial" w:cs="Arial"/>
                <w:sz w:val="20"/>
                <w:szCs w:val="20"/>
              </w:rPr>
            </w:pPr>
            <w:r w:rsidRPr="008D7149">
              <w:rPr>
                <w:sz w:val="20"/>
                <w:szCs w:val="20"/>
              </w:rPr>
              <w:t>20</w:t>
            </w:r>
          </w:p>
        </w:tc>
        <w:tc>
          <w:tcPr>
            <w:tcW w:w="2916" w:type="dxa"/>
          </w:tcPr>
          <w:p w14:paraId="24718A42" w14:textId="6F3C0B24"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Ellacombe Road</w:t>
            </w:r>
          </w:p>
        </w:tc>
        <w:tc>
          <w:tcPr>
            <w:tcW w:w="10773" w:type="dxa"/>
          </w:tcPr>
          <w:p w14:paraId="32D1DAB9" w14:textId="6D845ECF"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west side from a point 3 metres north of the northern boundary of No.24 south to a point 3 metres south of the boundary of Nos. 6/7.</w:t>
            </w:r>
          </w:p>
        </w:tc>
      </w:tr>
      <w:tr w:rsidR="00642DB5" w:rsidRPr="008D7149" w14:paraId="1EDFB47D"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FE9DFDA" w14:textId="0A36196C" w:rsidR="00642DB5" w:rsidRPr="008D7149" w:rsidRDefault="00642DB5" w:rsidP="00642DB5">
            <w:pPr>
              <w:rPr>
                <w:rFonts w:ascii="Arial" w:eastAsia="Times New Roman" w:hAnsi="Arial" w:cs="Arial"/>
                <w:sz w:val="20"/>
                <w:szCs w:val="20"/>
              </w:rPr>
            </w:pPr>
            <w:r w:rsidRPr="008D7149">
              <w:rPr>
                <w:sz w:val="20"/>
                <w:szCs w:val="20"/>
              </w:rPr>
              <w:t>21</w:t>
            </w:r>
          </w:p>
        </w:tc>
        <w:tc>
          <w:tcPr>
            <w:tcW w:w="2916" w:type="dxa"/>
          </w:tcPr>
          <w:p w14:paraId="4A3DA927" w14:textId="5879FF34"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Ellacombe Road</w:t>
            </w:r>
          </w:p>
        </w:tc>
        <w:tc>
          <w:tcPr>
            <w:tcW w:w="10773" w:type="dxa"/>
          </w:tcPr>
          <w:p w14:paraId="3A8F19DB" w14:textId="5B4045DB"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east side from the boundary of Nos. 9/10 south to the southern boundary of No.2.</w:t>
            </w:r>
          </w:p>
        </w:tc>
      </w:tr>
      <w:tr w:rsidR="00642DB5" w:rsidRPr="008D7149" w14:paraId="58EE0926"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D43A84E" w14:textId="4BC4C5D7" w:rsidR="00642DB5" w:rsidRPr="008D7149" w:rsidRDefault="00642DB5" w:rsidP="00642DB5">
            <w:pPr>
              <w:rPr>
                <w:rFonts w:ascii="Arial" w:eastAsia="Times New Roman" w:hAnsi="Arial" w:cs="Arial"/>
                <w:sz w:val="20"/>
                <w:szCs w:val="20"/>
              </w:rPr>
            </w:pPr>
            <w:r w:rsidRPr="008D7149">
              <w:rPr>
                <w:sz w:val="20"/>
                <w:szCs w:val="20"/>
              </w:rPr>
              <w:t>22</w:t>
            </w:r>
          </w:p>
        </w:tc>
        <w:tc>
          <w:tcPr>
            <w:tcW w:w="2916" w:type="dxa"/>
          </w:tcPr>
          <w:p w14:paraId="779C6D4F" w14:textId="56E6966E"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Ellacombe Road</w:t>
            </w:r>
          </w:p>
        </w:tc>
        <w:tc>
          <w:tcPr>
            <w:tcW w:w="10773" w:type="dxa"/>
          </w:tcPr>
          <w:p w14:paraId="471A59A6" w14:textId="6725E52E"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west side from the boundary of Nos. 3/4 south to the southern boundary of No.2.</w:t>
            </w:r>
          </w:p>
        </w:tc>
      </w:tr>
      <w:tr w:rsidR="00642DB5" w:rsidRPr="008D7149" w14:paraId="26BDCC98"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FA34162" w14:textId="33D61324" w:rsidR="00642DB5" w:rsidRPr="008D7149" w:rsidRDefault="00642DB5" w:rsidP="00642DB5">
            <w:pPr>
              <w:rPr>
                <w:rFonts w:ascii="Arial" w:eastAsia="Times New Roman" w:hAnsi="Arial" w:cs="Arial"/>
                <w:sz w:val="20"/>
                <w:szCs w:val="20"/>
              </w:rPr>
            </w:pPr>
            <w:r w:rsidRPr="008D7149">
              <w:rPr>
                <w:sz w:val="20"/>
                <w:szCs w:val="20"/>
              </w:rPr>
              <w:t>23</w:t>
            </w:r>
          </w:p>
        </w:tc>
        <w:tc>
          <w:tcPr>
            <w:tcW w:w="2916" w:type="dxa"/>
          </w:tcPr>
          <w:p w14:paraId="15103DBF" w14:textId="36A92877"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Highbury Road</w:t>
            </w:r>
          </w:p>
        </w:tc>
        <w:tc>
          <w:tcPr>
            <w:tcW w:w="10773" w:type="dxa"/>
          </w:tcPr>
          <w:p w14:paraId="2B1D8681" w14:textId="128235A6"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north east side from its junction with Ellacombe Church Road north for a distance of 13.5 metres.</w:t>
            </w:r>
          </w:p>
        </w:tc>
      </w:tr>
      <w:tr w:rsidR="00642DB5" w:rsidRPr="008D7149" w14:paraId="340753CC"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48D0964" w14:textId="2850E1AB" w:rsidR="00642DB5" w:rsidRPr="008D7149" w:rsidRDefault="00642DB5" w:rsidP="00642DB5">
            <w:pPr>
              <w:rPr>
                <w:rFonts w:ascii="Arial" w:eastAsia="Times New Roman" w:hAnsi="Arial" w:cs="Arial"/>
                <w:sz w:val="20"/>
                <w:szCs w:val="20"/>
              </w:rPr>
            </w:pPr>
            <w:r w:rsidRPr="008D7149">
              <w:rPr>
                <w:sz w:val="20"/>
                <w:szCs w:val="20"/>
              </w:rPr>
              <w:t>24</w:t>
            </w:r>
          </w:p>
        </w:tc>
        <w:tc>
          <w:tcPr>
            <w:tcW w:w="2916" w:type="dxa"/>
          </w:tcPr>
          <w:p w14:paraId="11AE26B6" w14:textId="41EE3816"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Highbury Road</w:t>
            </w:r>
          </w:p>
        </w:tc>
        <w:tc>
          <w:tcPr>
            <w:tcW w:w="10773" w:type="dxa"/>
          </w:tcPr>
          <w:p w14:paraId="610FBE60" w14:textId="6AEA6B19"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south west side from its junction with Ellacombe Church Road north for a distance of 39 metres.</w:t>
            </w:r>
          </w:p>
        </w:tc>
      </w:tr>
      <w:tr w:rsidR="00642DB5" w:rsidRPr="008D7149" w14:paraId="609521E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7B9373B" w14:textId="3E1B8662" w:rsidR="00642DB5" w:rsidRPr="008D7149" w:rsidRDefault="00642DB5" w:rsidP="00642DB5">
            <w:pPr>
              <w:rPr>
                <w:rFonts w:ascii="Arial" w:eastAsia="Times New Roman" w:hAnsi="Arial" w:cs="Arial"/>
                <w:sz w:val="20"/>
                <w:szCs w:val="20"/>
              </w:rPr>
            </w:pPr>
            <w:r w:rsidRPr="008D7149">
              <w:rPr>
                <w:sz w:val="20"/>
                <w:szCs w:val="20"/>
              </w:rPr>
              <w:t>25</w:t>
            </w:r>
          </w:p>
        </w:tc>
        <w:tc>
          <w:tcPr>
            <w:tcW w:w="2916" w:type="dxa"/>
          </w:tcPr>
          <w:p w14:paraId="2788B318" w14:textId="40FF3172"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Pembroke Road</w:t>
            </w:r>
          </w:p>
        </w:tc>
        <w:tc>
          <w:tcPr>
            <w:tcW w:w="10773" w:type="dxa"/>
          </w:tcPr>
          <w:p w14:paraId="424B5F55" w14:textId="1918C612"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east side from its junction with Princes Road south for a distance of 21 metres.</w:t>
            </w:r>
          </w:p>
        </w:tc>
      </w:tr>
      <w:tr w:rsidR="00642DB5" w:rsidRPr="008D7149" w14:paraId="045A6C3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CE30937" w14:textId="66736A57" w:rsidR="00642DB5" w:rsidRPr="008D7149" w:rsidRDefault="00642DB5" w:rsidP="00642DB5">
            <w:pPr>
              <w:rPr>
                <w:rFonts w:ascii="Arial" w:eastAsia="Times New Roman" w:hAnsi="Arial" w:cs="Arial"/>
                <w:sz w:val="20"/>
                <w:szCs w:val="20"/>
              </w:rPr>
            </w:pPr>
            <w:r w:rsidRPr="008D7149">
              <w:rPr>
                <w:sz w:val="20"/>
                <w:szCs w:val="20"/>
              </w:rPr>
              <w:t>26</w:t>
            </w:r>
          </w:p>
        </w:tc>
        <w:tc>
          <w:tcPr>
            <w:tcW w:w="2916" w:type="dxa"/>
          </w:tcPr>
          <w:p w14:paraId="4CE54118" w14:textId="74C38895"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Pembroke Road</w:t>
            </w:r>
          </w:p>
        </w:tc>
        <w:tc>
          <w:tcPr>
            <w:tcW w:w="10773" w:type="dxa"/>
          </w:tcPr>
          <w:p w14:paraId="11FF25D1" w14:textId="0C5BBB70"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east side from its junction with Cavern Road north for a distance of 6 metres.</w:t>
            </w:r>
          </w:p>
        </w:tc>
      </w:tr>
      <w:tr w:rsidR="00642DB5" w:rsidRPr="008D7149" w14:paraId="7211CF63"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6BFFF9B" w14:textId="36325C2E" w:rsidR="00642DB5" w:rsidRPr="008D7149" w:rsidRDefault="00642DB5" w:rsidP="00642DB5">
            <w:pPr>
              <w:rPr>
                <w:rFonts w:ascii="Arial" w:eastAsia="Times New Roman" w:hAnsi="Arial" w:cs="Arial"/>
                <w:sz w:val="20"/>
                <w:szCs w:val="20"/>
              </w:rPr>
            </w:pPr>
            <w:r w:rsidRPr="008D7149">
              <w:rPr>
                <w:sz w:val="20"/>
                <w:szCs w:val="20"/>
              </w:rPr>
              <w:t>27</w:t>
            </w:r>
          </w:p>
        </w:tc>
        <w:tc>
          <w:tcPr>
            <w:tcW w:w="2916" w:type="dxa"/>
          </w:tcPr>
          <w:p w14:paraId="7EBDAB15" w14:textId="450715CB"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Pembroke Road</w:t>
            </w:r>
          </w:p>
        </w:tc>
        <w:tc>
          <w:tcPr>
            <w:tcW w:w="10773" w:type="dxa"/>
          </w:tcPr>
          <w:p w14:paraId="4D59334C" w14:textId="3BDBF8B8"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west side for its entire length.</w:t>
            </w:r>
          </w:p>
        </w:tc>
      </w:tr>
      <w:tr w:rsidR="00642DB5" w:rsidRPr="008D7149" w14:paraId="2475669D"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E7AC975" w14:textId="00E17ADF" w:rsidR="00642DB5" w:rsidRPr="008D7149" w:rsidRDefault="00642DB5" w:rsidP="00642DB5">
            <w:pPr>
              <w:rPr>
                <w:rFonts w:ascii="Arial" w:eastAsia="Times New Roman" w:hAnsi="Arial" w:cs="Arial"/>
                <w:sz w:val="20"/>
                <w:szCs w:val="20"/>
              </w:rPr>
            </w:pPr>
            <w:r w:rsidRPr="008D7149">
              <w:rPr>
                <w:sz w:val="20"/>
                <w:szCs w:val="20"/>
              </w:rPr>
              <w:t>28</w:t>
            </w:r>
          </w:p>
        </w:tc>
        <w:tc>
          <w:tcPr>
            <w:tcW w:w="2916" w:type="dxa"/>
          </w:tcPr>
          <w:p w14:paraId="078F6FD0" w14:textId="65337030"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Princes Road</w:t>
            </w:r>
          </w:p>
        </w:tc>
        <w:tc>
          <w:tcPr>
            <w:tcW w:w="10773" w:type="dxa"/>
          </w:tcPr>
          <w:p w14:paraId="24C13E07" w14:textId="0163BD9B"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north west side from its junction with Market Street north to the junction with Victoria Road.</w:t>
            </w:r>
          </w:p>
        </w:tc>
      </w:tr>
      <w:tr w:rsidR="00642DB5" w:rsidRPr="008D7149" w14:paraId="634D4C5D"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1AC714C" w14:textId="6A6D8BEB" w:rsidR="00642DB5" w:rsidRPr="008D7149" w:rsidRDefault="00642DB5" w:rsidP="00642DB5">
            <w:pPr>
              <w:rPr>
                <w:rFonts w:ascii="Arial" w:eastAsia="Times New Roman" w:hAnsi="Arial" w:cs="Arial"/>
                <w:sz w:val="20"/>
                <w:szCs w:val="20"/>
              </w:rPr>
            </w:pPr>
            <w:r w:rsidRPr="008D7149">
              <w:rPr>
                <w:sz w:val="20"/>
                <w:szCs w:val="20"/>
              </w:rPr>
              <w:t>29</w:t>
            </w:r>
          </w:p>
        </w:tc>
        <w:tc>
          <w:tcPr>
            <w:tcW w:w="2916" w:type="dxa"/>
          </w:tcPr>
          <w:p w14:paraId="1F8323F0" w14:textId="079DA173"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Princes Road</w:t>
            </w:r>
          </w:p>
        </w:tc>
        <w:tc>
          <w:tcPr>
            <w:tcW w:w="10773" w:type="dxa"/>
          </w:tcPr>
          <w:p w14:paraId="050671ED" w14:textId="45476702"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south east side from the boundary of Nos.23/25 north east to the junction with Pembroke Road.</w:t>
            </w:r>
          </w:p>
        </w:tc>
      </w:tr>
      <w:tr w:rsidR="00642DB5" w:rsidRPr="008D7149" w14:paraId="2A4E6A7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E37EE16" w14:textId="5F479456" w:rsidR="00642DB5" w:rsidRPr="008D7149" w:rsidRDefault="00642DB5" w:rsidP="00642DB5">
            <w:pPr>
              <w:rPr>
                <w:rFonts w:ascii="Arial" w:eastAsia="Times New Roman" w:hAnsi="Arial" w:cs="Arial"/>
                <w:sz w:val="20"/>
                <w:szCs w:val="20"/>
              </w:rPr>
            </w:pPr>
            <w:r w:rsidRPr="008D7149">
              <w:rPr>
                <w:sz w:val="20"/>
                <w:szCs w:val="20"/>
              </w:rPr>
              <w:t>30</w:t>
            </w:r>
          </w:p>
        </w:tc>
        <w:tc>
          <w:tcPr>
            <w:tcW w:w="2916" w:type="dxa"/>
          </w:tcPr>
          <w:p w14:paraId="62B5935D" w14:textId="58129490"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Queen Street</w:t>
            </w:r>
          </w:p>
        </w:tc>
        <w:tc>
          <w:tcPr>
            <w:tcW w:w="10773" w:type="dxa"/>
          </w:tcPr>
          <w:p w14:paraId="6AE33AAA" w14:textId="5BDA32AD"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north side from the junction with Stentiford Hill Road in an northerly direction to the party wall of 35 Queen Street/5 Higher Queen’s Terrace.</w:t>
            </w:r>
          </w:p>
        </w:tc>
      </w:tr>
      <w:tr w:rsidR="00642DB5" w:rsidRPr="008D7149" w14:paraId="6033A1F5"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BAC7E98" w14:textId="5CD6F2EF" w:rsidR="00642DB5" w:rsidRPr="008D7149" w:rsidRDefault="00642DB5" w:rsidP="00642DB5">
            <w:pPr>
              <w:rPr>
                <w:rFonts w:ascii="Arial" w:eastAsia="Times New Roman" w:hAnsi="Arial" w:cs="Arial"/>
                <w:sz w:val="20"/>
                <w:szCs w:val="20"/>
              </w:rPr>
            </w:pPr>
            <w:r w:rsidRPr="008D7149">
              <w:rPr>
                <w:sz w:val="20"/>
                <w:szCs w:val="20"/>
              </w:rPr>
              <w:t>31</w:t>
            </w:r>
          </w:p>
        </w:tc>
        <w:tc>
          <w:tcPr>
            <w:tcW w:w="2916" w:type="dxa"/>
          </w:tcPr>
          <w:p w14:paraId="63815C91" w14:textId="3D329DBB"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Queen Street</w:t>
            </w:r>
          </w:p>
        </w:tc>
        <w:tc>
          <w:tcPr>
            <w:tcW w:w="10773" w:type="dxa"/>
          </w:tcPr>
          <w:p w14:paraId="74C90E39" w14:textId="59D9DFC8"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north side from the termination of the public highway in an easterly direction for a distance of 23 metres.</w:t>
            </w:r>
          </w:p>
        </w:tc>
      </w:tr>
      <w:tr w:rsidR="00642DB5" w:rsidRPr="008D7149" w14:paraId="08447C9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9F0834A" w14:textId="166AD520" w:rsidR="00642DB5" w:rsidRPr="008D7149" w:rsidRDefault="00642DB5" w:rsidP="00642DB5">
            <w:pPr>
              <w:rPr>
                <w:rFonts w:ascii="Arial" w:eastAsia="Times New Roman" w:hAnsi="Arial" w:cs="Arial"/>
                <w:sz w:val="20"/>
                <w:szCs w:val="20"/>
              </w:rPr>
            </w:pPr>
            <w:r w:rsidRPr="008D7149">
              <w:rPr>
                <w:sz w:val="20"/>
                <w:szCs w:val="20"/>
              </w:rPr>
              <w:t>32</w:t>
            </w:r>
          </w:p>
        </w:tc>
        <w:tc>
          <w:tcPr>
            <w:tcW w:w="2916" w:type="dxa"/>
          </w:tcPr>
          <w:p w14:paraId="5AE988C5" w14:textId="1B7EDB75"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Queen Street</w:t>
            </w:r>
          </w:p>
        </w:tc>
        <w:tc>
          <w:tcPr>
            <w:tcW w:w="10773" w:type="dxa"/>
          </w:tcPr>
          <w:p w14:paraId="4C30D411" w14:textId="6CB5DF22"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south side for its entire length.</w:t>
            </w:r>
          </w:p>
        </w:tc>
      </w:tr>
      <w:tr w:rsidR="00642DB5" w:rsidRPr="008D7149" w14:paraId="0179607C"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5271B79" w14:textId="183E0E12" w:rsidR="00642DB5" w:rsidRPr="008D7149" w:rsidRDefault="00642DB5" w:rsidP="00642DB5">
            <w:pPr>
              <w:rPr>
                <w:rFonts w:ascii="Arial" w:eastAsia="Times New Roman" w:hAnsi="Arial" w:cs="Arial"/>
                <w:sz w:val="20"/>
                <w:szCs w:val="20"/>
              </w:rPr>
            </w:pPr>
            <w:r w:rsidRPr="008D7149">
              <w:rPr>
                <w:sz w:val="20"/>
                <w:szCs w:val="20"/>
              </w:rPr>
              <w:t>33</w:t>
            </w:r>
          </w:p>
        </w:tc>
        <w:tc>
          <w:tcPr>
            <w:tcW w:w="2916" w:type="dxa"/>
          </w:tcPr>
          <w:p w14:paraId="7855DB81" w14:textId="1FAE7F9D"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Waterloo Road</w:t>
            </w:r>
          </w:p>
        </w:tc>
        <w:tc>
          <w:tcPr>
            <w:tcW w:w="10773" w:type="dxa"/>
          </w:tcPr>
          <w:p w14:paraId="10D2C918" w14:textId="046270EC"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west side from its junction with Berachah Road southwards for a distance of 7.5 metres</w:t>
            </w:r>
          </w:p>
        </w:tc>
      </w:tr>
      <w:tr w:rsidR="00642DB5" w:rsidRPr="008D7149" w14:paraId="0F875C11"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D2F91FA" w14:textId="4F92BAC4" w:rsidR="00642DB5" w:rsidRPr="008D7149" w:rsidRDefault="00642DB5" w:rsidP="00642DB5">
            <w:pPr>
              <w:rPr>
                <w:rFonts w:ascii="Arial" w:eastAsia="Times New Roman" w:hAnsi="Arial" w:cs="Arial"/>
                <w:sz w:val="20"/>
                <w:szCs w:val="20"/>
              </w:rPr>
            </w:pPr>
            <w:r w:rsidRPr="008D7149">
              <w:rPr>
                <w:sz w:val="20"/>
                <w:szCs w:val="20"/>
              </w:rPr>
              <w:t>34</w:t>
            </w:r>
          </w:p>
        </w:tc>
        <w:tc>
          <w:tcPr>
            <w:tcW w:w="2916" w:type="dxa"/>
          </w:tcPr>
          <w:p w14:paraId="0500175D" w14:textId="4B13D169"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Wellesley Road</w:t>
            </w:r>
          </w:p>
        </w:tc>
        <w:tc>
          <w:tcPr>
            <w:tcW w:w="10773" w:type="dxa"/>
          </w:tcPr>
          <w:p w14:paraId="6F8D01B4" w14:textId="52558BAD"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east side from its junction with Berachah Road southwards for a distance of 6 metres.</w:t>
            </w:r>
          </w:p>
        </w:tc>
      </w:tr>
      <w:tr w:rsidR="00642DB5" w:rsidRPr="008D7149" w14:paraId="7287CF76"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48692CF" w14:textId="36DC4038" w:rsidR="00642DB5" w:rsidRPr="008D7149" w:rsidRDefault="00642DB5" w:rsidP="00642DB5">
            <w:pPr>
              <w:rPr>
                <w:rFonts w:ascii="Arial" w:eastAsia="Times New Roman" w:hAnsi="Arial" w:cs="Arial"/>
                <w:sz w:val="20"/>
                <w:szCs w:val="20"/>
              </w:rPr>
            </w:pPr>
            <w:r w:rsidRPr="008D7149">
              <w:rPr>
                <w:sz w:val="20"/>
                <w:szCs w:val="20"/>
              </w:rPr>
              <w:t>35</w:t>
            </w:r>
          </w:p>
        </w:tc>
        <w:tc>
          <w:tcPr>
            <w:tcW w:w="2916" w:type="dxa"/>
          </w:tcPr>
          <w:p w14:paraId="39BAB3C4" w14:textId="3A986C0D"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Wellesley Road</w:t>
            </w:r>
          </w:p>
        </w:tc>
        <w:tc>
          <w:tcPr>
            <w:tcW w:w="10773" w:type="dxa"/>
          </w:tcPr>
          <w:p w14:paraId="4A8F3241" w14:textId="0476020C"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east side from the boundary of Nos.24/25 north for a distance of 18 metres.</w:t>
            </w:r>
          </w:p>
        </w:tc>
      </w:tr>
      <w:tr w:rsidR="00642DB5" w:rsidRPr="008D7149" w14:paraId="7CE5D57C"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E42A64B" w14:textId="3E39393C" w:rsidR="00642DB5" w:rsidRPr="008D7149" w:rsidRDefault="00642DB5" w:rsidP="00642DB5">
            <w:pPr>
              <w:rPr>
                <w:rFonts w:ascii="Arial" w:eastAsia="Times New Roman" w:hAnsi="Arial" w:cs="Arial"/>
                <w:sz w:val="20"/>
                <w:szCs w:val="20"/>
              </w:rPr>
            </w:pPr>
            <w:r w:rsidRPr="008D7149">
              <w:rPr>
                <w:sz w:val="20"/>
                <w:szCs w:val="20"/>
              </w:rPr>
              <w:t>36</w:t>
            </w:r>
          </w:p>
        </w:tc>
        <w:tc>
          <w:tcPr>
            <w:tcW w:w="2916" w:type="dxa"/>
          </w:tcPr>
          <w:p w14:paraId="6DF26D2D" w14:textId="34559973"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Wellesley Road</w:t>
            </w:r>
          </w:p>
        </w:tc>
        <w:tc>
          <w:tcPr>
            <w:tcW w:w="10773" w:type="dxa"/>
          </w:tcPr>
          <w:p w14:paraId="085340B3" w14:textId="52ECA4C5"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west side from its junction with Berachah Road south to its junction with Chatsworth Road</w:t>
            </w:r>
          </w:p>
        </w:tc>
      </w:tr>
      <w:tr w:rsidR="00642DB5" w:rsidRPr="008D7149" w14:paraId="1F96E380"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D9E5A98" w14:textId="5B7A0B28" w:rsidR="00642DB5" w:rsidRPr="008D7149" w:rsidRDefault="00642DB5" w:rsidP="00642DB5">
            <w:pPr>
              <w:rPr>
                <w:rFonts w:ascii="Arial" w:eastAsia="Times New Roman" w:hAnsi="Arial" w:cs="Arial"/>
                <w:sz w:val="20"/>
                <w:szCs w:val="20"/>
              </w:rPr>
            </w:pPr>
            <w:r w:rsidRPr="008D7149">
              <w:rPr>
                <w:sz w:val="20"/>
                <w:szCs w:val="20"/>
              </w:rPr>
              <w:t>37</w:t>
            </w:r>
          </w:p>
        </w:tc>
        <w:tc>
          <w:tcPr>
            <w:tcW w:w="2916" w:type="dxa"/>
          </w:tcPr>
          <w:p w14:paraId="7F065C1F" w14:textId="740AE574"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Wellesley Road</w:t>
            </w:r>
          </w:p>
        </w:tc>
        <w:tc>
          <w:tcPr>
            <w:tcW w:w="10773" w:type="dxa"/>
          </w:tcPr>
          <w:p w14:paraId="32090879" w14:textId="611190DE"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south east side from the junction with Chatsworth Road north east for a distance of 7 metres.</w:t>
            </w:r>
          </w:p>
        </w:tc>
      </w:tr>
      <w:tr w:rsidR="00642DB5" w:rsidRPr="008D7149" w14:paraId="6DFEF4D0"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52ADEA5" w14:textId="79EF8D0E" w:rsidR="00642DB5" w:rsidRPr="008D7149" w:rsidRDefault="00642DB5" w:rsidP="00642DB5">
            <w:pPr>
              <w:rPr>
                <w:rFonts w:ascii="Arial" w:eastAsia="Times New Roman" w:hAnsi="Arial" w:cs="Arial"/>
                <w:sz w:val="20"/>
                <w:szCs w:val="20"/>
              </w:rPr>
            </w:pPr>
            <w:r w:rsidRPr="008D7149">
              <w:rPr>
                <w:sz w:val="20"/>
                <w:szCs w:val="20"/>
              </w:rPr>
              <w:t>38</w:t>
            </w:r>
          </w:p>
        </w:tc>
        <w:tc>
          <w:tcPr>
            <w:tcW w:w="2916" w:type="dxa"/>
          </w:tcPr>
          <w:p w14:paraId="58AC0721" w14:textId="76034E50"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Wellington Place</w:t>
            </w:r>
          </w:p>
        </w:tc>
        <w:tc>
          <w:tcPr>
            <w:tcW w:w="10773" w:type="dxa"/>
          </w:tcPr>
          <w:p w14:paraId="5A9A56C0" w14:textId="77E0598E"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south side from its junction with Wellington Road in a westerly direction for a distance of 7 metres.</w:t>
            </w:r>
          </w:p>
        </w:tc>
      </w:tr>
      <w:tr w:rsidR="00642DB5" w:rsidRPr="008D7149" w14:paraId="65B55A07"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5B3C45E" w14:textId="74D89E95" w:rsidR="00642DB5" w:rsidRPr="008D7149" w:rsidRDefault="00642DB5" w:rsidP="00642DB5">
            <w:pPr>
              <w:rPr>
                <w:rFonts w:ascii="Arial" w:eastAsia="Times New Roman" w:hAnsi="Arial" w:cs="Arial"/>
                <w:sz w:val="20"/>
                <w:szCs w:val="20"/>
              </w:rPr>
            </w:pPr>
            <w:r w:rsidRPr="008D7149">
              <w:rPr>
                <w:sz w:val="20"/>
                <w:szCs w:val="20"/>
              </w:rPr>
              <w:t>39</w:t>
            </w:r>
          </w:p>
        </w:tc>
        <w:tc>
          <w:tcPr>
            <w:tcW w:w="2916" w:type="dxa"/>
          </w:tcPr>
          <w:p w14:paraId="7C8102CA" w14:textId="3548C007"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Wellington Road</w:t>
            </w:r>
          </w:p>
        </w:tc>
        <w:tc>
          <w:tcPr>
            <w:tcW w:w="10773" w:type="dxa"/>
          </w:tcPr>
          <w:p w14:paraId="7C550BDF" w14:textId="42FB96CC"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east side from its junction with Ellacombe Road southwards for a distance of 24 metres.</w:t>
            </w:r>
          </w:p>
        </w:tc>
      </w:tr>
      <w:tr w:rsidR="00642DB5" w:rsidRPr="008D7149" w14:paraId="4B35646B"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D287ED8" w14:textId="48D4EA2C" w:rsidR="00642DB5" w:rsidRPr="008D7149" w:rsidRDefault="00642DB5" w:rsidP="00642DB5">
            <w:pPr>
              <w:rPr>
                <w:rFonts w:ascii="Arial" w:eastAsia="Times New Roman" w:hAnsi="Arial" w:cs="Arial"/>
                <w:sz w:val="20"/>
                <w:szCs w:val="20"/>
              </w:rPr>
            </w:pPr>
            <w:r w:rsidRPr="008D7149">
              <w:rPr>
                <w:sz w:val="20"/>
                <w:szCs w:val="20"/>
              </w:rPr>
              <w:t>40</w:t>
            </w:r>
          </w:p>
        </w:tc>
        <w:tc>
          <w:tcPr>
            <w:tcW w:w="2916" w:type="dxa"/>
          </w:tcPr>
          <w:p w14:paraId="3596E548" w14:textId="2B288090"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Wellington Road</w:t>
            </w:r>
          </w:p>
        </w:tc>
        <w:tc>
          <w:tcPr>
            <w:tcW w:w="10773" w:type="dxa"/>
          </w:tcPr>
          <w:p w14:paraId="78E6D990" w14:textId="4BD8E157" w:rsidR="00642DB5" w:rsidRPr="008D7149" w:rsidRDefault="00642DB5" w:rsidP="00642D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east side from its junction with Chatsworth Road north for a distance of 61 metres.</w:t>
            </w:r>
          </w:p>
        </w:tc>
      </w:tr>
      <w:tr w:rsidR="00642DB5" w:rsidRPr="008D7149" w14:paraId="71CC629D"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776AA94" w14:textId="5A4995F4" w:rsidR="00642DB5" w:rsidRPr="008D7149" w:rsidRDefault="00642DB5" w:rsidP="00642DB5">
            <w:pPr>
              <w:rPr>
                <w:rFonts w:ascii="Arial" w:eastAsia="Times New Roman" w:hAnsi="Arial" w:cs="Arial"/>
                <w:sz w:val="20"/>
                <w:szCs w:val="20"/>
              </w:rPr>
            </w:pPr>
            <w:r w:rsidRPr="008D7149">
              <w:rPr>
                <w:sz w:val="20"/>
                <w:szCs w:val="20"/>
              </w:rPr>
              <w:t>41</w:t>
            </w:r>
          </w:p>
        </w:tc>
        <w:tc>
          <w:tcPr>
            <w:tcW w:w="2916" w:type="dxa"/>
          </w:tcPr>
          <w:p w14:paraId="3E7AA5F0" w14:textId="540A9931"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Wellington Road</w:t>
            </w:r>
          </w:p>
        </w:tc>
        <w:tc>
          <w:tcPr>
            <w:tcW w:w="10773" w:type="dxa"/>
          </w:tcPr>
          <w:p w14:paraId="023CCE8B" w14:textId="35A3C7B1" w:rsidR="00642DB5" w:rsidRPr="008D7149" w:rsidRDefault="00642DB5" w:rsidP="00642D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west side from its junction with Chatsworth Road north to the junction with Wellington Place.</w:t>
            </w:r>
          </w:p>
        </w:tc>
      </w:tr>
    </w:tbl>
    <w:p w14:paraId="3F56EFCE" w14:textId="77777777" w:rsidR="001B362E" w:rsidRPr="008D7149" w:rsidRDefault="001B362E" w:rsidP="00030B95">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030B95" w:rsidRPr="008D7149" w14:paraId="47E93D26"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321C49D4" w14:textId="50F100DC" w:rsidR="00030B95" w:rsidRPr="008D7149" w:rsidRDefault="00AA28A9" w:rsidP="00C325C9">
            <w:pPr>
              <w:rPr>
                <w:b w:val="0"/>
                <w:bCs w:val="0"/>
                <w:sz w:val="20"/>
                <w:szCs w:val="20"/>
              </w:rPr>
            </w:pPr>
            <w:r>
              <w:rPr>
                <w:sz w:val="20"/>
                <w:szCs w:val="20"/>
              </w:rPr>
              <w:t>Part</w:t>
            </w:r>
            <w:r w:rsidR="00030B95" w:rsidRPr="008D7149">
              <w:rPr>
                <w:sz w:val="20"/>
                <w:szCs w:val="20"/>
              </w:rPr>
              <w:t xml:space="preserve"> 1.2</w:t>
            </w:r>
          </w:p>
          <w:p w14:paraId="02490FA1" w14:textId="77777777" w:rsidR="00030B95" w:rsidRPr="008D7149" w:rsidRDefault="00030B95" w:rsidP="00C325C9">
            <w:pPr>
              <w:rPr>
                <w:sz w:val="20"/>
                <w:szCs w:val="20"/>
              </w:rPr>
            </w:pPr>
            <w:r w:rsidRPr="008D7149">
              <w:rPr>
                <w:sz w:val="20"/>
                <w:szCs w:val="20"/>
              </w:rPr>
              <w:t>No Waiting 8am to 6pm</w:t>
            </w:r>
          </w:p>
        </w:tc>
      </w:tr>
      <w:tr w:rsidR="00030B95" w:rsidRPr="008D7149" w14:paraId="0DD76673"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9DBB458" w14:textId="77777777" w:rsidR="00030B95" w:rsidRPr="008D7149" w:rsidRDefault="00030B95" w:rsidP="00C325C9">
            <w:pPr>
              <w:rPr>
                <w:b/>
                <w:bCs w:val="0"/>
                <w:sz w:val="20"/>
                <w:szCs w:val="20"/>
              </w:rPr>
            </w:pPr>
            <w:r w:rsidRPr="008D7149">
              <w:rPr>
                <w:b/>
                <w:bCs w:val="0"/>
                <w:sz w:val="20"/>
                <w:szCs w:val="20"/>
              </w:rPr>
              <w:t>Item No.</w:t>
            </w:r>
          </w:p>
        </w:tc>
        <w:tc>
          <w:tcPr>
            <w:tcW w:w="2916" w:type="dxa"/>
          </w:tcPr>
          <w:p w14:paraId="5CA28722" w14:textId="77777777" w:rsidR="00030B95" w:rsidRPr="008D7149" w:rsidRDefault="00030B95"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Street Name</w:t>
            </w:r>
          </w:p>
        </w:tc>
        <w:tc>
          <w:tcPr>
            <w:tcW w:w="10773" w:type="dxa"/>
          </w:tcPr>
          <w:p w14:paraId="62270428" w14:textId="77777777" w:rsidR="00030B95" w:rsidRPr="008D7149" w:rsidRDefault="00030B95"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Description</w:t>
            </w:r>
          </w:p>
        </w:tc>
      </w:tr>
      <w:tr w:rsidR="00A366AA" w:rsidRPr="008D7149" w14:paraId="32D8A5A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B81FD2E" w14:textId="3E654262" w:rsidR="00A366AA" w:rsidRPr="008D7149" w:rsidRDefault="00A366AA" w:rsidP="00A366AA">
            <w:pPr>
              <w:rPr>
                <w:sz w:val="20"/>
                <w:szCs w:val="20"/>
              </w:rPr>
            </w:pPr>
            <w:r w:rsidRPr="008D7149">
              <w:rPr>
                <w:sz w:val="20"/>
                <w:szCs w:val="20"/>
              </w:rPr>
              <w:t>1</w:t>
            </w:r>
          </w:p>
        </w:tc>
        <w:tc>
          <w:tcPr>
            <w:tcW w:w="2916" w:type="dxa"/>
          </w:tcPr>
          <w:p w14:paraId="64DA986A" w14:textId="055C527F" w:rsidR="00A366AA" w:rsidRPr="008D7149" w:rsidRDefault="00A366AA" w:rsidP="00A366AA">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Chatsworth Road</w:t>
            </w:r>
          </w:p>
        </w:tc>
        <w:tc>
          <w:tcPr>
            <w:tcW w:w="10773" w:type="dxa"/>
          </w:tcPr>
          <w:p w14:paraId="3115F805" w14:textId="38BE3AD6" w:rsidR="00A366AA" w:rsidRPr="008D7149" w:rsidRDefault="00A366AA" w:rsidP="00A366AA">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west side from a point 3 metres south of the boundary of Nos.70/72 south for a distance of 26 metres.</w:t>
            </w:r>
          </w:p>
        </w:tc>
      </w:tr>
      <w:tr w:rsidR="00A366AA" w:rsidRPr="008D7149" w14:paraId="773155D0"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C586065" w14:textId="676A86FC" w:rsidR="00A366AA" w:rsidRPr="008D7149" w:rsidRDefault="00A366AA" w:rsidP="00A366AA">
            <w:pPr>
              <w:rPr>
                <w:b/>
                <w:bCs w:val="0"/>
                <w:sz w:val="20"/>
                <w:szCs w:val="20"/>
              </w:rPr>
            </w:pPr>
            <w:r w:rsidRPr="008D7149">
              <w:rPr>
                <w:sz w:val="20"/>
                <w:szCs w:val="20"/>
              </w:rPr>
              <w:t>2</w:t>
            </w:r>
          </w:p>
        </w:tc>
        <w:tc>
          <w:tcPr>
            <w:tcW w:w="2916" w:type="dxa"/>
          </w:tcPr>
          <w:p w14:paraId="2576E347" w14:textId="51D0E177" w:rsidR="00A366AA" w:rsidRPr="008D7149" w:rsidRDefault="00A366AA" w:rsidP="00A366AA">
            <w:pPr>
              <w:cnfStyle w:val="000000100000" w:firstRow="0" w:lastRow="0" w:firstColumn="0" w:lastColumn="0" w:oddVBand="0" w:evenVBand="0" w:oddHBand="1" w:evenHBand="0" w:firstRowFirstColumn="0" w:firstRowLastColumn="0" w:lastRowFirstColumn="0" w:lastRowLastColumn="0"/>
              <w:rPr>
                <w:b/>
                <w:sz w:val="20"/>
                <w:szCs w:val="20"/>
              </w:rPr>
            </w:pPr>
            <w:r w:rsidRPr="008D7149">
              <w:rPr>
                <w:sz w:val="20"/>
                <w:szCs w:val="20"/>
              </w:rPr>
              <w:t>Waterloo Road</w:t>
            </w:r>
          </w:p>
        </w:tc>
        <w:tc>
          <w:tcPr>
            <w:tcW w:w="10773" w:type="dxa"/>
          </w:tcPr>
          <w:p w14:paraId="5CF9D370" w14:textId="538C5463" w:rsidR="00A366AA" w:rsidRPr="008D7149" w:rsidRDefault="00A366AA" w:rsidP="00A366AA">
            <w:pPr>
              <w:cnfStyle w:val="000000100000" w:firstRow="0" w:lastRow="0" w:firstColumn="0" w:lastColumn="0" w:oddVBand="0" w:evenVBand="0" w:oddHBand="1" w:evenHBand="0" w:firstRowFirstColumn="0" w:firstRowLastColumn="0" w:lastRowFirstColumn="0" w:lastRowLastColumn="0"/>
              <w:rPr>
                <w:b/>
                <w:sz w:val="20"/>
                <w:szCs w:val="20"/>
              </w:rPr>
            </w:pPr>
            <w:r w:rsidRPr="008D7149">
              <w:rPr>
                <w:sz w:val="20"/>
                <w:szCs w:val="20"/>
              </w:rPr>
              <w:t>The east side from its junction with Berachah Road south to its junction with Wellington Place.</w:t>
            </w:r>
          </w:p>
        </w:tc>
      </w:tr>
      <w:tr w:rsidR="00A366AA" w:rsidRPr="008D7149" w14:paraId="73CE8068"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D57E4E3" w14:textId="498E2A10" w:rsidR="00A366AA" w:rsidRPr="008D7149" w:rsidRDefault="00A366AA" w:rsidP="00A366AA">
            <w:pPr>
              <w:rPr>
                <w:rFonts w:ascii="Arial" w:eastAsia="Times New Roman" w:hAnsi="Arial" w:cs="Arial"/>
                <w:sz w:val="20"/>
                <w:szCs w:val="20"/>
              </w:rPr>
            </w:pPr>
            <w:r w:rsidRPr="008D7149">
              <w:rPr>
                <w:sz w:val="20"/>
                <w:szCs w:val="20"/>
              </w:rPr>
              <w:t>3</w:t>
            </w:r>
          </w:p>
        </w:tc>
        <w:tc>
          <w:tcPr>
            <w:tcW w:w="2916" w:type="dxa"/>
          </w:tcPr>
          <w:p w14:paraId="1FF4A724" w14:textId="6DF08851" w:rsidR="00A366AA" w:rsidRPr="008D7149" w:rsidRDefault="00A366AA" w:rsidP="00A366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Wellington Place</w:t>
            </w:r>
          </w:p>
        </w:tc>
        <w:tc>
          <w:tcPr>
            <w:tcW w:w="10773" w:type="dxa"/>
          </w:tcPr>
          <w:p w14:paraId="07BCDF48" w14:textId="3FAA89D5" w:rsidR="00A366AA" w:rsidRPr="008D7149" w:rsidRDefault="00A366AA" w:rsidP="00A366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north side for its entire length.</w:t>
            </w:r>
          </w:p>
        </w:tc>
      </w:tr>
    </w:tbl>
    <w:p w14:paraId="7C5DEE2E" w14:textId="77777777" w:rsidR="001B362E" w:rsidRPr="008D7149" w:rsidRDefault="001B362E" w:rsidP="00030B95">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030B95" w:rsidRPr="008D7149" w14:paraId="7F32904E"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125FB5E1" w14:textId="4A00A1F1" w:rsidR="00030B95" w:rsidRPr="008D7149" w:rsidRDefault="00AA28A9" w:rsidP="00C325C9">
            <w:pPr>
              <w:rPr>
                <w:b w:val="0"/>
                <w:bCs w:val="0"/>
                <w:sz w:val="20"/>
                <w:szCs w:val="20"/>
              </w:rPr>
            </w:pPr>
            <w:r>
              <w:rPr>
                <w:sz w:val="20"/>
                <w:szCs w:val="20"/>
              </w:rPr>
              <w:t>Part</w:t>
            </w:r>
            <w:r w:rsidR="00030B95" w:rsidRPr="008D7149">
              <w:rPr>
                <w:sz w:val="20"/>
                <w:szCs w:val="20"/>
              </w:rPr>
              <w:t xml:space="preserve"> 3.1</w:t>
            </w:r>
          </w:p>
          <w:p w14:paraId="7CD12983" w14:textId="77777777" w:rsidR="00030B95" w:rsidRPr="008D7149" w:rsidRDefault="00030B95" w:rsidP="00C325C9">
            <w:pPr>
              <w:rPr>
                <w:b w:val="0"/>
                <w:bCs w:val="0"/>
                <w:sz w:val="20"/>
                <w:szCs w:val="20"/>
              </w:rPr>
            </w:pPr>
            <w:r w:rsidRPr="008D7149">
              <w:rPr>
                <w:sz w:val="20"/>
                <w:szCs w:val="20"/>
              </w:rPr>
              <w:t>Permit Holders Only</w:t>
            </w:r>
          </w:p>
        </w:tc>
      </w:tr>
      <w:tr w:rsidR="00030B95" w:rsidRPr="008D7149" w14:paraId="5259E996"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1D6FB25" w14:textId="77777777" w:rsidR="00030B95" w:rsidRPr="008D7149" w:rsidRDefault="00030B95" w:rsidP="00C325C9">
            <w:pPr>
              <w:rPr>
                <w:b/>
                <w:bCs w:val="0"/>
                <w:sz w:val="20"/>
                <w:szCs w:val="20"/>
              </w:rPr>
            </w:pPr>
            <w:r w:rsidRPr="008D7149">
              <w:rPr>
                <w:b/>
                <w:bCs w:val="0"/>
                <w:sz w:val="20"/>
                <w:szCs w:val="20"/>
              </w:rPr>
              <w:t>Item No.</w:t>
            </w:r>
          </w:p>
        </w:tc>
        <w:tc>
          <w:tcPr>
            <w:tcW w:w="2916" w:type="dxa"/>
          </w:tcPr>
          <w:p w14:paraId="3F6D8931" w14:textId="77777777" w:rsidR="00030B95" w:rsidRPr="008D7149" w:rsidRDefault="00030B95"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Street Name</w:t>
            </w:r>
          </w:p>
        </w:tc>
        <w:tc>
          <w:tcPr>
            <w:tcW w:w="10773" w:type="dxa"/>
          </w:tcPr>
          <w:p w14:paraId="6834F2F7" w14:textId="77777777" w:rsidR="00030B95" w:rsidRPr="008D7149" w:rsidRDefault="00030B95"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Description</w:t>
            </w:r>
          </w:p>
        </w:tc>
      </w:tr>
      <w:tr w:rsidR="006F6B12" w:rsidRPr="008D7149" w14:paraId="2769EC6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E6302FF" w14:textId="49D72A4A" w:rsidR="006F6B12" w:rsidRPr="008D7149" w:rsidRDefault="006F6B12" w:rsidP="006F6B12">
            <w:pPr>
              <w:rPr>
                <w:sz w:val="20"/>
                <w:szCs w:val="20"/>
              </w:rPr>
            </w:pPr>
            <w:r w:rsidRPr="008D7149">
              <w:rPr>
                <w:sz w:val="20"/>
                <w:szCs w:val="20"/>
              </w:rPr>
              <w:t>1</w:t>
            </w:r>
          </w:p>
        </w:tc>
        <w:tc>
          <w:tcPr>
            <w:tcW w:w="2916" w:type="dxa"/>
          </w:tcPr>
          <w:p w14:paraId="1776D2DF" w14:textId="28C627E4"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Braddons Hill Road East</w:t>
            </w:r>
          </w:p>
        </w:tc>
        <w:tc>
          <w:tcPr>
            <w:tcW w:w="10773" w:type="dxa"/>
          </w:tcPr>
          <w:p w14:paraId="44846D82" w14:textId="5BEDB368"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west side from the rear boundary of Nos.8/9 Clifton Terrace south for a distance of 63.5 metres.</w:t>
            </w:r>
          </w:p>
        </w:tc>
      </w:tr>
      <w:tr w:rsidR="006F6B12" w:rsidRPr="008D7149" w14:paraId="3D65FF9C"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59F96B2" w14:textId="65765B07" w:rsidR="006F6B12" w:rsidRPr="008D7149" w:rsidRDefault="006F6B12" w:rsidP="006F6B12">
            <w:pPr>
              <w:rPr>
                <w:b/>
                <w:bCs w:val="0"/>
                <w:sz w:val="20"/>
                <w:szCs w:val="20"/>
              </w:rPr>
            </w:pPr>
            <w:r w:rsidRPr="008D7149">
              <w:rPr>
                <w:sz w:val="20"/>
                <w:szCs w:val="20"/>
              </w:rPr>
              <w:t>2</w:t>
            </w:r>
          </w:p>
        </w:tc>
        <w:tc>
          <w:tcPr>
            <w:tcW w:w="2916" w:type="dxa"/>
          </w:tcPr>
          <w:p w14:paraId="7664EBA0" w14:textId="6F7121E2"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b/>
                <w:sz w:val="20"/>
                <w:szCs w:val="20"/>
              </w:rPr>
            </w:pPr>
            <w:r w:rsidRPr="008D7149">
              <w:rPr>
                <w:sz w:val="20"/>
                <w:szCs w:val="20"/>
              </w:rPr>
              <w:t>Cavern Road</w:t>
            </w:r>
          </w:p>
        </w:tc>
        <w:tc>
          <w:tcPr>
            <w:tcW w:w="10773" w:type="dxa"/>
          </w:tcPr>
          <w:p w14:paraId="18B04579" w14:textId="12578720"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b/>
                <w:sz w:val="20"/>
                <w:szCs w:val="20"/>
              </w:rPr>
            </w:pPr>
            <w:r w:rsidRPr="008D7149">
              <w:rPr>
                <w:sz w:val="20"/>
                <w:szCs w:val="20"/>
              </w:rPr>
              <w:t>The south side from a point 17.5 metres west of the junction with Hoxton Road westwards for a distance of 97.5 metres.</w:t>
            </w:r>
          </w:p>
        </w:tc>
      </w:tr>
      <w:tr w:rsidR="006F6B12" w:rsidRPr="008D7149" w14:paraId="60B6C44D"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D0BD68C" w14:textId="49B7E173" w:rsidR="006F6B12" w:rsidRPr="008D7149" w:rsidRDefault="006F6B12" w:rsidP="006F6B12">
            <w:pPr>
              <w:rPr>
                <w:sz w:val="20"/>
                <w:szCs w:val="20"/>
              </w:rPr>
            </w:pPr>
            <w:r w:rsidRPr="008D7149">
              <w:rPr>
                <w:sz w:val="20"/>
                <w:szCs w:val="20"/>
              </w:rPr>
              <w:t>3</w:t>
            </w:r>
          </w:p>
        </w:tc>
        <w:tc>
          <w:tcPr>
            <w:tcW w:w="2916" w:type="dxa"/>
          </w:tcPr>
          <w:p w14:paraId="1A32684B" w14:textId="6F929336"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Cavern Road</w:t>
            </w:r>
          </w:p>
        </w:tc>
        <w:tc>
          <w:tcPr>
            <w:tcW w:w="10773" w:type="dxa"/>
          </w:tcPr>
          <w:p w14:paraId="1AD7B7E6" w14:textId="0FE7BB1B"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east side of the north to south arm from a point 7 metres north of the junction with the east to west arm of Cavern Road northwards for a distance of 13 metres.</w:t>
            </w:r>
          </w:p>
        </w:tc>
      </w:tr>
      <w:tr w:rsidR="006F6B12" w:rsidRPr="008D7149" w14:paraId="0D12F44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E959E54" w14:textId="064DF840" w:rsidR="006F6B12" w:rsidRPr="008D7149" w:rsidRDefault="006F6B12" w:rsidP="006F6B12">
            <w:pPr>
              <w:rPr>
                <w:b/>
                <w:bCs w:val="0"/>
                <w:sz w:val="20"/>
                <w:szCs w:val="20"/>
              </w:rPr>
            </w:pPr>
            <w:r w:rsidRPr="008D7149">
              <w:rPr>
                <w:sz w:val="20"/>
                <w:szCs w:val="20"/>
              </w:rPr>
              <w:t>4</w:t>
            </w:r>
          </w:p>
        </w:tc>
        <w:tc>
          <w:tcPr>
            <w:tcW w:w="2916" w:type="dxa"/>
          </w:tcPr>
          <w:p w14:paraId="2CE7ECFC" w14:textId="4F2B0D1C"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b/>
                <w:sz w:val="20"/>
                <w:szCs w:val="20"/>
              </w:rPr>
            </w:pPr>
            <w:r w:rsidRPr="008D7149">
              <w:rPr>
                <w:sz w:val="20"/>
                <w:szCs w:val="20"/>
              </w:rPr>
              <w:t>Cavern Road</w:t>
            </w:r>
          </w:p>
        </w:tc>
        <w:tc>
          <w:tcPr>
            <w:tcW w:w="10773" w:type="dxa"/>
          </w:tcPr>
          <w:p w14:paraId="587B4BAC" w14:textId="1C33585A"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b/>
                <w:sz w:val="20"/>
                <w:szCs w:val="20"/>
              </w:rPr>
            </w:pPr>
            <w:r w:rsidRPr="008D7149">
              <w:rPr>
                <w:sz w:val="20"/>
                <w:szCs w:val="20"/>
              </w:rPr>
              <w:t>The east side of the north to south arm from a point 30 metres north of the junction with the east to west arm of Cavern Road northwards for a distance of 34 metres.</w:t>
            </w:r>
          </w:p>
        </w:tc>
      </w:tr>
      <w:tr w:rsidR="006F6B12" w:rsidRPr="008D7149" w14:paraId="006295C8"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B33209D" w14:textId="0BC8289B" w:rsidR="006F6B12" w:rsidRPr="008D7149" w:rsidRDefault="006F6B12" w:rsidP="006F6B12">
            <w:pPr>
              <w:rPr>
                <w:sz w:val="20"/>
                <w:szCs w:val="20"/>
              </w:rPr>
            </w:pPr>
            <w:r w:rsidRPr="008D7149">
              <w:rPr>
                <w:sz w:val="20"/>
                <w:szCs w:val="20"/>
              </w:rPr>
              <w:t>5</w:t>
            </w:r>
          </w:p>
        </w:tc>
        <w:tc>
          <w:tcPr>
            <w:tcW w:w="2916" w:type="dxa"/>
          </w:tcPr>
          <w:p w14:paraId="6376FD6D" w14:textId="2CC752A8"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Chatsworth Road</w:t>
            </w:r>
          </w:p>
        </w:tc>
        <w:tc>
          <w:tcPr>
            <w:tcW w:w="10773" w:type="dxa"/>
          </w:tcPr>
          <w:p w14:paraId="66E528FE" w14:textId="165CC131"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north east side from a point 18 metres north west of the junction with Wellesley Road north west to the boundary of Nos. 45/47.</w:t>
            </w:r>
          </w:p>
        </w:tc>
      </w:tr>
      <w:tr w:rsidR="006F6B12" w:rsidRPr="008D7149" w14:paraId="6BF57E2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118D6A5" w14:textId="76C755A1" w:rsidR="006F6B12" w:rsidRPr="008D7149" w:rsidRDefault="006F6B12" w:rsidP="006F6B12">
            <w:pPr>
              <w:rPr>
                <w:sz w:val="20"/>
                <w:szCs w:val="20"/>
              </w:rPr>
            </w:pPr>
            <w:r w:rsidRPr="008D7149">
              <w:rPr>
                <w:sz w:val="20"/>
                <w:szCs w:val="20"/>
              </w:rPr>
              <w:t>6</w:t>
            </w:r>
          </w:p>
        </w:tc>
        <w:tc>
          <w:tcPr>
            <w:tcW w:w="2916" w:type="dxa"/>
          </w:tcPr>
          <w:p w14:paraId="10EF729B" w14:textId="511CBB41"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Chatsworth Road</w:t>
            </w:r>
          </w:p>
        </w:tc>
        <w:tc>
          <w:tcPr>
            <w:tcW w:w="10773" w:type="dxa"/>
          </w:tcPr>
          <w:p w14:paraId="4D0C4D12" w14:textId="393AEC37"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The west side from a point 29 metres south of the boundary of Nos. 70/72 south and south east to the southern boundary of No. 52.</w:t>
            </w:r>
          </w:p>
        </w:tc>
      </w:tr>
      <w:tr w:rsidR="006F6B12" w:rsidRPr="008D7149" w14:paraId="614C4A65"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3F6B853" w14:textId="1706CDBB" w:rsidR="006F6B12" w:rsidRPr="008D7149" w:rsidRDefault="006F6B12" w:rsidP="006F6B12">
            <w:pPr>
              <w:rPr>
                <w:sz w:val="20"/>
                <w:szCs w:val="20"/>
              </w:rPr>
            </w:pPr>
            <w:r w:rsidRPr="008D7149">
              <w:rPr>
                <w:sz w:val="20"/>
                <w:szCs w:val="20"/>
              </w:rPr>
              <w:t>7</w:t>
            </w:r>
          </w:p>
        </w:tc>
        <w:tc>
          <w:tcPr>
            <w:tcW w:w="2916" w:type="dxa"/>
          </w:tcPr>
          <w:p w14:paraId="6B0A2DAE" w14:textId="12CB43C6"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Chatsworth Road</w:t>
            </w:r>
          </w:p>
        </w:tc>
        <w:tc>
          <w:tcPr>
            <w:tcW w:w="10773" w:type="dxa"/>
          </w:tcPr>
          <w:p w14:paraId="00874AC6" w14:textId="149DAEF4"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north west side from a point 10.5 metres south of its junction with Hatfield Road south for a distance of 36 metres.</w:t>
            </w:r>
          </w:p>
        </w:tc>
      </w:tr>
      <w:tr w:rsidR="006F6B12" w:rsidRPr="008D7149" w14:paraId="6260CA2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6CEF4EF" w14:textId="39078EEA" w:rsidR="006F6B12" w:rsidRPr="008D7149" w:rsidRDefault="006F6B12" w:rsidP="006F6B12">
            <w:pPr>
              <w:rPr>
                <w:sz w:val="20"/>
                <w:szCs w:val="20"/>
              </w:rPr>
            </w:pPr>
            <w:r w:rsidRPr="008D7149">
              <w:rPr>
                <w:sz w:val="20"/>
                <w:szCs w:val="20"/>
              </w:rPr>
              <w:t>8</w:t>
            </w:r>
          </w:p>
        </w:tc>
        <w:tc>
          <w:tcPr>
            <w:tcW w:w="2916" w:type="dxa"/>
          </w:tcPr>
          <w:p w14:paraId="0C975DE1" w14:textId="6321BB64"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Chatsworth Road</w:t>
            </w:r>
          </w:p>
        </w:tc>
        <w:tc>
          <w:tcPr>
            <w:tcW w:w="10773" w:type="dxa"/>
          </w:tcPr>
          <w:p w14:paraId="25F9272E" w14:textId="5AAF2F90"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The north east side from a point 13 metres south of its junction with Berachah Road south for a distance of 53 metres.</w:t>
            </w:r>
          </w:p>
        </w:tc>
      </w:tr>
      <w:tr w:rsidR="006F6B12" w:rsidRPr="008D7149" w14:paraId="464A3634"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6382E15" w14:textId="2FEAA707" w:rsidR="006F6B12" w:rsidRPr="008D7149" w:rsidRDefault="006F6B12" w:rsidP="006F6B12">
            <w:pPr>
              <w:rPr>
                <w:b/>
                <w:bCs w:val="0"/>
                <w:sz w:val="20"/>
                <w:szCs w:val="20"/>
              </w:rPr>
            </w:pPr>
            <w:r w:rsidRPr="008D7149">
              <w:rPr>
                <w:sz w:val="20"/>
                <w:szCs w:val="20"/>
              </w:rPr>
              <w:t>9</w:t>
            </w:r>
          </w:p>
        </w:tc>
        <w:tc>
          <w:tcPr>
            <w:tcW w:w="2916" w:type="dxa"/>
          </w:tcPr>
          <w:p w14:paraId="244CB565" w14:textId="72504B3D"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b/>
                <w:sz w:val="20"/>
                <w:szCs w:val="20"/>
              </w:rPr>
            </w:pPr>
            <w:r w:rsidRPr="008D7149">
              <w:rPr>
                <w:sz w:val="20"/>
                <w:szCs w:val="20"/>
              </w:rPr>
              <w:t>Ellacombe Road</w:t>
            </w:r>
          </w:p>
        </w:tc>
        <w:tc>
          <w:tcPr>
            <w:tcW w:w="10773" w:type="dxa"/>
          </w:tcPr>
          <w:p w14:paraId="2DD7AE65" w14:textId="3932752C"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b/>
                <w:sz w:val="20"/>
                <w:szCs w:val="20"/>
              </w:rPr>
            </w:pPr>
            <w:r w:rsidRPr="008D7149">
              <w:rPr>
                <w:sz w:val="20"/>
                <w:szCs w:val="20"/>
              </w:rPr>
              <w:t>The east side from the northern boundary of the rear of 92 Victoria Road south for a distance of 79 metres.</w:t>
            </w:r>
          </w:p>
        </w:tc>
      </w:tr>
      <w:tr w:rsidR="006F6B12" w:rsidRPr="008D7149" w14:paraId="770580C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80E36BE" w14:textId="446C6394" w:rsidR="006F6B12" w:rsidRPr="008D7149" w:rsidRDefault="006F6B12" w:rsidP="006F6B12">
            <w:pPr>
              <w:rPr>
                <w:sz w:val="20"/>
                <w:szCs w:val="20"/>
              </w:rPr>
            </w:pPr>
            <w:r w:rsidRPr="008D7149">
              <w:rPr>
                <w:sz w:val="20"/>
                <w:szCs w:val="20"/>
              </w:rPr>
              <w:t>10</w:t>
            </w:r>
          </w:p>
        </w:tc>
        <w:tc>
          <w:tcPr>
            <w:tcW w:w="2916" w:type="dxa"/>
          </w:tcPr>
          <w:p w14:paraId="4456E64C" w14:textId="4690E10A"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Highbury Road</w:t>
            </w:r>
          </w:p>
        </w:tc>
        <w:tc>
          <w:tcPr>
            <w:tcW w:w="10773" w:type="dxa"/>
          </w:tcPr>
          <w:p w14:paraId="54CDD231" w14:textId="4CED5730"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sz w:val="20"/>
                <w:szCs w:val="20"/>
              </w:rPr>
            </w:pPr>
            <w:r w:rsidRPr="008D7149">
              <w:rPr>
                <w:sz w:val="20"/>
                <w:szCs w:val="20"/>
              </w:rPr>
              <w:t>The south west side from the north west boundary of No.24 south east to a point 39 metres north west of its junction with Ellacombe Church Road.</w:t>
            </w:r>
          </w:p>
        </w:tc>
      </w:tr>
      <w:tr w:rsidR="006F6B12" w:rsidRPr="008D7149" w14:paraId="5EADB1F1"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92B6B54" w14:textId="7713BB3E" w:rsidR="006F6B12" w:rsidRPr="008D7149" w:rsidRDefault="006F6B12" w:rsidP="006F6B12">
            <w:pPr>
              <w:rPr>
                <w:sz w:val="20"/>
                <w:szCs w:val="20"/>
              </w:rPr>
            </w:pPr>
            <w:r w:rsidRPr="008D7149">
              <w:rPr>
                <w:sz w:val="20"/>
                <w:szCs w:val="20"/>
              </w:rPr>
              <w:t>11</w:t>
            </w:r>
          </w:p>
        </w:tc>
        <w:tc>
          <w:tcPr>
            <w:tcW w:w="2916" w:type="dxa"/>
          </w:tcPr>
          <w:p w14:paraId="01C13F2D" w14:textId="5360620C"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Queen Street</w:t>
            </w:r>
          </w:p>
        </w:tc>
        <w:tc>
          <w:tcPr>
            <w:tcW w:w="10773" w:type="dxa"/>
          </w:tcPr>
          <w:p w14:paraId="6DA143AA" w14:textId="598D50A3"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sz w:val="20"/>
                <w:szCs w:val="20"/>
              </w:rPr>
            </w:pPr>
            <w:r w:rsidRPr="008D7149">
              <w:rPr>
                <w:sz w:val="20"/>
                <w:szCs w:val="20"/>
              </w:rPr>
              <w:t>The north side from the party wall of 35 Queen Street/5 Higher Queen’s Terrace in a westerly direction for a distance of 89.5 metres.</w:t>
            </w:r>
          </w:p>
        </w:tc>
      </w:tr>
      <w:tr w:rsidR="006F6B12" w:rsidRPr="008D7149" w14:paraId="791C3BB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98009A3" w14:textId="1D5B6538" w:rsidR="006F6B12" w:rsidRPr="008D7149" w:rsidRDefault="006F6B12" w:rsidP="006F6B12">
            <w:pPr>
              <w:rPr>
                <w:rFonts w:ascii="Arial" w:eastAsia="Times New Roman" w:hAnsi="Arial" w:cs="Arial"/>
                <w:sz w:val="20"/>
                <w:szCs w:val="20"/>
              </w:rPr>
            </w:pPr>
            <w:r w:rsidRPr="008D7149">
              <w:rPr>
                <w:sz w:val="20"/>
                <w:szCs w:val="20"/>
              </w:rPr>
              <w:t>12</w:t>
            </w:r>
          </w:p>
        </w:tc>
        <w:tc>
          <w:tcPr>
            <w:tcW w:w="2916" w:type="dxa"/>
          </w:tcPr>
          <w:p w14:paraId="5FFE69E3" w14:textId="5646CD50"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Waterloo Road</w:t>
            </w:r>
          </w:p>
        </w:tc>
        <w:tc>
          <w:tcPr>
            <w:tcW w:w="10773" w:type="dxa"/>
          </w:tcPr>
          <w:p w14:paraId="3E3101BB" w14:textId="753F6A33"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west side from the steps leading to Wellesley Road north for a distance of 95 metres.</w:t>
            </w:r>
          </w:p>
        </w:tc>
      </w:tr>
      <w:tr w:rsidR="006F6B12" w:rsidRPr="008D7149" w14:paraId="7305D905"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BC9CF55" w14:textId="1CDA1533" w:rsidR="006F6B12" w:rsidRPr="008D7149" w:rsidRDefault="006F6B12" w:rsidP="006F6B12">
            <w:pPr>
              <w:rPr>
                <w:rFonts w:ascii="Arial" w:eastAsia="Times New Roman" w:hAnsi="Arial" w:cs="Arial"/>
                <w:sz w:val="20"/>
                <w:szCs w:val="20"/>
              </w:rPr>
            </w:pPr>
            <w:r w:rsidRPr="008D7149">
              <w:rPr>
                <w:sz w:val="20"/>
                <w:szCs w:val="20"/>
              </w:rPr>
              <w:t>13</w:t>
            </w:r>
          </w:p>
        </w:tc>
        <w:tc>
          <w:tcPr>
            <w:tcW w:w="2916" w:type="dxa"/>
          </w:tcPr>
          <w:p w14:paraId="5823B76F" w14:textId="756C03F1"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Wellesley Road</w:t>
            </w:r>
          </w:p>
        </w:tc>
        <w:tc>
          <w:tcPr>
            <w:tcW w:w="10773" w:type="dxa"/>
          </w:tcPr>
          <w:p w14:paraId="6D410912" w14:textId="4BE01A27" w:rsidR="006F6B12" w:rsidRPr="008D7149" w:rsidRDefault="006F6B12" w:rsidP="006F6B1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north east side from the northern boundary of Wellesley House north west to the boundary of Nos. 24/25.</w:t>
            </w:r>
          </w:p>
        </w:tc>
      </w:tr>
      <w:tr w:rsidR="006F6B12" w:rsidRPr="008D7149" w14:paraId="68879C9E"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99ACF9E" w14:textId="6F582FB1" w:rsidR="006F6B12" w:rsidRPr="008D7149" w:rsidRDefault="006F6B12" w:rsidP="006F6B12">
            <w:pPr>
              <w:rPr>
                <w:rFonts w:ascii="Arial" w:eastAsia="Times New Roman" w:hAnsi="Arial" w:cs="Arial"/>
                <w:sz w:val="20"/>
                <w:szCs w:val="20"/>
              </w:rPr>
            </w:pPr>
            <w:r w:rsidRPr="008D7149">
              <w:rPr>
                <w:sz w:val="20"/>
                <w:szCs w:val="20"/>
              </w:rPr>
              <w:t>14</w:t>
            </w:r>
          </w:p>
        </w:tc>
        <w:tc>
          <w:tcPr>
            <w:tcW w:w="2916" w:type="dxa"/>
          </w:tcPr>
          <w:p w14:paraId="731BD7E8" w14:textId="252A9E3A"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Wellington Road</w:t>
            </w:r>
          </w:p>
        </w:tc>
        <w:tc>
          <w:tcPr>
            <w:tcW w:w="10773" w:type="dxa"/>
          </w:tcPr>
          <w:p w14:paraId="0E36D49F" w14:textId="6F04D389" w:rsidR="006F6B12" w:rsidRPr="008D7149" w:rsidRDefault="006F6B12" w:rsidP="006F6B1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east side from a point opposite the southern boundary of No.22 north for a distance of 93 metres.</w:t>
            </w:r>
          </w:p>
        </w:tc>
      </w:tr>
    </w:tbl>
    <w:p w14:paraId="12F9CA27" w14:textId="77777777" w:rsidR="00030B95" w:rsidRPr="008D7149" w:rsidRDefault="00030B95" w:rsidP="00030B95">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030B95" w:rsidRPr="008D7149" w14:paraId="69B3F0F7"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13CCE3AE" w14:textId="673AAB9B" w:rsidR="00030B95" w:rsidRPr="008D7149" w:rsidRDefault="00AA28A9" w:rsidP="00C325C9">
            <w:pPr>
              <w:rPr>
                <w:b w:val="0"/>
                <w:bCs w:val="0"/>
                <w:sz w:val="20"/>
                <w:szCs w:val="20"/>
              </w:rPr>
            </w:pPr>
            <w:r>
              <w:rPr>
                <w:sz w:val="20"/>
                <w:szCs w:val="20"/>
              </w:rPr>
              <w:t>Part</w:t>
            </w:r>
            <w:r w:rsidR="00030B95" w:rsidRPr="008D7149">
              <w:rPr>
                <w:sz w:val="20"/>
                <w:szCs w:val="20"/>
              </w:rPr>
              <w:t xml:space="preserve"> 4.</w:t>
            </w:r>
            <w:r w:rsidR="00F4517D" w:rsidRPr="008D7149">
              <w:rPr>
                <w:sz w:val="20"/>
                <w:szCs w:val="20"/>
              </w:rPr>
              <w:t>3</w:t>
            </w:r>
          </w:p>
          <w:p w14:paraId="364755D1" w14:textId="0AE06F06" w:rsidR="00030B95" w:rsidRPr="008D7149" w:rsidRDefault="00030B95" w:rsidP="00C325C9">
            <w:pPr>
              <w:rPr>
                <w:sz w:val="20"/>
                <w:szCs w:val="20"/>
              </w:rPr>
            </w:pPr>
            <w:r w:rsidRPr="008D7149">
              <w:rPr>
                <w:sz w:val="20"/>
                <w:szCs w:val="20"/>
              </w:rPr>
              <w:t>Limited Waiting 2 Hours No Return Within 2 Hours (Permit holders exempt)</w:t>
            </w:r>
          </w:p>
        </w:tc>
      </w:tr>
      <w:tr w:rsidR="00030B95" w:rsidRPr="008D7149" w14:paraId="1CDD78D2"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7301CDB" w14:textId="77777777" w:rsidR="00030B95" w:rsidRPr="008D7149" w:rsidRDefault="00030B95" w:rsidP="00C325C9">
            <w:pPr>
              <w:rPr>
                <w:b/>
                <w:bCs w:val="0"/>
                <w:sz w:val="20"/>
                <w:szCs w:val="20"/>
              </w:rPr>
            </w:pPr>
            <w:r w:rsidRPr="008D7149">
              <w:rPr>
                <w:b/>
                <w:bCs w:val="0"/>
                <w:sz w:val="20"/>
                <w:szCs w:val="20"/>
              </w:rPr>
              <w:t>Item No.</w:t>
            </w:r>
          </w:p>
        </w:tc>
        <w:tc>
          <w:tcPr>
            <w:tcW w:w="2916" w:type="dxa"/>
          </w:tcPr>
          <w:p w14:paraId="4BCFD154" w14:textId="77777777" w:rsidR="00030B95" w:rsidRPr="008D7149" w:rsidRDefault="00030B95"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Street Name</w:t>
            </w:r>
          </w:p>
        </w:tc>
        <w:tc>
          <w:tcPr>
            <w:tcW w:w="10773" w:type="dxa"/>
          </w:tcPr>
          <w:p w14:paraId="7E9E6033" w14:textId="77777777" w:rsidR="00030B95" w:rsidRPr="008D7149" w:rsidRDefault="00030B95"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Description</w:t>
            </w:r>
          </w:p>
        </w:tc>
      </w:tr>
      <w:tr w:rsidR="00F4517D" w:rsidRPr="008D7149" w14:paraId="3094E470"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770C02A" w14:textId="4C99901C" w:rsidR="00F4517D" w:rsidRPr="008D7149" w:rsidRDefault="00F4517D" w:rsidP="00F4517D">
            <w:pPr>
              <w:rPr>
                <w:b/>
                <w:bCs w:val="0"/>
                <w:sz w:val="20"/>
                <w:szCs w:val="20"/>
              </w:rPr>
            </w:pPr>
            <w:r w:rsidRPr="008D7149">
              <w:rPr>
                <w:sz w:val="20"/>
                <w:szCs w:val="20"/>
              </w:rPr>
              <w:t>1</w:t>
            </w:r>
          </w:p>
        </w:tc>
        <w:tc>
          <w:tcPr>
            <w:tcW w:w="2916" w:type="dxa"/>
          </w:tcPr>
          <w:p w14:paraId="3B890E15" w14:textId="69E3480A" w:rsidR="00F4517D" w:rsidRPr="008D7149" w:rsidRDefault="00F4517D" w:rsidP="00F4517D">
            <w:pPr>
              <w:cnfStyle w:val="000000000000" w:firstRow="0" w:lastRow="0" w:firstColumn="0" w:lastColumn="0" w:oddVBand="0" w:evenVBand="0" w:oddHBand="0" w:evenHBand="0" w:firstRowFirstColumn="0" w:firstRowLastColumn="0" w:lastRowFirstColumn="0" w:lastRowLastColumn="0"/>
              <w:rPr>
                <w:b/>
                <w:sz w:val="20"/>
                <w:szCs w:val="20"/>
              </w:rPr>
            </w:pPr>
            <w:r w:rsidRPr="008D7149">
              <w:rPr>
                <w:sz w:val="20"/>
                <w:szCs w:val="20"/>
              </w:rPr>
              <w:t>Ellacombe Road</w:t>
            </w:r>
          </w:p>
        </w:tc>
        <w:tc>
          <w:tcPr>
            <w:tcW w:w="10773" w:type="dxa"/>
          </w:tcPr>
          <w:p w14:paraId="13EE1B2A" w14:textId="3A03FB29" w:rsidR="00F4517D" w:rsidRPr="008D7149" w:rsidRDefault="00F4517D" w:rsidP="00F4517D">
            <w:pPr>
              <w:cnfStyle w:val="000000000000" w:firstRow="0" w:lastRow="0" w:firstColumn="0" w:lastColumn="0" w:oddVBand="0" w:evenVBand="0" w:oddHBand="0" w:evenHBand="0" w:firstRowFirstColumn="0" w:firstRowLastColumn="0" w:lastRowFirstColumn="0" w:lastRowLastColumn="0"/>
              <w:rPr>
                <w:b/>
                <w:sz w:val="20"/>
                <w:szCs w:val="20"/>
              </w:rPr>
            </w:pPr>
            <w:r w:rsidRPr="008D7149">
              <w:rPr>
                <w:sz w:val="20"/>
                <w:szCs w:val="20"/>
              </w:rPr>
              <w:t>The west side from a point 4 metres north of the north west boundary of No. 41 south to a point 2 metres north of the boundary of Nos. 40/41</w:t>
            </w:r>
          </w:p>
        </w:tc>
      </w:tr>
      <w:tr w:rsidR="00F4517D" w:rsidRPr="008D7149" w14:paraId="3675D1FD"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B0C6FC8" w14:textId="06184CA0" w:rsidR="00F4517D" w:rsidRPr="008D7149" w:rsidRDefault="00F4517D" w:rsidP="00F4517D">
            <w:pPr>
              <w:rPr>
                <w:rFonts w:ascii="Arial" w:eastAsia="Times New Roman" w:hAnsi="Arial" w:cs="Arial"/>
                <w:sz w:val="20"/>
                <w:szCs w:val="20"/>
              </w:rPr>
            </w:pPr>
            <w:r w:rsidRPr="008D7149">
              <w:rPr>
                <w:sz w:val="20"/>
                <w:szCs w:val="20"/>
              </w:rPr>
              <w:t>2</w:t>
            </w:r>
          </w:p>
        </w:tc>
        <w:tc>
          <w:tcPr>
            <w:tcW w:w="2916" w:type="dxa"/>
          </w:tcPr>
          <w:p w14:paraId="0729365C" w14:textId="5899107E" w:rsidR="00F4517D" w:rsidRPr="008D7149" w:rsidRDefault="00F4517D" w:rsidP="00F451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Ellacombe Road</w:t>
            </w:r>
          </w:p>
        </w:tc>
        <w:tc>
          <w:tcPr>
            <w:tcW w:w="10773" w:type="dxa"/>
          </w:tcPr>
          <w:p w14:paraId="53170DB6" w14:textId="2E144491" w:rsidR="00F4517D" w:rsidRPr="008D7149" w:rsidRDefault="00F4517D" w:rsidP="00F451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west side from a point 3 metres north of the boundary of Nos. 24/25 in a northerly direction to a point 2.5 metres north of the boundary of Nos. 30/31.</w:t>
            </w:r>
          </w:p>
        </w:tc>
      </w:tr>
      <w:tr w:rsidR="00F4517D" w:rsidRPr="008D7149" w14:paraId="2986C467"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105ACB4" w14:textId="794A12AD" w:rsidR="00F4517D" w:rsidRPr="008D7149" w:rsidRDefault="00F4517D" w:rsidP="00F4517D">
            <w:pPr>
              <w:rPr>
                <w:rFonts w:ascii="Arial" w:eastAsia="Times New Roman" w:hAnsi="Arial" w:cs="Arial"/>
                <w:sz w:val="20"/>
                <w:szCs w:val="20"/>
              </w:rPr>
            </w:pPr>
            <w:r w:rsidRPr="008D7149">
              <w:rPr>
                <w:sz w:val="20"/>
                <w:szCs w:val="20"/>
              </w:rPr>
              <w:t>3</w:t>
            </w:r>
          </w:p>
        </w:tc>
        <w:tc>
          <w:tcPr>
            <w:tcW w:w="2916" w:type="dxa"/>
          </w:tcPr>
          <w:p w14:paraId="31BF4E68" w14:textId="16BC2C18" w:rsidR="00F4517D" w:rsidRPr="008D7149" w:rsidRDefault="00F4517D" w:rsidP="00F451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Ellacombe Road</w:t>
            </w:r>
          </w:p>
        </w:tc>
        <w:tc>
          <w:tcPr>
            <w:tcW w:w="10773" w:type="dxa"/>
          </w:tcPr>
          <w:p w14:paraId="132FBD88" w14:textId="743226F7" w:rsidR="00F4517D" w:rsidRPr="008D7149" w:rsidRDefault="00F4517D" w:rsidP="00F451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east side from the boundary of Nos. 21/22 south to the boundary of Nos. 9/10 (parking at 30° angle to kerb).</w:t>
            </w:r>
          </w:p>
        </w:tc>
      </w:tr>
      <w:tr w:rsidR="00F4517D" w:rsidRPr="008D7149" w14:paraId="00E73832"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8AD4B71" w14:textId="430DC0ED" w:rsidR="00F4517D" w:rsidRPr="008D7149" w:rsidRDefault="00F4517D" w:rsidP="00F4517D">
            <w:pPr>
              <w:rPr>
                <w:rFonts w:ascii="Arial" w:eastAsia="Times New Roman" w:hAnsi="Arial" w:cs="Arial"/>
                <w:sz w:val="20"/>
                <w:szCs w:val="20"/>
              </w:rPr>
            </w:pPr>
            <w:r w:rsidRPr="008D7149">
              <w:rPr>
                <w:sz w:val="20"/>
                <w:szCs w:val="20"/>
              </w:rPr>
              <w:t>4</w:t>
            </w:r>
          </w:p>
        </w:tc>
        <w:tc>
          <w:tcPr>
            <w:tcW w:w="2916" w:type="dxa"/>
          </w:tcPr>
          <w:p w14:paraId="1B33F3D0" w14:textId="01AF0CDB" w:rsidR="00F4517D" w:rsidRPr="008D7149" w:rsidRDefault="00F4517D" w:rsidP="00F451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Ellacombe Road</w:t>
            </w:r>
          </w:p>
        </w:tc>
        <w:tc>
          <w:tcPr>
            <w:tcW w:w="10773" w:type="dxa"/>
          </w:tcPr>
          <w:p w14:paraId="331D2A29" w14:textId="338CEF59" w:rsidR="00F4517D" w:rsidRPr="008D7149" w:rsidRDefault="00F4517D" w:rsidP="00F4517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west side from a point 3 metres south of the boundary of Nos. 6/7 south to the boundary of Nos. 3/4 (parking at 30° angle to kerb).</w:t>
            </w:r>
          </w:p>
        </w:tc>
      </w:tr>
      <w:tr w:rsidR="00F4517D" w:rsidRPr="008D7149" w14:paraId="4D08370D"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BC3B055" w14:textId="40C6EF3E" w:rsidR="00F4517D" w:rsidRPr="008D7149" w:rsidRDefault="00F4517D" w:rsidP="00F4517D">
            <w:pPr>
              <w:rPr>
                <w:rFonts w:ascii="Arial" w:eastAsia="Times New Roman" w:hAnsi="Arial" w:cs="Arial"/>
                <w:sz w:val="20"/>
                <w:szCs w:val="20"/>
              </w:rPr>
            </w:pPr>
            <w:r w:rsidRPr="008D7149">
              <w:rPr>
                <w:sz w:val="20"/>
                <w:szCs w:val="20"/>
              </w:rPr>
              <w:t>5</w:t>
            </w:r>
          </w:p>
        </w:tc>
        <w:tc>
          <w:tcPr>
            <w:tcW w:w="2916" w:type="dxa"/>
          </w:tcPr>
          <w:p w14:paraId="6D5070FC" w14:textId="2AD4FA10" w:rsidR="00F4517D" w:rsidRPr="008D7149" w:rsidRDefault="00F4517D" w:rsidP="00F451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Ellacombe Road</w:t>
            </w:r>
          </w:p>
        </w:tc>
        <w:tc>
          <w:tcPr>
            <w:tcW w:w="10773" w:type="dxa"/>
          </w:tcPr>
          <w:p w14:paraId="420B7805" w14:textId="4789F7CD" w:rsidR="00F4517D" w:rsidRPr="008D7149" w:rsidRDefault="00F4517D" w:rsidP="00F451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west side from a point 2 metres north of the boundary of Nos. 35/36 in a northerly direction for a distance of 23.5 metres.</w:t>
            </w:r>
          </w:p>
        </w:tc>
      </w:tr>
    </w:tbl>
    <w:p w14:paraId="60EF4758" w14:textId="77777777" w:rsidR="001B362E" w:rsidRPr="008D7149" w:rsidRDefault="001B362E" w:rsidP="00030B95">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6F6B12" w:rsidRPr="008D7149" w14:paraId="6A9A741F"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51EE1E46" w14:textId="346E585E" w:rsidR="006F6B12" w:rsidRPr="008D7149" w:rsidRDefault="00AA28A9" w:rsidP="00C325C9">
            <w:pPr>
              <w:rPr>
                <w:b w:val="0"/>
                <w:bCs w:val="0"/>
                <w:sz w:val="20"/>
                <w:szCs w:val="20"/>
              </w:rPr>
            </w:pPr>
            <w:r>
              <w:rPr>
                <w:sz w:val="20"/>
                <w:szCs w:val="20"/>
              </w:rPr>
              <w:t>Part</w:t>
            </w:r>
            <w:r w:rsidR="006F6B12" w:rsidRPr="008D7149">
              <w:rPr>
                <w:sz w:val="20"/>
                <w:szCs w:val="20"/>
              </w:rPr>
              <w:t xml:space="preserve"> 4.</w:t>
            </w:r>
            <w:r w:rsidR="00F4517D" w:rsidRPr="008D7149">
              <w:rPr>
                <w:sz w:val="20"/>
                <w:szCs w:val="20"/>
              </w:rPr>
              <w:t>9</w:t>
            </w:r>
          </w:p>
          <w:p w14:paraId="370C36AE" w14:textId="28708DDA" w:rsidR="006F6B12" w:rsidRPr="008D7149" w:rsidRDefault="006F6B12" w:rsidP="00C325C9">
            <w:pPr>
              <w:rPr>
                <w:sz w:val="20"/>
                <w:szCs w:val="20"/>
              </w:rPr>
            </w:pPr>
            <w:r w:rsidRPr="008D7149">
              <w:rPr>
                <w:sz w:val="20"/>
                <w:szCs w:val="20"/>
              </w:rPr>
              <w:t xml:space="preserve">Limited Waiting </w:t>
            </w:r>
            <w:r w:rsidR="00F4517D" w:rsidRPr="008D7149">
              <w:rPr>
                <w:sz w:val="20"/>
                <w:szCs w:val="20"/>
              </w:rPr>
              <w:t>3</w:t>
            </w:r>
            <w:r w:rsidRPr="008D7149">
              <w:rPr>
                <w:sz w:val="20"/>
                <w:szCs w:val="20"/>
              </w:rPr>
              <w:t xml:space="preserve"> Hours No Return Within </w:t>
            </w:r>
            <w:r w:rsidR="00F4517D" w:rsidRPr="008D7149">
              <w:rPr>
                <w:sz w:val="20"/>
                <w:szCs w:val="20"/>
              </w:rPr>
              <w:t>3</w:t>
            </w:r>
            <w:r w:rsidRPr="008D7149">
              <w:rPr>
                <w:sz w:val="20"/>
                <w:szCs w:val="20"/>
              </w:rPr>
              <w:t xml:space="preserve"> Hours 8am to 6pm (Permit holders exempt)</w:t>
            </w:r>
          </w:p>
        </w:tc>
      </w:tr>
      <w:tr w:rsidR="006F6B12" w:rsidRPr="008D7149" w14:paraId="0A50A06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265AAF8" w14:textId="77777777" w:rsidR="006F6B12" w:rsidRPr="008D7149" w:rsidRDefault="006F6B12" w:rsidP="00C325C9">
            <w:pPr>
              <w:rPr>
                <w:b/>
                <w:bCs w:val="0"/>
                <w:sz w:val="20"/>
                <w:szCs w:val="20"/>
              </w:rPr>
            </w:pPr>
            <w:r w:rsidRPr="008D7149">
              <w:rPr>
                <w:b/>
                <w:bCs w:val="0"/>
                <w:sz w:val="20"/>
                <w:szCs w:val="20"/>
              </w:rPr>
              <w:t>Item No.</w:t>
            </w:r>
          </w:p>
        </w:tc>
        <w:tc>
          <w:tcPr>
            <w:tcW w:w="2916" w:type="dxa"/>
          </w:tcPr>
          <w:p w14:paraId="515CC08A" w14:textId="77777777" w:rsidR="006F6B12" w:rsidRPr="008D7149" w:rsidRDefault="006F6B12"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Street Name</w:t>
            </w:r>
          </w:p>
        </w:tc>
        <w:tc>
          <w:tcPr>
            <w:tcW w:w="10773" w:type="dxa"/>
          </w:tcPr>
          <w:p w14:paraId="6E533CCE" w14:textId="77777777" w:rsidR="006F6B12" w:rsidRPr="008D7149" w:rsidRDefault="006F6B12"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Description</w:t>
            </w:r>
          </w:p>
        </w:tc>
      </w:tr>
      <w:tr w:rsidR="003663E3" w:rsidRPr="008D7149" w14:paraId="2D55D1A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22642BE" w14:textId="4C652C3E" w:rsidR="003663E3" w:rsidRPr="008D7149" w:rsidRDefault="003663E3" w:rsidP="003663E3">
            <w:pPr>
              <w:rPr>
                <w:b/>
                <w:bCs w:val="0"/>
                <w:sz w:val="20"/>
                <w:szCs w:val="20"/>
              </w:rPr>
            </w:pPr>
            <w:r w:rsidRPr="008D7149">
              <w:rPr>
                <w:sz w:val="20"/>
                <w:szCs w:val="20"/>
              </w:rPr>
              <w:t>1</w:t>
            </w:r>
          </w:p>
        </w:tc>
        <w:tc>
          <w:tcPr>
            <w:tcW w:w="2916" w:type="dxa"/>
          </w:tcPr>
          <w:p w14:paraId="20DB5D20" w14:textId="3CC55D52" w:rsidR="003663E3" w:rsidRPr="008D7149" w:rsidRDefault="003663E3" w:rsidP="003663E3">
            <w:pPr>
              <w:cnfStyle w:val="000000000000" w:firstRow="0" w:lastRow="0" w:firstColumn="0" w:lastColumn="0" w:oddVBand="0" w:evenVBand="0" w:oddHBand="0" w:evenHBand="0" w:firstRowFirstColumn="0" w:firstRowLastColumn="0" w:lastRowFirstColumn="0" w:lastRowLastColumn="0"/>
              <w:rPr>
                <w:b/>
                <w:sz w:val="20"/>
                <w:szCs w:val="20"/>
              </w:rPr>
            </w:pPr>
            <w:r w:rsidRPr="008D7149">
              <w:rPr>
                <w:sz w:val="20"/>
                <w:szCs w:val="20"/>
              </w:rPr>
              <w:t>Braddons Hill Road East</w:t>
            </w:r>
          </w:p>
        </w:tc>
        <w:tc>
          <w:tcPr>
            <w:tcW w:w="10773" w:type="dxa"/>
          </w:tcPr>
          <w:p w14:paraId="1A904FE5" w14:textId="7B828BE7" w:rsidR="003663E3" w:rsidRPr="008D7149" w:rsidRDefault="003663E3" w:rsidP="003663E3">
            <w:pPr>
              <w:cnfStyle w:val="000000000000" w:firstRow="0" w:lastRow="0" w:firstColumn="0" w:lastColumn="0" w:oddVBand="0" w:evenVBand="0" w:oddHBand="0" w:evenHBand="0" w:firstRowFirstColumn="0" w:firstRowLastColumn="0" w:lastRowFirstColumn="0" w:lastRowLastColumn="0"/>
              <w:rPr>
                <w:b/>
                <w:sz w:val="20"/>
                <w:szCs w:val="20"/>
              </w:rPr>
            </w:pPr>
            <w:r w:rsidRPr="008D7149">
              <w:rPr>
                <w:sz w:val="20"/>
                <w:szCs w:val="20"/>
              </w:rPr>
              <w:t>The west side from the rear boundary of Nos. 8/9 Clifton Terrace north for a distance of 56 metres.</w:t>
            </w:r>
          </w:p>
        </w:tc>
      </w:tr>
      <w:tr w:rsidR="003663E3" w:rsidRPr="008D7149" w14:paraId="6F18FB5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0595FEB" w14:textId="1A2F9430" w:rsidR="003663E3" w:rsidRPr="008D7149" w:rsidRDefault="003663E3" w:rsidP="003663E3">
            <w:pPr>
              <w:rPr>
                <w:rFonts w:ascii="Arial" w:eastAsia="Times New Roman" w:hAnsi="Arial" w:cs="Arial"/>
                <w:sz w:val="20"/>
                <w:szCs w:val="20"/>
              </w:rPr>
            </w:pPr>
            <w:r w:rsidRPr="008D7149">
              <w:rPr>
                <w:sz w:val="20"/>
                <w:szCs w:val="20"/>
              </w:rPr>
              <w:t>2</w:t>
            </w:r>
          </w:p>
        </w:tc>
        <w:tc>
          <w:tcPr>
            <w:tcW w:w="2916" w:type="dxa"/>
          </w:tcPr>
          <w:p w14:paraId="0FC18933" w14:textId="00768F78" w:rsidR="003663E3" w:rsidRPr="008D7149" w:rsidRDefault="003663E3" w:rsidP="003663E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Chatsworth Road</w:t>
            </w:r>
          </w:p>
        </w:tc>
        <w:tc>
          <w:tcPr>
            <w:tcW w:w="10773" w:type="dxa"/>
          </w:tcPr>
          <w:p w14:paraId="0EB9204E" w14:textId="18A1C0AC" w:rsidR="003663E3" w:rsidRPr="008D7149" w:rsidRDefault="003663E3" w:rsidP="003663E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north east side from a point 8 metres south of its junction with Hatfield Road south for a distance of 34 metres.</w:t>
            </w:r>
          </w:p>
        </w:tc>
      </w:tr>
      <w:tr w:rsidR="003663E3" w:rsidRPr="008D7149" w14:paraId="479074B4"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C6F42DA" w14:textId="31C44E50" w:rsidR="003663E3" w:rsidRPr="008D7149" w:rsidRDefault="003663E3" w:rsidP="003663E3">
            <w:pPr>
              <w:rPr>
                <w:rFonts w:ascii="Arial" w:eastAsia="Times New Roman" w:hAnsi="Arial" w:cs="Arial"/>
                <w:sz w:val="20"/>
                <w:szCs w:val="20"/>
              </w:rPr>
            </w:pPr>
            <w:r w:rsidRPr="008D7149">
              <w:rPr>
                <w:sz w:val="20"/>
                <w:szCs w:val="20"/>
              </w:rPr>
              <w:t>3</w:t>
            </w:r>
          </w:p>
        </w:tc>
        <w:tc>
          <w:tcPr>
            <w:tcW w:w="2916" w:type="dxa"/>
          </w:tcPr>
          <w:p w14:paraId="43645D9E" w14:textId="555A2F78" w:rsidR="003663E3" w:rsidRPr="008D7149" w:rsidRDefault="003663E3" w:rsidP="003663E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Chatsworth Road</w:t>
            </w:r>
          </w:p>
        </w:tc>
        <w:tc>
          <w:tcPr>
            <w:tcW w:w="10773" w:type="dxa"/>
          </w:tcPr>
          <w:p w14:paraId="7C68479E" w14:textId="33A72E08" w:rsidR="003663E3" w:rsidRPr="008D7149" w:rsidRDefault="003663E3" w:rsidP="003663E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south west side from the boundary of No.6 Chatsworth Road and Nos. 1/3 Ash Hill Road north west to the lane adjacent to 46 Chatsworth Road.</w:t>
            </w:r>
          </w:p>
        </w:tc>
      </w:tr>
      <w:tr w:rsidR="003663E3" w:rsidRPr="008D7149" w14:paraId="62B7BFE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21BE80B" w14:textId="2F9DAB5E" w:rsidR="003663E3" w:rsidRPr="008D7149" w:rsidRDefault="003663E3" w:rsidP="003663E3">
            <w:pPr>
              <w:rPr>
                <w:rFonts w:ascii="Arial" w:eastAsia="Times New Roman" w:hAnsi="Arial" w:cs="Arial"/>
                <w:sz w:val="20"/>
                <w:szCs w:val="20"/>
              </w:rPr>
            </w:pPr>
            <w:r w:rsidRPr="008D7149">
              <w:rPr>
                <w:sz w:val="20"/>
                <w:szCs w:val="20"/>
              </w:rPr>
              <w:t>4</w:t>
            </w:r>
          </w:p>
        </w:tc>
        <w:tc>
          <w:tcPr>
            <w:tcW w:w="2916" w:type="dxa"/>
          </w:tcPr>
          <w:p w14:paraId="53A1BA1F" w14:textId="4EC41368" w:rsidR="003663E3" w:rsidRPr="008D7149" w:rsidRDefault="003663E3" w:rsidP="003663E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Highbury Road</w:t>
            </w:r>
          </w:p>
        </w:tc>
        <w:tc>
          <w:tcPr>
            <w:tcW w:w="10773" w:type="dxa"/>
          </w:tcPr>
          <w:p w14:paraId="7E6E2614" w14:textId="532969F3" w:rsidR="003663E3" w:rsidRPr="008D7149" w:rsidRDefault="003663E3" w:rsidP="003663E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north east side from a point opposite the north west boundary of No.24 south east to a point 13.5 metres north of its junction with Ellacombe Church Road.</w:t>
            </w:r>
          </w:p>
        </w:tc>
      </w:tr>
      <w:tr w:rsidR="003663E3" w:rsidRPr="008D7149" w14:paraId="03804D7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DEEB049" w14:textId="76D28211" w:rsidR="003663E3" w:rsidRPr="008D7149" w:rsidRDefault="003663E3" w:rsidP="003663E3">
            <w:pPr>
              <w:rPr>
                <w:rFonts w:ascii="Arial" w:eastAsia="Times New Roman" w:hAnsi="Arial" w:cs="Arial"/>
                <w:sz w:val="20"/>
                <w:szCs w:val="20"/>
              </w:rPr>
            </w:pPr>
            <w:r w:rsidRPr="008D7149">
              <w:rPr>
                <w:sz w:val="20"/>
                <w:szCs w:val="20"/>
              </w:rPr>
              <w:t>5</w:t>
            </w:r>
          </w:p>
        </w:tc>
        <w:tc>
          <w:tcPr>
            <w:tcW w:w="2916" w:type="dxa"/>
          </w:tcPr>
          <w:p w14:paraId="38EDADC5" w14:textId="04D4AA82" w:rsidR="003663E3" w:rsidRPr="008D7149" w:rsidRDefault="003663E3" w:rsidP="003663E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Pembroke Road</w:t>
            </w:r>
          </w:p>
        </w:tc>
        <w:tc>
          <w:tcPr>
            <w:tcW w:w="10773" w:type="dxa"/>
          </w:tcPr>
          <w:p w14:paraId="113042D3" w14:textId="6D9DF918" w:rsidR="003663E3" w:rsidRPr="008D7149" w:rsidRDefault="003663E3" w:rsidP="003663E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east side from the northern boundary of No.1 south to a point 6 metres north of the junction with Cavern Road.</w:t>
            </w:r>
          </w:p>
        </w:tc>
      </w:tr>
      <w:tr w:rsidR="003663E3" w:rsidRPr="008D7149" w14:paraId="16FF061C"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EA5C127" w14:textId="6069EC94" w:rsidR="003663E3" w:rsidRPr="008D7149" w:rsidRDefault="003663E3" w:rsidP="003663E3">
            <w:pPr>
              <w:rPr>
                <w:rFonts w:ascii="Arial" w:eastAsia="Times New Roman" w:hAnsi="Arial" w:cs="Arial"/>
                <w:sz w:val="20"/>
                <w:szCs w:val="20"/>
              </w:rPr>
            </w:pPr>
            <w:r w:rsidRPr="008D7149">
              <w:rPr>
                <w:sz w:val="20"/>
                <w:szCs w:val="20"/>
              </w:rPr>
              <w:t>6</w:t>
            </w:r>
          </w:p>
        </w:tc>
        <w:tc>
          <w:tcPr>
            <w:tcW w:w="2916" w:type="dxa"/>
          </w:tcPr>
          <w:p w14:paraId="77EFD825" w14:textId="5AA5C21B" w:rsidR="003663E3" w:rsidRPr="008D7149" w:rsidRDefault="003663E3" w:rsidP="003663E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Princes Road</w:t>
            </w:r>
          </w:p>
        </w:tc>
        <w:tc>
          <w:tcPr>
            <w:tcW w:w="10773" w:type="dxa"/>
          </w:tcPr>
          <w:p w14:paraId="4744019F" w14:textId="24146592" w:rsidR="003663E3" w:rsidRPr="008D7149" w:rsidRDefault="003663E3" w:rsidP="003663E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south east side from the boundary of Nos.1/3 north east to the boundary of Nos.23/25.</w:t>
            </w:r>
          </w:p>
        </w:tc>
      </w:tr>
      <w:tr w:rsidR="003663E3" w:rsidRPr="008D7149" w14:paraId="50750AA7"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65D724A" w14:textId="3D894AC3" w:rsidR="003663E3" w:rsidRPr="008D7149" w:rsidRDefault="003663E3" w:rsidP="003663E3">
            <w:pPr>
              <w:rPr>
                <w:rFonts w:ascii="Arial" w:eastAsia="Times New Roman" w:hAnsi="Arial" w:cs="Arial"/>
                <w:sz w:val="20"/>
                <w:szCs w:val="20"/>
              </w:rPr>
            </w:pPr>
            <w:r w:rsidRPr="008D7149">
              <w:rPr>
                <w:sz w:val="20"/>
                <w:szCs w:val="20"/>
              </w:rPr>
              <w:t>7</w:t>
            </w:r>
          </w:p>
        </w:tc>
        <w:tc>
          <w:tcPr>
            <w:tcW w:w="2916" w:type="dxa"/>
          </w:tcPr>
          <w:p w14:paraId="49F62F30" w14:textId="5705E192" w:rsidR="003663E3" w:rsidRPr="008D7149" w:rsidRDefault="003663E3" w:rsidP="003663E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Wellington Place</w:t>
            </w:r>
          </w:p>
        </w:tc>
        <w:tc>
          <w:tcPr>
            <w:tcW w:w="10773" w:type="dxa"/>
          </w:tcPr>
          <w:p w14:paraId="047D2805" w14:textId="17AB89DD" w:rsidR="003663E3" w:rsidRPr="008D7149" w:rsidRDefault="003663E3" w:rsidP="003663E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south side from a point 7 metres west of the junction of Wellington Road west for a distance of 26 metres.</w:t>
            </w:r>
          </w:p>
        </w:tc>
      </w:tr>
      <w:tr w:rsidR="003663E3" w:rsidRPr="008D7149" w14:paraId="512268CB"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69D1A93" w14:textId="2AD4A560" w:rsidR="003663E3" w:rsidRPr="008D7149" w:rsidRDefault="003663E3" w:rsidP="003663E3">
            <w:pPr>
              <w:rPr>
                <w:rFonts w:ascii="Arial" w:eastAsia="Times New Roman" w:hAnsi="Arial" w:cs="Arial"/>
                <w:sz w:val="20"/>
                <w:szCs w:val="20"/>
              </w:rPr>
            </w:pPr>
            <w:r w:rsidRPr="008D7149">
              <w:rPr>
                <w:sz w:val="20"/>
                <w:szCs w:val="20"/>
              </w:rPr>
              <w:t>8</w:t>
            </w:r>
          </w:p>
        </w:tc>
        <w:tc>
          <w:tcPr>
            <w:tcW w:w="2916" w:type="dxa"/>
          </w:tcPr>
          <w:p w14:paraId="14114143" w14:textId="3AD90F4B" w:rsidR="003663E3" w:rsidRPr="008D7149" w:rsidRDefault="003663E3" w:rsidP="003663E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Wellesley Road</w:t>
            </w:r>
          </w:p>
        </w:tc>
        <w:tc>
          <w:tcPr>
            <w:tcW w:w="10773" w:type="dxa"/>
          </w:tcPr>
          <w:p w14:paraId="7501623B" w14:textId="342C8BA9" w:rsidR="003663E3" w:rsidRPr="008D7149" w:rsidRDefault="003663E3" w:rsidP="003663E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east side from a point 7 metres north east of its junction with Chatsworth Road north to the northern boundary of Wellesley House.</w:t>
            </w:r>
          </w:p>
        </w:tc>
      </w:tr>
      <w:tr w:rsidR="003663E3" w:rsidRPr="008D7149" w14:paraId="7132B7E0"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C34B46E" w14:textId="2BF69CF3" w:rsidR="003663E3" w:rsidRPr="008D7149" w:rsidRDefault="003663E3" w:rsidP="003663E3">
            <w:pPr>
              <w:rPr>
                <w:rFonts w:ascii="Arial" w:eastAsia="Times New Roman" w:hAnsi="Arial" w:cs="Arial"/>
                <w:sz w:val="20"/>
                <w:szCs w:val="20"/>
              </w:rPr>
            </w:pPr>
            <w:r w:rsidRPr="008D7149">
              <w:rPr>
                <w:sz w:val="20"/>
                <w:szCs w:val="20"/>
              </w:rPr>
              <w:t>9</w:t>
            </w:r>
          </w:p>
        </w:tc>
        <w:tc>
          <w:tcPr>
            <w:tcW w:w="2916" w:type="dxa"/>
          </w:tcPr>
          <w:p w14:paraId="0CFADD52" w14:textId="2EEFE5DA" w:rsidR="003663E3" w:rsidRPr="008D7149" w:rsidRDefault="003663E3" w:rsidP="003663E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Wellesley Road</w:t>
            </w:r>
          </w:p>
        </w:tc>
        <w:tc>
          <w:tcPr>
            <w:tcW w:w="10773" w:type="dxa"/>
          </w:tcPr>
          <w:p w14:paraId="0F0941EC" w14:textId="4451B24A" w:rsidR="003663E3" w:rsidRPr="008D7149" w:rsidRDefault="003663E3" w:rsidP="003663E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east side from a point 6 metres south of its junction with Berachah Road south for a distance of 35 metres.</w:t>
            </w:r>
          </w:p>
        </w:tc>
      </w:tr>
    </w:tbl>
    <w:p w14:paraId="2BFAEECF" w14:textId="77777777" w:rsidR="001B362E" w:rsidRPr="008D7149" w:rsidRDefault="001B362E" w:rsidP="00030B95">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030B95" w:rsidRPr="008D7149" w14:paraId="279B04F9"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62659BC3" w14:textId="77B7FE01" w:rsidR="00030B95" w:rsidRPr="008D7149" w:rsidRDefault="00AA28A9" w:rsidP="00C325C9">
            <w:pPr>
              <w:rPr>
                <w:b w:val="0"/>
                <w:bCs w:val="0"/>
                <w:sz w:val="20"/>
                <w:szCs w:val="20"/>
              </w:rPr>
            </w:pPr>
            <w:r>
              <w:rPr>
                <w:sz w:val="20"/>
                <w:szCs w:val="20"/>
              </w:rPr>
              <w:t>Part</w:t>
            </w:r>
            <w:r w:rsidR="00030B95" w:rsidRPr="008D7149">
              <w:rPr>
                <w:sz w:val="20"/>
                <w:szCs w:val="20"/>
              </w:rPr>
              <w:t xml:space="preserve"> </w:t>
            </w:r>
            <w:r w:rsidR="0021160C">
              <w:rPr>
                <w:sz w:val="20"/>
                <w:szCs w:val="20"/>
              </w:rPr>
              <w:t>8</w:t>
            </w:r>
            <w:r w:rsidR="00030B95" w:rsidRPr="008D7149">
              <w:rPr>
                <w:sz w:val="20"/>
                <w:szCs w:val="20"/>
              </w:rPr>
              <w:t>.1</w:t>
            </w:r>
          </w:p>
          <w:p w14:paraId="6F1584F8" w14:textId="454E5FBD" w:rsidR="00030B95" w:rsidRPr="008D7149" w:rsidRDefault="003663E3" w:rsidP="00C325C9">
            <w:pPr>
              <w:rPr>
                <w:sz w:val="20"/>
                <w:szCs w:val="20"/>
              </w:rPr>
            </w:pPr>
            <w:r w:rsidRPr="008D7149">
              <w:rPr>
                <w:sz w:val="20"/>
                <w:szCs w:val="20"/>
              </w:rPr>
              <w:t>Free Bay (No Maximum Stay)</w:t>
            </w:r>
          </w:p>
        </w:tc>
      </w:tr>
      <w:tr w:rsidR="00030B95" w:rsidRPr="008D7149" w14:paraId="31989FD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11A8713" w14:textId="77777777" w:rsidR="00030B95" w:rsidRPr="008D7149" w:rsidRDefault="00030B95" w:rsidP="00C325C9">
            <w:pPr>
              <w:rPr>
                <w:b/>
                <w:bCs w:val="0"/>
                <w:sz w:val="20"/>
                <w:szCs w:val="20"/>
              </w:rPr>
            </w:pPr>
            <w:r w:rsidRPr="008D7149">
              <w:rPr>
                <w:b/>
                <w:bCs w:val="0"/>
                <w:sz w:val="20"/>
                <w:szCs w:val="20"/>
              </w:rPr>
              <w:t>Item No.</w:t>
            </w:r>
          </w:p>
        </w:tc>
        <w:tc>
          <w:tcPr>
            <w:tcW w:w="2916" w:type="dxa"/>
          </w:tcPr>
          <w:p w14:paraId="71BC835F" w14:textId="77777777" w:rsidR="00030B95" w:rsidRPr="008D7149" w:rsidRDefault="00030B95"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Street Name</w:t>
            </w:r>
          </w:p>
        </w:tc>
        <w:tc>
          <w:tcPr>
            <w:tcW w:w="10773" w:type="dxa"/>
          </w:tcPr>
          <w:p w14:paraId="6808B870" w14:textId="77777777" w:rsidR="00030B95" w:rsidRPr="008D7149" w:rsidRDefault="00030B95"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8D7149">
              <w:rPr>
                <w:b/>
                <w:sz w:val="20"/>
                <w:szCs w:val="20"/>
              </w:rPr>
              <w:t>Description</w:t>
            </w:r>
          </w:p>
        </w:tc>
      </w:tr>
      <w:tr w:rsidR="00E7244A" w:rsidRPr="008D7149" w14:paraId="185F9DD3"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738DE4F" w14:textId="5BA8F9B9" w:rsidR="00E7244A" w:rsidRPr="008D7149" w:rsidRDefault="00E7244A" w:rsidP="00E7244A">
            <w:pPr>
              <w:rPr>
                <w:rFonts w:ascii="Arial" w:eastAsia="Times New Roman" w:hAnsi="Arial" w:cs="Arial"/>
                <w:sz w:val="20"/>
                <w:szCs w:val="20"/>
              </w:rPr>
            </w:pPr>
            <w:r w:rsidRPr="008D7149">
              <w:rPr>
                <w:sz w:val="20"/>
                <w:szCs w:val="20"/>
              </w:rPr>
              <w:t>1</w:t>
            </w:r>
          </w:p>
        </w:tc>
        <w:tc>
          <w:tcPr>
            <w:tcW w:w="2916" w:type="dxa"/>
          </w:tcPr>
          <w:p w14:paraId="6BB5696B" w14:textId="7CF647D7" w:rsidR="00E7244A" w:rsidRPr="008D7149" w:rsidRDefault="00E7244A" w:rsidP="00E7244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Chatsworth Road</w:t>
            </w:r>
          </w:p>
        </w:tc>
        <w:tc>
          <w:tcPr>
            <w:tcW w:w="10773" w:type="dxa"/>
          </w:tcPr>
          <w:p w14:paraId="299A1D37" w14:textId="16B36113" w:rsidR="00E7244A" w:rsidRPr="008D7149" w:rsidRDefault="00E7244A" w:rsidP="00E7244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south west side from a point 17.5 metres north west of its junction with Castle Road/Wellington Road north west to the boundary of No.6 Chatsworth Road and Nos. 1/3 Ash Hill Road</w:t>
            </w:r>
          </w:p>
        </w:tc>
      </w:tr>
      <w:tr w:rsidR="00E7244A" w:rsidRPr="008D7149" w14:paraId="1CCC88E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8160572" w14:textId="7A9FCD32" w:rsidR="00E7244A" w:rsidRPr="008D7149" w:rsidRDefault="00E7244A" w:rsidP="00E7244A">
            <w:pPr>
              <w:rPr>
                <w:rFonts w:ascii="Arial" w:eastAsia="Times New Roman" w:hAnsi="Arial" w:cs="Arial"/>
                <w:sz w:val="20"/>
                <w:szCs w:val="20"/>
              </w:rPr>
            </w:pPr>
            <w:r w:rsidRPr="008D7149">
              <w:rPr>
                <w:sz w:val="20"/>
                <w:szCs w:val="20"/>
              </w:rPr>
              <w:t>2</w:t>
            </w:r>
          </w:p>
        </w:tc>
        <w:tc>
          <w:tcPr>
            <w:tcW w:w="2916" w:type="dxa"/>
          </w:tcPr>
          <w:p w14:paraId="7FDBF18D" w14:textId="5F8FF950" w:rsidR="00E7244A" w:rsidRPr="008D7149" w:rsidRDefault="00E7244A" w:rsidP="00E724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Highbury Road</w:t>
            </w:r>
          </w:p>
        </w:tc>
        <w:tc>
          <w:tcPr>
            <w:tcW w:w="10773" w:type="dxa"/>
          </w:tcPr>
          <w:p w14:paraId="33CEBA44" w14:textId="315C5F89" w:rsidR="00E7244A" w:rsidRPr="008D7149" w:rsidRDefault="00E7244A" w:rsidP="00E724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8D7149">
              <w:rPr>
                <w:sz w:val="20"/>
                <w:szCs w:val="20"/>
              </w:rPr>
              <w:t>The north east side from its junction with Windsor Road south east to a point opposite the north west boundary of No.24.</w:t>
            </w:r>
          </w:p>
        </w:tc>
      </w:tr>
      <w:tr w:rsidR="00E7244A" w:rsidRPr="008D7149" w14:paraId="74AA9B1A"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CA27E60" w14:textId="3FC9CCB5" w:rsidR="00E7244A" w:rsidRPr="008D7149" w:rsidRDefault="00E7244A" w:rsidP="00E7244A">
            <w:pPr>
              <w:rPr>
                <w:rFonts w:ascii="Arial" w:eastAsia="Times New Roman" w:hAnsi="Arial" w:cs="Arial"/>
                <w:sz w:val="20"/>
                <w:szCs w:val="20"/>
              </w:rPr>
            </w:pPr>
            <w:r w:rsidRPr="008D7149">
              <w:rPr>
                <w:sz w:val="20"/>
                <w:szCs w:val="20"/>
              </w:rPr>
              <w:t>3</w:t>
            </w:r>
          </w:p>
        </w:tc>
        <w:tc>
          <w:tcPr>
            <w:tcW w:w="2916" w:type="dxa"/>
          </w:tcPr>
          <w:p w14:paraId="50D6E63E" w14:textId="3BBF0F99" w:rsidR="00E7244A" w:rsidRPr="008D7149" w:rsidRDefault="00E7244A" w:rsidP="00E7244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Highbury Road</w:t>
            </w:r>
          </w:p>
        </w:tc>
        <w:tc>
          <w:tcPr>
            <w:tcW w:w="10773" w:type="dxa"/>
          </w:tcPr>
          <w:p w14:paraId="5F4BA94B" w14:textId="2BC6443D" w:rsidR="00E7244A" w:rsidRPr="008D7149" w:rsidRDefault="00E7244A" w:rsidP="00E7244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D7149">
              <w:rPr>
                <w:sz w:val="20"/>
                <w:szCs w:val="20"/>
              </w:rPr>
              <w:t>The south west side from its junction with Windsor Road south east to the north west boundary of No. 24.</w:t>
            </w:r>
          </w:p>
        </w:tc>
      </w:tr>
    </w:tbl>
    <w:p w14:paraId="2D6B719F" w14:textId="77777777" w:rsidR="001B362E" w:rsidRPr="008D7149" w:rsidRDefault="001B362E" w:rsidP="00030B95">
      <w:pPr>
        <w:rPr>
          <w:sz w:val="20"/>
          <w:szCs w:val="20"/>
        </w:rPr>
      </w:pPr>
    </w:p>
    <w:tbl>
      <w:tblPr>
        <w:tblStyle w:val="ListTable4-Accent4"/>
        <w:tblW w:w="0" w:type="auto"/>
        <w:tblLook w:val="04A0" w:firstRow="1" w:lastRow="0" w:firstColumn="1" w:lastColumn="0" w:noHBand="0" w:noVBand="1"/>
      </w:tblPr>
      <w:tblGrid>
        <w:gridCol w:w="15163"/>
      </w:tblGrid>
      <w:tr w:rsidR="00030B95" w:rsidRPr="008D7149" w14:paraId="7BF36F7B"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0683FAE" w14:textId="37340EE8" w:rsidR="00030B95" w:rsidRPr="008D7149" w:rsidRDefault="00AA28A9" w:rsidP="00C325C9">
            <w:pPr>
              <w:rPr>
                <w:b w:val="0"/>
                <w:bCs w:val="0"/>
                <w:sz w:val="20"/>
                <w:szCs w:val="20"/>
              </w:rPr>
            </w:pPr>
            <w:r>
              <w:rPr>
                <w:sz w:val="20"/>
                <w:szCs w:val="20"/>
              </w:rPr>
              <w:t>Part</w:t>
            </w:r>
            <w:r w:rsidR="00030B95" w:rsidRPr="008D7149">
              <w:rPr>
                <w:sz w:val="20"/>
                <w:szCs w:val="20"/>
              </w:rPr>
              <w:t xml:space="preserve"> </w:t>
            </w:r>
            <w:r w:rsidR="0021160C">
              <w:rPr>
                <w:sz w:val="20"/>
                <w:szCs w:val="20"/>
              </w:rPr>
              <w:t>9</w:t>
            </w:r>
            <w:r w:rsidR="00030B95" w:rsidRPr="008D7149">
              <w:rPr>
                <w:sz w:val="20"/>
                <w:szCs w:val="20"/>
              </w:rPr>
              <w:t>.1</w:t>
            </w:r>
          </w:p>
          <w:p w14:paraId="6A5FE57A" w14:textId="77777777" w:rsidR="00030B95" w:rsidRPr="008D7149" w:rsidRDefault="00030B95" w:rsidP="00C325C9">
            <w:pPr>
              <w:rPr>
                <w:sz w:val="20"/>
                <w:szCs w:val="20"/>
              </w:rPr>
            </w:pPr>
            <w:r w:rsidRPr="008D7149">
              <w:rPr>
                <w:sz w:val="20"/>
                <w:szCs w:val="20"/>
              </w:rPr>
              <w:t>Steets eligible for Controlled Parking Zone permits</w:t>
            </w:r>
          </w:p>
        </w:tc>
      </w:tr>
      <w:tr w:rsidR="00103713" w:rsidRPr="008D7149" w14:paraId="538EB3CD"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305F500C" w14:textId="582D2748" w:rsidR="00103713" w:rsidRPr="008D7149" w:rsidRDefault="00103713" w:rsidP="00103713">
            <w:pPr>
              <w:rPr>
                <w:rFonts w:ascii="Arial" w:eastAsia="Times New Roman" w:hAnsi="Arial" w:cs="Arial"/>
                <w:sz w:val="20"/>
                <w:szCs w:val="20"/>
              </w:rPr>
            </w:pPr>
            <w:r w:rsidRPr="008D7149">
              <w:rPr>
                <w:sz w:val="20"/>
                <w:szCs w:val="20"/>
              </w:rPr>
              <w:t>Berachah Road</w:t>
            </w:r>
          </w:p>
        </w:tc>
      </w:tr>
      <w:tr w:rsidR="00103713" w:rsidRPr="008D7149" w14:paraId="73A5056A"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24949857" w14:textId="1E178B5F" w:rsidR="00103713" w:rsidRPr="008D7149" w:rsidRDefault="00103713" w:rsidP="00103713">
            <w:pPr>
              <w:rPr>
                <w:rFonts w:ascii="Arial" w:eastAsia="Times New Roman" w:hAnsi="Arial" w:cs="Arial"/>
                <w:sz w:val="20"/>
                <w:szCs w:val="20"/>
              </w:rPr>
            </w:pPr>
            <w:r w:rsidRPr="008D7149">
              <w:rPr>
                <w:sz w:val="20"/>
                <w:szCs w:val="20"/>
              </w:rPr>
              <w:t>Bethel Terrace</w:t>
            </w:r>
          </w:p>
        </w:tc>
      </w:tr>
      <w:tr w:rsidR="00103713" w:rsidRPr="008D7149" w14:paraId="16EAA78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1CCD9C1C" w14:textId="2F61DA1A" w:rsidR="00103713" w:rsidRPr="008D7149" w:rsidRDefault="00103713" w:rsidP="00103713">
            <w:pPr>
              <w:rPr>
                <w:rFonts w:ascii="Arial" w:eastAsia="Times New Roman" w:hAnsi="Arial" w:cs="Arial"/>
                <w:sz w:val="20"/>
                <w:szCs w:val="20"/>
              </w:rPr>
            </w:pPr>
            <w:r w:rsidRPr="008D7149">
              <w:rPr>
                <w:sz w:val="20"/>
                <w:szCs w:val="20"/>
              </w:rPr>
              <w:t>Braddons Hill Road East (all properties on Clifton Terrace, and Nos. 3, 5, 7, 9 and 11 only)</w:t>
            </w:r>
          </w:p>
        </w:tc>
      </w:tr>
      <w:tr w:rsidR="00103713" w:rsidRPr="008D7149" w14:paraId="32B33E49"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4329B937" w14:textId="03C07588" w:rsidR="00103713" w:rsidRPr="008D7149" w:rsidRDefault="00103713" w:rsidP="00103713">
            <w:pPr>
              <w:rPr>
                <w:rFonts w:ascii="Arial" w:eastAsia="Times New Roman" w:hAnsi="Arial" w:cs="Arial"/>
                <w:sz w:val="20"/>
                <w:szCs w:val="20"/>
              </w:rPr>
            </w:pPr>
            <w:r w:rsidRPr="008D7149">
              <w:rPr>
                <w:sz w:val="20"/>
                <w:szCs w:val="20"/>
              </w:rPr>
              <w:t>Cavern Road</w:t>
            </w:r>
          </w:p>
        </w:tc>
      </w:tr>
      <w:tr w:rsidR="00103713" w:rsidRPr="008D7149" w14:paraId="5DA4A8F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1693F0D" w14:textId="341AA017" w:rsidR="00103713" w:rsidRPr="008D7149" w:rsidRDefault="00103713" w:rsidP="00103713">
            <w:pPr>
              <w:rPr>
                <w:rFonts w:ascii="Arial" w:eastAsia="Times New Roman" w:hAnsi="Arial" w:cs="Arial"/>
                <w:sz w:val="20"/>
                <w:szCs w:val="20"/>
              </w:rPr>
            </w:pPr>
            <w:r w:rsidRPr="008D7149">
              <w:rPr>
                <w:sz w:val="20"/>
                <w:szCs w:val="20"/>
              </w:rPr>
              <w:t>Chatsworth Road</w:t>
            </w:r>
          </w:p>
        </w:tc>
      </w:tr>
      <w:tr w:rsidR="00103713" w:rsidRPr="008D7149" w14:paraId="55FB4E8F"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10F3045E" w14:textId="4D10232C" w:rsidR="00103713" w:rsidRPr="008D7149" w:rsidRDefault="00103713" w:rsidP="00103713">
            <w:pPr>
              <w:rPr>
                <w:rFonts w:ascii="Arial" w:eastAsia="Times New Roman" w:hAnsi="Arial" w:cs="Arial"/>
                <w:sz w:val="20"/>
                <w:szCs w:val="20"/>
              </w:rPr>
            </w:pPr>
            <w:r w:rsidRPr="008D7149">
              <w:rPr>
                <w:sz w:val="20"/>
                <w:szCs w:val="20"/>
              </w:rPr>
              <w:t>Ellacombe Church Road (even Nos. 2 to 34, and odd Nos. 1 to 31 only)</w:t>
            </w:r>
          </w:p>
        </w:tc>
      </w:tr>
      <w:tr w:rsidR="00103713" w:rsidRPr="008D7149" w14:paraId="49208AC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5019792" w14:textId="5B544608" w:rsidR="00103713" w:rsidRPr="008D7149" w:rsidRDefault="00103713" w:rsidP="00103713">
            <w:pPr>
              <w:rPr>
                <w:rFonts w:ascii="Arial" w:eastAsia="Times New Roman" w:hAnsi="Arial" w:cs="Arial"/>
                <w:sz w:val="20"/>
                <w:szCs w:val="20"/>
              </w:rPr>
            </w:pPr>
            <w:r w:rsidRPr="008D7149">
              <w:rPr>
                <w:sz w:val="20"/>
                <w:szCs w:val="20"/>
              </w:rPr>
              <w:t>Hatfield Road (even Nos. 2 to 36 and odd Nos. 15 to 37 only)</w:t>
            </w:r>
          </w:p>
        </w:tc>
      </w:tr>
      <w:tr w:rsidR="00103713" w:rsidRPr="008D7149" w14:paraId="463B1FB7"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00793D8E" w14:textId="2E0CAA3B" w:rsidR="00103713" w:rsidRPr="008D7149" w:rsidRDefault="00103713" w:rsidP="00103713">
            <w:pPr>
              <w:rPr>
                <w:rFonts w:ascii="Arial" w:eastAsia="Times New Roman" w:hAnsi="Arial" w:cs="Arial"/>
                <w:sz w:val="20"/>
                <w:szCs w:val="20"/>
              </w:rPr>
            </w:pPr>
            <w:r w:rsidRPr="008D7149">
              <w:rPr>
                <w:sz w:val="20"/>
                <w:szCs w:val="20"/>
              </w:rPr>
              <w:t>Highbury Road</w:t>
            </w:r>
          </w:p>
        </w:tc>
      </w:tr>
      <w:tr w:rsidR="00103713" w:rsidRPr="008D7149" w14:paraId="5FDFBB3E"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653C92FC" w14:textId="7E090042" w:rsidR="00103713" w:rsidRPr="008D7149" w:rsidRDefault="00103713" w:rsidP="00103713">
            <w:pPr>
              <w:rPr>
                <w:rFonts w:ascii="Arial" w:eastAsia="Times New Roman" w:hAnsi="Arial" w:cs="Arial"/>
                <w:sz w:val="20"/>
                <w:szCs w:val="20"/>
              </w:rPr>
            </w:pPr>
            <w:r w:rsidRPr="008D7149">
              <w:rPr>
                <w:sz w:val="20"/>
                <w:szCs w:val="20"/>
              </w:rPr>
              <w:t>Pembroke Road</w:t>
            </w:r>
          </w:p>
        </w:tc>
      </w:tr>
      <w:tr w:rsidR="00103713" w:rsidRPr="008D7149" w14:paraId="33C3ADA2"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251F105E" w14:textId="725909F0" w:rsidR="00103713" w:rsidRPr="008D7149" w:rsidRDefault="00103713" w:rsidP="00103713">
            <w:pPr>
              <w:rPr>
                <w:rFonts w:ascii="Arial" w:eastAsia="Times New Roman" w:hAnsi="Arial" w:cs="Arial"/>
                <w:sz w:val="20"/>
                <w:szCs w:val="20"/>
              </w:rPr>
            </w:pPr>
            <w:r w:rsidRPr="008D7149">
              <w:rPr>
                <w:sz w:val="20"/>
                <w:szCs w:val="20"/>
              </w:rPr>
              <w:t>Princes Road (Nos. 1 to 66, and Pembroke Villa only)</w:t>
            </w:r>
          </w:p>
        </w:tc>
      </w:tr>
      <w:tr w:rsidR="00103713" w:rsidRPr="008D7149" w14:paraId="73D6D06B"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5DBB41C3" w14:textId="5CDF326C" w:rsidR="00103713" w:rsidRPr="008D7149" w:rsidRDefault="00103713" w:rsidP="00103713">
            <w:pPr>
              <w:rPr>
                <w:rFonts w:ascii="Arial" w:eastAsia="Times New Roman" w:hAnsi="Arial" w:cs="Arial"/>
                <w:sz w:val="20"/>
                <w:szCs w:val="20"/>
              </w:rPr>
            </w:pPr>
            <w:r w:rsidRPr="008D7149">
              <w:rPr>
                <w:sz w:val="20"/>
                <w:szCs w:val="20"/>
              </w:rPr>
              <w:t>Queen Street</w:t>
            </w:r>
          </w:p>
        </w:tc>
      </w:tr>
      <w:tr w:rsidR="00103713" w:rsidRPr="008D7149" w14:paraId="6850627A"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001CB4CA" w14:textId="799E4B59" w:rsidR="00103713" w:rsidRPr="008D7149" w:rsidRDefault="00103713" w:rsidP="00103713">
            <w:pPr>
              <w:rPr>
                <w:rFonts w:ascii="Arial" w:eastAsia="Times New Roman" w:hAnsi="Arial" w:cs="Arial"/>
                <w:sz w:val="20"/>
                <w:szCs w:val="20"/>
              </w:rPr>
            </w:pPr>
            <w:r w:rsidRPr="008D7149">
              <w:rPr>
                <w:sz w:val="20"/>
                <w:szCs w:val="20"/>
              </w:rPr>
              <w:t>Stentiford Hill Road (Nos. 10 and 16 only)</w:t>
            </w:r>
          </w:p>
        </w:tc>
      </w:tr>
      <w:tr w:rsidR="00103713" w:rsidRPr="008D7149" w14:paraId="7B22524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440F5CB" w14:textId="48BD87AC" w:rsidR="00103713" w:rsidRPr="008D7149" w:rsidRDefault="00103713" w:rsidP="00103713">
            <w:pPr>
              <w:rPr>
                <w:rFonts w:ascii="Arial" w:eastAsia="Times New Roman" w:hAnsi="Arial" w:cs="Arial"/>
                <w:sz w:val="20"/>
                <w:szCs w:val="20"/>
              </w:rPr>
            </w:pPr>
            <w:r w:rsidRPr="008D7149">
              <w:rPr>
                <w:sz w:val="20"/>
                <w:szCs w:val="20"/>
              </w:rPr>
              <w:t xml:space="preserve">Victoria Road (Nos. 1, 5a, 5b, 61, and even numbered properties from 48 to 92 only) </w:t>
            </w:r>
          </w:p>
        </w:tc>
      </w:tr>
      <w:tr w:rsidR="00103713" w:rsidRPr="008D7149" w14:paraId="2B69F600"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1CB01D8A" w14:textId="2A0AB285" w:rsidR="00103713" w:rsidRPr="008D7149" w:rsidRDefault="00103713" w:rsidP="00103713">
            <w:pPr>
              <w:rPr>
                <w:rFonts w:ascii="Arial" w:eastAsia="Times New Roman" w:hAnsi="Arial" w:cs="Arial"/>
                <w:sz w:val="20"/>
                <w:szCs w:val="20"/>
              </w:rPr>
            </w:pPr>
            <w:r w:rsidRPr="008D7149">
              <w:rPr>
                <w:sz w:val="20"/>
                <w:szCs w:val="20"/>
              </w:rPr>
              <w:t>Warberry Road West (No.1 only)</w:t>
            </w:r>
          </w:p>
        </w:tc>
      </w:tr>
      <w:tr w:rsidR="00103713" w:rsidRPr="008D7149" w14:paraId="126C4F7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E65CCBE" w14:textId="776F5468" w:rsidR="00103713" w:rsidRPr="008D7149" w:rsidRDefault="00103713" w:rsidP="00103713">
            <w:pPr>
              <w:rPr>
                <w:rFonts w:ascii="Arial" w:eastAsia="Times New Roman" w:hAnsi="Arial" w:cs="Arial"/>
                <w:sz w:val="20"/>
                <w:szCs w:val="20"/>
              </w:rPr>
            </w:pPr>
            <w:r w:rsidRPr="008D7149">
              <w:rPr>
                <w:sz w:val="20"/>
                <w:szCs w:val="20"/>
              </w:rPr>
              <w:t>Waterloo Road</w:t>
            </w:r>
          </w:p>
        </w:tc>
      </w:tr>
      <w:tr w:rsidR="00103713" w:rsidRPr="008D7149" w14:paraId="3F27C8F5"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65747134" w14:textId="05060D8D" w:rsidR="00103713" w:rsidRPr="008D7149" w:rsidRDefault="00103713" w:rsidP="00103713">
            <w:pPr>
              <w:rPr>
                <w:rFonts w:ascii="Arial" w:eastAsia="Times New Roman" w:hAnsi="Arial" w:cs="Arial"/>
                <w:sz w:val="20"/>
                <w:szCs w:val="20"/>
              </w:rPr>
            </w:pPr>
            <w:r w:rsidRPr="008D7149">
              <w:rPr>
                <w:sz w:val="20"/>
                <w:szCs w:val="20"/>
              </w:rPr>
              <w:t>Wellesley Road</w:t>
            </w:r>
          </w:p>
        </w:tc>
      </w:tr>
      <w:tr w:rsidR="00103713" w:rsidRPr="008D7149" w14:paraId="5457EB2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04FF61CF" w14:textId="54427FC3" w:rsidR="00103713" w:rsidRPr="008D7149" w:rsidRDefault="00103713" w:rsidP="00103713">
            <w:pPr>
              <w:rPr>
                <w:rFonts w:ascii="Arial" w:eastAsia="Times New Roman" w:hAnsi="Arial" w:cs="Arial"/>
                <w:sz w:val="20"/>
                <w:szCs w:val="20"/>
              </w:rPr>
            </w:pPr>
            <w:r w:rsidRPr="008D7149">
              <w:rPr>
                <w:sz w:val="20"/>
                <w:szCs w:val="20"/>
              </w:rPr>
              <w:t>Wellington Place</w:t>
            </w:r>
          </w:p>
        </w:tc>
      </w:tr>
      <w:tr w:rsidR="00103713" w:rsidRPr="008D7149" w14:paraId="7FAF5397"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5DD64203" w14:textId="162C35C2" w:rsidR="00103713" w:rsidRPr="008D7149" w:rsidRDefault="00103713" w:rsidP="00103713">
            <w:pPr>
              <w:rPr>
                <w:rFonts w:ascii="Arial" w:eastAsia="Times New Roman" w:hAnsi="Arial" w:cs="Arial"/>
                <w:sz w:val="20"/>
                <w:szCs w:val="20"/>
              </w:rPr>
            </w:pPr>
            <w:r w:rsidRPr="008D7149">
              <w:rPr>
                <w:sz w:val="20"/>
                <w:szCs w:val="20"/>
              </w:rPr>
              <w:t>Windsor Road (Nos. 3, 5 and 13 only)</w:t>
            </w:r>
          </w:p>
        </w:tc>
      </w:tr>
    </w:tbl>
    <w:p w14:paraId="74E8DE44" w14:textId="77777777" w:rsidR="00030B95" w:rsidRPr="008D7149" w:rsidRDefault="00030B95" w:rsidP="00030B95">
      <w:pPr>
        <w:rPr>
          <w:sz w:val="20"/>
          <w:szCs w:val="20"/>
        </w:rPr>
      </w:pPr>
    </w:p>
    <w:p w14:paraId="1CFCB910" w14:textId="77777777" w:rsidR="00030B95" w:rsidRPr="008D7149" w:rsidRDefault="00030B95" w:rsidP="00030B95">
      <w:pPr>
        <w:rPr>
          <w:sz w:val="20"/>
          <w:szCs w:val="20"/>
        </w:rPr>
      </w:pPr>
    </w:p>
    <w:p w14:paraId="5583721C" w14:textId="77777777" w:rsidR="00030B95" w:rsidRPr="008D7149" w:rsidRDefault="00030B95" w:rsidP="00030B95">
      <w:pPr>
        <w:rPr>
          <w:sz w:val="20"/>
          <w:szCs w:val="20"/>
        </w:rPr>
      </w:pPr>
    </w:p>
    <w:p w14:paraId="37310E12" w14:textId="77777777" w:rsidR="00030B95" w:rsidRPr="008D7149" w:rsidRDefault="00030B95" w:rsidP="00030B95">
      <w:pPr>
        <w:rPr>
          <w:sz w:val="20"/>
          <w:szCs w:val="20"/>
        </w:rPr>
      </w:pPr>
    </w:p>
    <w:p w14:paraId="3C3E021A" w14:textId="77777777" w:rsidR="00030B95" w:rsidRPr="008D7149" w:rsidRDefault="00030B95" w:rsidP="00030B95">
      <w:pPr>
        <w:rPr>
          <w:sz w:val="20"/>
          <w:szCs w:val="20"/>
        </w:rPr>
      </w:pPr>
    </w:p>
    <w:p w14:paraId="7E603ACF" w14:textId="77777777" w:rsidR="00030B95" w:rsidRPr="008D7149" w:rsidRDefault="00030B95" w:rsidP="00030B95">
      <w:pPr>
        <w:rPr>
          <w:sz w:val="20"/>
          <w:szCs w:val="20"/>
        </w:rPr>
      </w:pPr>
    </w:p>
    <w:p w14:paraId="0D31DC6D" w14:textId="77777777" w:rsidR="00030B95" w:rsidRPr="008D7149" w:rsidRDefault="00030B95" w:rsidP="00030B95">
      <w:pPr>
        <w:rPr>
          <w:sz w:val="20"/>
          <w:szCs w:val="20"/>
        </w:rPr>
      </w:pPr>
    </w:p>
    <w:p w14:paraId="15B9F21A" w14:textId="77777777" w:rsidR="00030B95" w:rsidRDefault="00030B95" w:rsidP="00030B95"/>
    <w:p w14:paraId="3D77A185" w14:textId="77777777" w:rsidR="00103713" w:rsidRDefault="00103713" w:rsidP="00030B95"/>
    <w:p w14:paraId="09250DCF" w14:textId="77777777" w:rsidR="00103713" w:rsidRDefault="00103713" w:rsidP="00030B95"/>
    <w:p w14:paraId="3250D3CC" w14:textId="77777777" w:rsidR="00103713" w:rsidRDefault="00103713" w:rsidP="00030B95"/>
    <w:p w14:paraId="05524EBF" w14:textId="77777777" w:rsidR="00103713" w:rsidRDefault="00103713" w:rsidP="00030B95"/>
    <w:p w14:paraId="4041248F" w14:textId="77777777" w:rsidR="00103713" w:rsidRDefault="00103713" w:rsidP="00030B95"/>
    <w:p w14:paraId="732A2E54" w14:textId="77777777" w:rsidR="00103713" w:rsidRDefault="00103713" w:rsidP="00030B95"/>
    <w:p w14:paraId="2102C9A5" w14:textId="77777777" w:rsidR="00103713" w:rsidRDefault="00103713" w:rsidP="00030B95"/>
    <w:p w14:paraId="7A6EF6E3" w14:textId="77777777" w:rsidR="00103713" w:rsidRDefault="00103713" w:rsidP="00030B95"/>
    <w:p w14:paraId="0CF4BE59" w14:textId="77777777" w:rsidR="00103713" w:rsidRDefault="00103713" w:rsidP="00030B95"/>
    <w:p w14:paraId="70661E5C" w14:textId="77777777" w:rsidR="00103713" w:rsidRDefault="00103713" w:rsidP="00030B95"/>
    <w:p w14:paraId="70BF24D6" w14:textId="77777777" w:rsidR="00103713" w:rsidRDefault="00103713" w:rsidP="00030B95"/>
    <w:p w14:paraId="6119DAEE" w14:textId="77777777" w:rsidR="00103713" w:rsidRDefault="00103713" w:rsidP="00030B95"/>
    <w:p w14:paraId="4465A4EF" w14:textId="243F2304" w:rsidR="006E33B8" w:rsidRPr="00C46692" w:rsidRDefault="00A76A1C" w:rsidP="006E33B8">
      <w:pPr>
        <w:pStyle w:val="Heading3"/>
        <w:jc w:val="center"/>
        <w:rPr>
          <w:b/>
          <w:bCs/>
          <w:u w:val="single"/>
        </w:rPr>
      </w:pPr>
      <w:bookmarkStart w:id="24" w:name="_Toc192669763"/>
      <w:r>
        <w:rPr>
          <w:b/>
          <w:bCs/>
          <w:u w:val="single"/>
        </w:rPr>
        <w:t xml:space="preserve">Schedule 5 – </w:t>
      </w:r>
      <w:r w:rsidR="00030B95">
        <w:rPr>
          <w:b/>
          <w:bCs/>
          <w:u w:val="single"/>
        </w:rPr>
        <w:t xml:space="preserve">Controlled Parking Zone </w:t>
      </w:r>
      <w:r w:rsidR="00103713">
        <w:rPr>
          <w:b/>
          <w:bCs/>
          <w:u w:val="single"/>
        </w:rPr>
        <w:t>E (Shiphay</w:t>
      </w:r>
      <w:r w:rsidR="00D44D28">
        <w:rPr>
          <w:b/>
          <w:bCs/>
          <w:u w:val="single"/>
        </w:rPr>
        <w:t>, Torquay</w:t>
      </w:r>
      <w:r w:rsidR="00103713">
        <w:rPr>
          <w:b/>
          <w:bCs/>
          <w:u w:val="single"/>
        </w:rPr>
        <w:t>)</w:t>
      </w:r>
      <w:bookmarkEnd w:id="24"/>
    </w:p>
    <w:tbl>
      <w:tblPr>
        <w:tblStyle w:val="ListTable4-Accent4"/>
        <w:tblW w:w="0" w:type="auto"/>
        <w:tblLook w:val="04A0" w:firstRow="1" w:lastRow="0" w:firstColumn="1" w:lastColumn="0" w:noHBand="0" w:noVBand="1"/>
      </w:tblPr>
      <w:tblGrid>
        <w:gridCol w:w="1474"/>
        <w:gridCol w:w="2916"/>
        <w:gridCol w:w="10773"/>
      </w:tblGrid>
      <w:tr w:rsidR="006E33B8" w:rsidRPr="005324A8" w14:paraId="0EB43595"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0A75359A" w14:textId="3ECB8A01" w:rsidR="006E33B8" w:rsidRPr="005324A8" w:rsidRDefault="00AA28A9" w:rsidP="00C325C9">
            <w:pPr>
              <w:rPr>
                <w:b w:val="0"/>
                <w:bCs w:val="0"/>
                <w:sz w:val="20"/>
                <w:szCs w:val="20"/>
              </w:rPr>
            </w:pPr>
            <w:r>
              <w:rPr>
                <w:sz w:val="20"/>
                <w:szCs w:val="20"/>
              </w:rPr>
              <w:t>Part</w:t>
            </w:r>
            <w:r w:rsidR="006E33B8" w:rsidRPr="005324A8">
              <w:rPr>
                <w:sz w:val="20"/>
                <w:szCs w:val="20"/>
              </w:rPr>
              <w:t xml:space="preserve"> 1.1</w:t>
            </w:r>
          </w:p>
          <w:p w14:paraId="4D960114" w14:textId="77777777" w:rsidR="006E33B8" w:rsidRPr="005324A8" w:rsidRDefault="006E33B8" w:rsidP="00C325C9">
            <w:pPr>
              <w:rPr>
                <w:sz w:val="20"/>
                <w:szCs w:val="20"/>
              </w:rPr>
            </w:pPr>
            <w:r w:rsidRPr="005324A8">
              <w:rPr>
                <w:sz w:val="20"/>
                <w:szCs w:val="20"/>
              </w:rPr>
              <w:t>No Waiting At Any Time</w:t>
            </w:r>
          </w:p>
        </w:tc>
      </w:tr>
      <w:tr w:rsidR="006E33B8" w:rsidRPr="005324A8" w14:paraId="4DB3742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2785C63" w14:textId="77777777" w:rsidR="006E33B8" w:rsidRPr="005324A8" w:rsidRDefault="006E33B8" w:rsidP="00C325C9">
            <w:pPr>
              <w:rPr>
                <w:b/>
                <w:bCs w:val="0"/>
                <w:sz w:val="20"/>
                <w:szCs w:val="20"/>
              </w:rPr>
            </w:pPr>
            <w:r w:rsidRPr="005324A8">
              <w:rPr>
                <w:b/>
                <w:bCs w:val="0"/>
                <w:sz w:val="20"/>
                <w:szCs w:val="20"/>
              </w:rPr>
              <w:t>Item No.</w:t>
            </w:r>
          </w:p>
        </w:tc>
        <w:tc>
          <w:tcPr>
            <w:tcW w:w="2916" w:type="dxa"/>
          </w:tcPr>
          <w:p w14:paraId="4E7D11D6" w14:textId="77777777" w:rsidR="006E33B8" w:rsidRPr="005324A8" w:rsidRDefault="006E33B8"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Street Name</w:t>
            </w:r>
          </w:p>
        </w:tc>
        <w:tc>
          <w:tcPr>
            <w:tcW w:w="10773" w:type="dxa"/>
          </w:tcPr>
          <w:p w14:paraId="2F2230B6" w14:textId="77777777" w:rsidR="006E33B8" w:rsidRPr="005324A8" w:rsidRDefault="006E33B8"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Description</w:t>
            </w:r>
          </w:p>
        </w:tc>
      </w:tr>
      <w:tr w:rsidR="00716C5B" w:rsidRPr="005324A8" w14:paraId="4D6024B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8300477" w14:textId="023FEEE6" w:rsidR="00716C5B" w:rsidRPr="005324A8" w:rsidRDefault="00716C5B" w:rsidP="00716C5B">
            <w:pPr>
              <w:rPr>
                <w:sz w:val="20"/>
                <w:szCs w:val="20"/>
              </w:rPr>
            </w:pPr>
            <w:r w:rsidRPr="005324A8">
              <w:rPr>
                <w:rFonts w:ascii="Arial" w:eastAsia="Times New Roman" w:hAnsi="Arial" w:cs="Arial"/>
                <w:sz w:val="20"/>
                <w:szCs w:val="20"/>
              </w:rPr>
              <w:t>1</w:t>
            </w:r>
          </w:p>
        </w:tc>
        <w:tc>
          <w:tcPr>
            <w:tcW w:w="2916" w:type="dxa"/>
          </w:tcPr>
          <w:p w14:paraId="55280E04" w14:textId="69BC9AE2"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Banbury Park</w:t>
            </w:r>
          </w:p>
        </w:tc>
        <w:tc>
          <w:tcPr>
            <w:tcW w:w="10773" w:type="dxa"/>
          </w:tcPr>
          <w:p w14:paraId="7CAE7F8C" w14:textId="038ECC30"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west side from a point 6.5 metres north west of the north west boundary of No.7 south east to the boundary of Nos. 9/10.</w:t>
            </w:r>
          </w:p>
        </w:tc>
      </w:tr>
      <w:tr w:rsidR="00716C5B" w:rsidRPr="005324A8" w14:paraId="0FD5E95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C6DF1F9" w14:textId="183C1020" w:rsidR="00716C5B" w:rsidRPr="005324A8" w:rsidRDefault="00716C5B" w:rsidP="00716C5B">
            <w:pPr>
              <w:rPr>
                <w:b/>
                <w:bCs w:val="0"/>
                <w:sz w:val="20"/>
                <w:szCs w:val="20"/>
              </w:rPr>
            </w:pPr>
            <w:r w:rsidRPr="005324A8">
              <w:rPr>
                <w:rFonts w:ascii="Arial" w:eastAsia="Times New Roman" w:hAnsi="Arial" w:cs="Arial"/>
                <w:sz w:val="20"/>
                <w:szCs w:val="20"/>
              </w:rPr>
              <w:t>2</w:t>
            </w:r>
          </w:p>
        </w:tc>
        <w:tc>
          <w:tcPr>
            <w:tcW w:w="2916" w:type="dxa"/>
          </w:tcPr>
          <w:p w14:paraId="20E8C7B5" w14:textId="5343686D"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b/>
                <w:sz w:val="20"/>
                <w:szCs w:val="20"/>
              </w:rPr>
            </w:pPr>
            <w:r w:rsidRPr="005324A8">
              <w:rPr>
                <w:rFonts w:ascii="Arial" w:eastAsia="Times New Roman" w:hAnsi="Arial" w:cs="Arial"/>
                <w:sz w:val="20"/>
                <w:szCs w:val="20"/>
              </w:rPr>
              <w:t>Banbury Park</w:t>
            </w:r>
          </w:p>
        </w:tc>
        <w:tc>
          <w:tcPr>
            <w:tcW w:w="10773" w:type="dxa"/>
          </w:tcPr>
          <w:p w14:paraId="1D42341C" w14:textId="5C09FE67"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b/>
                <w:sz w:val="20"/>
                <w:szCs w:val="20"/>
              </w:rPr>
            </w:pPr>
            <w:r w:rsidRPr="005324A8">
              <w:rPr>
                <w:rFonts w:ascii="Arial" w:eastAsia="Times New Roman" w:hAnsi="Arial" w:cs="Arial"/>
                <w:sz w:val="20"/>
                <w:szCs w:val="20"/>
              </w:rPr>
              <w:t>The north-east side from a point 7.5 metres north-west of the boundary of Nos.36/37 in an easterly direction for a distance of 51.5 metres.</w:t>
            </w:r>
          </w:p>
        </w:tc>
      </w:tr>
      <w:tr w:rsidR="00716C5B" w:rsidRPr="005324A8" w14:paraId="1D839650"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C65A046" w14:textId="0671A956" w:rsidR="00716C5B" w:rsidRPr="005324A8" w:rsidRDefault="00716C5B" w:rsidP="00716C5B">
            <w:pPr>
              <w:rPr>
                <w:sz w:val="20"/>
                <w:szCs w:val="20"/>
              </w:rPr>
            </w:pPr>
            <w:r w:rsidRPr="005324A8">
              <w:rPr>
                <w:rFonts w:ascii="Arial" w:eastAsia="Times New Roman" w:hAnsi="Arial" w:cs="Arial"/>
                <w:sz w:val="20"/>
                <w:szCs w:val="20"/>
              </w:rPr>
              <w:t>3</w:t>
            </w:r>
          </w:p>
        </w:tc>
        <w:tc>
          <w:tcPr>
            <w:tcW w:w="2916" w:type="dxa"/>
          </w:tcPr>
          <w:p w14:paraId="01C265F7" w14:textId="5179FBA4"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Banbury Park</w:t>
            </w:r>
          </w:p>
        </w:tc>
        <w:tc>
          <w:tcPr>
            <w:tcW w:w="10773" w:type="dxa"/>
          </w:tcPr>
          <w:p w14:paraId="19CE619D" w14:textId="4FB7B3A5"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All sides of the triangular traffic island at the eastern end of Banbury Park between Nos. 13 and 32.</w:t>
            </w:r>
          </w:p>
        </w:tc>
      </w:tr>
      <w:tr w:rsidR="00716C5B" w:rsidRPr="005324A8" w14:paraId="305C888E"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C2A301C" w14:textId="55739E73" w:rsidR="00716C5B" w:rsidRPr="005324A8" w:rsidRDefault="00716C5B" w:rsidP="00716C5B">
            <w:pPr>
              <w:rPr>
                <w:b/>
                <w:bCs w:val="0"/>
                <w:sz w:val="20"/>
                <w:szCs w:val="20"/>
              </w:rPr>
            </w:pPr>
            <w:r w:rsidRPr="005324A8">
              <w:rPr>
                <w:rFonts w:ascii="Arial" w:eastAsia="Times New Roman" w:hAnsi="Arial" w:cs="Arial"/>
                <w:sz w:val="20"/>
                <w:szCs w:val="20"/>
              </w:rPr>
              <w:t>4</w:t>
            </w:r>
          </w:p>
        </w:tc>
        <w:tc>
          <w:tcPr>
            <w:tcW w:w="2916" w:type="dxa"/>
          </w:tcPr>
          <w:p w14:paraId="59849316" w14:textId="4F9295FE"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b/>
                <w:sz w:val="20"/>
                <w:szCs w:val="20"/>
              </w:rPr>
            </w:pPr>
            <w:r w:rsidRPr="005324A8">
              <w:rPr>
                <w:rFonts w:ascii="Arial" w:eastAsia="Times New Roman" w:hAnsi="Arial" w:cs="Arial"/>
                <w:sz w:val="20"/>
                <w:szCs w:val="20"/>
              </w:rPr>
              <w:t>Banbury Park</w:t>
            </w:r>
          </w:p>
        </w:tc>
        <w:tc>
          <w:tcPr>
            <w:tcW w:w="10773" w:type="dxa"/>
          </w:tcPr>
          <w:p w14:paraId="4E0BA8EE" w14:textId="4591008C"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b/>
                <w:sz w:val="20"/>
                <w:szCs w:val="20"/>
              </w:rPr>
            </w:pPr>
            <w:r w:rsidRPr="005324A8">
              <w:rPr>
                <w:rFonts w:ascii="Arial" w:eastAsia="Times New Roman" w:hAnsi="Arial" w:cs="Arial"/>
                <w:sz w:val="20"/>
                <w:szCs w:val="20"/>
              </w:rPr>
              <w:t>The perimeter of the circular grassed area at the eastern end of Banbury Park from a point opposite the boundary of Nos. 31/32 in a clockwise direction to a point opposite the boundary of Nos. 13/14.</w:t>
            </w:r>
          </w:p>
        </w:tc>
      </w:tr>
      <w:tr w:rsidR="00716C5B" w:rsidRPr="005324A8" w14:paraId="750BC41C"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8EF7E1C" w14:textId="66CEDB71" w:rsidR="00716C5B" w:rsidRPr="005324A8" w:rsidRDefault="00716C5B" w:rsidP="00716C5B">
            <w:pPr>
              <w:rPr>
                <w:sz w:val="20"/>
                <w:szCs w:val="20"/>
              </w:rPr>
            </w:pPr>
            <w:r w:rsidRPr="005324A8">
              <w:rPr>
                <w:rFonts w:ascii="Arial" w:eastAsia="Times New Roman" w:hAnsi="Arial" w:cs="Arial"/>
                <w:sz w:val="20"/>
                <w:szCs w:val="20"/>
              </w:rPr>
              <w:t>5</w:t>
            </w:r>
          </w:p>
        </w:tc>
        <w:tc>
          <w:tcPr>
            <w:tcW w:w="2916" w:type="dxa"/>
          </w:tcPr>
          <w:p w14:paraId="46C5DFCC" w14:textId="28C55D10"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Berkeley Avenue</w:t>
            </w:r>
          </w:p>
        </w:tc>
        <w:tc>
          <w:tcPr>
            <w:tcW w:w="10773" w:type="dxa"/>
          </w:tcPr>
          <w:p w14:paraId="302776F8" w14:textId="368FEE94"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side from its junction with Grosvenor Close westwards to a point 52.5 metres west of its junction with Berkeley Rise.</w:t>
            </w:r>
          </w:p>
        </w:tc>
      </w:tr>
      <w:tr w:rsidR="00716C5B" w:rsidRPr="005324A8" w14:paraId="464016F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F6F52F7" w14:textId="4AC06D58" w:rsidR="00716C5B" w:rsidRPr="005324A8" w:rsidRDefault="00716C5B" w:rsidP="00716C5B">
            <w:pPr>
              <w:rPr>
                <w:sz w:val="20"/>
                <w:szCs w:val="20"/>
              </w:rPr>
            </w:pPr>
            <w:r w:rsidRPr="005324A8">
              <w:rPr>
                <w:rFonts w:ascii="Arial" w:eastAsia="Times New Roman" w:hAnsi="Arial" w:cs="Arial"/>
                <w:sz w:val="20"/>
                <w:szCs w:val="20"/>
              </w:rPr>
              <w:t>6</w:t>
            </w:r>
          </w:p>
        </w:tc>
        <w:tc>
          <w:tcPr>
            <w:tcW w:w="2916" w:type="dxa"/>
          </w:tcPr>
          <w:p w14:paraId="4CCEC40B" w14:textId="532FB10B"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Berkeley Avenue</w:t>
            </w:r>
          </w:p>
        </w:tc>
        <w:tc>
          <w:tcPr>
            <w:tcW w:w="10773" w:type="dxa"/>
          </w:tcPr>
          <w:p w14:paraId="3343AC91" w14:textId="67A7D84C"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north side from its junction with Grosvenor Close westwards for a distance of 15 metres.</w:t>
            </w:r>
          </w:p>
        </w:tc>
      </w:tr>
      <w:tr w:rsidR="00716C5B" w:rsidRPr="005324A8" w14:paraId="2DCF4033"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3BD9E81" w14:textId="2D21CBA1" w:rsidR="00716C5B" w:rsidRPr="005324A8" w:rsidRDefault="00716C5B" w:rsidP="00716C5B">
            <w:pPr>
              <w:rPr>
                <w:sz w:val="20"/>
                <w:szCs w:val="20"/>
              </w:rPr>
            </w:pPr>
            <w:r w:rsidRPr="005324A8">
              <w:rPr>
                <w:rFonts w:ascii="Arial" w:eastAsia="Times New Roman" w:hAnsi="Arial" w:cs="Arial"/>
                <w:sz w:val="20"/>
                <w:szCs w:val="20"/>
              </w:rPr>
              <w:t>7</w:t>
            </w:r>
          </w:p>
        </w:tc>
        <w:tc>
          <w:tcPr>
            <w:tcW w:w="2916" w:type="dxa"/>
          </w:tcPr>
          <w:p w14:paraId="3C768B1D" w14:textId="048DA82C"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Berkeley Avenue</w:t>
            </w:r>
          </w:p>
        </w:tc>
        <w:tc>
          <w:tcPr>
            <w:tcW w:w="10773" w:type="dxa"/>
          </w:tcPr>
          <w:p w14:paraId="2AC39F9E" w14:textId="49795ACE"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side from the boundary of Nos. 20/22 in a westerly, then northerly then easterly direction for a distance of 95 metres.</w:t>
            </w:r>
          </w:p>
        </w:tc>
      </w:tr>
      <w:tr w:rsidR="00716C5B" w:rsidRPr="005324A8" w14:paraId="135DD10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2DEA92A" w14:textId="4F9D5ADD" w:rsidR="00716C5B" w:rsidRPr="005324A8" w:rsidRDefault="00716C5B" w:rsidP="00716C5B">
            <w:pPr>
              <w:rPr>
                <w:sz w:val="20"/>
                <w:szCs w:val="20"/>
              </w:rPr>
            </w:pPr>
            <w:r w:rsidRPr="005324A8">
              <w:rPr>
                <w:rFonts w:ascii="Arial" w:eastAsia="Times New Roman" w:hAnsi="Arial" w:cs="Arial"/>
                <w:sz w:val="20"/>
                <w:szCs w:val="20"/>
              </w:rPr>
              <w:t>8</w:t>
            </w:r>
          </w:p>
        </w:tc>
        <w:tc>
          <w:tcPr>
            <w:tcW w:w="2916" w:type="dxa"/>
          </w:tcPr>
          <w:p w14:paraId="330C726C" w14:textId="62B3BBCE"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Berkeley Rise</w:t>
            </w:r>
          </w:p>
        </w:tc>
        <w:tc>
          <w:tcPr>
            <w:tcW w:w="10773" w:type="dxa"/>
          </w:tcPr>
          <w:p w14:paraId="7F8E5B9F" w14:textId="2438C0C7"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west side for its entire length.</w:t>
            </w:r>
          </w:p>
        </w:tc>
      </w:tr>
      <w:tr w:rsidR="00716C5B" w:rsidRPr="005324A8" w14:paraId="0882EA2A"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129EE50" w14:textId="30485E32" w:rsidR="00716C5B" w:rsidRPr="005324A8" w:rsidRDefault="00716C5B" w:rsidP="00716C5B">
            <w:pPr>
              <w:rPr>
                <w:b/>
                <w:bCs w:val="0"/>
                <w:sz w:val="20"/>
                <w:szCs w:val="20"/>
              </w:rPr>
            </w:pPr>
            <w:r w:rsidRPr="005324A8">
              <w:rPr>
                <w:rFonts w:ascii="Arial" w:eastAsia="Times New Roman" w:hAnsi="Arial" w:cs="Arial"/>
                <w:sz w:val="20"/>
                <w:szCs w:val="20"/>
              </w:rPr>
              <w:t>9</w:t>
            </w:r>
          </w:p>
        </w:tc>
        <w:tc>
          <w:tcPr>
            <w:tcW w:w="2916" w:type="dxa"/>
          </w:tcPr>
          <w:p w14:paraId="10A83FF1" w14:textId="63527E14"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b/>
                <w:sz w:val="20"/>
                <w:szCs w:val="20"/>
              </w:rPr>
            </w:pPr>
            <w:r w:rsidRPr="005324A8">
              <w:rPr>
                <w:rFonts w:ascii="Arial" w:eastAsia="Times New Roman" w:hAnsi="Arial" w:cs="Arial"/>
                <w:sz w:val="20"/>
                <w:szCs w:val="20"/>
              </w:rPr>
              <w:t>Berkeley Rise</w:t>
            </w:r>
          </w:p>
        </w:tc>
        <w:tc>
          <w:tcPr>
            <w:tcW w:w="10773" w:type="dxa"/>
          </w:tcPr>
          <w:p w14:paraId="21A9C1F7" w14:textId="6EBB9DE7"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b/>
                <w:sz w:val="20"/>
                <w:szCs w:val="20"/>
              </w:rPr>
            </w:pPr>
            <w:r w:rsidRPr="005324A8">
              <w:rPr>
                <w:rFonts w:ascii="Arial" w:eastAsia="Times New Roman" w:hAnsi="Arial" w:cs="Arial"/>
                <w:sz w:val="20"/>
                <w:szCs w:val="20"/>
              </w:rPr>
              <w:t>The east side from its junction Higher Cadewell Lane northwards for a distance of 18 metres.</w:t>
            </w:r>
          </w:p>
        </w:tc>
      </w:tr>
      <w:tr w:rsidR="00716C5B" w:rsidRPr="005324A8" w14:paraId="65BB601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15E0109" w14:textId="2EA5A28D" w:rsidR="00716C5B" w:rsidRPr="005324A8" w:rsidRDefault="00716C5B" w:rsidP="00716C5B">
            <w:pPr>
              <w:rPr>
                <w:sz w:val="20"/>
                <w:szCs w:val="20"/>
              </w:rPr>
            </w:pPr>
            <w:r w:rsidRPr="005324A8">
              <w:rPr>
                <w:rFonts w:ascii="Arial" w:eastAsia="Times New Roman" w:hAnsi="Arial" w:cs="Arial"/>
                <w:sz w:val="20"/>
                <w:szCs w:val="20"/>
              </w:rPr>
              <w:t>10</w:t>
            </w:r>
          </w:p>
        </w:tc>
        <w:tc>
          <w:tcPr>
            <w:tcW w:w="2916" w:type="dxa"/>
          </w:tcPr>
          <w:p w14:paraId="2E5A7D74" w14:textId="2359C9F9"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Berkeley Rise</w:t>
            </w:r>
          </w:p>
        </w:tc>
        <w:tc>
          <w:tcPr>
            <w:tcW w:w="10773" w:type="dxa"/>
          </w:tcPr>
          <w:p w14:paraId="608B940B" w14:textId="46A62BA0"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east side from its junction with Berkeley Avenue southwards for a distance of 16 metres.</w:t>
            </w:r>
          </w:p>
        </w:tc>
      </w:tr>
      <w:tr w:rsidR="00716C5B" w:rsidRPr="005324A8" w14:paraId="3F1EF485"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061E9A8" w14:textId="6FE46E9E" w:rsidR="00716C5B" w:rsidRPr="005324A8" w:rsidRDefault="00716C5B" w:rsidP="00716C5B">
            <w:pPr>
              <w:rPr>
                <w:sz w:val="20"/>
                <w:szCs w:val="20"/>
              </w:rPr>
            </w:pPr>
            <w:r w:rsidRPr="005324A8">
              <w:rPr>
                <w:rFonts w:ascii="Arial" w:eastAsia="Times New Roman" w:hAnsi="Arial" w:cs="Arial"/>
                <w:sz w:val="20"/>
                <w:szCs w:val="20"/>
              </w:rPr>
              <w:t>11</w:t>
            </w:r>
          </w:p>
        </w:tc>
        <w:tc>
          <w:tcPr>
            <w:tcW w:w="2916" w:type="dxa"/>
          </w:tcPr>
          <w:p w14:paraId="274DBEAE" w14:textId="297486E8"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Cadewell Crescent</w:t>
            </w:r>
          </w:p>
        </w:tc>
        <w:tc>
          <w:tcPr>
            <w:tcW w:w="10773" w:type="dxa"/>
          </w:tcPr>
          <w:p w14:paraId="6C98DB38" w14:textId="76682E25"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west side from its junction with Cadewell Lane south east and then south west to a point 2 metres south west of the boundary of Nos. 3/4.</w:t>
            </w:r>
          </w:p>
        </w:tc>
      </w:tr>
      <w:tr w:rsidR="00716C5B" w:rsidRPr="005324A8" w14:paraId="4A4167CB"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19771DA" w14:textId="15BF46AB" w:rsidR="00716C5B" w:rsidRPr="005324A8" w:rsidRDefault="00716C5B" w:rsidP="00716C5B">
            <w:pPr>
              <w:rPr>
                <w:sz w:val="20"/>
                <w:szCs w:val="20"/>
              </w:rPr>
            </w:pPr>
            <w:r w:rsidRPr="005324A8">
              <w:rPr>
                <w:rFonts w:ascii="Arial" w:eastAsia="Times New Roman" w:hAnsi="Arial" w:cs="Arial"/>
                <w:sz w:val="20"/>
                <w:szCs w:val="20"/>
              </w:rPr>
              <w:t>12</w:t>
            </w:r>
          </w:p>
        </w:tc>
        <w:tc>
          <w:tcPr>
            <w:tcW w:w="2916" w:type="dxa"/>
          </w:tcPr>
          <w:p w14:paraId="49F78260" w14:textId="6606C019"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Cadewell Crescent</w:t>
            </w:r>
          </w:p>
        </w:tc>
        <w:tc>
          <w:tcPr>
            <w:tcW w:w="10773" w:type="dxa"/>
          </w:tcPr>
          <w:p w14:paraId="37516FF9" w14:textId="2C045ED8"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east side from a point 8 metres north of its junction with Littlefield Close south west to and around the cul-de-sac end, then north to the boundary of Nos. 4/5.</w:t>
            </w:r>
          </w:p>
        </w:tc>
      </w:tr>
      <w:tr w:rsidR="00716C5B" w:rsidRPr="005324A8" w14:paraId="1A63BAD8"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A37A366" w14:textId="3EB73D31" w:rsidR="00716C5B" w:rsidRPr="005324A8" w:rsidRDefault="00716C5B" w:rsidP="00716C5B">
            <w:pPr>
              <w:rPr>
                <w:sz w:val="20"/>
                <w:szCs w:val="20"/>
              </w:rPr>
            </w:pPr>
            <w:r w:rsidRPr="005324A8">
              <w:rPr>
                <w:rFonts w:ascii="Arial" w:eastAsia="Times New Roman" w:hAnsi="Arial" w:cs="Arial"/>
                <w:sz w:val="20"/>
                <w:szCs w:val="20"/>
              </w:rPr>
              <w:t>13</w:t>
            </w:r>
          </w:p>
        </w:tc>
        <w:tc>
          <w:tcPr>
            <w:tcW w:w="2916" w:type="dxa"/>
          </w:tcPr>
          <w:p w14:paraId="538452ED" w14:textId="16B34789"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Cadewell Lane</w:t>
            </w:r>
          </w:p>
        </w:tc>
        <w:tc>
          <w:tcPr>
            <w:tcW w:w="10773" w:type="dxa"/>
          </w:tcPr>
          <w:p w14:paraId="166E23E5" w14:textId="76CC183A"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north west side from a point 11 metres north east of its junction with Cadewell Crescent south west to a point 38 metres south of its junction with Cadewell Park Road.</w:t>
            </w:r>
          </w:p>
        </w:tc>
      </w:tr>
      <w:tr w:rsidR="00716C5B" w:rsidRPr="005324A8" w14:paraId="563ED0FC"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F03C236" w14:textId="0ECA5186" w:rsidR="00716C5B" w:rsidRPr="005324A8" w:rsidRDefault="00716C5B" w:rsidP="00716C5B">
            <w:pPr>
              <w:rPr>
                <w:sz w:val="20"/>
                <w:szCs w:val="20"/>
              </w:rPr>
            </w:pPr>
            <w:r w:rsidRPr="005324A8">
              <w:rPr>
                <w:rFonts w:ascii="Arial" w:eastAsia="Times New Roman" w:hAnsi="Arial" w:cs="Arial"/>
                <w:sz w:val="20"/>
                <w:szCs w:val="20"/>
              </w:rPr>
              <w:t>14</w:t>
            </w:r>
          </w:p>
        </w:tc>
        <w:tc>
          <w:tcPr>
            <w:tcW w:w="2916" w:type="dxa"/>
          </w:tcPr>
          <w:p w14:paraId="4E3E9856" w14:textId="02A63D40"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Cadewell Lane</w:t>
            </w:r>
          </w:p>
        </w:tc>
        <w:tc>
          <w:tcPr>
            <w:tcW w:w="10773" w:type="dxa"/>
          </w:tcPr>
          <w:p w14:paraId="52670BDC" w14:textId="3E88833C"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north west side from a point 79 metres north east of its junction with Higher Cadewell Lane north east for a distance of 65 metres.</w:t>
            </w:r>
          </w:p>
        </w:tc>
      </w:tr>
      <w:tr w:rsidR="00716C5B" w:rsidRPr="005324A8" w14:paraId="255DB90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2E43A20" w14:textId="161F7D7A" w:rsidR="00716C5B" w:rsidRPr="005324A8" w:rsidRDefault="00716C5B" w:rsidP="00716C5B">
            <w:pPr>
              <w:rPr>
                <w:sz w:val="20"/>
                <w:szCs w:val="20"/>
              </w:rPr>
            </w:pPr>
            <w:r w:rsidRPr="005324A8">
              <w:rPr>
                <w:rFonts w:ascii="Arial" w:eastAsia="Times New Roman" w:hAnsi="Arial" w:cs="Arial"/>
                <w:sz w:val="20"/>
                <w:szCs w:val="20"/>
              </w:rPr>
              <w:t>15</w:t>
            </w:r>
          </w:p>
        </w:tc>
        <w:tc>
          <w:tcPr>
            <w:tcW w:w="2916" w:type="dxa"/>
          </w:tcPr>
          <w:p w14:paraId="4896AAA7" w14:textId="511D7248"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Cadewell Lane</w:t>
            </w:r>
          </w:p>
        </w:tc>
        <w:tc>
          <w:tcPr>
            <w:tcW w:w="10773" w:type="dxa"/>
          </w:tcPr>
          <w:p w14:paraId="571D9804" w14:textId="71B62080"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east side from a point 44 metres north east of its junction with Higher Cadewell Lane north east for a distance of 56 metres.</w:t>
            </w:r>
          </w:p>
        </w:tc>
      </w:tr>
      <w:tr w:rsidR="00716C5B" w:rsidRPr="005324A8" w14:paraId="2592488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78F3641" w14:textId="7309C15D" w:rsidR="00716C5B" w:rsidRPr="005324A8" w:rsidRDefault="00716C5B" w:rsidP="00716C5B">
            <w:pPr>
              <w:rPr>
                <w:b/>
                <w:sz w:val="20"/>
                <w:szCs w:val="20"/>
              </w:rPr>
            </w:pPr>
            <w:r w:rsidRPr="005324A8">
              <w:rPr>
                <w:rFonts w:ascii="Arial" w:eastAsia="Times New Roman" w:hAnsi="Arial" w:cs="Arial"/>
                <w:sz w:val="20"/>
                <w:szCs w:val="20"/>
              </w:rPr>
              <w:t>16</w:t>
            </w:r>
          </w:p>
        </w:tc>
        <w:tc>
          <w:tcPr>
            <w:tcW w:w="2916" w:type="dxa"/>
          </w:tcPr>
          <w:p w14:paraId="6C211BC0" w14:textId="584BF828"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b/>
                <w:bCs/>
                <w:sz w:val="20"/>
                <w:szCs w:val="20"/>
              </w:rPr>
            </w:pPr>
            <w:r w:rsidRPr="005324A8">
              <w:rPr>
                <w:rFonts w:ascii="Arial" w:eastAsia="Times New Roman" w:hAnsi="Arial" w:cs="Arial"/>
                <w:sz w:val="20"/>
                <w:szCs w:val="20"/>
              </w:rPr>
              <w:t>Cadewell Lane</w:t>
            </w:r>
          </w:p>
        </w:tc>
        <w:tc>
          <w:tcPr>
            <w:tcW w:w="10773" w:type="dxa"/>
          </w:tcPr>
          <w:p w14:paraId="4D32812C" w14:textId="757BFB9B"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b/>
                <w:bCs/>
                <w:sz w:val="20"/>
                <w:szCs w:val="20"/>
              </w:rPr>
            </w:pPr>
            <w:r w:rsidRPr="005324A8">
              <w:rPr>
                <w:rFonts w:ascii="Arial" w:eastAsia="Times New Roman" w:hAnsi="Arial" w:cs="Arial"/>
                <w:sz w:val="20"/>
                <w:szCs w:val="20"/>
              </w:rPr>
              <w:t>The north west side from a point 42 metres north east of the junction with Higher Cadewell Lane north east for a distance of 11 metres.</w:t>
            </w:r>
          </w:p>
        </w:tc>
      </w:tr>
      <w:tr w:rsidR="00716C5B" w:rsidRPr="005324A8" w14:paraId="60FF6FE9"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DA1A6CE" w14:textId="30706AC9"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17</w:t>
            </w:r>
          </w:p>
        </w:tc>
        <w:tc>
          <w:tcPr>
            <w:tcW w:w="2916" w:type="dxa"/>
          </w:tcPr>
          <w:p w14:paraId="1D890AA6" w14:textId="63BD7610"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Lane</w:t>
            </w:r>
          </w:p>
        </w:tc>
        <w:tc>
          <w:tcPr>
            <w:tcW w:w="10773" w:type="dxa"/>
          </w:tcPr>
          <w:p w14:paraId="2D6A45AB" w14:textId="766723DE"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west side from a point 25 metres north east of its junction with Higher Cadewell Lane south west to a point 5 metres south west of its junction with Water Lane.</w:t>
            </w:r>
          </w:p>
        </w:tc>
      </w:tr>
      <w:tr w:rsidR="00716C5B" w:rsidRPr="005324A8" w14:paraId="32ADA459"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2CE0754" w14:textId="6DD7F69A"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18</w:t>
            </w:r>
          </w:p>
        </w:tc>
        <w:tc>
          <w:tcPr>
            <w:tcW w:w="2916" w:type="dxa"/>
          </w:tcPr>
          <w:p w14:paraId="24FBE986" w14:textId="111C7500"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Lane</w:t>
            </w:r>
          </w:p>
        </w:tc>
        <w:tc>
          <w:tcPr>
            <w:tcW w:w="10773" w:type="dxa"/>
          </w:tcPr>
          <w:p w14:paraId="6F3A8282" w14:textId="0BC128A4"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east side from a point 17 metres south west of its junction with Higher Cadewell Lane north east for a distance of 33 metres.</w:t>
            </w:r>
          </w:p>
        </w:tc>
      </w:tr>
      <w:tr w:rsidR="00716C5B" w:rsidRPr="005324A8" w14:paraId="134BBF1F"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4F12F93" w14:textId="0C40D26E"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19</w:t>
            </w:r>
          </w:p>
        </w:tc>
        <w:tc>
          <w:tcPr>
            <w:tcW w:w="2916" w:type="dxa"/>
          </w:tcPr>
          <w:p w14:paraId="23BAF48B" w14:textId="2DD577F1"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Lane</w:t>
            </w:r>
          </w:p>
        </w:tc>
        <w:tc>
          <w:tcPr>
            <w:tcW w:w="10773" w:type="dxa"/>
          </w:tcPr>
          <w:p w14:paraId="56443FAD" w14:textId="716711F1"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east side from its junction with Water Lane north east for a distance of 25 metres.</w:t>
            </w:r>
          </w:p>
        </w:tc>
      </w:tr>
      <w:tr w:rsidR="00716C5B" w:rsidRPr="005324A8" w14:paraId="2C0598D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81042EB" w14:textId="1A285000"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20</w:t>
            </w:r>
          </w:p>
        </w:tc>
        <w:tc>
          <w:tcPr>
            <w:tcW w:w="2916" w:type="dxa"/>
          </w:tcPr>
          <w:p w14:paraId="32E40C2F" w14:textId="1791D6CF"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Lane</w:t>
            </w:r>
          </w:p>
        </w:tc>
        <w:tc>
          <w:tcPr>
            <w:tcW w:w="10773" w:type="dxa"/>
          </w:tcPr>
          <w:p w14:paraId="71B4469B" w14:textId="50EA8FA0"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south-east side from a point 11 metres north-east of its junction with Cadewell Crescent in a south-westerly direction to a point 25 metres south-west of its junction with Cadewell Park Road.</w:t>
            </w:r>
          </w:p>
        </w:tc>
      </w:tr>
      <w:tr w:rsidR="00716C5B" w:rsidRPr="005324A8" w14:paraId="2D866F46"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EEE22AD" w14:textId="5194D174"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21</w:t>
            </w:r>
          </w:p>
        </w:tc>
        <w:tc>
          <w:tcPr>
            <w:tcW w:w="2916" w:type="dxa"/>
          </w:tcPr>
          <w:p w14:paraId="60B50D5A" w14:textId="5534314C"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Park Road</w:t>
            </w:r>
          </w:p>
        </w:tc>
        <w:tc>
          <w:tcPr>
            <w:tcW w:w="10773" w:type="dxa"/>
          </w:tcPr>
          <w:p w14:paraId="1CCE32FA" w14:textId="4E540880"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east side from its junction with Rougemont Avenue south east for a distance of 10.5 metres.</w:t>
            </w:r>
          </w:p>
        </w:tc>
      </w:tr>
      <w:tr w:rsidR="00716C5B" w:rsidRPr="005324A8" w14:paraId="6A0977B2"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8989194" w14:textId="08D6F2D1"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22</w:t>
            </w:r>
          </w:p>
        </w:tc>
        <w:tc>
          <w:tcPr>
            <w:tcW w:w="2916" w:type="dxa"/>
          </w:tcPr>
          <w:p w14:paraId="1015E5B0" w14:textId="392DE703"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Park Road</w:t>
            </w:r>
          </w:p>
        </w:tc>
        <w:tc>
          <w:tcPr>
            <w:tcW w:w="10773" w:type="dxa"/>
          </w:tcPr>
          <w:p w14:paraId="33193B6C" w14:textId="31042293"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its junction with Cadewell Lane north west to the boundary of No.1 Cadewell Park Road and No.25 Cadewell Lane.</w:t>
            </w:r>
          </w:p>
        </w:tc>
      </w:tr>
      <w:tr w:rsidR="00716C5B" w:rsidRPr="005324A8" w14:paraId="15F6835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41AC65E" w14:textId="06AF3BFF"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23</w:t>
            </w:r>
          </w:p>
        </w:tc>
        <w:tc>
          <w:tcPr>
            <w:tcW w:w="2916" w:type="dxa"/>
          </w:tcPr>
          <w:p w14:paraId="0238C411" w14:textId="0B9D49E8"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Park Road</w:t>
            </w:r>
          </w:p>
        </w:tc>
        <w:tc>
          <w:tcPr>
            <w:tcW w:w="10773" w:type="dxa"/>
          </w:tcPr>
          <w:p w14:paraId="56C67154" w14:textId="2C28F976"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west side from its junction with Cadewell Lane north west to its junction with Grosvenor Avenue.</w:t>
            </w:r>
          </w:p>
        </w:tc>
      </w:tr>
      <w:tr w:rsidR="00716C5B" w:rsidRPr="005324A8" w14:paraId="07200424"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2A7BEC3" w14:textId="3AF6F5D7"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24</w:t>
            </w:r>
          </w:p>
        </w:tc>
        <w:tc>
          <w:tcPr>
            <w:tcW w:w="2916" w:type="dxa"/>
          </w:tcPr>
          <w:p w14:paraId="184E050D" w14:textId="2F420802"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Park Road</w:t>
            </w:r>
          </w:p>
        </w:tc>
        <w:tc>
          <w:tcPr>
            <w:tcW w:w="10773" w:type="dxa"/>
          </w:tcPr>
          <w:p w14:paraId="04247EC5" w14:textId="1339F278"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east side from its junction with Rougemont Avenue north west for a distance of 10 metres.</w:t>
            </w:r>
          </w:p>
        </w:tc>
      </w:tr>
      <w:tr w:rsidR="00716C5B" w:rsidRPr="005324A8" w14:paraId="0E8F5B74"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2AD08A5" w14:textId="3117B2D9"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25</w:t>
            </w:r>
          </w:p>
        </w:tc>
        <w:tc>
          <w:tcPr>
            <w:tcW w:w="2916" w:type="dxa"/>
          </w:tcPr>
          <w:p w14:paraId="433155B8" w14:textId="7534ECB8"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Park Road</w:t>
            </w:r>
          </w:p>
        </w:tc>
        <w:tc>
          <w:tcPr>
            <w:tcW w:w="10773" w:type="dxa"/>
          </w:tcPr>
          <w:p w14:paraId="56B23B07" w14:textId="0A6A5066"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west side from its junction with Grosvenor Avenue north west to a point 14.5 metres north east of the boundary of Nos. 14/16.</w:t>
            </w:r>
          </w:p>
        </w:tc>
      </w:tr>
      <w:tr w:rsidR="00716C5B" w:rsidRPr="005324A8" w14:paraId="6A01235D"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4D79698" w14:textId="2B9B0EC8"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26</w:t>
            </w:r>
          </w:p>
        </w:tc>
        <w:tc>
          <w:tcPr>
            <w:tcW w:w="2916" w:type="dxa"/>
          </w:tcPr>
          <w:p w14:paraId="6DB92427" w14:textId="7692CB32"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Park Road</w:t>
            </w:r>
          </w:p>
        </w:tc>
        <w:tc>
          <w:tcPr>
            <w:tcW w:w="10773" w:type="dxa"/>
          </w:tcPr>
          <w:p w14:paraId="72ACCB53" w14:textId="788A345F"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All sides of the traffic island opposite of Cadewell Park.</w:t>
            </w:r>
          </w:p>
        </w:tc>
      </w:tr>
      <w:tr w:rsidR="00716C5B" w:rsidRPr="005324A8" w14:paraId="3B6ED17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4FF4A28" w14:textId="6908206A"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27</w:t>
            </w:r>
          </w:p>
        </w:tc>
        <w:tc>
          <w:tcPr>
            <w:tcW w:w="2916" w:type="dxa"/>
          </w:tcPr>
          <w:p w14:paraId="70CCA696" w14:textId="77D05EBE"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Park Road</w:t>
            </w:r>
          </w:p>
        </w:tc>
        <w:tc>
          <w:tcPr>
            <w:tcW w:w="10773" w:type="dxa"/>
          </w:tcPr>
          <w:p w14:paraId="761FC253" w14:textId="0FCF8FDE"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outer side of Cadewell Park surrounding the park area for its entire length.</w:t>
            </w:r>
          </w:p>
        </w:tc>
      </w:tr>
      <w:tr w:rsidR="00716C5B" w:rsidRPr="005324A8" w14:paraId="3FB142D4"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1C141B0" w14:textId="28CF0068"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28</w:t>
            </w:r>
          </w:p>
        </w:tc>
        <w:tc>
          <w:tcPr>
            <w:tcW w:w="2916" w:type="dxa"/>
          </w:tcPr>
          <w:p w14:paraId="5E01DD25" w14:textId="284F5792"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Cadewell Park Road</w:t>
            </w:r>
          </w:p>
        </w:tc>
        <w:tc>
          <w:tcPr>
            <w:tcW w:w="10773" w:type="dxa"/>
          </w:tcPr>
          <w:p w14:paraId="088DB6FA" w14:textId="06DF41F3"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east side from a point opposite the boundary of Nos. 12/14 north west and then north east for a distance of 40 metres.</w:t>
            </w:r>
          </w:p>
        </w:tc>
      </w:tr>
      <w:tr w:rsidR="00716C5B" w:rsidRPr="005324A8" w14:paraId="33524041"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FC97ECE" w14:textId="3DF1CCD0"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29</w:t>
            </w:r>
          </w:p>
        </w:tc>
        <w:tc>
          <w:tcPr>
            <w:tcW w:w="2916" w:type="dxa"/>
          </w:tcPr>
          <w:p w14:paraId="50129F31" w14:textId="004B109F"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Grosvenor Avenue</w:t>
            </w:r>
          </w:p>
        </w:tc>
        <w:tc>
          <w:tcPr>
            <w:tcW w:w="10773" w:type="dxa"/>
          </w:tcPr>
          <w:p w14:paraId="75720C64" w14:textId="5AC95B0F"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its junction with Rougemont Avenue west to the boundary of No. 27 Grosvenor Avenue and No. 1 Grosvenor Close.</w:t>
            </w:r>
          </w:p>
        </w:tc>
      </w:tr>
      <w:tr w:rsidR="00716C5B" w:rsidRPr="005324A8" w14:paraId="0D82FC5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CEECA1E" w14:textId="79B72A3C"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30</w:t>
            </w:r>
          </w:p>
        </w:tc>
        <w:tc>
          <w:tcPr>
            <w:tcW w:w="2916" w:type="dxa"/>
          </w:tcPr>
          <w:p w14:paraId="4FCCC860" w14:textId="02DC3B95"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Grosvenor Avenue</w:t>
            </w:r>
          </w:p>
        </w:tc>
        <w:tc>
          <w:tcPr>
            <w:tcW w:w="10773" w:type="dxa"/>
          </w:tcPr>
          <w:p w14:paraId="7E2FDECB" w14:textId="55E6794D"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west side from its junction with Cadewell Park Road south west and then north west to the boundary of Nos. 24/26.</w:t>
            </w:r>
          </w:p>
        </w:tc>
      </w:tr>
      <w:tr w:rsidR="00716C5B" w:rsidRPr="005324A8" w14:paraId="6371685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2CE80C1" w14:textId="05C86555"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31</w:t>
            </w:r>
          </w:p>
        </w:tc>
        <w:tc>
          <w:tcPr>
            <w:tcW w:w="2916" w:type="dxa"/>
          </w:tcPr>
          <w:p w14:paraId="772E6D10" w14:textId="73E416A3"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Grosvenor Avenue</w:t>
            </w:r>
          </w:p>
        </w:tc>
        <w:tc>
          <w:tcPr>
            <w:tcW w:w="10773" w:type="dxa"/>
          </w:tcPr>
          <w:p w14:paraId="4B1AEFE1" w14:textId="1045643A"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west side from the boundary of Nos. 47/49 south east for a distance of 19 metres.</w:t>
            </w:r>
          </w:p>
        </w:tc>
      </w:tr>
      <w:tr w:rsidR="00716C5B" w:rsidRPr="005324A8" w14:paraId="2756DFB4"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74907F9" w14:textId="5122C608"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32</w:t>
            </w:r>
          </w:p>
        </w:tc>
        <w:tc>
          <w:tcPr>
            <w:tcW w:w="2916" w:type="dxa"/>
          </w:tcPr>
          <w:p w14:paraId="47C3D358" w14:textId="3E140D41"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Grosvenor Avenue</w:t>
            </w:r>
          </w:p>
        </w:tc>
        <w:tc>
          <w:tcPr>
            <w:tcW w:w="10773" w:type="dxa"/>
          </w:tcPr>
          <w:p w14:paraId="3E8FA26C" w14:textId="224D431E"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east side from its junction with Higher Cadewell Lane to a point 6 metres north west of the boundary of Nos. 55/57.</w:t>
            </w:r>
          </w:p>
        </w:tc>
      </w:tr>
      <w:tr w:rsidR="00716C5B" w:rsidRPr="005324A8" w14:paraId="236F1935"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D3A7A9B" w14:textId="09149AD6"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33</w:t>
            </w:r>
          </w:p>
        </w:tc>
        <w:tc>
          <w:tcPr>
            <w:tcW w:w="2916" w:type="dxa"/>
          </w:tcPr>
          <w:p w14:paraId="077E5EF5" w14:textId="7684BB69"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Grosvenor Avenue</w:t>
            </w:r>
          </w:p>
        </w:tc>
        <w:tc>
          <w:tcPr>
            <w:tcW w:w="10773" w:type="dxa"/>
          </w:tcPr>
          <w:p w14:paraId="160D9DE5" w14:textId="5D16A9C6"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west side from its junction with Higher Cadewell Lane north east for a distance of 11 metres</w:t>
            </w:r>
          </w:p>
        </w:tc>
      </w:tr>
      <w:tr w:rsidR="00716C5B" w:rsidRPr="005324A8" w14:paraId="6DD2EEF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C22B300" w14:textId="497BE9DF"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34</w:t>
            </w:r>
          </w:p>
        </w:tc>
        <w:tc>
          <w:tcPr>
            <w:tcW w:w="2916" w:type="dxa"/>
          </w:tcPr>
          <w:p w14:paraId="6A39D9CB" w14:textId="31C7DACB"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Grosvenor Avenue</w:t>
            </w:r>
          </w:p>
        </w:tc>
        <w:tc>
          <w:tcPr>
            <w:tcW w:w="10773" w:type="dxa"/>
          </w:tcPr>
          <w:p w14:paraId="486535EF" w14:textId="5B215BDC"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west side from its junction with Grosvenor Close south for a distance of 14 metres.</w:t>
            </w:r>
          </w:p>
        </w:tc>
      </w:tr>
      <w:tr w:rsidR="00716C5B" w:rsidRPr="005324A8" w14:paraId="797536C7"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0C9F281" w14:textId="29CDF704"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35</w:t>
            </w:r>
          </w:p>
        </w:tc>
        <w:tc>
          <w:tcPr>
            <w:tcW w:w="2916" w:type="dxa"/>
          </w:tcPr>
          <w:p w14:paraId="3E6919AD" w14:textId="5D8A241A"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Grosvenor Avenue</w:t>
            </w:r>
          </w:p>
        </w:tc>
        <w:tc>
          <w:tcPr>
            <w:tcW w:w="10773" w:type="dxa"/>
          </w:tcPr>
          <w:p w14:paraId="610AE161" w14:textId="1797D682"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east side from its junction with Cadewell Park Road south west for a distance of 9 metres.</w:t>
            </w:r>
          </w:p>
        </w:tc>
      </w:tr>
      <w:tr w:rsidR="00716C5B" w:rsidRPr="005324A8" w14:paraId="41AC538B"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C00DDBA" w14:textId="370D03A2"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36</w:t>
            </w:r>
          </w:p>
        </w:tc>
        <w:tc>
          <w:tcPr>
            <w:tcW w:w="2916" w:type="dxa"/>
          </w:tcPr>
          <w:p w14:paraId="6846D873" w14:textId="09511F7E"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Grosvenor Close</w:t>
            </w:r>
          </w:p>
        </w:tc>
        <w:tc>
          <w:tcPr>
            <w:tcW w:w="10773" w:type="dxa"/>
          </w:tcPr>
          <w:p w14:paraId="00EA903E" w14:textId="0831DCC0"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the western boundary of No.9 in a westerly then southerly direction, around the turning area, terminating on the east side at a point 8 metres north of the boundary of Nos. 14/16.</w:t>
            </w:r>
          </w:p>
        </w:tc>
      </w:tr>
      <w:tr w:rsidR="00716C5B" w:rsidRPr="005324A8" w14:paraId="3D57602F"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3F58747" w14:textId="7BEE5929"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37</w:t>
            </w:r>
          </w:p>
        </w:tc>
        <w:tc>
          <w:tcPr>
            <w:tcW w:w="2916" w:type="dxa"/>
          </w:tcPr>
          <w:p w14:paraId="1D537142" w14:textId="01DF6891"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Grosvenor Close</w:t>
            </w:r>
          </w:p>
        </w:tc>
        <w:tc>
          <w:tcPr>
            <w:tcW w:w="10773" w:type="dxa"/>
          </w:tcPr>
          <w:p w14:paraId="252CA8E0" w14:textId="72BB4117"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east side from a point 26 metres north of the junction with Berkeley Avenue northwards to the junction with Grosvenor Close.</w:t>
            </w:r>
          </w:p>
        </w:tc>
      </w:tr>
      <w:tr w:rsidR="00716C5B" w:rsidRPr="005324A8" w14:paraId="4F9D0773"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ADECFDF" w14:textId="14BCF4F7"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38</w:t>
            </w:r>
          </w:p>
        </w:tc>
        <w:tc>
          <w:tcPr>
            <w:tcW w:w="2916" w:type="dxa"/>
          </w:tcPr>
          <w:p w14:paraId="50D9A0B0" w14:textId="300E579C"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Higher Cadewell Lane</w:t>
            </w:r>
          </w:p>
        </w:tc>
        <w:tc>
          <w:tcPr>
            <w:tcW w:w="10773" w:type="dxa"/>
          </w:tcPr>
          <w:p w14:paraId="47F65162" w14:textId="3143D822"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side from its junction with Cadewell Lane westwards to a point 24 metres east of its junction with Collaton Road.</w:t>
            </w:r>
          </w:p>
        </w:tc>
      </w:tr>
      <w:tr w:rsidR="00716C5B" w:rsidRPr="005324A8" w14:paraId="32439939"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5DFF0B7" w14:textId="12C76FBD"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39</w:t>
            </w:r>
          </w:p>
        </w:tc>
        <w:tc>
          <w:tcPr>
            <w:tcW w:w="2916" w:type="dxa"/>
          </w:tcPr>
          <w:p w14:paraId="3B226B61" w14:textId="081661E8"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Higher Cadewell Lane</w:t>
            </w:r>
          </w:p>
        </w:tc>
        <w:tc>
          <w:tcPr>
            <w:tcW w:w="10773" w:type="dxa"/>
          </w:tcPr>
          <w:p w14:paraId="327E4C58" w14:textId="5DB6B641"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the junction with Cadewell Lane westwards to the boundary of Nos.1/3.</w:t>
            </w:r>
          </w:p>
        </w:tc>
      </w:tr>
      <w:tr w:rsidR="00716C5B" w:rsidRPr="005324A8" w14:paraId="25DE2D4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1179FB5" w14:textId="457AC590"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40</w:t>
            </w:r>
          </w:p>
        </w:tc>
        <w:tc>
          <w:tcPr>
            <w:tcW w:w="2916" w:type="dxa"/>
          </w:tcPr>
          <w:p w14:paraId="5256915C" w14:textId="11F9F903"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Higher Cadewell Lane</w:t>
            </w:r>
          </w:p>
        </w:tc>
        <w:tc>
          <w:tcPr>
            <w:tcW w:w="10773" w:type="dxa"/>
          </w:tcPr>
          <w:p w14:paraId="5E134F83" w14:textId="3DD29772"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the boundary of Nos.17/19 westwards to the boundary of Nos.25/27.</w:t>
            </w:r>
          </w:p>
        </w:tc>
      </w:tr>
      <w:tr w:rsidR="00716C5B" w:rsidRPr="005324A8" w14:paraId="77DF1CC8"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0B9DA0A" w14:textId="5308C276"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41</w:t>
            </w:r>
          </w:p>
        </w:tc>
        <w:tc>
          <w:tcPr>
            <w:tcW w:w="2916" w:type="dxa"/>
          </w:tcPr>
          <w:p w14:paraId="54EEAD1D" w14:textId="1218FEBD"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Higher Cadewell Lane</w:t>
            </w:r>
          </w:p>
        </w:tc>
        <w:tc>
          <w:tcPr>
            <w:tcW w:w="10773" w:type="dxa"/>
          </w:tcPr>
          <w:p w14:paraId="6374188F" w14:textId="63F15247"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a point 14 metres east of the junction with Grosvenor Avenue to a point 14 metres west of the same junction.</w:t>
            </w:r>
          </w:p>
        </w:tc>
      </w:tr>
      <w:tr w:rsidR="00716C5B" w:rsidRPr="005324A8" w14:paraId="0048EADE"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7F9664D" w14:textId="3BEE61C8"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42</w:t>
            </w:r>
          </w:p>
        </w:tc>
        <w:tc>
          <w:tcPr>
            <w:tcW w:w="2916" w:type="dxa"/>
          </w:tcPr>
          <w:p w14:paraId="35D69002" w14:textId="432A1664"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Higher Cadewell Lane</w:t>
            </w:r>
          </w:p>
        </w:tc>
        <w:tc>
          <w:tcPr>
            <w:tcW w:w="10773" w:type="dxa"/>
          </w:tcPr>
          <w:p w14:paraId="035F7645" w14:textId="40A9C0E9"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a point 14 metres east of the junction with Berkeley Rise westwards to a point 24 metres east of the junction with Collaton Road.</w:t>
            </w:r>
          </w:p>
        </w:tc>
      </w:tr>
      <w:tr w:rsidR="00716C5B" w:rsidRPr="005324A8" w14:paraId="28F1348E"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FEBB4D9" w14:textId="4B5A8888"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43</w:t>
            </w:r>
          </w:p>
        </w:tc>
        <w:tc>
          <w:tcPr>
            <w:tcW w:w="2916" w:type="dxa"/>
          </w:tcPr>
          <w:p w14:paraId="7085D57A" w14:textId="6B3493BC"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Littlefield Close</w:t>
            </w:r>
          </w:p>
        </w:tc>
        <w:tc>
          <w:tcPr>
            <w:tcW w:w="10773" w:type="dxa"/>
          </w:tcPr>
          <w:p w14:paraId="595B91B2" w14:textId="5B147454"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west side from its junction with Cadewell Crescent south east to and around the cul-de-sac end then north west to a point 27.5 metres south east of its junction with Cadewell Crescent.</w:t>
            </w:r>
          </w:p>
        </w:tc>
      </w:tr>
      <w:tr w:rsidR="00716C5B" w:rsidRPr="005324A8" w14:paraId="28F9AAE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E64092E" w14:textId="3ABF9D0C"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44</w:t>
            </w:r>
          </w:p>
        </w:tc>
        <w:tc>
          <w:tcPr>
            <w:tcW w:w="2916" w:type="dxa"/>
          </w:tcPr>
          <w:p w14:paraId="1EC1081F" w14:textId="63F8A9BA"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Lloyd Avenue</w:t>
            </w:r>
          </w:p>
        </w:tc>
        <w:tc>
          <w:tcPr>
            <w:tcW w:w="10773" w:type="dxa"/>
          </w:tcPr>
          <w:p w14:paraId="6E616201" w14:textId="559432A4"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its junction with Summerfield Road west to the boundary of Nos. 7/9.</w:t>
            </w:r>
          </w:p>
        </w:tc>
      </w:tr>
      <w:tr w:rsidR="00716C5B" w:rsidRPr="005324A8" w14:paraId="03D101D6"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E5A5AD9" w14:textId="316790E6"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45</w:t>
            </w:r>
          </w:p>
        </w:tc>
        <w:tc>
          <w:tcPr>
            <w:tcW w:w="2916" w:type="dxa"/>
          </w:tcPr>
          <w:p w14:paraId="3B5BDE05" w14:textId="6D2EA0CB"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Lloyd Avenue</w:t>
            </w:r>
          </w:p>
        </w:tc>
        <w:tc>
          <w:tcPr>
            <w:tcW w:w="10773" w:type="dxa"/>
          </w:tcPr>
          <w:p w14:paraId="4E613F94" w14:textId="30DB7266"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outside of the perimeter of the central island area for its entire length.</w:t>
            </w:r>
          </w:p>
        </w:tc>
      </w:tr>
      <w:tr w:rsidR="00716C5B" w:rsidRPr="005324A8" w14:paraId="27F4A749"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BED00A0" w14:textId="6DC08732"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46</w:t>
            </w:r>
          </w:p>
        </w:tc>
        <w:tc>
          <w:tcPr>
            <w:tcW w:w="2916" w:type="dxa"/>
          </w:tcPr>
          <w:p w14:paraId="4E3DFF7F" w14:textId="0E0F88B2"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Lloyd Avenue</w:t>
            </w:r>
          </w:p>
        </w:tc>
        <w:tc>
          <w:tcPr>
            <w:tcW w:w="10773" w:type="dxa"/>
          </w:tcPr>
          <w:p w14:paraId="3B7F9144" w14:textId="04FBCE23"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the boundary of Nos. 27/29 west to the boundary of Nos. 35/37.</w:t>
            </w:r>
          </w:p>
        </w:tc>
      </w:tr>
      <w:tr w:rsidR="00716C5B" w:rsidRPr="005324A8" w14:paraId="0DDD8C80"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580851B" w14:textId="4B1FD467"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47</w:t>
            </w:r>
          </w:p>
        </w:tc>
        <w:tc>
          <w:tcPr>
            <w:tcW w:w="2916" w:type="dxa"/>
          </w:tcPr>
          <w:p w14:paraId="3E7F3DFE" w14:textId="1F245C65"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Lloyd Avenue</w:t>
            </w:r>
          </w:p>
        </w:tc>
        <w:tc>
          <w:tcPr>
            <w:tcW w:w="10773" w:type="dxa"/>
          </w:tcPr>
          <w:p w14:paraId="327A034E" w14:textId="50F95486"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side from the boundary of Nos. 32/34 west to a point 2.5 metres east of the boundary of Nos. 36/38.</w:t>
            </w:r>
          </w:p>
        </w:tc>
      </w:tr>
      <w:tr w:rsidR="00716C5B" w:rsidRPr="005324A8" w14:paraId="407A9A10"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CD5CD97" w14:textId="082C7D9D"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48</w:t>
            </w:r>
          </w:p>
        </w:tc>
        <w:tc>
          <w:tcPr>
            <w:tcW w:w="2916" w:type="dxa"/>
          </w:tcPr>
          <w:p w14:paraId="613D157C" w14:textId="2DDB96D9"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Lloyd Avenue</w:t>
            </w:r>
          </w:p>
        </w:tc>
        <w:tc>
          <w:tcPr>
            <w:tcW w:w="10773" w:type="dxa"/>
          </w:tcPr>
          <w:p w14:paraId="7F6E2B28" w14:textId="5C36E01E"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east side of the grassed triangle area (94.5 metres north east of Shiphay Park Road’s junction with Shiphay Lane) for its entire length.</w:t>
            </w:r>
          </w:p>
        </w:tc>
      </w:tr>
      <w:tr w:rsidR="00716C5B" w:rsidRPr="005324A8" w14:paraId="0CD588E8"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1352083" w14:textId="4040BE35"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49</w:t>
            </w:r>
          </w:p>
        </w:tc>
        <w:tc>
          <w:tcPr>
            <w:tcW w:w="2916" w:type="dxa"/>
          </w:tcPr>
          <w:p w14:paraId="3E2CEC60" w14:textId="0ECDD2E5"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Lloyd Avenue</w:t>
            </w:r>
          </w:p>
        </w:tc>
        <w:tc>
          <w:tcPr>
            <w:tcW w:w="10773" w:type="dxa"/>
          </w:tcPr>
          <w:p w14:paraId="5C74EDD9" w14:textId="0920544A"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side from its junction with Summerfield Road westwards to a point 4 metres west of the boundary of Nos.12/14.</w:t>
            </w:r>
          </w:p>
        </w:tc>
      </w:tr>
      <w:tr w:rsidR="00716C5B" w:rsidRPr="005324A8" w14:paraId="20174633"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DC594DC" w14:textId="384E5E18"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50</w:t>
            </w:r>
          </w:p>
        </w:tc>
        <w:tc>
          <w:tcPr>
            <w:tcW w:w="2916" w:type="dxa"/>
          </w:tcPr>
          <w:p w14:paraId="7FEC959C" w14:textId="317C95F0"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Oak Park Avenue</w:t>
            </w:r>
          </w:p>
        </w:tc>
        <w:tc>
          <w:tcPr>
            <w:tcW w:w="10773" w:type="dxa"/>
          </w:tcPr>
          <w:p w14:paraId="32346BC6" w14:textId="1390DC27"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east side from a point 58.3 metres north of its junction with Shiphay Lane north and then east for a distance of 6 metres.</w:t>
            </w:r>
          </w:p>
        </w:tc>
      </w:tr>
      <w:tr w:rsidR="00716C5B" w:rsidRPr="005324A8" w14:paraId="0278A3F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FC197FB" w14:textId="375A6DFB"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51</w:t>
            </w:r>
          </w:p>
        </w:tc>
        <w:tc>
          <w:tcPr>
            <w:tcW w:w="2916" w:type="dxa"/>
          </w:tcPr>
          <w:p w14:paraId="60F0498E" w14:textId="2339F74C"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Oak Park Avenue</w:t>
            </w:r>
          </w:p>
        </w:tc>
        <w:tc>
          <w:tcPr>
            <w:tcW w:w="10773" w:type="dxa"/>
          </w:tcPr>
          <w:p w14:paraId="7D42B076" w14:textId="01D0F288"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east side from a point 9 metres north of the boundary of Nos. 22/24 south and then east in a clockwise direction around the turning area to a point 5 metres west of the boundary of Nos. 9/11.</w:t>
            </w:r>
          </w:p>
        </w:tc>
      </w:tr>
      <w:tr w:rsidR="00716C5B" w:rsidRPr="005324A8" w14:paraId="33CEB5E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A5791AC" w14:textId="47F50FAA"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52</w:t>
            </w:r>
          </w:p>
        </w:tc>
        <w:tc>
          <w:tcPr>
            <w:tcW w:w="2916" w:type="dxa"/>
          </w:tcPr>
          <w:p w14:paraId="0C7C6A06" w14:textId="1F66D8CF"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Oak Park Avenue</w:t>
            </w:r>
          </w:p>
        </w:tc>
        <w:tc>
          <w:tcPr>
            <w:tcW w:w="10773" w:type="dxa"/>
          </w:tcPr>
          <w:p w14:paraId="1BFC2972" w14:textId="479844D5"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east side from its junction with Shiphay Lane north east for a distance of 12.5 metres.</w:t>
            </w:r>
          </w:p>
        </w:tc>
      </w:tr>
      <w:tr w:rsidR="00716C5B" w:rsidRPr="005324A8" w14:paraId="371B13E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7C10652" w14:textId="37956BBB"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53</w:t>
            </w:r>
          </w:p>
        </w:tc>
        <w:tc>
          <w:tcPr>
            <w:tcW w:w="2916" w:type="dxa"/>
          </w:tcPr>
          <w:p w14:paraId="731C5812" w14:textId="7A52C24A"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Oak Park Close</w:t>
            </w:r>
          </w:p>
        </w:tc>
        <w:tc>
          <w:tcPr>
            <w:tcW w:w="10773" w:type="dxa"/>
          </w:tcPr>
          <w:p w14:paraId="216B940A" w14:textId="53F49D86"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west side from its junction with Shiphay Lane north east to and then around the cul-de-sac end to the boundary of Nos. 3/4.</w:t>
            </w:r>
          </w:p>
        </w:tc>
      </w:tr>
      <w:tr w:rsidR="00716C5B" w:rsidRPr="005324A8" w14:paraId="52F138E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9875E40" w14:textId="6A4BF545"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54</w:t>
            </w:r>
          </w:p>
        </w:tc>
        <w:tc>
          <w:tcPr>
            <w:tcW w:w="2916" w:type="dxa"/>
          </w:tcPr>
          <w:p w14:paraId="5937A600" w14:textId="7F0D3EDD"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Oak Park Close</w:t>
            </w:r>
          </w:p>
        </w:tc>
        <w:tc>
          <w:tcPr>
            <w:tcW w:w="10773" w:type="dxa"/>
          </w:tcPr>
          <w:p w14:paraId="46E82571" w14:textId="3A31AC95"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outer side of the perimeter of the traffic island at the north end of Oak Park Close for its entire length.</w:t>
            </w:r>
          </w:p>
        </w:tc>
      </w:tr>
      <w:tr w:rsidR="00716C5B" w:rsidRPr="005324A8" w14:paraId="3ECB811C"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DE45E0B" w14:textId="1EB69331"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55</w:t>
            </w:r>
          </w:p>
        </w:tc>
        <w:tc>
          <w:tcPr>
            <w:tcW w:w="2916" w:type="dxa"/>
          </w:tcPr>
          <w:p w14:paraId="5CF8974C" w14:textId="5D398814"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Oak Park Close</w:t>
            </w:r>
          </w:p>
        </w:tc>
        <w:tc>
          <w:tcPr>
            <w:tcW w:w="10773" w:type="dxa"/>
          </w:tcPr>
          <w:p w14:paraId="47D12D81" w14:textId="032659D6"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east side from its junction with Shiphay Lane north east for a distance of 12.5 metres.</w:t>
            </w:r>
          </w:p>
        </w:tc>
      </w:tr>
      <w:tr w:rsidR="00716C5B" w:rsidRPr="005324A8" w14:paraId="301F69F1"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14D7C2E" w14:textId="71510FCD"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56</w:t>
            </w:r>
          </w:p>
        </w:tc>
        <w:tc>
          <w:tcPr>
            <w:tcW w:w="2916" w:type="dxa"/>
          </w:tcPr>
          <w:p w14:paraId="04A1C6E2" w14:textId="4DD819FE"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Rougemont Avenue</w:t>
            </w:r>
          </w:p>
        </w:tc>
        <w:tc>
          <w:tcPr>
            <w:tcW w:w="10773" w:type="dxa"/>
          </w:tcPr>
          <w:p w14:paraId="4D577B3B" w14:textId="766A130A"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east side from its junction with Cadewell Park Road north east for a distance of 9 metres.</w:t>
            </w:r>
          </w:p>
        </w:tc>
      </w:tr>
      <w:tr w:rsidR="00716C5B" w:rsidRPr="005324A8" w14:paraId="271ED03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C7A9873" w14:textId="5E696ACE"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57</w:t>
            </w:r>
          </w:p>
        </w:tc>
        <w:tc>
          <w:tcPr>
            <w:tcW w:w="2916" w:type="dxa"/>
          </w:tcPr>
          <w:p w14:paraId="263734BE" w14:textId="0D334A90"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Rougemont Avenue</w:t>
            </w:r>
          </w:p>
        </w:tc>
        <w:tc>
          <w:tcPr>
            <w:tcW w:w="10773" w:type="dxa"/>
          </w:tcPr>
          <w:p w14:paraId="2EEF2302" w14:textId="03C0351B"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west side from its junction with Cadewell Park Road to a point 3 metres west of the boundary of Nos. 18/20.</w:t>
            </w:r>
          </w:p>
        </w:tc>
      </w:tr>
      <w:tr w:rsidR="00716C5B" w:rsidRPr="005324A8" w14:paraId="6671DCFC"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276C965" w14:textId="7FC20886"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58</w:t>
            </w:r>
          </w:p>
        </w:tc>
        <w:tc>
          <w:tcPr>
            <w:tcW w:w="2916" w:type="dxa"/>
          </w:tcPr>
          <w:p w14:paraId="52190AE5" w14:textId="51CDF3F7"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Rougemont Avenue</w:t>
            </w:r>
          </w:p>
        </w:tc>
        <w:tc>
          <w:tcPr>
            <w:tcW w:w="10773" w:type="dxa"/>
          </w:tcPr>
          <w:p w14:paraId="25C3DFEA" w14:textId="65152B29"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east side from the northern boundary of No. 53 south to a point 3.5 metres south of Nos. 51/53.</w:t>
            </w:r>
          </w:p>
        </w:tc>
      </w:tr>
      <w:tr w:rsidR="00716C5B" w:rsidRPr="005324A8" w14:paraId="1E67AB83"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64C81D5" w14:textId="7825BB54"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59</w:t>
            </w:r>
          </w:p>
        </w:tc>
        <w:tc>
          <w:tcPr>
            <w:tcW w:w="2916" w:type="dxa"/>
          </w:tcPr>
          <w:p w14:paraId="001DB4F4" w14:textId="5A9073E2"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Rougemont Avenue</w:t>
            </w:r>
          </w:p>
        </w:tc>
        <w:tc>
          <w:tcPr>
            <w:tcW w:w="10773" w:type="dxa"/>
          </w:tcPr>
          <w:p w14:paraId="0EB3AFB0" w14:textId="72BA945E"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west side from a point opposite the northern boundary of No. 53 south to its junction with Grosvenor Avenue.</w:t>
            </w:r>
          </w:p>
        </w:tc>
      </w:tr>
      <w:tr w:rsidR="00716C5B" w:rsidRPr="005324A8" w14:paraId="7A4C6F82"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FDBB3AE" w14:textId="7ADAD03B"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60</w:t>
            </w:r>
          </w:p>
        </w:tc>
        <w:tc>
          <w:tcPr>
            <w:tcW w:w="2916" w:type="dxa"/>
          </w:tcPr>
          <w:p w14:paraId="3A8907D6" w14:textId="377371D4"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Rougemont Avenue</w:t>
            </w:r>
          </w:p>
        </w:tc>
        <w:tc>
          <w:tcPr>
            <w:tcW w:w="10773" w:type="dxa"/>
          </w:tcPr>
          <w:p w14:paraId="35FE5D42" w14:textId="62E2985F"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All sides of the traffic island at its north west junction with Grosvenor Avenue.</w:t>
            </w:r>
          </w:p>
        </w:tc>
      </w:tr>
      <w:tr w:rsidR="00716C5B" w:rsidRPr="005324A8" w14:paraId="67F6352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E8D3C75" w14:textId="29FC63DB"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61</w:t>
            </w:r>
          </w:p>
        </w:tc>
        <w:tc>
          <w:tcPr>
            <w:tcW w:w="2916" w:type="dxa"/>
          </w:tcPr>
          <w:p w14:paraId="0B5548DF" w14:textId="528F9F40"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Rougemont Avenue</w:t>
            </w:r>
          </w:p>
        </w:tc>
        <w:tc>
          <w:tcPr>
            <w:tcW w:w="10773" w:type="dxa"/>
          </w:tcPr>
          <w:p w14:paraId="61D949EF" w14:textId="6ADD3A28"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east side from a point 6 metres north of the boundary of Nos.21/23 northwards to the boundary of Nos.27/29.</w:t>
            </w:r>
          </w:p>
        </w:tc>
      </w:tr>
      <w:tr w:rsidR="00716C5B" w:rsidRPr="005324A8" w14:paraId="5D918A79"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BA1C82B" w14:textId="440CFD8D"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62</w:t>
            </w:r>
          </w:p>
        </w:tc>
        <w:tc>
          <w:tcPr>
            <w:tcW w:w="2916" w:type="dxa"/>
          </w:tcPr>
          <w:p w14:paraId="7888D556" w14:textId="4167EF27"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Rougemont Avenue</w:t>
            </w:r>
          </w:p>
        </w:tc>
        <w:tc>
          <w:tcPr>
            <w:tcW w:w="10773" w:type="dxa"/>
          </w:tcPr>
          <w:p w14:paraId="346D3B87" w14:textId="4B4E7858"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a point 2.5 metres south-east of the boundary of Nos.49/51 eastwards to the boundary of Nos.29/31.</w:t>
            </w:r>
          </w:p>
        </w:tc>
      </w:tr>
      <w:tr w:rsidR="00716C5B" w:rsidRPr="005324A8" w14:paraId="5EFBEDE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4BAF0AD" w14:textId="1C6BA542"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63</w:t>
            </w:r>
          </w:p>
        </w:tc>
        <w:tc>
          <w:tcPr>
            <w:tcW w:w="2916" w:type="dxa"/>
          </w:tcPr>
          <w:p w14:paraId="42B00500" w14:textId="68AF8DEB"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Rougemont Avenue</w:t>
            </w:r>
          </w:p>
        </w:tc>
        <w:tc>
          <w:tcPr>
            <w:tcW w:w="10773" w:type="dxa"/>
          </w:tcPr>
          <w:p w14:paraId="75BC970E" w14:textId="31E4725F"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east and south side from a point 3 metres south of the boundary of Nos.19/21 northwards to a point opposite the boundary of Nos.29/31.</w:t>
            </w:r>
          </w:p>
        </w:tc>
      </w:tr>
      <w:tr w:rsidR="00716C5B" w:rsidRPr="005324A8" w14:paraId="1FDAE49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CC1BA25" w14:textId="240485F9"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64</w:t>
            </w:r>
          </w:p>
        </w:tc>
        <w:tc>
          <w:tcPr>
            <w:tcW w:w="2916" w:type="dxa"/>
          </w:tcPr>
          <w:p w14:paraId="2F0F0987" w14:textId="5C9464AB"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6EED4772" w14:textId="43E6CB56"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west side from a point 12 metres north west of its junction with Kenneth Court (opposite No.109) south east for a distance of 22 metres.</w:t>
            </w:r>
          </w:p>
        </w:tc>
      </w:tr>
      <w:tr w:rsidR="00716C5B" w:rsidRPr="005324A8" w14:paraId="2CC0797F"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471D852" w14:textId="08138C92"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65</w:t>
            </w:r>
          </w:p>
        </w:tc>
        <w:tc>
          <w:tcPr>
            <w:tcW w:w="2916" w:type="dxa"/>
          </w:tcPr>
          <w:p w14:paraId="5E84A930" w14:textId="710466D9"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225B89C1" w14:textId="50EA7A4F"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west side from its junction with Yealm Grove north west for a distance of 23 metres.</w:t>
            </w:r>
          </w:p>
        </w:tc>
      </w:tr>
      <w:tr w:rsidR="00716C5B" w:rsidRPr="005324A8" w14:paraId="2D587C5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189E6ED" w14:textId="4E62FCB1"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66</w:t>
            </w:r>
          </w:p>
        </w:tc>
        <w:tc>
          <w:tcPr>
            <w:tcW w:w="2916" w:type="dxa"/>
          </w:tcPr>
          <w:p w14:paraId="326CE3B2" w14:textId="468503E4"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1667F617" w14:textId="77F329C0"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west side from its junction with Yealm Grove south and then east to the east side of the entrance to No.92.</w:t>
            </w:r>
          </w:p>
        </w:tc>
      </w:tr>
      <w:tr w:rsidR="00716C5B" w:rsidRPr="005324A8" w14:paraId="18422C9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8EE81B2" w14:textId="4695A87B"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67</w:t>
            </w:r>
          </w:p>
        </w:tc>
        <w:tc>
          <w:tcPr>
            <w:tcW w:w="2916" w:type="dxa"/>
          </w:tcPr>
          <w:p w14:paraId="40F24A8D" w14:textId="766D48BA"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2A22E89A" w14:textId="598C03CD"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a point 6 metres north of its junction with Yealm Grove south east and then east to a point 5 metres east of the entrance to No.85.</w:t>
            </w:r>
          </w:p>
        </w:tc>
      </w:tr>
      <w:tr w:rsidR="00716C5B" w:rsidRPr="005324A8" w14:paraId="4AEF885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85E9C68" w14:textId="6B7AAF9A"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68</w:t>
            </w:r>
          </w:p>
        </w:tc>
        <w:tc>
          <w:tcPr>
            <w:tcW w:w="2916" w:type="dxa"/>
          </w:tcPr>
          <w:p w14:paraId="40A33698" w14:textId="5CAFA8DF"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507245E0" w14:textId="59EE4BA7"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a point 18 metres west of its junction with Oak Park Avenue east for a distance of 34 metres.</w:t>
            </w:r>
          </w:p>
        </w:tc>
      </w:tr>
      <w:tr w:rsidR="00716C5B" w:rsidRPr="005324A8" w14:paraId="0FC6C0E6"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4FB2262" w14:textId="25D91AF0"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69</w:t>
            </w:r>
          </w:p>
        </w:tc>
        <w:tc>
          <w:tcPr>
            <w:tcW w:w="2916" w:type="dxa"/>
          </w:tcPr>
          <w:p w14:paraId="5162C5C5" w14:textId="14EB37CA"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5549EAEF" w14:textId="1EC8089E"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west side from its junction with the C340 (Shiphay Avenue/Shiphay Lane) to the boundary of No. 58/60.</w:t>
            </w:r>
          </w:p>
        </w:tc>
      </w:tr>
      <w:tr w:rsidR="00716C5B" w:rsidRPr="005324A8" w14:paraId="2E0D2E9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8E2D11E" w14:textId="7AFF4CC4"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70</w:t>
            </w:r>
          </w:p>
        </w:tc>
        <w:tc>
          <w:tcPr>
            <w:tcW w:w="2916" w:type="dxa"/>
          </w:tcPr>
          <w:p w14:paraId="407D3720" w14:textId="2F310453"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1EB8AE8E" w14:textId="067FA738"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the boundary of No.14 Oak Park Close and No.53 Shiphay Lane south east for a distance of 36.5 metres.</w:t>
            </w:r>
          </w:p>
        </w:tc>
      </w:tr>
      <w:tr w:rsidR="00716C5B" w:rsidRPr="005324A8" w14:paraId="21702976"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71B09A8" w14:textId="6A3EB242"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71</w:t>
            </w:r>
          </w:p>
        </w:tc>
        <w:tc>
          <w:tcPr>
            <w:tcW w:w="2916" w:type="dxa"/>
          </w:tcPr>
          <w:p w14:paraId="434E60C6" w14:textId="0249808C"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30E3779A" w14:textId="58D523EB"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east side from junction with the C340 (Shiphay Avenue/Shiphay Lane) to a point 47 metres north west of its junction with Shiphay Park Road.</w:t>
            </w:r>
          </w:p>
        </w:tc>
      </w:tr>
      <w:tr w:rsidR="00716C5B" w:rsidRPr="005324A8" w14:paraId="6DC6A159"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E960C1E" w14:textId="03CFDCE6"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72</w:t>
            </w:r>
          </w:p>
        </w:tc>
        <w:tc>
          <w:tcPr>
            <w:tcW w:w="2916" w:type="dxa"/>
          </w:tcPr>
          <w:p w14:paraId="7D5BAD3E" w14:textId="585A0499"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41121544" w14:textId="106F3F65"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side from a point 130.5 metres west of its junction with Queensway west for a distance of 23 metres.</w:t>
            </w:r>
          </w:p>
        </w:tc>
      </w:tr>
      <w:tr w:rsidR="00716C5B" w:rsidRPr="005324A8" w14:paraId="69C5A47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48891A6" w14:textId="16DFC90E"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73</w:t>
            </w:r>
          </w:p>
        </w:tc>
        <w:tc>
          <w:tcPr>
            <w:tcW w:w="2916" w:type="dxa"/>
          </w:tcPr>
          <w:p w14:paraId="464857B5" w14:textId="2230DCE1"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6059A2C1" w14:textId="47965F75"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side from a point 24 metres west of the boundary of Nos. 32/34 west to its junction with Shiphay Manor Drive.</w:t>
            </w:r>
          </w:p>
        </w:tc>
      </w:tr>
      <w:tr w:rsidR="00716C5B" w:rsidRPr="005324A8" w14:paraId="292F1FC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4398B0A" w14:textId="6ED8DC6D"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74</w:t>
            </w:r>
          </w:p>
        </w:tc>
        <w:tc>
          <w:tcPr>
            <w:tcW w:w="2916" w:type="dxa"/>
          </w:tcPr>
          <w:p w14:paraId="0E97E849" w14:textId="108D2209"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74B6F057" w14:textId="115F5E0F"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a point 2 metres east of the boundary of Nos. 33/35 west for a distance of 40.5 metres.</w:t>
            </w:r>
          </w:p>
        </w:tc>
      </w:tr>
      <w:tr w:rsidR="00716C5B" w:rsidRPr="005324A8" w14:paraId="1DE7681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D80DCA7" w14:textId="12A80E10"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75</w:t>
            </w:r>
          </w:p>
        </w:tc>
        <w:tc>
          <w:tcPr>
            <w:tcW w:w="2916" w:type="dxa"/>
          </w:tcPr>
          <w:p w14:paraId="639DCD1B" w14:textId="54304085"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37D267DD" w14:textId="5A281DCF"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Both sides from its junction with Newton Road to a point 81 metres west of its junction with Summerfield Road.</w:t>
            </w:r>
          </w:p>
        </w:tc>
      </w:tr>
      <w:tr w:rsidR="00716C5B" w:rsidRPr="005324A8" w14:paraId="3F8CC3F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C95A22D" w14:textId="500C72D4"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76</w:t>
            </w:r>
          </w:p>
        </w:tc>
        <w:tc>
          <w:tcPr>
            <w:tcW w:w="2916" w:type="dxa"/>
          </w:tcPr>
          <w:p w14:paraId="237B7975" w14:textId="089E06AF"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Park Road</w:t>
            </w:r>
          </w:p>
        </w:tc>
        <w:tc>
          <w:tcPr>
            <w:tcW w:w="10773" w:type="dxa"/>
          </w:tcPr>
          <w:p w14:paraId="52EF4090" w14:textId="31732EFB"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west and south sides of the grassed triangle area 94.5 metres north east of its junction with Shiphay Lane for their entire lengths.</w:t>
            </w:r>
          </w:p>
        </w:tc>
      </w:tr>
      <w:tr w:rsidR="00716C5B" w:rsidRPr="005324A8" w14:paraId="1F8A103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574FDEB" w14:textId="2ADE30FF"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77</w:t>
            </w:r>
          </w:p>
        </w:tc>
        <w:tc>
          <w:tcPr>
            <w:tcW w:w="2916" w:type="dxa"/>
          </w:tcPr>
          <w:p w14:paraId="143DE0E3" w14:textId="290A6A00"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Park Road</w:t>
            </w:r>
          </w:p>
        </w:tc>
        <w:tc>
          <w:tcPr>
            <w:tcW w:w="10773" w:type="dxa"/>
          </w:tcPr>
          <w:p w14:paraId="24E92701" w14:textId="0F9140CB"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Both sides from its junction with Summerfield Road west for a distance of 29 metres.</w:t>
            </w:r>
          </w:p>
        </w:tc>
      </w:tr>
      <w:tr w:rsidR="00716C5B" w:rsidRPr="005324A8" w14:paraId="738F985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5D4A351" w14:textId="526F6777"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78</w:t>
            </w:r>
          </w:p>
        </w:tc>
        <w:tc>
          <w:tcPr>
            <w:tcW w:w="2916" w:type="dxa"/>
          </w:tcPr>
          <w:p w14:paraId="498A0DD4" w14:textId="16E11128"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Park Road</w:t>
            </w:r>
          </w:p>
        </w:tc>
        <w:tc>
          <w:tcPr>
            <w:tcW w:w="10773" w:type="dxa"/>
          </w:tcPr>
          <w:p w14:paraId="504148B8" w14:textId="535BE59A"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a point 4 metres east of the boundary of Nos. 31/33 west to the north east boundary of No.41.</w:t>
            </w:r>
          </w:p>
        </w:tc>
      </w:tr>
      <w:tr w:rsidR="00716C5B" w:rsidRPr="005324A8" w14:paraId="287FBCE7"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5CEBD8A" w14:textId="07841606"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79</w:t>
            </w:r>
          </w:p>
        </w:tc>
        <w:tc>
          <w:tcPr>
            <w:tcW w:w="2916" w:type="dxa"/>
          </w:tcPr>
          <w:p w14:paraId="274A3DA3" w14:textId="714D85D2"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Park Road</w:t>
            </w:r>
          </w:p>
        </w:tc>
        <w:tc>
          <w:tcPr>
            <w:tcW w:w="10773" w:type="dxa"/>
          </w:tcPr>
          <w:p w14:paraId="662B5C45" w14:textId="4613B87C"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side from a point opposite the boundary of Nos. 31/33 west and then south for a distance of 24 metres.</w:t>
            </w:r>
          </w:p>
        </w:tc>
      </w:tr>
      <w:tr w:rsidR="00716C5B" w:rsidRPr="005324A8" w14:paraId="5CF9129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7EBFAAA" w14:textId="7D9935CC"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80</w:t>
            </w:r>
          </w:p>
        </w:tc>
        <w:tc>
          <w:tcPr>
            <w:tcW w:w="2916" w:type="dxa"/>
          </w:tcPr>
          <w:p w14:paraId="62FC30D6" w14:textId="79B1E19F"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Park Road</w:t>
            </w:r>
          </w:p>
        </w:tc>
        <w:tc>
          <w:tcPr>
            <w:tcW w:w="10773" w:type="dxa"/>
          </w:tcPr>
          <w:p w14:paraId="7FEA5CDA" w14:textId="38297D2F"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east side from its junction with Shiphay Lane north east for a distance of 19 metres.</w:t>
            </w:r>
          </w:p>
        </w:tc>
      </w:tr>
      <w:tr w:rsidR="00716C5B" w:rsidRPr="005324A8" w14:paraId="18C117DA"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AF0EB8F" w14:textId="2AB4479F"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81</w:t>
            </w:r>
          </w:p>
        </w:tc>
        <w:tc>
          <w:tcPr>
            <w:tcW w:w="2916" w:type="dxa"/>
          </w:tcPr>
          <w:p w14:paraId="1789A3CB" w14:textId="612C668B"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Park Road</w:t>
            </w:r>
          </w:p>
        </w:tc>
        <w:tc>
          <w:tcPr>
            <w:tcW w:w="10773" w:type="dxa"/>
          </w:tcPr>
          <w:p w14:paraId="165D6A3B" w14:textId="7F66BCC8"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west side from its junction with Shiphay Lane north east for a distance of 17.8 metres.</w:t>
            </w:r>
          </w:p>
        </w:tc>
      </w:tr>
      <w:tr w:rsidR="00716C5B" w:rsidRPr="005324A8" w14:paraId="0932C24C"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37C6BCC" w14:textId="23654024"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82</w:t>
            </w:r>
          </w:p>
        </w:tc>
        <w:tc>
          <w:tcPr>
            <w:tcW w:w="2916" w:type="dxa"/>
          </w:tcPr>
          <w:p w14:paraId="47402D0D" w14:textId="7E5A65BD"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Summerfield Road</w:t>
            </w:r>
          </w:p>
        </w:tc>
        <w:tc>
          <w:tcPr>
            <w:tcW w:w="10773" w:type="dxa"/>
          </w:tcPr>
          <w:p w14:paraId="040D318E" w14:textId="6CFDFA7E"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west side from its junction with Shiphay Park Road north to and then clockwise around the cul-de-sac to the boundary of Nos. 47/49.</w:t>
            </w:r>
          </w:p>
        </w:tc>
      </w:tr>
      <w:tr w:rsidR="00716C5B" w:rsidRPr="005324A8" w14:paraId="4E6CD3E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CE74C6D" w14:textId="667FB745"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83</w:t>
            </w:r>
          </w:p>
        </w:tc>
        <w:tc>
          <w:tcPr>
            <w:tcW w:w="2916" w:type="dxa"/>
          </w:tcPr>
          <w:p w14:paraId="706BABE4" w14:textId="4CA6C9E0"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Summerfield Road</w:t>
            </w:r>
          </w:p>
        </w:tc>
        <w:tc>
          <w:tcPr>
            <w:tcW w:w="10773" w:type="dxa"/>
          </w:tcPr>
          <w:p w14:paraId="6DAE2FCE" w14:textId="359B8139"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west side from its junction with Shiphay Park Road south for a distance of 21.7 metres.</w:t>
            </w:r>
          </w:p>
        </w:tc>
      </w:tr>
      <w:tr w:rsidR="00716C5B" w:rsidRPr="005324A8" w14:paraId="30B7B07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960055D" w14:textId="11F98333"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84</w:t>
            </w:r>
          </w:p>
        </w:tc>
        <w:tc>
          <w:tcPr>
            <w:tcW w:w="2916" w:type="dxa"/>
          </w:tcPr>
          <w:p w14:paraId="13BA8FB0" w14:textId="2C2AF752"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Summerfield Road</w:t>
            </w:r>
          </w:p>
        </w:tc>
        <w:tc>
          <w:tcPr>
            <w:tcW w:w="10773" w:type="dxa"/>
          </w:tcPr>
          <w:p w14:paraId="772710AD" w14:textId="075EDCAF"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west side from a point 14.6 metres north of its junction with Lloyd Avenue south for a distance of 27.5 metres.</w:t>
            </w:r>
          </w:p>
        </w:tc>
      </w:tr>
      <w:tr w:rsidR="00716C5B" w:rsidRPr="005324A8" w14:paraId="35548F9D"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0A4F78B" w14:textId="08164917"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85</w:t>
            </w:r>
          </w:p>
        </w:tc>
        <w:tc>
          <w:tcPr>
            <w:tcW w:w="2916" w:type="dxa"/>
          </w:tcPr>
          <w:p w14:paraId="33B9807D" w14:textId="59FE9CAB" w:rsidR="00716C5B" w:rsidRPr="005324A8" w:rsidRDefault="00716C5B" w:rsidP="007337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Summerfield Road</w:t>
            </w:r>
          </w:p>
        </w:tc>
        <w:tc>
          <w:tcPr>
            <w:tcW w:w="10773" w:type="dxa"/>
          </w:tcPr>
          <w:p w14:paraId="6E8311F3" w14:textId="17CD377F" w:rsidR="00716C5B" w:rsidRPr="005324A8" w:rsidRDefault="00716C5B" w:rsidP="00716C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Both sides from its junction with Shiphay Lane north for a distance of 21 metres.</w:t>
            </w:r>
          </w:p>
        </w:tc>
      </w:tr>
      <w:tr w:rsidR="00716C5B" w:rsidRPr="005324A8" w14:paraId="19CF44AB"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1DB22E0" w14:textId="3F8A20C6" w:rsidR="00716C5B" w:rsidRPr="005324A8" w:rsidRDefault="00716C5B" w:rsidP="00716C5B">
            <w:pPr>
              <w:rPr>
                <w:rFonts w:ascii="Arial" w:eastAsia="Times New Roman" w:hAnsi="Arial" w:cs="Arial"/>
                <w:sz w:val="20"/>
                <w:szCs w:val="20"/>
              </w:rPr>
            </w:pPr>
            <w:r w:rsidRPr="005324A8">
              <w:rPr>
                <w:rFonts w:ascii="Arial" w:eastAsia="Times New Roman" w:hAnsi="Arial" w:cs="Arial"/>
                <w:sz w:val="20"/>
                <w:szCs w:val="20"/>
              </w:rPr>
              <w:t>86</w:t>
            </w:r>
          </w:p>
        </w:tc>
        <w:tc>
          <w:tcPr>
            <w:tcW w:w="2916" w:type="dxa"/>
          </w:tcPr>
          <w:p w14:paraId="7ED5E9DA" w14:textId="31181ECD" w:rsidR="00716C5B" w:rsidRPr="005324A8" w:rsidRDefault="00716C5B" w:rsidP="007337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Water Lane</w:t>
            </w:r>
          </w:p>
        </w:tc>
        <w:tc>
          <w:tcPr>
            <w:tcW w:w="10773" w:type="dxa"/>
          </w:tcPr>
          <w:p w14:paraId="6F794169" w14:textId="05627445" w:rsidR="00716C5B" w:rsidRPr="005324A8" w:rsidRDefault="00716C5B" w:rsidP="00716C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Both sides from its junction with Cadewell Lane south east for a distance of 12 metres.</w:t>
            </w:r>
          </w:p>
        </w:tc>
      </w:tr>
    </w:tbl>
    <w:p w14:paraId="20A02486" w14:textId="77777777" w:rsidR="006E33B8" w:rsidRPr="005324A8" w:rsidRDefault="006E33B8" w:rsidP="006E33B8">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6E33B8" w:rsidRPr="005324A8" w14:paraId="0FF51EBC"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3AA5F8A1" w14:textId="41C9C5D0" w:rsidR="006E33B8" w:rsidRPr="005324A8" w:rsidRDefault="00AA28A9" w:rsidP="00C325C9">
            <w:pPr>
              <w:rPr>
                <w:b w:val="0"/>
                <w:bCs w:val="0"/>
                <w:sz w:val="20"/>
                <w:szCs w:val="20"/>
              </w:rPr>
            </w:pPr>
            <w:r>
              <w:rPr>
                <w:sz w:val="20"/>
                <w:szCs w:val="20"/>
              </w:rPr>
              <w:t>Part</w:t>
            </w:r>
            <w:r w:rsidR="006E33B8" w:rsidRPr="005324A8">
              <w:rPr>
                <w:sz w:val="20"/>
                <w:szCs w:val="20"/>
              </w:rPr>
              <w:t xml:space="preserve"> 1.</w:t>
            </w:r>
            <w:r w:rsidR="004C5399" w:rsidRPr="005324A8">
              <w:rPr>
                <w:sz w:val="20"/>
                <w:szCs w:val="20"/>
              </w:rPr>
              <w:t>3</w:t>
            </w:r>
          </w:p>
          <w:p w14:paraId="0C400B10" w14:textId="342F8C5F" w:rsidR="006E33B8" w:rsidRPr="005324A8" w:rsidRDefault="006E33B8" w:rsidP="00C325C9">
            <w:pPr>
              <w:rPr>
                <w:sz w:val="20"/>
                <w:szCs w:val="20"/>
              </w:rPr>
            </w:pPr>
            <w:r w:rsidRPr="005324A8">
              <w:rPr>
                <w:sz w:val="20"/>
                <w:szCs w:val="20"/>
              </w:rPr>
              <w:t xml:space="preserve">No Waiting </w:t>
            </w:r>
            <w:r w:rsidR="004C5399" w:rsidRPr="005324A8">
              <w:rPr>
                <w:sz w:val="20"/>
                <w:szCs w:val="20"/>
              </w:rPr>
              <w:t xml:space="preserve">Monday to Friday, </w:t>
            </w:r>
            <w:r w:rsidRPr="005324A8">
              <w:rPr>
                <w:sz w:val="20"/>
                <w:szCs w:val="20"/>
              </w:rPr>
              <w:t>8am to 6pm</w:t>
            </w:r>
          </w:p>
        </w:tc>
      </w:tr>
      <w:tr w:rsidR="006E33B8" w:rsidRPr="005324A8" w14:paraId="1C7B42F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9A8D56F" w14:textId="77777777" w:rsidR="006E33B8" w:rsidRPr="005324A8" w:rsidRDefault="006E33B8" w:rsidP="00C325C9">
            <w:pPr>
              <w:rPr>
                <w:b/>
                <w:bCs w:val="0"/>
                <w:sz w:val="20"/>
                <w:szCs w:val="20"/>
              </w:rPr>
            </w:pPr>
            <w:r w:rsidRPr="005324A8">
              <w:rPr>
                <w:b/>
                <w:bCs w:val="0"/>
                <w:sz w:val="20"/>
                <w:szCs w:val="20"/>
              </w:rPr>
              <w:t>Item No.</w:t>
            </w:r>
          </w:p>
        </w:tc>
        <w:tc>
          <w:tcPr>
            <w:tcW w:w="2916" w:type="dxa"/>
          </w:tcPr>
          <w:p w14:paraId="6D10D392" w14:textId="77777777" w:rsidR="006E33B8" w:rsidRPr="005324A8" w:rsidRDefault="006E33B8"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Street Name</w:t>
            </w:r>
          </w:p>
        </w:tc>
        <w:tc>
          <w:tcPr>
            <w:tcW w:w="10773" w:type="dxa"/>
          </w:tcPr>
          <w:p w14:paraId="3991767C" w14:textId="77777777" w:rsidR="006E33B8" w:rsidRPr="005324A8" w:rsidRDefault="006E33B8"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Description</w:t>
            </w:r>
          </w:p>
        </w:tc>
      </w:tr>
      <w:tr w:rsidR="0031780E" w:rsidRPr="005324A8" w14:paraId="67DE5C50"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FC60335" w14:textId="2BB12E7A" w:rsidR="0031780E" w:rsidRPr="005324A8" w:rsidRDefault="0031780E" w:rsidP="0031780E">
            <w:pPr>
              <w:rPr>
                <w:sz w:val="20"/>
                <w:szCs w:val="20"/>
              </w:rPr>
            </w:pPr>
            <w:r w:rsidRPr="005324A8">
              <w:rPr>
                <w:sz w:val="20"/>
                <w:szCs w:val="20"/>
              </w:rPr>
              <w:t>1</w:t>
            </w:r>
          </w:p>
        </w:tc>
        <w:tc>
          <w:tcPr>
            <w:tcW w:w="2916" w:type="dxa"/>
          </w:tcPr>
          <w:p w14:paraId="2A75E88A" w14:textId="0378CEF5" w:rsidR="0031780E" w:rsidRPr="005324A8" w:rsidRDefault="0031780E" w:rsidP="0031780E">
            <w:pPr>
              <w:cnfStyle w:val="000000000000" w:firstRow="0" w:lastRow="0" w:firstColumn="0" w:lastColumn="0" w:oddVBand="0" w:evenVBand="0" w:oddHBand="0" w:evenHBand="0" w:firstRowFirstColumn="0" w:firstRowLastColumn="0" w:lastRowFirstColumn="0" w:lastRowLastColumn="0"/>
              <w:rPr>
                <w:sz w:val="20"/>
                <w:szCs w:val="20"/>
              </w:rPr>
            </w:pPr>
            <w:r w:rsidRPr="005324A8">
              <w:rPr>
                <w:sz w:val="20"/>
                <w:szCs w:val="20"/>
              </w:rPr>
              <w:t>Cadewell Park Road</w:t>
            </w:r>
          </w:p>
        </w:tc>
        <w:tc>
          <w:tcPr>
            <w:tcW w:w="10773" w:type="dxa"/>
          </w:tcPr>
          <w:p w14:paraId="0866B946" w14:textId="6F878BCA" w:rsidR="0031780E" w:rsidRPr="005324A8" w:rsidRDefault="0031780E" w:rsidP="0031780E">
            <w:pPr>
              <w:cnfStyle w:val="000000000000" w:firstRow="0" w:lastRow="0" w:firstColumn="0" w:lastColumn="0" w:oddVBand="0" w:evenVBand="0" w:oddHBand="0" w:evenHBand="0" w:firstRowFirstColumn="0" w:firstRowLastColumn="0" w:lastRowFirstColumn="0" w:lastRowLastColumn="0"/>
              <w:rPr>
                <w:sz w:val="20"/>
                <w:szCs w:val="20"/>
              </w:rPr>
            </w:pPr>
            <w:r w:rsidRPr="005324A8">
              <w:rPr>
                <w:sz w:val="20"/>
                <w:szCs w:val="20"/>
              </w:rPr>
              <w:t>The south east side from a point 1 metre north east of the boundary of Nos. 14/16 south west and then north west for a distance of 43 metres.</w:t>
            </w:r>
          </w:p>
        </w:tc>
      </w:tr>
      <w:tr w:rsidR="0031780E" w:rsidRPr="005324A8" w14:paraId="087A29E1"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8885781" w14:textId="3D9D663E" w:rsidR="0031780E" w:rsidRPr="005324A8" w:rsidRDefault="0031780E" w:rsidP="0031780E">
            <w:pPr>
              <w:rPr>
                <w:b/>
                <w:bCs w:val="0"/>
                <w:sz w:val="20"/>
                <w:szCs w:val="20"/>
              </w:rPr>
            </w:pPr>
            <w:r w:rsidRPr="005324A8">
              <w:rPr>
                <w:sz w:val="20"/>
                <w:szCs w:val="20"/>
              </w:rPr>
              <w:t>2</w:t>
            </w:r>
          </w:p>
        </w:tc>
        <w:tc>
          <w:tcPr>
            <w:tcW w:w="2916" w:type="dxa"/>
          </w:tcPr>
          <w:p w14:paraId="0191E608" w14:textId="6A9788FF" w:rsidR="0031780E" w:rsidRPr="005324A8" w:rsidRDefault="0031780E" w:rsidP="0031780E">
            <w:pPr>
              <w:cnfStyle w:val="000000100000" w:firstRow="0" w:lastRow="0" w:firstColumn="0" w:lastColumn="0" w:oddVBand="0" w:evenVBand="0" w:oddHBand="1" w:evenHBand="0" w:firstRowFirstColumn="0" w:firstRowLastColumn="0" w:lastRowFirstColumn="0" w:lastRowLastColumn="0"/>
              <w:rPr>
                <w:b/>
                <w:sz w:val="20"/>
                <w:szCs w:val="20"/>
              </w:rPr>
            </w:pPr>
            <w:r w:rsidRPr="005324A8">
              <w:rPr>
                <w:sz w:val="20"/>
                <w:szCs w:val="20"/>
              </w:rPr>
              <w:t>Cadewell Park Road</w:t>
            </w:r>
          </w:p>
        </w:tc>
        <w:tc>
          <w:tcPr>
            <w:tcW w:w="10773" w:type="dxa"/>
          </w:tcPr>
          <w:p w14:paraId="55325F2D" w14:textId="1EDFD345" w:rsidR="0031780E" w:rsidRPr="005324A8" w:rsidRDefault="0031780E" w:rsidP="0031780E">
            <w:pPr>
              <w:cnfStyle w:val="000000100000" w:firstRow="0" w:lastRow="0" w:firstColumn="0" w:lastColumn="0" w:oddVBand="0" w:evenVBand="0" w:oddHBand="1" w:evenHBand="0" w:firstRowFirstColumn="0" w:firstRowLastColumn="0" w:lastRowFirstColumn="0" w:lastRowLastColumn="0"/>
              <w:rPr>
                <w:b/>
                <w:sz w:val="20"/>
                <w:szCs w:val="20"/>
              </w:rPr>
            </w:pPr>
            <w:r w:rsidRPr="005324A8">
              <w:rPr>
                <w:sz w:val="20"/>
                <w:szCs w:val="20"/>
              </w:rPr>
              <w:t>The north side from the boundary of 37/39 south west and then south east to a point 6.2 metres north west of the boundary of Nos. 30/32.</w:t>
            </w:r>
          </w:p>
        </w:tc>
      </w:tr>
      <w:tr w:rsidR="0031780E" w:rsidRPr="005324A8" w14:paraId="7D5B749E"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E4F2AFE" w14:textId="0BB8D3A3" w:rsidR="0031780E" w:rsidRPr="005324A8" w:rsidRDefault="0031780E" w:rsidP="0031780E">
            <w:pPr>
              <w:rPr>
                <w:rFonts w:ascii="Arial" w:eastAsia="Times New Roman" w:hAnsi="Arial" w:cs="Arial"/>
                <w:sz w:val="20"/>
                <w:szCs w:val="20"/>
              </w:rPr>
            </w:pPr>
            <w:r w:rsidRPr="005324A8">
              <w:rPr>
                <w:sz w:val="20"/>
                <w:szCs w:val="20"/>
              </w:rPr>
              <w:t>3</w:t>
            </w:r>
          </w:p>
        </w:tc>
        <w:tc>
          <w:tcPr>
            <w:tcW w:w="2916" w:type="dxa"/>
          </w:tcPr>
          <w:p w14:paraId="5E311D0D" w14:textId="4C9BD853" w:rsidR="0031780E" w:rsidRPr="005324A8" w:rsidRDefault="0031780E" w:rsidP="0031780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sz w:val="20"/>
                <w:szCs w:val="20"/>
              </w:rPr>
              <w:t>Cadewell Park Road</w:t>
            </w:r>
          </w:p>
        </w:tc>
        <w:tc>
          <w:tcPr>
            <w:tcW w:w="10773" w:type="dxa"/>
          </w:tcPr>
          <w:p w14:paraId="1D346034" w14:textId="11C6C644" w:rsidR="0031780E" w:rsidRPr="005324A8" w:rsidRDefault="0031780E" w:rsidP="0031780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sz w:val="20"/>
                <w:szCs w:val="20"/>
              </w:rPr>
              <w:t>The south east side from a point 5 metres south west of the boundary of Nos. 11/13 north east and then west for a distance of 39 metres.</w:t>
            </w:r>
          </w:p>
        </w:tc>
      </w:tr>
      <w:tr w:rsidR="0031780E" w:rsidRPr="005324A8" w14:paraId="6F23CE2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48471ED" w14:textId="11B0D794" w:rsidR="0031780E" w:rsidRPr="005324A8" w:rsidRDefault="0031780E" w:rsidP="0031780E">
            <w:pPr>
              <w:rPr>
                <w:rFonts w:ascii="Arial" w:eastAsia="Times New Roman" w:hAnsi="Arial" w:cs="Arial"/>
                <w:sz w:val="20"/>
                <w:szCs w:val="20"/>
              </w:rPr>
            </w:pPr>
            <w:r w:rsidRPr="005324A8">
              <w:rPr>
                <w:sz w:val="20"/>
                <w:szCs w:val="20"/>
              </w:rPr>
              <w:t>4</w:t>
            </w:r>
          </w:p>
        </w:tc>
        <w:tc>
          <w:tcPr>
            <w:tcW w:w="2916" w:type="dxa"/>
          </w:tcPr>
          <w:p w14:paraId="08134973" w14:textId="484AF712" w:rsidR="0031780E" w:rsidRPr="005324A8" w:rsidRDefault="0031780E" w:rsidP="0031780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sz w:val="20"/>
                <w:szCs w:val="20"/>
              </w:rPr>
              <w:t>Shiphay Lane</w:t>
            </w:r>
          </w:p>
        </w:tc>
        <w:tc>
          <w:tcPr>
            <w:tcW w:w="10773" w:type="dxa"/>
          </w:tcPr>
          <w:p w14:paraId="66F564AA" w14:textId="7EF5511E" w:rsidR="0031780E" w:rsidRPr="005324A8" w:rsidRDefault="0031780E" w:rsidP="0031780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sz w:val="20"/>
                <w:szCs w:val="20"/>
              </w:rPr>
              <w:t>The south side from the boundary of Nos. 58/60 to the east side of the entrance to No.92.</w:t>
            </w:r>
          </w:p>
        </w:tc>
      </w:tr>
      <w:tr w:rsidR="0031780E" w:rsidRPr="005324A8" w14:paraId="0F044644"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0565E89" w14:textId="2435D51A" w:rsidR="0031780E" w:rsidRPr="005324A8" w:rsidRDefault="0031780E" w:rsidP="0031780E">
            <w:pPr>
              <w:rPr>
                <w:rFonts w:ascii="Arial" w:eastAsia="Times New Roman" w:hAnsi="Arial" w:cs="Arial"/>
                <w:sz w:val="20"/>
                <w:szCs w:val="20"/>
              </w:rPr>
            </w:pPr>
            <w:r w:rsidRPr="005324A8">
              <w:rPr>
                <w:sz w:val="20"/>
                <w:szCs w:val="20"/>
              </w:rPr>
              <w:t>5</w:t>
            </w:r>
          </w:p>
        </w:tc>
        <w:tc>
          <w:tcPr>
            <w:tcW w:w="2916" w:type="dxa"/>
          </w:tcPr>
          <w:p w14:paraId="5C7562AB" w14:textId="403CFAD2" w:rsidR="0031780E" w:rsidRPr="005324A8" w:rsidRDefault="0031780E" w:rsidP="0031780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sz w:val="20"/>
                <w:szCs w:val="20"/>
              </w:rPr>
              <w:t>Shiphay Lane</w:t>
            </w:r>
          </w:p>
        </w:tc>
        <w:tc>
          <w:tcPr>
            <w:tcW w:w="10773" w:type="dxa"/>
          </w:tcPr>
          <w:p w14:paraId="1E571D1B" w14:textId="7E6F22DA" w:rsidR="0031780E" w:rsidRPr="005324A8" w:rsidRDefault="0031780E" w:rsidP="0031780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sz w:val="20"/>
                <w:szCs w:val="20"/>
              </w:rPr>
              <w:t>The north side from a point 2 metres east of the boundary of Nos. 13/15 west for a distance of 111 metres.</w:t>
            </w:r>
          </w:p>
        </w:tc>
      </w:tr>
    </w:tbl>
    <w:p w14:paraId="6541C357" w14:textId="77777777" w:rsidR="006E33B8" w:rsidRPr="005324A8" w:rsidRDefault="006E33B8" w:rsidP="006E33B8">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6E33B8" w:rsidRPr="005324A8" w14:paraId="727E6A9F"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26EFC95B" w14:textId="2763C9AC" w:rsidR="006E33B8" w:rsidRPr="005324A8" w:rsidRDefault="00AA28A9" w:rsidP="00C325C9">
            <w:pPr>
              <w:rPr>
                <w:b w:val="0"/>
                <w:bCs w:val="0"/>
                <w:sz w:val="20"/>
                <w:szCs w:val="20"/>
              </w:rPr>
            </w:pPr>
            <w:r>
              <w:rPr>
                <w:sz w:val="20"/>
                <w:szCs w:val="20"/>
              </w:rPr>
              <w:t>Part</w:t>
            </w:r>
            <w:r w:rsidR="006E33B8" w:rsidRPr="005324A8">
              <w:rPr>
                <w:sz w:val="20"/>
                <w:szCs w:val="20"/>
              </w:rPr>
              <w:t xml:space="preserve"> 3.</w:t>
            </w:r>
            <w:r w:rsidR="0031780E" w:rsidRPr="005324A8">
              <w:rPr>
                <w:sz w:val="20"/>
                <w:szCs w:val="20"/>
              </w:rPr>
              <w:t>4</w:t>
            </w:r>
          </w:p>
          <w:p w14:paraId="580C7F59" w14:textId="323E9122" w:rsidR="006E33B8" w:rsidRPr="005324A8" w:rsidRDefault="006E33B8" w:rsidP="00C325C9">
            <w:pPr>
              <w:rPr>
                <w:b w:val="0"/>
                <w:bCs w:val="0"/>
                <w:sz w:val="20"/>
                <w:szCs w:val="20"/>
              </w:rPr>
            </w:pPr>
            <w:r w:rsidRPr="005324A8">
              <w:rPr>
                <w:sz w:val="20"/>
                <w:szCs w:val="20"/>
              </w:rPr>
              <w:t>Permit Holders Only</w:t>
            </w:r>
            <w:r w:rsidR="0031780E" w:rsidRPr="005324A8">
              <w:rPr>
                <w:sz w:val="20"/>
                <w:szCs w:val="20"/>
              </w:rPr>
              <w:t xml:space="preserve"> Monday to Friday, 10am to 11am</w:t>
            </w:r>
          </w:p>
        </w:tc>
      </w:tr>
      <w:tr w:rsidR="006E33B8" w:rsidRPr="005324A8" w14:paraId="115D85E1"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6CD482D" w14:textId="77777777" w:rsidR="006E33B8" w:rsidRPr="005324A8" w:rsidRDefault="006E33B8" w:rsidP="00C325C9">
            <w:pPr>
              <w:rPr>
                <w:b/>
                <w:bCs w:val="0"/>
                <w:sz w:val="20"/>
                <w:szCs w:val="20"/>
              </w:rPr>
            </w:pPr>
            <w:r w:rsidRPr="005324A8">
              <w:rPr>
                <w:b/>
                <w:bCs w:val="0"/>
                <w:sz w:val="20"/>
                <w:szCs w:val="20"/>
              </w:rPr>
              <w:t>Item No.</w:t>
            </w:r>
          </w:p>
        </w:tc>
        <w:tc>
          <w:tcPr>
            <w:tcW w:w="2916" w:type="dxa"/>
          </w:tcPr>
          <w:p w14:paraId="3C56CE46" w14:textId="77777777" w:rsidR="006E33B8" w:rsidRPr="005324A8" w:rsidRDefault="006E33B8"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Street Name</w:t>
            </w:r>
          </w:p>
        </w:tc>
        <w:tc>
          <w:tcPr>
            <w:tcW w:w="10773" w:type="dxa"/>
          </w:tcPr>
          <w:p w14:paraId="69342ADE" w14:textId="77777777" w:rsidR="006E33B8" w:rsidRPr="005324A8" w:rsidRDefault="006E33B8"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Description</w:t>
            </w:r>
          </w:p>
        </w:tc>
      </w:tr>
      <w:tr w:rsidR="00EB23A3" w:rsidRPr="005324A8" w14:paraId="5555384D"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4F47F30" w14:textId="79B8B33A" w:rsidR="00EB23A3" w:rsidRPr="005324A8" w:rsidRDefault="00EB23A3" w:rsidP="00EB23A3">
            <w:pPr>
              <w:rPr>
                <w:b/>
                <w:bCs w:val="0"/>
                <w:sz w:val="20"/>
                <w:szCs w:val="20"/>
              </w:rPr>
            </w:pPr>
            <w:r w:rsidRPr="005324A8">
              <w:rPr>
                <w:rFonts w:ascii="Arial" w:eastAsia="Times New Roman" w:hAnsi="Arial" w:cs="Arial"/>
                <w:sz w:val="20"/>
                <w:szCs w:val="20"/>
              </w:rPr>
              <w:t>1</w:t>
            </w:r>
          </w:p>
        </w:tc>
        <w:tc>
          <w:tcPr>
            <w:tcW w:w="2916" w:type="dxa"/>
          </w:tcPr>
          <w:p w14:paraId="62C05144" w14:textId="3DC0BA5F"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b/>
                <w:sz w:val="20"/>
                <w:szCs w:val="20"/>
              </w:rPr>
            </w:pPr>
            <w:r w:rsidRPr="005324A8">
              <w:rPr>
                <w:rFonts w:ascii="Arial" w:eastAsia="Times New Roman" w:hAnsi="Arial" w:cs="Arial"/>
                <w:sz w:val="20"/>
                <w:szCs w:val="20"/>
              </w:rPr>
              <w:t>Banbury Park</w:t>
            </w:r>
          </w:p>
        </w:tc>
        <w:tc>
          <w:tcPr>
            <w:tcW w:w="10773" w:type="dxa"/>
          </w:tcPr>
          <w:p w14:paraId="06FA8F39" w14:textId="25BAA38F"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b/>
                <w:sz w:val="20"/>
                <w:szCs w:val="20"/>
              </w:rPr>
            </w:pPr>
            <w:r w:rsidRPr="005324A8">
              <w:rPr>
                <w:rFonts w:ascii="Arial" w:eastAsia="Times New Roman" w:hAnsi="Arial" w:cs="Arial"/>
                <w:sz w:val="20"/>
                <w:szCs w:val="20"/>
              </w:rPr>
              <w:t>The perimeter of the circular grassed area at the eastern end of Banbury Park from a point opposite the boundary of Nos. 31/32 in an anticlockwise direction to a point opposite the boundary of Nos. 13/14.</w:t>
            </w:r>
          </w:p>
        </w:tc>
      </w:tr>
      <w:tr w:rsidR="00EB23A3" w:rsidRPr="005324A8" w14:paraId="2CBB4B20"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15DBD76" w14:textId="04215EA6" w:rsidR="00EB23A3" w:rsidRPr="005324A8" w:rsidRDefault="00EB23A3" w:rsidP="00EB23A3">
            <w:pPr>
              <w:rPr>
                <w:sz w:val="20"/>
                <w:szCs w:val="20"/>
              </w:rPr>
            </w:pPr>
            <w:r w:rsidRPr="005324A8">
              <w:rPr>
                <w:rFonts w:ascii="Arial" w:eastAsia="Times New Roman" w:hAnsi="Arial" w:cs="Arial"/>
                <w:sz w:val="20"/>
                <w:szCs w:val="20"/>
              </w:rPr>
              <w:t>2</w:t>
            </w:r>
          </w:p>
        </w:tc>
        <w:tc>
          <w:tcPr>
            <w:tcW w:w="2916" w:type="dxa"/>
          </w:tcPr>
          <w:p w14:paraId="443A2964" w14:textId="0F38B48A"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Banbury Park</w:t>
            </w:r>
          </w:p>
        </w:tc>
        <w:tc>
          <w:tcPr>
            <w:tcW w:w="10773" w:type="dxa"/>
          </w:tcPr>
          <w:p w14:paraId="0652ACC9" w14:textId="0D72C862"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north side from a point 4.7 metres south west of the boundary of Nos. 33/34 in a clockwise direction to the boundary of Nos. 9/10.</w:t>
            </w:r>
          </w:p>
        </w:tc>
      </w:tr>
      <w:tr w:rsidR="00EB23A3" w:rsidRPr="005324A8" w14:paraId="4EEEA1C7"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83DD5A1" w14:textId="077E1E90" w:rsidR="00EB23A3" w:rsidRPr="005324A8" w:rsidRDefault="00EB23A3" w:rsidP="00EB23A3">
            <w:pPr>
              <w:rPr>
                <w:b/>
                <w:bCs w:val="0"/>
                <w:sz w:val="20"/>
                <w:szCs w:val="20"/>
              </w:rPr>
            </w:pPr>
            <w:r w:rsidRPr="005324A8">
              <w:rPr>
                <w:rFonts w:ascii="Arial" w:eastAsia="Times New Roman" w:hAnsi="Arial" w:cs="Arial"/>
                <w:sz w:val="20"/>
                <w:szCs w:val="20"/>
              </w:rPr>
              <w:t>3</w:t>
            </w:r>
          </w:p>
        </w:tc>
        <w:tc>
          <w:tcPr>
            <w:tcW w:w="2916" w:type="dxa"/>
          </w:tcPr>
          <w:p w14:paraId="67395482" w14:textId="0C672E51"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b/>
                <w:sz w:val="20"/>
                <w:szCs w:val="20"/>
              </w:rPr>
            </w:pPr>
            <w:r w:rsidRPr="005324A8">
              <w:rPr>
                <w:rFonts w:ascii="Arial" w:eastAsia="Times New Roman" w:hAnsi="Arial" w:cs="Arial"/>
                <w:sz w:val="20"/>
                <w:szCs w:val="20"/>
              </w:rPr>
              <w:t>Banbury Park</w:t>
            </w:r>
          </w:p>
        </w:tc>
        <w:tc>
          <w:tcPr>
            <w:tcW w:w="10773" w:type="dxa"/>
          </w:tcPr>
          <w:p w14:paraId="1D6BE2F5" w14:textId="6D688F26"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b/>
                <w:sz w:val="20"/>
                <w:szCs w:val="20"/>
              </w:rPr>
            </w:pPr>
            <w:r w:rsidRPr="005324A8">
              <w:rPr>
                <w:rFonts w:ascii="Arial" w:eastAsia="Times New Roman" w:hAnsi="Arial" w:cs="Arial"/>
                <w:sz w:val="20"/>
                <w:szCs w:val="20"/>
              </w:rPr>
              <w:t>The north-east side from a point 7.5 metres north-west of the boundary of Nos.36/37 in a north-westerly direction for a distance of 23.3 metres.</w:t>
            </w:r>
          </w:p>
        </w:tc>
      </w:tr>
      <w:tr w:rsidR="00EB23A3" w:rsidRPr="005324A8" w14:paraId="7CE4E564"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3C121CA" w14:textId="5F4887B5" w:rsidR="00EB23A3" w:rsidRPr="005324A8" w:rsidRDefault="00EB23A3" w:rsidP="00EB23A3">
            <w:pPr>
              <w:rPr>
                <w:sz w:val="20"/>
                <w:szCs w:val="20"/>
              </w:rPr>
            </w:pPr>
            <w:r w:rsidRPr="005324A8">
              <w:rPr>
                <w:rFonts w:ascii="Arial" w:eastAsia="Times New Roman" w:hAnsi="Arial" w:cs="Arial"/>
                <w:sz w:val="20"/>
                <w:szCs w:val="20"/>
              </w:rPr>
              <w:t>4</w:t>
            </w:r>
          </w:p>
        </w:tc>
        <w:tc>
          <w:tcPr>
            <w:tcW w:w="2916" w:type="dxa"/>
          </w:tcPr>
          <w:p w14:paraId="133A1BB3" w14:textId="7C8B21F6"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Berkeley Avenue</w:t>
            </w:r>
          </w:p>
        </w:tc>
        <w:tc>
          <w:tcPr>
            <w:tcW w:w="10773" w:type="dxa"/>
          </w:tcPr>
          <w:p w14:paraId="37456949" w14:textId="00A2DA33"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south side from a point 52.5 metres west of the junction with Berkeley Rise westwards to the boundary of Nos. 20/22.</w:t>
            </w:r>
          </w:p>
        </w:tc>
      </w:tr>
      <w:tr w:rsidR="00EB23A3" w:rsidRPr="005324A8" w14:paraId="69C3227E"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4411F4B" w14:textId="02998583" w:rsidR="00EB23A3" w:rsidRPr="005324A8" w:rsidRDefault="00EB23A3" w:rsidP="00EB23A3">
            <w:pPr>
              <w:rPr>
                <w:sz w:val="20"/>
                <w:szCs w:val="20"/>
              </w:rPr>
            </w:pPr>
            <w:r w:rsidRPr="005324A8">
              <w:rPr>
                <w:rFonts w:ascii="Arial" w:eastAsia="Times New Roman" w:hAnsi="Arial" w:cs="Arial"/>
                <w:sz w:val="20"/>
                <w:szCs w:val="20"/>
              </w:rPr>
              <w:t>5</w:t>
            </w:r>
          </w:p>
        </w:tc>
        <w:tc>
          <w:tcPr>
            <w:tcW w:w="2916" w:type="dxa"/>
          </w:tcPr>
          <w:p w14:paraId="015A64BB" w14:textId="56A3A1CB"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Berkeley Avenue</w:t>
            </w:r>
          </w:p>
        </w:tc>
        <w:tc>
          <w:tcPr>
            <w:tcW w:w="10773" w:type="dxa"/>
          </w:tcPr>
          <w:p w14:paraId="03D6FD61" w14:textId="5E82DEB8"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north side from a point 15 metres west of the junction with Grosvenor Close westwards for a distance of 124 metres (including the lay-by opposite Nos. 12-16).</w:t>
            </w:r>
          </w:p>
        </w:tc>
      </w:tr>
      <w:tr w:rsidR="00EB23A3" w:rsidRPr="005324A8" w14:paraId="0EB1E071"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E0F2035" w14:textId="5DA70EA3" w:rsidR="00EB23A3" w:rsidRPr="005324A8" w:rsidRDefault="00EB23A3" w:rsidP="00EB23A3">
            <w:pPr>
              <w:rPr>
                <w:sz w:val="20"/>
                <w:szCs w:val="20"/>
              </w:rPr>
            </w:pPr>
            <w:r w:rsidRPr="005324A8">
              <w:rPr>
                <w:rFonts w:ascii="Arial" w:eastAsia="Times New Roman" w:hAnsi="Arial" w:cs="Arial"/>
                <w:sz w:val="20"/>
                <w:szCs w:val="20"/>
              </w:rPr>
              <w:t>6</w:t>
            </w:r>
          </w:p>
        </w:tc>
        <w:tc>
          <w:tcPr>
            <w:tcW w:w="2916" w:type="dxa"/>
          </w:tcPr>
          <w:p w14:paraId="25538971" w14:textId="6CE95C3A"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Berkeley Rise</w:t>
            </w:r>
          </w:p>
        </w:tc>
        <w:tc>
          <w:tcPr>
            <w:tcW w:w="10773" w:type="dxa"/>
          </w:tcPr>
          <w:p w14:paraId="10CC7504" w14:textId="4F84152E"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east side from a point 18 metres north of the junction with Higher Cadewell Lane northwards to a point 16 metres south of the junction with Berkeley Avenue.</w:t>
            </w:r>
          </w:p>
        </w:tc>
      </w:tr>
      <w:tr w:rsidR="00EB23A3" w:rsidRPr="005324A8" w14:paraId="1347FC26"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8FBF530" w14:textId="192D6625" w:rsidR="00EB23A3" w:rsidRPr="005324A8" w:rsidRDefault="00EB23A3" w:rsidP="00EB23A3">
            <w:pPr>
              <w:rPr>
                <w:sz w:val="20"/>
                <w:szCs w:val="20"/>
              </w:rPr>
            </w:pPr>
            <w:r w:rsidRPr="005324A8">
              <w:rPr>
                <w:rFonts w:ascii="Arial" w:eastAsia="Times New Roman" w:hAnsi="Arial" w:cs="Arial"/>
                <w:sz w:val="20"/>
                <w:szCs w:val="20"/>
              </w:rPr>
              <w:t>7</w:t>
            </w:r>
          </w:p>
        </w:tc>
        <w:tc>
          <w:tcPr>
            <w:tcW w:w="2916" w:type="dxa"/>
          </w:tcPr>
          <w:p w14:paraId="54FA1DBC" w14:textId="7DB46A83"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Cadewell Crescent</w:t>
            </w:r>
          </w:p>
        </w:tc>
        <w:tc>
          <w:tcPr>
            <w:tcW w:w="10773" w:type="dxa"/>
          </w:tcPr>
          <w:p w14:paraId="1A539356" w14:textId="0D6711F6"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north west side from a point 2 metres south west of the boundary of Nos. 3/4 south west to the boundary of Nos. 4/5.</w:t>
            </w:r>
          </w:p>
        </w:tc>
      </w:tr>
      <w:tr w:rsidR="00EB23A3" w:rsidRPr="005324A8" w14:paraId="1CFDCF3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BA0F03B" w14:textId="4628D346" w:rsidR="00EB23A3" w:rsidRPr="005324A8" w:rsidRDefault="00EB23A3" w:rsidP="00EB23A3">
            <w:pPr>
              <w:rPr>
                <w:b/>
                <w:bCs w:val="0"/>
                <w:sz w:val="20"/>
                <w:szCs w:val="20"/>
              </w:rPr>
            </w:pPr>
            <w:r w:rsidRPr="005324A8">
              <w:rPr>
                <w:rFonts w:ascii="Arial" w:eastAsia="Times New Roman" w:hAnsi="Arial" w:cs="Arial"/>
                <w:sz w:val="20"/>
                <w:szCs w:val="20"/>
              </w:rPr>
              <w:t>8</w:t>
            </w:r>
          </w:p>
        </w:tc>
        <w:tc>
          <w:tcPr>
            <w:tcW w:w="2916" w:type="dxa"/>
          </w:tcPr>
          <w:p w14:paraId="782CEAA3" w14:textId="273DF428"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b/>
                <w:sz w:val="20"/>
                <w:szCs w:val="20"/>
              </w:rPr>
            </w:pPr>
            <w:r w:rsidRPr="005324A8">
              <w:rPr>
                <w:rFonts w:ascii="Arial" w:eastAsia="Times New Roman" w:hAnsi="Arial" w:cs="Arial"/>
                <w:sz w:val="20"/>
                <w:szCs w:val="20"/>
              </w:rPr>
              <w:t>Cadewell Crescent</w:t>
            </w:r>
          </w:p>
        </w:tc>
        <w:tc>
          <w:tcPr>
            <w:tcW w:w="10773" w:type="dxa"/>
          </w:tcPr>
          <w:p w14:paraId="6E325BEF" w14:textId="0ECC6033"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b/>
                <w:sz w:val="20"/>
                <w:szCs w:val="20"/>
              </w:rPr>
            </w:pPr>
            <w:r w:rsidRPr="005324A8">
              <w:rPr>
                <w:rFonts w:ascii="Arial" w:eastAsia="Times New Roman" w:hAnsi="Arial" w:cs="Arial"/>
                <w:sz w:val="20"/>
                <w:szCs w:val="20"/>
              </w:rPr>
              <w:t>The north east side from a point 8 metres north east of its junction with Littlefield Close north west to its junction with Cadewell Lane.</w:t>
            </w:r>
          </w:p>
        </w:tc>
      </w:tr>
      <w:tr w:rsidR="00EB23A3" w:rsidRPr="005324A8" w14:paraId="53AAE2F6"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0045B42" w14:textId="51934ACF" w:rsidR="00EB23A3" w:rsidRPr="005324A8" w:rsidRDefault="00EB23A3" w:rsidP="00EB23A3">
            <w:pPr>
              <w:rPr>
                <w:sz w:val="20"/>
                <w:szCs w:val="20"/>
              </w:rPr>
            </w:pPr>
            <w:r w:rsidRPr="005324A8">
              <w:rPr>
                <w:rFonts w:ascii="Arial" w:eastAsia="Times New Roman" w:hAnsi="Arial" w:cs="Arial"/>
                <w:sz w:val="20"/>
                <w:szCs w:val="20"/>
              </w:rPr>
              <w:t>9</w:t>
            </w:r>
          </w:p>
        </w:tc>
        <w:tc>
          <w:tcPr>
            <w:tcW w:w="2916" w:type="dxa"/>
          </w:tcPr>
          <w:p w14:paraId="522DD5BB" w14:textId="1AA9CF94"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Cadewell Lane</w:t>
            </w:r>
          </w:p>
        </w:tc>
        <w:tc>
          <w:tcPr>
            <w:tcW w:w="10773" w:type="dxa"/>
          </w:tcPr>
          <w:p w14:paraId="436D5035" w14:textId="7F8D1536"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east side from a point 32 metres south west of its junction with Cadewell Park Road south west for a distance of 70 metres.</w:t>
            </w:r>
          </w:p>
        </w:tc>
      </w:tr>
      <w:tr w:rsidR="00EB23A3" w:rsidRPr="005324A8" w14:paraId="13F02B0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DD1CBCF" w14:textId="6273BE83" w:rsidR="00EB23A3" w:rsidRPr="005324A8" w:rsidRDefault="00EB23A3" w:rsidP="00EB23A3">
            <w:pPr>
              <w:rPr>
                <w:sz w:val="20"/>
                <w:szCs w:val="20"/>
              </w:rPr>
            </w:pPr>
            <w:r w:rsidRPr="005324A8">
              <w:rPr>
                <w:rFonts w:ascii="Arial" w:eastAsia="Times New Roman" w:hAnsi="Arial" w:cs="Arial"/>
                <w:sz w:val="20"/>
                <w:szCs w:val="20"/>
              </w:rPr>
              <w:t>10</w:t>
            </w:r>
          </w:p>
        </w:tc>
        <w:tc>
          <w:tcPr>
            <w:tcW w:w="2916" w:type="dxa"/>
          </w:tcPr>
          <w:p w14:paraId="5484B93C" w14:textId="0D609836"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Cadewell Lane</w:t>
            </w:r>
          </w:p>
        </w:tc>
        <w:tc>
          <w:tcPr>
            <w:tcW w:w="10773" w:type="dxa"/>
          </w:tcPr>
          <w:p w14:paraId="02C3285D" w14:textId="4DBC0351"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north west side from a point 6.2 metres south west of the boundary of Nos. 53/55 north east for a distance of 24 metres.</w:t>
            </w:r>
          </w:p>
        </w:tc>
      </w:tr>
      <w:tr w:rsidR="00EB23A3" w:rsidRPr="005324A8" w14:paraId="0528B411"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A213DFF" w14:textId="40D82101" w:rsidR="00EB23A3" w:rsidRPr="005324A8" w:rsidRDefault="00EB23A3" w:rsidP="00EB23A3">
            <w:pPr>
              <w:rPr>
                <w:sz w:val="20"/>
                <w:szCs w:val="20"/>
              </w:rPr>
            </w:pPr>
            <w:r w:rsidRPr="005324A8">
              <w:rPr>
                <w:rFonts w:ascii="Arial" w:eastAsia="Times New Roman" w:hAnsi="Arial" w:cs="Arial"/>
                <w:sz w:val="20"/>
                <w:szCs w:val="20"/>
              </w:rPr>
              <w:t>11</w:t>
            </w:r>
          </w:p>
        </w:tc>
        <w:tc>
          <w:tcPr>
            <w:tcW w:w="2916" w:type="dxa"/>
          </w:tcPr>
          <w:p w14:paraId="58542E3C" w14:textId="3E76F064"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Cadewell Lane</w:t>
            </w:r>
          </w:p>
        </w:tc>
        <w:tc>
          <w:tcPr>
            <w:tcW w:w="10773" w:type="dxa"/>
          </w:tcPr>
          <w:p w14:paraId="307EA264" w14:textId="73F0FBAD"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east side from a point 6.7 metres south west of the boundary of Nos. 64/66 south west for a distance of 51 metres.</w:t>
            </w:r>
          </w:p>
        </w:tc>
      </w:tr>
      <w:tr w:rsidR="00EB23A3" w:rsidRPr="005324A8" w14:paraId="0C5305F0"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0F92DFE" w14:textId="7EF40365" w:rsidR="00EB23A3" w:rsidRPr="005324A8" w:rsidRDefault="00EB23A3" w:rsidP="00EB23A3">
            <w:pPr>
              <w:rPr>
                <w:sz w:val="20"/>
                <w:szCs w:val="20"/>
              </w:rPr>
            </w:pPr>
            <w:r w:rsidRPr="005324A8">
              <w:rPr>
                <w:rFonts w:ascii="Arial" w:eastAsia="Times New Roman" w:hAnsi="Arial" w:cs="Arial"/>
                <w:sz w:val="20"/>
                <w:szCs w:val="20"/>
              </w:rPr>
              <w:t>12</w:t>
            </w:r>
          </w:p>
        </w:tc>
        <w:tc>
          <w:tcPr>
            <w:tcW w:w="2916" w:type="dxa"/>
          </w:tcPr>
          <w:p w14:paraId="626637F2" w14:textId="72333B17"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Cadewell Park Road</w:t>
            </w:r>
          </w:p>
        </w:tc>
        <w:tc>
          <w:tcPr>
            <w:tcW w:w="10773" w:type="dxa"/>
          </w:tcPr>
          <w:p w14:paraId="067D347B" w14:textId="326ED5DF"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north east side from a point 10.5 metres south east of its junction with Rougemont Avenue south east to the boundary of No. 1 Cadewell Park Road and No. 25 Cadewell Lane.</w:t>
            </w:r>
          </w:p>
        </w:tc>
      </w:tr>
      <w:tr w:rsidR="00EB23A3" w:rsidRPr="005324A8" w14:paraId="3FF74F26"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5544F11" w14:textId="610F90DE" w:rsidR="00EB23A3" w:rsidRPr="005324A8" w:rsidRDefault="00EB23A3" w:rsidP="00EB23A3">
            <w:pPr>
              <w:rPr>
                <w:sz w:val="20"/>
                <w:szCs w:val="20"/>
              </w:rPr>
            </w:pPr>
            <w:r w:rsidRPr="005324A8">
              <w:rPr>
                <w:rFonts w:ascii="Arial" w:eastAsia="Times New Roman" w:hAnsi="Arial" w:cs="Arial"/>
                <w:sz w:val="20"/>
                <w:szCs w:val="20"/>
              </w:rPr>
              <w:t>13</w:t>
            </w:r>
          </w:p>
        </w:tc>
        <w:tc>
          <w:tcPr>
            <w:tcW w:w="2916" w:type="dxa"/>
          </w:tcPr>
          <w:p w14:paraId="7E69FC3D" w14:textId="2D359214"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Cadewell Park Road</w:t>
            </w:r>
          </w:p>
        </w:tc>
        <w:tc>
          <w:tcPr>
            <w:tcW w:w="10773" w:type="dxa"/>
          </w:tcPr>
          <w:p w14:paraId="42FEB1C9" w14:textId="7B31E5A6"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north east side from a point 10 metres north west of its junction with Rougemont Avenue north west for a distance of 51 metres.</w:t>
            </w:r>
          </w:p>
        </w:tc>
      </w:tr>
      <w:tr w:rsidR="00EB23A3" w:rsidRPr="005324A8" w14:paraId="6D5F8EE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5B82D10" w14:textId="44441015" w:rsidR="00EB23A3" w:rsidRPr="005324A8" w:rsidRDefault="00EB23A3" w:rsidP="00EB23A3">
            <w:pPr>
              <w:rPr>
                <w:sz w:val="20"/>
                <w:szCs w:val="20"/>
              </w:rPr>
            </w:pPr>
            <w:r w:rsidRPr="005324A8">
              <w:rPr>
                <w:rFonts w:ascii="Arial" w:eastAsia="Times New Roman" w:hAnsi="Arial" w:cs="Arial"/>
                <w:sz w:val="20"/>
                <w:szCs w:val="20"/>
              </w:rPr>
              <w:t>14</w:t>
            </w:r>
          </w:p>
        </w:tc>
        <w:tc>
          <w:tcPr>
            <w:tcW w:w="2916" w:type="dxa"/>
          </w:tcPr>
          <w:p w14:paraId="15A59A14" w14:textId="0229DC5C"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Cadewell Park Road</w:t>
            </w:r>
          </w:p>
        </w:tc>
        <w:tc>
          <w:tcPr>
            <w:tcW w:w="10773" w:type="dxa"/>
          </w:tcPr>
          <w:p w14:paraId="0D14ADE3" w14:textId="1AF76A06"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south east side from a point 1 metre north east of the boundary of Nos. 14/16 north east for a distance of 13.5 metres.</w:t>
            </w:r>
          </w:p>
        </w:tc>
      </w:tr>
      <w:tr w:rsidR="00EB23A3" w:rsidRPr="005324A8" w14:paraId="46591690"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89A4D87" w14:textId="20AB2F4B" w:rsidR="00EB23A3" w:rsidRPr="005324A8" w:rsidRDefault="00EB23A3" w:rsidP="00EB23A3">
            <w:pPr>
              <w:rPr>
                <w:sz w:val="20"/>
                <w:szCs w:val="20"/>
              </w:rPr>
            </w:pPr>
            <w:r w:rsidRPr="005324A8">
              <w:rPr>
                <w:rFonts w:ascii="Arial" w:eastAsia="Times New Roman" w:hAnsi="Arial" w:cs="Arial"/>
                <w:sz w:val="20"/>
                <w:szCs w:val="20"/>
              </w:rPr>
              <w:t>15</w:t>
            </w:r>
          </w:p>
        </w:tc>
        <w:tc>
          <w:tcPr>
            <w:tcW w:w="2916" w:type="dxa"/>
          </w:tcPr>
          <w:p w14:paraId="629D2196" w14:textId="624202D2"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Cadewell Park Road</w:t>
            </w:r>
          </w:p>
        </w:tc>
        <w:tc>
          <w:tcPr>
            <w:tcW w:w="10773" w:type="dxa"/>
          </w:tcPr>
          <w:p w14:paraId="411E66C3" w14:textId="1973236F"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west side from a point 6.2 metres north west of the boundary of Nos. 30/32 south east for a distance of 44.5 metres.</w:t>
            </w:r>
          </w:p>
        </w:tc>
      </w:tr>
      <w:tr w:rsidR="00EB23A3" w:rsidRPr="005324A8" w14:paraId="435DAD43"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92C6C04" w14:textId="71231770" w:rsidR="00EB23A3" w:rsidRPr="005324A8" w:rsidRDefault="00EB23A3" w:rsidP="00EB23A3">
            <w:pPr>
              <w:rPr>
                <w:sz w:val="20"/>
                <w:szCs w:val="20"/>
              </w:rPr>
            </w:pPr>
            <w:r w:rsidRPr="005324A8">
              <w:rPr>
                <w:rFonts w:ascii="Arial" w:eastAsia="Times New Roman" w:hAnsi="Arial" w:cs="Arial"/>
                <w:sz w:val="20"/>
                <w:szCs w:val="20"/>
              </w:rPr>
              <w:t>16</w:t>
            </w:r>
          </w:p>
        </w:tc>
        <w:tc>
          <w:tcPr>
            <w:tcW w:w="2916" w:type="dxa"/>
          </w:tcPr>
          <w:p w14:paraId="28389598" w14:textId="6A4713C7"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Cadewell Park Road</w:t>
            </w:r>
          </w:p>
        </w:tc>
        <w:tc>
          <w:tcPr>
            <w:tcW w:w="10773" w:type="dxa"/>
          </w:tcPr>
          <w:p w14:paraId="1DCFAE47" w14:textId="43CEAF4E"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north side from the boundary of Nos. 37/39 north east for a distance of 79 metres.</w:t>
            </w:r>
          </w:p>
        </w:tc>
      </w:tr>
      <w:tr w:rsidR="00EB23A3" w:rsidRPr="005324A8" w14:paraId="2526CD70"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4F2A1AB" w14:textId="6B282065" w:rsidR="00EB23A3" w:rsidRPr="005324A8" w:rsidRDefault="00EB23A3" w:rsidP="00EB23A3">
            <w:pPr>
              <w:rPr>
                <w:sz w:val="20"/>
                <w:szCs w:val="20"/>
              </w:rPr>
            </w:pPr>
            <w:r w:rsidRPr="005324A8">
              <w:rPr>
                <w:rFonts w:ascii="Arial" w:eastAsia="Times New Roman" w:hAnsi="Arial" w:cs="Arial"/>
                <w:sz w:val="20"/>
                <w:szCs w:val="20"/>
              </w:rPr>
              <w:t>17</w:t>
            </w:r>
          </w:p>
        </w:tc>
        <w:tc>
          <w:tcPr>
            <w:tcW w:w="2916" w:type="dxa"/>
          </w:tcPr>
          <w:p w14:paraId="3B30E2CE" w14:textId="7D6FB374"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Cadewell Park Road</w:t>
            </w:r>
          </w:p>
        </w:tc>
        <w:tc>
          <w:tcPr>
            <w:tcW w:w="10773" w:type="dxa"/>
          </w:tcPr>
          <w:p w14:paraId="5D79CFD4" w14:textId="41447794"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east side from a point 5 metres south west of the boundary of Nos. 11/13 south west for a distance of 8 metres.</w:t>
            </w:r>
          </w:p>
        </w:tc>
      </w:tr>
      <w:tr w:rsidR="00EB23A3" w:rsidRPr="005324A8" w14:paraId="14C51EE9"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D431CB8" w14:textId="7AAC4E24" w:rsidR="00EB23A3" w:rsidRPr="005324A8" w:rsidRDefault="00EB23A3" w:rsidP="00EB23A3">
            <w:pPr>
              <w:rPr>
                <w:sz w:val="20"/>
                <w:szCs w:val="20"/>
              </w:rPr>
            </w:pPr>
            <w:r w:rsidRPr="005324A8">
              <w:rPr>
                <w:rFonts w:ascii="Arial" w:eastAsia="Times New Roman" w:hAnsi="Arial" w:cs="Arial"/>
                <w:sz w:val="20"/>
                <w:szCs w:val="20"/>
              </w:rPr>
              <w:t>18</w:t>
            </w:r>
          </w:p>
        </w:tc>
        <w:tc>
          <w:tcPr>
            <w:tcW w:w="2916" w:type="dxa"/>
          </w:tcPr>
          <w:p w14:paraId="52B1A545" w14:textId="3F3EB211"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Grosvenor Avenue</w:t>
            </w:r>
          </w:p>
        </w:tc>
        <w:tc>
          <w:tcPr>
            <w:tcW w:w="10773" w:type="dxa"/>
          </w:tcPr>
          <w:p w14:paraId="041E2D86" w14:textId="6341FABC"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west side from the boundary of Nos. 47/49 north for a distance of 113.5 metres.</w:t>
            </w:r>
          </w:p>
        </w:tc>
      </w:tr>
      <w:tr w:rsidR="00EB23A3" w:rsidRPr="005324A8" w14:paraId="1380F9FF"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7C23B49" w14:textId="753CDFDA" w:rsidR="00EB23A3" w:rsidRPr="005324A8" w:rsidRDefault="00EB23A3" w:rsidP="00EB23A3">
            <w:pPr>
              <w:rPr>
                <w:sz w:val="20"/>
                <w:szCs w:val="20"/>
              </w:rPr>
            </w:pPr>
            <w:r w:rsidRPr="005324A8">
              <w:rPr>
                <w:rFonts w:ascii="Arial" w:eastAsia="Times New Roman" w:hAnsi="Arial" w:cs="Arial"/>
                <w:sz w:val="20"/>
                <w:szCs w:val="20"/>
              </w:rPr>
              <w:t>19</w:t>
            </w:r>
          </w:p>
        </w:tc>
        <w:tc>
          <w:tcPr>
            <w:tcW w:w="2916" w:type="dxa"/>
          </w:tcPr>
          <w:p w14:paraId="11692FD9" w14:textId="3B649B11"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sz w:val="20"/>
                <w:szCs w:val="20"/>
              </w:rPr>
              <w:t>Grosvenor Avenue</w:t>
            </w:r>
          </w:p>
        </w:tc>
        <w:tc>
          <w:tcPr>
            <w:tcW w:w="10773" w:type="dxa"/>
          </w:tcPr>
          <w:p w14:paraId="0B5D4086" w14:textId="1D9DB22C"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east side from a point 9 metres south west of its junction with Cadewell Park Road to a point 6 metres north west of the boundary of Nos. 55/57.</w:t>
            </w:r>
          </w:p>
        </w:tc>
      </w:tr>
      <w:tr w:rsidR="00EB23A3" w:rsidRPr="005324A8" w14:paraId="567A662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B350E9D" w14:textId="45C8F10A" w:rsidR="00EB23A3" w:rsidRPr="005324A8" w:rsidRDefault="00EB23A3" w:rsidP="00EB23A3">
            <w:pPr>
              <w:rPr>
                <w:sz w:val="20"/>
                <w:szCs w:val="20"/>
              </w:rPr>
            </w:pPr>
            <w:r w:rsidRPr="005324A8">
              <w:rPr>
                <w:rFonts w:ascii="Arial" w:eastAsia="Times New Roman" w:hAnsi="Arial" w:cs="Arial"/>
                <w:sz w:val="20"/>
                <w:szCs w:val="20"/>
              </w:rPr>
              <w:t>20</w:t>
            </w:r>
          </w:p>
        </w:tc>
        <w:tc>
          <w:tcPr>
            <w:tcW w:w="2916" w:type="dxa"/>
          </w:tcPr>
          <w:p w14:paraId="6D7E7CB7" w14:textId="48D3E92B"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sz w:val="20"/>
                <w:szCs w:val="20"/>
              </w:rPr>
              <w:t>Grosvenor Avenue</w:t>
            </w:r>
          </w:p>
        </w:tc>
        <w:tc>
          <w:tcPr>
            <w:tcW w:w="10773" w:type="dxa"/>
          </w:tcPr>
          <w:p w14:paraId="28837709" w14:textId="04A4FCFA"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north west side from a point 11 metres north east of its junction with Higher Cadewell Lane north east for a distance of 61.5 metres.</w:t>
            </w:r>
          </w:p>
        </w:tc>
      </w:tr>
      <w:tr w:rsidR="00EB23A3" w:rsidRPr="005324A8" w14:paraId="2F783FDB"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F7C4A72" w14:textId="4889BAF1" w:rsidR="00EB23A3" w:rsidRPr="005324A8" w:rsidRDefault="00EB23A3" w:rsidP="00EB23A3">
            <w:pPr>
              <w:rPr>
                <w:sz w:val="20"/>
                <w:szCs w:val="20"/>
              </w:rPr>
            </w:pPr>
            <w:r w:rsidRPr="005324A8">
              <w:rPr>
                <w:rFonts w:ascii="Arial" w:eastAsia="Times New Roman" w:hAnsi="Arial" w:cs="Arial"/>
                <w:sz w:val="20"/>
                <w:szCs w:val="20"/>
              </w:rPr>
              <w:t>21</w:t>
            </w:r>
          </w:p>
        </w:tc>
        <w:tc>
          <w:tcPr>
            <w:tcW w:w="2916" w:type="dxa"/>
          </w:tcPr>
          <w:p w14:paraId="4E40C0D8" w14:textId="66D58B43"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sz w:val="20"/>
                <w:szCs w:val="20"/>
              </w:rPr>
              <w:t>Grosvenor Avenue</w:t>
            </w:r>
          </w:p>
        </w:tc>
        <w:tc>
          <w:tcPr>
            <w:tcW w:w="10773" w:type="dxa"/>
          </w:tcPr>
          <w:p w14:paraId="2532F89C" w14:textId="294C6FC5"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north side from the boundary of No. 27 Grosvenor Avenue and No. 1 Grosvenor Close west to the boundary of Nos. 3/5 Grosvenor Close.</w:t>
            </w:r>
          </w:p>
        </w:tc>
      </w:tr>
      <w:tr w:rsidR="00EB23A3" w:rsidRPr="005324A8" w14:paraId="1A862D4D"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230E5C5" w14:textId="746897A7" w:rsidR="00EB23A3" w:rsidRPr="005324A8" w:rsidRDefault="00EB23A3" w:rsidP="00EB23A3">
            <w:pPr>
              <w:rPr>
                <w:sz w:val="20"/>
                <w:szCs w:val="20"/>
              </w:rPr>
            </w:pPr>
            <w:r w:rsidRPr="005324A8">
              <w:rPr>
                <w:rFonts w:ascii="Arial" w:eastAsia="Times New Roman" w:hAnsi="Arial" w:cs="Arial"/>
                <w:sz w:val="20"/>
                <w:szCs w:val="20"/>
              </w:rPr>
              <w:t>22</w:t>
            </w:r>
          </w:p>
        </w:tc>
        <w:tc>
          <w:tcPr>
            <w:tcW w:w="2916" w:type="dxa"/>
          </w:tcPr>
          <w:p w14:paraId="18EB7895" w14:textId="6B8EDF9F"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Grosvenor Avenue</w:t>
            </w:r>
          </w:p>
        </w:tc>
        <w:tc>
          <w:tcPr>
            <w:tcW w:w="10773" w:type="dxa"/>
          </w:tcPr>
          <w:p w14:paraId="1C7DA095" w14:textId="6325BDA3"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south side from its junction with Rougemont Avenue in a westerly direction to the boundary of Nos.24/26.</w:t>
            </w:r>
          </w:p>
        </w:tc>
      </w:tr>
      <w:tr w:rsidR="00EB23A3" w:rsidRPr="005324A8" w14:paraId="5651AF47"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269F14A" w14:textId="39E8FF31" w:rsidR="00EB23A3" w:rsidRPr="005324A8" w:rsidRDefault="00EB23A3" w:rsidP="00EB23A3">
            <w:pPr>
              <w:rPr>
                <w:sz w:val="20"/>
                <w:szCs w:val="20"/>
              </w:rPr>
            </w:pPr>
            <w:r w:rsidRPr="005324A8">
              <w:rPr>
                <w:rFonts w:ascii="Arial" w:eastAsia="Times New Roman" w:hAnsi="Arial" w:cs="Arial"/>
                <w:sz w:val="20"/>
                <w:szCs w:val="20"/>
              </w:rPr>
              <w:t>23</w:t>
            </w:r>
          </w:p>
        </w:tc>
        <w:tc>
          <w:tcPr>
            <w:tcW w:w="2916" w:type="dxa"/>
          </w:tcPr>
          <w:p w14:paraId="355A5064" w14:textId="3A92C0A2"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Grosvenor Close</w:t>
            </w:r>
          </w:p>
        </w:tc>
        <w:tc>
          <w:tcPr>
            <w:tcW w:w="10773" w:type="dxa"/>
          </w:tcPr>
          <w:p w14:paraId="64CAE21F" w14:textId="2AF4EBC8"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north side from the junction with Grosvenor Avenue Westwards to the western boundary of No.9.</w:t>
            </w:r>
          </w:p>
        </w:tc>
      </w:tr>
      <w:tr w:rsidR="00EB23A3" w:rsidRPr="005324A8" w14:paraId="0C471DAC"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7C4C826" w14:textId="110624D6" w:rsidR="00EB23A3" w:rsidRPr="005324A8" w:rsidRDefault="00EB23A3" w:rsidP="00EB23A3">
            <w:pPr>
              <w:rPr>
                <w:sz w:val="20"/>
                <w:szCs w:val="20"/>
              </w:rPr>
            </w:pPr>
            <w:r w:rsidRPr="005324A8">
              <w:rPr>
                <w:rFonts w:ascii="Arial" w:eastAsia="Times New Roman" w:hAnsi="Arial" w:cs="Arial"/>
                <w:sz w:val="20"/>
                <w:szCs w:val="20"/>
              </w:rPr>
              <w:t>24</w:t>
            </w:r>
          </w:p>
        </w:tc>
        <w:tc>
          <w:tcPr>
            <w:tcW w:w="2916" w:type="dxa"/>
          </w:tcPr>
          <w:p w14:paraId="133F2676" w14:textId="33BFDCAA"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Grosvenor Close</w:t>
            </w:r>
          </w:p>
        </w:tc>
        <w:tc>
          <w:tcPr>
            <w:tcW w:w="10773" w:type="dxa"/>
          </w:tcPr>
          <w:p w14:paraId="78B3295F" w14:textId="62814511"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east side from a point 26 metres north of the junction with Berkeley Avenue southwards for a distance of 54.5 metres.</w:t>
            </w:r>
          </w:p>
        </w:tc>
      </w:tr>
      <w:tr w:rsidR="00EB23A3" w:rsidRPr="005324A8" w14:paraId="22C000EE"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CB65874" w14:textId="144378D1" w:rsidR="00EB23A3" w:rsidRPr="005324A8" w:rsidRDefault="00EB23A3" w:rsidP="00EB23A3">
            <w:pPr>
              <w:rPr>
                <w:sz w:val="20"/>
                <w:szCs w:val="20"/>
              </w:rPr>
            </w:pPr>
            <w:r w:rsidRPr="005324A8">
              <w:rPr>
                <w:rFonts w:ascii="Arial" w:eastAsia="Times New Roman" w:hAnsi="Arial" w:cs="Arial"/>
                <w:sz w:val="20"/>
                <w:szCs w:val="20"/>
              </w:rPr>
              <w:t>25</w:t>
            </w:r>
          </w:p>
        </w:tc>
        <w:tc>
          <w:tcPr>
            <w:tcW w:w="2916" w:type="dxa"/>
          </w:tcPr>
          <w:p w14:paraId="1A6C29B8" w14:textId="7B7EA305"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Higher Cadewell Lane</w:t>
            </w:r>
          </w:p>
        </w:tc>
        <w:tc>
          <w:tcPr>
            <w:tcW w:w="10773" w:type="dxa"/>
          </w:tcPr>
          <w:p w14:paraId="42892793" w14:textId="4440E064"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north side from a point 14 metres east of the junction with Berkeley Rise eastwards to a point 14 metres west of the junction with Grosvenor Avenue.</w:t>
            </w:r>
          </w:p>
        </w:tc>
      </w:tr>
      <w:tr w:rsidR="00EB23A3" w:rsidRPr="005324A8" w14:paraId="3E395141"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1EC3699" w14:textId="07ED33A0" w:rsidR="00EB23A3" w:rsidRPr="005324A8" w:rsidRDefault="00EB23A3" w:rsidP="00EB23A3">
            <w:pPr>
              <w:rPr>
                <w:sz w:val="20"/>
                <w:szCs w:val="20"/>
              </w:rPr>
            </w:pPr>
            <w:r w:rsidRPr="005324A8">
              <w:rPr>
                <w:rFonts w:ascii="Arial" w:eastAsia="Times New Roman" w:hAnsi="Arial" w:cs="Arial"/>
                <w:sz w:val="20"/>
                <w:szCs w:val="20"/>
              </w:rPr>
              <w:t>26</w:t>
            </w:r>
          </w:p>
        </w:tc>
        <w:tc>
          <w:tcPr>
            <w:tcW w:w="2916" w:type="dxa"/>
          </w:tcPr>
          <w:p w14:paraId="6DF75B87" w14:textId="31E225B1"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Higher Cadewell Lane</w:t>
            </w:r>
          </w:p>
        </w:tc>
        <w:tc>
          <w:tcPr>
            <w:tcW w:w="10773" w:type="dxa"/>
          </w:tcPr>
          <w:p w14:paraId="457F42FA" w14:textId="4BCCC35A"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north side from a point 14 metres east of the junction with Grosvenor Avenue eastwards to the boundary of Nos.25/27.</w:t>
            </w:r>
          </w:p>
        </w:tc>
      </w:tr>
      <w:tr w:rsidR="00EB23A3" w:rsidRPr="005324A8" w14:paraId="5590E580"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30E4A24" w14:textId="096F3B8D" w:rsidR="00EB23A3" w:rsidRPr="005324A8" w:rsidRDefault="00EB23A3" w:rsidP="00EB23A3">
            <w:pPr>
              <w:rPr>
                <w:sz w:val="20"/>
                <w:szCs w:val="20"/>
              </w:rPr>
            </w:pPr>
            <w:r w:rsidRPr="005324A8">
              <w:rPr>
                <w:rFonts w:ascii="Arial" w:eastAsia="Times New Roman" w:hAnsi="Arial" w:cs="Arial"/>
                <w:sz w:val="20"/>
                <w:szCs w:val="20"/>
              </w:rPr>
              <w:t>27</w:t>
            </w:r>
          </w:p>
        </w:tc>
        <w:tc>
          <w:tcPr>
            <w:tcW w:w="2916" w:type="dxa"/>
          </w:tcPr>
          <w:p w14:paraId="163F2F3B" w14:textId="0B4C3A43"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Higher Cadewell Lane</w:t>
            </w:r>
          </w:p>
        </w:tc>
        <w:tc>
          <w:tcPr>
            <w:tcW w:w="10773" w:type="dxa"/>
          </w:tcPr>
          <w:p w14:paraId="1103B058" w14:textId="0663CC00"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north side from the boundary of Nos.3/5 westwards to the boundary of Nos.17/19.</w:t>
            </w:r>
          </w:p>
        </w:tc>
      </w:tr>
      <w:tr w:rsidR="00EB23A3" w:rsidRPr="005324A8" w14:paraId="34D37E3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54E8CB2" w14:textId="3D95BD32" w:rsidR="00EB23A3" w:rsidRPr="005324A8" w:rsidRDefault="00EB23A3" w:rsidP="00EB23A3">
            <w:pPr>
              <w:rPr>
                <w:sz w:val="20"/>
                <w:szCs w:val="20"/>
              </w:rPr>
            </w:pPr>
            <w:r w:rsidRPr="005324A8">
              <w:rPr>
                <w:rFonts w:ascii="Arial" w:eastAsia="Times New Roman" w:hAnsi="Arial" w:cs="Arial"/>
                <w:sz w:val="20"/>
                <w:szCs w:val="20"/>
              </w:rPr>
              <w:t>28</w:t>
            </w:r>
          </w:p>
        </w:tc>
        <w:tc>
          <w:tcPr>
            <w:tcW w:w="2916" w:type="dxa"/>
          </w:tcPr>
          <w:p w14:paraId="417869FF" w14:textId="3487EC8C"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Littlefield Close</w:t>
            </w:r>
          </w:p>
        </w:tc>
        <w:tc>
          <w:tcPr>
            <w:tcW w:w="10773" w:type="dxa"/>
          </w:tcPr>
          <w:p w14:paraId="4387339A" w14:textId="5D8A9857"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north east side from a point 9 metres south east of its junction with Cadewell Crescent south east for a distance of 18.5 metres.</w:t>
            </w:r>
          </w:p>
        </w:tc>
      </w:tr>
      <w:tr w:rsidR="00EB23A3" w:rsidRPr="005324A8" w14:paraId="7789E534"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DBD8649" w14:textId="29032782" w:rsidR="00EB23A3" w:rsidRPr="005324A8" w:rsidRDefault="00EB23A3" w:rsidP="00EB23A3">
            <w:pPr>
              <w:rPr>
                <w:sz w:val="20"/>
                <w:szCs w:val="20"/>
              </w:rPr>
            </w:pPr>
            <w:r w:rsidRPr="005324A8">
              <w:rPr>
                <w:rFonts w:ascii="Arial" w:eastAsia="Times New Roman" w:hAnsi="Arial" w:cs="Arial"/>
                <w:sz w:val="20"/>
                <w:szCs w:val="20"/>
              </w:rPr>
              <w:t>29</w:t>
            </w:r>
          </w:p>
        </w:tc>
        <w:tc>
          <w:tcPr>
            <w:tcW w:w="2916" w:type="dxa"/>
          </w:tcPr>
          <w:p w14:paraId="1AD59D4D" w14:textId="790F8143"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Lloyd Avenue</w:t>
            </w:r>
          </w:p>
        </w:tc>
        <w:tc>
          <w:tcPr>
            <w:tcW w:w="10773" w:type="dxa"/>
          </w:tcPr>
          <w:p w14:paraId="10005357" w14:textId="62DEDBC7"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north side (northern arm) from the boundary of Nos. 27/29 east to the boundary of Nos. 7/9.</w:t>
            </w:r>
          </w:p>
        </w:tc>
      </w:tr>
      <w:tr w:rsidR="00EB23A3" w:rsidRPr="005324A8" w14:paraId="020F2CFE"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97F0DA6" w14:textId="1AA245A0" w:rsidR="00EB23A3" w:rsidRPr="005324A8" w:rsidRDefault="00EB23A3" w:rsidP="00EB23A3">
            <w:pPr>
              <w:rPr>
                <w:sz w:val="20"/>
                <w:szCs w:val="20"/>
              </w:rPr>
            </w:pPr>
            <w:r w:rsidRPr="005324A8">
              <w:rPr>
                <w:rFonts w:ascii="Arial" w:eastAsia="Times New Roman" w:hAnsi="Arial" w:cs="Arial"/>
                <w:sz w:val="20"/>
                <w:szCs w:val="20"/>
              </w:rPr>
              <w:t>30</w:t>
            </w:r>
          </w:p>
        </w:tc>
        <w:tc>
          <w:tcPr>
            <w:tcW w:w="2916" w:type="dxa"/>
          </w:tcPr>
          <w:p w14:paraId="6A3B4F70" w14:textId="5E55C6EB"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Lloyd Avenue</w:t>
            </w:r>
          </w:p>
        </w:tc>
        <w:tc>
          <w:tcPr>
            <w:tcW w:w="10773" w:type="dxa"/>
          </w:tcPr>
          <w:p w14:paraId="006371BE" w14:textId="1BBCFD44"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south side (southern arm) from the boundary of Nos. 32/34 east to a point 4 metres west of the boundary of Nos. 12/14.</w:t>
            </w:r>
          </w:p>
        </w:tc>
      </w:tr>
      <w:tr w:rsidR="00EB23A3" w:rsidRPr="005324A8" w14:paraId="124BD107"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F8CC309" w14:textId="3C4CCFA7" w:rsidR="00EB23A3" w:rsidRPr="005324A8" w:rsidRDefault="00EB23A3" w:rsidP="00EB23A3">
            <w:pPr>
              <w:rPr>
                <w:sz w:val="20"/>
                <w:szCs w:val="20"/>
              </w:rPr>
            </w:pPr>
            <w:r w:rsidRPr="005324A8">
              <w:rPr>
                <w:rFonts w:ascii="Arial" w:eastAsia="Times New Roman" w:hAnsi="Arial" w:cs="Arial"/>
                <w:sz w:val="20"/>
                <w:szCs w:val="20"/>
              </w:rPr>
              <w:t>31</w:t>
            </w:r>
          </w:p>
        </w:tc>
        <w:tc>
          <w:tcPr>
            <w:tcW w:w="2916" w:type="dxa"/>
          </w:tcPr>
          <w:p w14:paraId="4622F8D6" w14:textId="69C70B1D"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Lloyd Avenue</w:t>
            </w:r>
          </w:p>
        </w:tc>
        <w:tc>
          <w:tcPr>
            <w:tcW w:w="10773" w:type="dxa"/>
          </w:tcPr>
          <w:p w14:paraId="46B113A7" w14:textId="14024263"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side from a point 4 metres east of the boundary of Nos. 36/38 west to its junction with Shiphay Park Road.</w:t>
            </w:r>
          </w:p>
        </w:tc>
      </w:tr>
      <w:tr w:rsidR="00EB23A3" w:rsidRPr="005324A8" w14:paraId="051B616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8826128" w14:textId="35B98431" w:rsidR="00EB23A3" w:rsidRPr="005324A8" w:rsidRDefault="00EB23A3" w:rsidP="00EB23A3">
            <w:pPr>
              <w:rPr>
                <w:sz w:val="20"/>
                <w:szCs w:val="20"/>
              </w:rPr>
            </w:pPr>
            <w:r w:rsidRPr="005324A8">
              <w:rPr>
                <w:rFonts w:ascii="Arial" w:eastAsia="Times New Roman" w:hAnsi="Arial" w:cs="Arial"/>
                <w:sz w:val="20"/>
                <w:szCs w:val="20"/>
              </w:rPr>
              <w:t>32</w:t>
            </w:r>
          </w:p>
        </w:tc>
        <w:tc>
          <w:tcPr>
            <w:tcW w:w="2916" w:type="dxa"/>
          </w:tcPr>
          <w:p w14:paraId="7CD61DAF" w14:textId="2911166E"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Lloyd Avenue</w:t>
            </w:r>
          </w:p>
        </w:tc>
        <w:tc>
          <w:tcPr>
            <w:tcW w:w="10773" w:type="dxa"/>
          </w:tcPr>
          <w:p w14:paraId="3D3DC0D4" w14:textId="0F965082"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east side from the boundary of Nos. 35/37 north west to its junction with Shiphay Park Road (37 metres).</w:t>
            </w:r>
          </w:p>
        </w:tc>
      </w:tr>
      <w:tr w:rsidR="00EB23A3" w:rsidRPr="005324A8" w14:paraId="30098D39"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113770A" w14:textId="149B36D6" w:rsidR="00EB23A3" w:rsidRPr="005324A8" w:rsidRDefault="00EB23A3" w:rsidP="00EB23A3">
            <w:pPr>
              <w:rPr>
                <w:sz w:val="20"/>
                <w:szCs w:val="20"/>
              </w:rPr>
            </w:pPr>
            <w:r w:rsidRPr="005324A8">
              <w:rPr>
                <w:rFonts w:ascii="Arial" w:eastAsia="Times New Roman" w:hAnsi="Arial" w:cs="Arial"/>
                <w:sz w:val="20"/>
                <w:szCs w:val="20"/>
              </w:rPr>
              <w:t>33</w:t>
            </w:r>
          </w:p>
        </w:tc>
        <w:tc>
          <w:tcPr>
            <w:tcW w:w="2916" w:type="dxa"/>
          </w:tcPr>
          <w:p w14:paraId="62CA7C91" w14:textId="21937EA5"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Oak Park Avenue</w:t>
            </w:r>
          </w:p>
        </w:tc>
        <w:tc>
          <w:tcPr>
            <w:tcW w:w="10773" w:type="dxa"/>
          </w:tcPr>
          <w:p w14:paraId="0D19C0E3" w14:textId="326E3DAF"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west side from a point 13.5 metres north of its junction with Shiphay Lane north to a point 9 metres north of the boundary of Nos. 22/24.</w:t>
            </w:r>
          </w:p>
        </w:tc>
      </w:tr>
      <w:tr w:rsidR="00EB23A3" w:rsidRPr="005324A8" w14:paraId="143F10B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062FE1F" w14:textId="4A412FD3" w:rsidR="00EB23A3" w:rsidRPr="005324A8" w:rsidRDefault="00EB23A3" w:rsidP="00EB23A3">
            <w:pPr>
              <w:rPr>
                <w:sz w:val="20"/>
                <w:szCs w:val="20"/>
              </w:rPr>
            </w:pPr>
            <w:r w:rsidRPr="005324A8">
              <w:rPr>
                <w:rFonts w:ascii="Arial" w:eastAsia="Times New Roman" w:hAnsi="Arial" w:cs="Arial"/>
                <w:sz w:val="20"/>
                <w:szCs w:val="20"/>
              </w:rPr>
              <w:t>34</w:t>
            </w:r>
          </w:p>
        </w:tc>
        <w:tc>
          <w:tcPr>
            <w:tcW w:w="2916" w:type="dxa"/>
          </w:tcPr>
          <w:p w14:paraId="40BB9E70" w14:textId="41D495E8"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Oak Park Avenue</w:t>
            </w:r>
          </w:p>
        </w:tc>
        <w:tc>
          <w:tcPr>
            <w:tcW w:w="10773" w:type="dxa"/>
          </w:tcPr>
          <w:p w14:paraId="78BA0AD9" w14:textId="1387C079"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east side from a point 13.5 metres north of its junction with Shiphay Lane north for a distance of 44.8 metres.</w:t>
            </w:r>
          </w:p>
        </w:tc>
      </w:tr>
      <w:tr w:rsidR="00EB23A3" w:rsidRPr="005324A8" w14:paraId="107F9D38"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A49684A" w14:textId="59EF979B" w:rsidR="00EB23A3" w:rsidRPr="005324A8" w:rsidRDefault="00EB23A3" w:rsidP="00EB23A3">
            <w:pPr>
              <w:rPr>
                <w:sz w:val="20"/>
                <w:szCs w:val="20"/>
              </w:rPr>
            </w:pPr>
            <w:r w:rsidRPr="005324A8">
              <w:rPr>
                <w:rFonts w:ascii="Arial" w:eastAsia="Times New Roman" w:hAnsi="Arial" w:cs="Arial"/>
                <w:sz w:val="20"/>
                <w:szCs w:val="20"/>
              </w:rPr>
              <w:t>35</w:t>
            </w:r>
          </w:p>
        </w:tc>
        <w:tc>
          <w:tcPr>
            <w:tcW w:w="2916" w:type="dxa"/>
          </w:tcPr>
          <w:p w14:paraId="0D32A997" w14:textId="5797F13F"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Oak Park Avenue</w:t>
            </w:r>
          </w:p>
        </w:tc>
        <w:tc>
          <w:tcPr>
            <w:tcW w:w="10773" w:type="dxa"/>
          </w:tcPr>
          <w:p w14:paraId="6BA0BD00" w14:textId="7B0ED2DA"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side from a point 5 metres west of the boundary of Nos. 9/11 west for a distance of 41 metres.</w:t>
            </w:r>
          </w:p>
        </w:tc>
      </w:tr>
      <w:tr w:rsidR="00EB23A3" w:rsidRPr="005324A8" w14:paraId="18EBA701"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4E71350" w14:textId="02BBF4A7" w:rsidR="00EB23A3" w:rsidRPr="005324A8" w:rsidRDefault="00EB23A3" w:rsidP="00EB23A3">
            <w:pPr>
              <w:rPr>
                <w:sz w:val="20"/>
                <w:szCs w:val="20"/>
              </w:rPr>
            </w:pPr>
            <w:r w:rsidRPr="005324A8">
              <w:rPr>
                <w:rFonts w:ascii="Arial" w:eastAsia="Times New Roman" w:hAnsi="Arial" w:cs="Arial"/>
                <w:sz w:val="20"/>
                <w:szCs w:val="20"/>
              </w:rPr>
              <w:t>36</w:t>
            </w:r>
          </w:p>
        </w:tc>
        <w:tc>
          <w:tcPr>
            <w:tcW w:w="2916" w:type="dxa"/>
          </w:tcPr>
          <w:p w14:paraId="5FDCD07B" w14:textId="7FA55D17"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Oak Park Close</w:t>
            </w:r>
          </w:p>
        </w:tc>
        <w:tc>
          <w:tcPr>
            <w:tcW w:w="10773" w:type="dxa"/>
          </w:tcPr>
          <w:p w14:paraId="3536F898" w14:textId="05F144EE"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east side from a point 12.5 metres north east of its junction with Shiphay Lane north east for a distance of 46 metres.</w:t>
            </w:r>
          </w:p>
        </w:tc>
      </w:tr>
      <w:tr w:rsidR="00EB23A3" w:rsidRPr="005324A8" w14:paraId="6B6C827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430AD18" w14:textId="13EE1589" w:rsidR="00EB23A3" w:rsidRPr="005324A8" w:rsidRDefault="00EB23A3" w:rsidP="00EB23A3">
            <w:pPr>
              <w:rPr>
                <w:sz w:val="20"/>
                <w:szCs w:val="20"/>
              </w:rPr>
            </w:pPr>
            <w:r w:rsidRPr="005324A8">
              <w:rPr>
                <w:rFonts w:ascii="Arial" w:eastAsia="Times New Roman" w:hAnsi="Arial" w:cs="Arial"/>
                <w:sz w:val="20"/>
                <w:szCs w:val="20"/>
              </w:rPr>
              <w:t>37</w:t>
            </w:r>
          </w:p>
        </w:tc>
        <w:tc>
          <w:tcPr>
            <w:tcW w:w="2916" w:type="dxa"/>
          </w:tcPr>
          <w:p w14:paraId="7A6D2F4E" w14:textId="2FBCEFA7"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Rougemont Avenue</w:t>
            </w:r>
          </w:p>
        </w:tc>
        <w:tc>
          <w:tcPr>
            <w:tcW w:w="10773" w:type="dxa"/>
          </w:tcPr>
          <w:p w14:paraId="49BCCF60" w14:textId="7E42AD0F"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east side from a point 20.5 metres north east of its junction with Cadewell Park Road north east to a point 3 metres south of the boundary of Nos. 19/21</w:t>
            </w:r>
          </w:p>
        </w:tc>
      </w:tr>
      <w:tr w:rsidR="00EB23A3" w:rsidRPr="005324A8" w14:paraId="181DAF32"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8407659" w14:textId="5EF61F05" w:rsidR="00EB23A3" w:rsidRPr="005324A8" w:rsidRDefault="00EB23A3" w:rsidP="00EB23A3">
            <w:pPr>
              <w:rPr>
                <w:sz w:val="20"/>
                <w:szCs w:val="20"/>
              </w:rPr>
            </w:pPr>
            <w:r w:rsidRPr="005324A8">
              <w:rPr>
                <w:rFonts w:ascii="Arial" w:eastAsia="Times New Roman" w:hAnsi="Arial" w:cs="Arial"/>
                <w:sz w:val="20"/>
                <w:szCs w:val="20"/>
              </w:rPr>
              <w:t>38</w:t>
            </w:r>
          </w:p>
        </w:tc>
        <w:tc>
          <w:tcPr>
            <w:tcW w:w="2916" w:type="dxa"/>
          </w:tcPr>
          <w:p w14:paraId="0C091C09" w14:textId="2310E559"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Rougemont Avenue</w:t>
            </w:r>
          </w:p>
        </w:tc>
        <w:tc>
          <w:tcPr>
            <w:tcW w:w="10773" w:type="dxa"/>
          </w:tcPr>
          <w:p w14:paraId="548547BB" w14:textId="5A3B5BB3"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south side from a point 3 metres west of the boundary of Nos. 18/20 west to its junction with Grosvenor Avenue.</w:t>
            </w:r>
          </w:p>
        </w:tc>
      </w:tr>
      <w:tr w:rsidR="00EB23A3" w:rsidRPr="005324A8" w14:paraId="61AF241D"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314071F" w14:textId="3239D019" w:rsidR="00EB23A3" w:rsidRPr="005324A8" w:rsidRDefault="00EB23A3" w:rsidP="00EB23A3">
            <w:pPr>
              <w:rPr>
                <w:sz w:val="20"/>
                <w:szCs w:val="20"/>
              </w:rPr>
            </w:pPr>
            <w:r w:rsidRPr="005324A8">
              <w:rPr>
                <w:rFonts w:ascii="Arial" w:eastAsia="Times New Roman" w:hAnsi="Arial" w:cs="Arial"/>
                <w:sz w:val="20"/>
                <w:szCs w:val="20"/>
              </w:rPr>
              <w:t>39</w:t>
            </w:r>
          </w:p>
        </w:tc>
        <w:tc>
          <w:tcPr>
            <w:tcW w:w="2916" w:type="dxa"/>
          </w:tcPr>
          <w:p w14:paraId="0261E1CB" w14:textId="6EF12266"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Rougemont Avenue</w:t>
            </w:r>
          </w:p>
        </w:tc>
        <w:tc>
          <w:tcPr>
            <w:tcW w:w="10773" w:type="dxa"/>
          </w:tcPr>
          <w:p w14:paraId="001FDEB3" w14:textId="33C1A2A9"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east side from a point 2.5 metres south-east of the boundary of Nos.49/51 to a point 3.5 metres south of the boundary of Nos.51/53.</w:t>
            </w:r>
          </w:p>
        </w:tc>
      </w:tr>
      <w:tr w:rsidR="00EB23A3" w:rsidRPr="005324A8" w14:paraId="6D5CE439"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B81F5A4" w14:textId="2689EDC3" w:rsidR="00EB23A3" w:rsidRPr="005324A8" w:rsidRDefault="00EB23A3" w:rsidP="00EB23A3">
            <w:pPr>
              <w:rPr>
                <w:sz w:val="20"/>
                <w:szCs w:val="20"/>
              </w:rPr>
            </w:pPr>
            <w:r w:rsidRPr="005324A8">
              <w:rPr>
                <w:rFonts w:ascii="Arial" w:eastAsia="Times New Roman" w:hAnsi="Arial" w:cs="Arial"/>
                <w:sz w:val="20"/>
                <w:szCs w:val="20"/>
              </w:rPr>
              <w:t>40</w:t>
            </w:r>
          </w:p>
        </w:tc>
        <w:tc>
          <w:tcPr>
            <w:tcW w:w="2916" w:type="dxa"/>
          </w:tcPr>
          <w:p w14:paraId="53B98160" w14:textId="14730671"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Rougemont Avenue</w:t>
            </w:r>
          </w:p>
        </w:tc>
        <w:tc>
          <w:tcPr>
            <w:tcW w:w="10773" w:type="dxa"/>
          </w:tcPr>
          <w:p w14:paraId="0EA50FD4" w14:textId="1BCAE429"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north side from the boundary of Nos.27/29 in a westerly direction to the boundary of Nos.29/31.</w:t>
            </w:r>
          </w:p>
        </w:tc>
      </w:tr>
      <w:tr w:rsidR="00EB23A3" w:rsidRPr="005324A8" w14:paraId="43B11E2F"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60511AA" w14:textId="519FBAD5" w:rsidR="00EB23A3" w:rsidRPr="005324A8" w:rsidRDefault="00EB23A3" w:rsidP="00EB23A3">
            <w:pPr>
              <w:rPr>
                <w:sz w:val="20"/>
                <w:szCs w:val="20"/>
              </w:rPr>
            </w:pPr>
            <w:r w:rsidRPr="005324A8">
              <w:rPr>
                <w:rFonts w:ascii="Arial" w:eastAsia="Times New Roman" w:hAnsi="Arial" w:cs="Arial"/>
                <w:sz w:val="20"/>
                <w:szCs w:val="20"/>
              </w:rPr>
              <w:t>41</w:t>
            </w:r>
          </w:p>
        </w:tc>
        <w:tc>
          <w:tcPr>
            <w:tcW w:w="2916" w:type="dxa"/>
          </w:tcPr>
          <w:p w14:paraId="7B8376EE" w14:textId="77CF5138"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Rougemont Avenue</w:t>
            </w:r>
          </w:p>
        </w:tc>
        <w:tc>
          <w:tcPr>
            <w:tcW w:w="10773" w:type="dxa"/>
          </w:tcPr>
          <w:p w14:paraId="7D766FEF" w14:textId="676BDB5C"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sz w:val="20"/>
                <w:szCs w:val="20"/>
              </w:rPr>
            </w:pPr>
            <w:r w:rsidRPr="005324A8">
              <w:rPr>
                <w:rFonts w:ascii="Arial" w:eastAsia="Times New Roman" w:hAnsi="Arial" w:cs="Arial"/>
                <w:sz w:val="20"/>
                <w:szCs w:val="20"/>
              </w:rPr>
              <w:t>The south side from a point opposite the boundary of Nos.27/29 in a westerly direction to a point opposite the boundary of Nos.29/31.</w:t>
            </w:r>
          </w:p>
        </w:tc>
      </w:tr>
      <w:tr w:rsidR="00EB23A3" w:rsidRPr="005324A8" w14:paraId="2CF12EE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41C3AD5" w14:textId="2FCB48BE" w:rsidR="00EB23A3" w:rsidRPr="005324A8" w:rsidRDefault="00EB23A3" w:rsidP="00EB23A3">
            <w:pPr>
              <w:rPr>
                <w:sz w:val="20"/>
                <w:szCs w:val="20"/>
              </w:rPr>
            </w:pPr>
            <w:r w:rsidRPr="005324A8">
              <w:rPr>
                <w:rFonts w:ascii="Arial" w:eastAsia="Times New Roman" w:hAnsi="Arial" w:cs="Arial"/>
                <w:sz w:val="20"/>
                <w:szCs w:val="20"/>
              </w:rPr>
              <w:t>42</w:t>
            </w:r>
          </w:p>
        </w:tc>
        <w:tc>
          <w:tcPr>
            <w:tcW w:w="2916" w:type="dxa"/>
          </w:tcPr>
          <w:p w14:paraId="5A09E84D" w14:textId="24B25F37"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Shiphay Lane</w:t>
            </w:r>
          </w:p>
        </w:tc>
        <w:tc>
          <w:tcPr>
            <w:tcW w:w="10773" w:type="dxa"/>
          </w:tcPr>
          <w:p w14:paraId="4921B387" w14:textId="69FB91AD"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sz w:val="20"/>
                <w:szCs w:val="20"/>
              </w:rPr>
            </w:pPr>
            <w:r w:rsidRPr="005324A8">
              <w:rPr>
                <w:rFonts w:ascii="Arial" w:eastAsia="Times New Roman" w:hAnsi="Arial" w:cs="Arial"/>
                <w:sz w:val="20"/>
                <w:szCs w:val="20"/>
              </w:rPr>
              <w:t>The north east side from a point 6.5 metres south east of the boundary of Nos. 115/117 south east for a distance of 85 metres.</w:t>
            </w:r>
          </w:p>
        </w:tc>
      </w:tr>
      <w:tr w:rsidR="00EB23A3" w:rsidRPr="005324A8" w14:paraId="7C831D61"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CA46EFF" w14:textId="4D0B1211"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43</w:t>
            </w:r>
          </w:p>
        </w:tc>
        <w:tc>
          <w:tcPr>
            <w:tcW w:w="2916" w:type="dxa"/>
          </w:tcPr>
          <w:p w14:paraId="3B4308B9" w14:textId="3CC0EB85"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15B2841E" w14:textId="501822E2"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west side from a point 12 metres north west of its junction with Kenneth Court (opposite No.109) north west for a distance of 33.5 metres.</w:t>
            </w:r>
          </w:p>
        </w:tc>
      </w:tr>
      <w:tr w:rsidR="00EB23A3" w:rsidRPr="005324A8" w14:paraId="28D54B04"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AFD6A65" w14:textId="19ABA542"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44</w:t>
            </w:r>
          </w:p>
        </w:tc>
        <w:tc>
          <w:tcPr>
            <w:tcW w:w="2916" w:type="dxa"/>
          </w:tcPr>
          <w:p w14:paraId="66E78F3D" w14:textId="68EF8F6B"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5C6EFC63" w14:textId="495DEFC9"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west side from a point 10 metres south west of its junction with Kenneth Court (opposite No.109) south west for a distance of 15.5 metres.</w:t>
            </w:r>
          </w:p>
        </w:tc>
      </w:tr>
      <w:tr w:rsidR="00EB23A3" w:rsidRPr="005324A8" w14:paraId="5DEAB051"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B50C6B1" w14:textId="0F7AF177"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45</w:t>
            </w:r>
          </w:p>
        </w:tc>
        <w:tc>
          <w:tcPr>
            <w:tcW w:w="2916" w:type="dxa"/>
          </w:tcPr>
          <w:p w14:paraId="14E369F1" w14:textId="7A8E1421"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7363FCEB" w14:textId="37A73524"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a point 11.7 west of the boundary of Nos. 79/81 east for a distance of 98.9 metres.</w:t>
            </w:r>
          </w:p>
        </w:tc>
      </w:tr>
      <w:tr w:rsidR="00EB23A3" w:rsidRPr="005324A8" w14:paraId="561CE987"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3C5CCBC" w14:textId="2E37B6E3"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46</w:t>
            </w:r>
          </w:p>
        </w:tc>
        <w:tc>
          <w:tcPr>
            <w:tcW w:w="2916" w:type="dxa"/>
          </w:tcPr>
          <w:p w14:paraId="064C4B0D" w14:textId="2A6FE9F3"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37E7E3DA" w14:textId="226ECDB2"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a point 16 metres east of its junction with Oak Park Avenue east to the boundary of No.14 Oak Park Close and No.53 Shiphay Lane.</w:t>
            </w:r>
          </w:p>
        </w:tc>
      </w:tr>
      <w:tr w:rsidR="00EB23A3" w:rsidRPr="005324A8" w14:paraId="61D6BEE6"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577C923" w14:textId="0666767E"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47</w:t>
            </w:r>
          </w:p>
        </w:tc>
        <w:tc>
          <w:tcPr>
            <w:tcW w:w="2916" w:type="dxa"/>
          </w:tcPr>
          <w:p w14:paraId="3F6C2619" w14:textId="23DC79B2"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Lane</w:t>
            </w:r>
          </w:p>
        </w:tc>
        <w:tc>
          <w:tcPr>
            <w:tcW w:w="10773" w:type="dxa"/>
          </w:tcPr>
          <w:p w14:paraId="32FE5384" w14:textId="5C3564CC"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side from the boundary of Nos. 32/34 west for a distance of 24 metres.</w:t>
            </w:r>
          </w:p>
        </w:tc>
      </w:tr>
      <w:tr w:rsidR="00EB23A3" w:rsidRPr="005324A8" w14:paraId="7D627249"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CF02135" w14:textId="44C762D0"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48</w:t>
            </w:r>
          </w:p>
        </w:tc>
        <w:tc>
          <w:tcPr>
            <w:tcW w:w="2916" w:type="dxa"/>
          </w:tcPr>
          <w:p w14:paraId="0336D6C8" w14:textId="3026AEFD"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Park Road</w:t>
            </w:r>
          </w:p>
        </w:tc>
        <w:tc>
          <w:tcPr>
            <w:tcW w:w="10773" w:type="dxa"/>
          </w:tcPr>
          <w:p w14:paraId="69DA790A" w14:textId="5713E930"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side from a point 19 metres north east of its junction with Shiphay Lane north east to its junction with Lloyd Avenue.</w:t>
            </w:r>
          </w:p>
        </w:tc>
      </w:tr>
      <w:tr w:rsidR="00EB23A3" w:rsidRPr="005324A8" w14:paraId="7C1DA226"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204587E7" w14:textId="17E274DB"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49</w:t>
            </w:r>
          </w:p>
        </w:tc>
        <w:tc>
          <w:tcPr>
            <w:tcW w:w="2916" w:type="dxa"/>
          </w:tcPr>
          <w:p w14:paraId="267B696F" w14:textId="65A9C282"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Park Road</w:t>
            </w:r>
          </w:p>
        </w:tc>
        <w:tc>
          <w:tcPr>
            <w:tcW w:w="10773" w:type="dxa"/>
          </w:tcPr>
          <w:p w14:paraId="678889DC" w14:textId="3C97E3F9"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a point 17.8 metres north east of its junction with Shiphay Lane north east to the north east boundary of No.41.</w:t>
            </w:r>
          </w:p>
        </w:tc>
      </w:tr>
      <w:tr w:rsidR="00EB23A3" w:rsidRPr="005324A8" w14:paraId="3E2C2E8D"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87EEA99" w14:textId="40029F14"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50</w:t>
            </w:r>
          </w:p>
        </w:tc>
        <w:tc>
          <w:tcPr>
            <w:tcW w:w="2916" w:type="dxa"/>
          </w:tcPr>
          <w:p w14:paraId="67FAEE82" w14:textId="3F9DA386"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Park Road</w:t>
            </w:r>
          </w:p>
        </w:tc>
        <w:tc>
          <w:tcPr>
            <w:tcW w:w="10773" w:type="dxa"/>
          </w:tcPr>
          <w:p w14:paraId="209CE5E4" w14:textId="1D971CAE"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east side from a point 9 metres north of the boundary of Nos. 36/38 south to its junction with Lloyd Avenue.</w:t>
            </w:r>
          </w:p>
        </w:tc>
      </w:tr>
      <w:tr w:rsidR="00EB23A3" w:rsidRPr="005324A8" w14:paraId="68CEF789"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75CF2DE3" w14:textId="66FB2B98"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51</w:t>
            </w:r>
          </w:p>
        </w:tc>
        <w:tc>
          <w:tcPr>
            <w:tcW w:w="2916" w:type="dxa"/>
          </w:tcPr>
          <w:p w14:paraId="282045EB" w14:textId="4CC4447A"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Park Road</w:t>
            </w:r>
          </w:p>
        </w:tc>
        <w:tc>
          <w:tcPr>
            <w:tcW w:w="10773" w:type="dxa"/>
          </w:tcPr>
          <w:p w14:paraId="792703F0" w14:textId="2083E97E"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north side from a point 4 metres east of the boundary of Nos. 31/33 east for a distance of 152.5 metres.</w:t>
            </w:r>
          </w:p>
        </w:tc>
      </w:tr>
      <w:tr w:rsidR="00EB23A3" w:rsidRPr="005324A8" w14:paraId="0910D381"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6DC9252" w14:textId="658EBE53"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52</w:t>
            </w:r>
          </w:p>
        </w:tc>
        <w:tc>
          <w:tcPr>
            <w:tcW w:w="2916" w:type="dxa"/>
          </w:tcPr>
          <w:p w14:paraId="26E60C96" w14:textId="3028546A"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Shiphay Park Road</w:t>
            </w:r>
          </w:p>
        </w:tc>
        <w:tc>
          <w:tcPr>
            <w:tcW w:w="10773" w:type="dxa"/>
          </w:tcPr>
          <w:p w14:paraId="627DA431" w14:textId="163B2D51"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south side from a point opposite the boundary of Nos. 31/33 east for a distance of 155.5 metres.</w:t>
            </w:r>
          </w:p>
        </w:tc>
      </w:tr>
      <w:tr w:rsidR="00EB23A3" w:rsidRPr="005324A8" w14:paraId="4CC80463"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9A4D682" w14:textId="305D3710"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53</w:t>
            </w:r>
          </w:p>
        </w:tc>
        <w:tc>
          <w:tcPr>
            <w:tcW w:w="2916" w:type="dxa"/>
          </w:tcPr>
          <w:p w14:paraId="63C5EB34" w14:textId="03162646"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Summerfield Road</w:t>
            </w:r>
          </w:p>
        </w:tc>
        <w:tc>
          <w:tcPr>
            <w:tcW w:w="10773" w:type="dxa"/>
          </w:tcPr>
          <w:p w14:paraId="3ADD09A6" w14:textId="03C70D85"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east side from the boundary of Nos. 47/49 south to a point 21 metres north of its junction with Shiphay Lane.</w:t>
            </w:r>
          </w:p>
        </w:tc>
      </w:tr>
      <w:tr w:rsidR="00EB23A3" w:rsidRPr="005324A8" w14:paraId="5828B4A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485FE58" w14:textId="2CA78878"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54</w:t>
            </w:r>
          </w:p>
        </w:tc>
        <w:tc>
          <w:tcPr>
            <w:tcW w:w="2916" w:type="dxa"/>
          </w:tcPr>
          <w:p w14:paraId="737B289E" w14:textId="322B2B9A"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Summerfield Road</w:t>
            </w:r>
          </w:p>
        </w:tc>
        <w:tc>
          <w:tcPr>
            <w:tcW w:w="10773" w:type="dxa"/>
          </w:tcPr>
          <w:p w14:paraId="56D22D82" w14:textId="3D347BC7" w:rsidR="00EB23A3" w:rsidRPr="005324A8" w:rsidRDefault="00EB23A3" w:rsidP="00EB23A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west side from a point 21.7 metres south of its junction with Shiphay Park Road south for a distance of 55 metres.</w:t>
            </w:r>
          </w:p>
        </w:tc>
      </w:tr>
      <w:tr w:rsidR="00EB23A3" w:rsidRPr="005324A8" w14:paraId="1D4B6B5A"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31E12509" w14:textId="716222BA" w:rsidR="00EB23A3" w:rsidRPr="005324A8" w:rsidRDefault="00EB23A3" w:rsidP="00EB23A3">
            <w:pPr>
              <w:rPr>
                <w:rFonts w:ascii="Arial" w:eastAsia="Times New Roman" w:hAnsi="Arial" w:cs="Arial"/>
                <w:sz w:val="20"/>
                <w:szCs w:val="20"/>
              </w:rPr>
            </w:pPr>
            <w:r w:rsidRPr="005324A8">
              <w:rPr>
                <w:rFonts w:ascii="Arial" w:eastAsia="Times New Roman" w:hAnsi="Arial" w:cs="Arial"/>
                <w:sz w:val="20"/>
                <w:szCs w:val="20"/>
              </w:rPr>
              <w:t>55</w:t>
            </w:r>
          </w:p>
        </w:tc>
        <w:tc>
          <w:tcPr>
            <w:tcW w:w="2916" w:type="dxa"/>
          </w:tcPr>
          <w:p w14:paraId="25569354" w14:textId="5CDB1AE7"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Summerfield Road</w:t>
            </w:r>
          </w:p>
        </w:tc>
        <w:tc>
          <w:tcPr>
            <w:tcW w:w="10773" w:type="dxa"/>
          </w:tcPr>
          <w:p w14:paraId="055EB4D1" w14:textId="5CA3E7F5" w:rsidR="00EB23A3" w:rsidRPr="005324A8" w:rsidRDefault="00EB23A3" w:rsidP="00EB23A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rFonts w:ascii="Arial" w:eastAsia="Times New Roman" w:hAnsi="Arial" w:cs="Arial"/>
                <w:sz w:val="20"/>
                <w:szCs w:val="20"/>
              </w:rPr>
              <w:t>The west side from a point 21 metres north of its junction with Shiphay Lane north for a distance of 89 metres.</w:t>
            </w:r>
          </w:p>
        </w:tc>
      </w:tr>
    </w:tbl>
    <w:p w14:paraId="21E792A1" w14:textId="77777777" w:rsidR="006E33B8" w:rsidRPr="005324A8" w:rsidRDefault="006E33B8" w:rsidP="006E33B8">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6E33B8" w:rsidRPr="005324A8" w14:paraId="6716D084"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4BF0E921" w14:textId="7C4B37AF" w:rsidR="006E33B8" w:rsidRPr="005324A8" w:rsidRDefault="00AA28A9" w:rsidP="00C325C9">
            <w:pPr>
              <w:rPr>
                <w:b w:val="0"/>
                <w:bCs w:val="0"/>
                <w:sz w:val="20"/>
                <w:szCs w:val="20"/>
              </w:rPr>
            </w:pPr>
            <w:r>
              <w:rPr>
                <w:sz w:val="20"/>
                <w:szCs w:val="20"/>
              </w:rPr>
              <w:t>Part</w:t>
            </w:r>
            <w:r w:rsidR="006E33B8" w:rsidRPr="005324A8">
              <w:rPr>
                <w:sz w:val="20"/>
                <w:szCs w:val="20"/>
              </w:rPr>
              <w:t xml:space="preserve"> 4.</w:t>
            </w:r>
            <w:r w:rsidR="00EB23A3" w:rsidRPr="005324A8">
              <w:rPr>
                <w:sz w:val="20"/>
                <w:szCs w:val="20"/>
              </w:rPr>
              <w:t>5</w:t>
            </w:r>
          </w:p>
          <w:p w14:paraId="742C6B21" w14:textId="25CD0B5D" w:rsidR="006E33B8" w:rsidRPr="005324A8" w:rsidRDefault="006E33B8" w:rsidP="00C325C9">
            <w:pPr>
              <w:rPr>
                <w:sz w:val="20"/>
                <w:szCs w:val="20"/>
              </w:rPr>
            </w:pPr>
            <w:r w:rsidRPr="005324A8">
              <w:rPr>
                <w:sz w:val="20"/>
                <w:szCs w:val="20"/>
              </w:rPr>
              <w:t xml:space="preserve">Limited Waiting 2 Hours No Return Within </w:t>
            </w:r>
            <w:r w:rsidR="00EB23A3" w:rsidRPr="005324A8">
              <w:rPr>
                <w:sz w:val="20"/>
                <w:szCs w:val="20"/>
              </w:rPr>
              <w:t>3</w:t>
            </w:r>
            <w:r w:rsidRPr="005324A8">
              <w:rPr>
                <w:sz w:val="20"/>
                <w:szCs w:val="20"/>
              </w:rPr>
              <w:t xml:space="preserve"> Hours </w:t>
            </w:r>
            <w:r w:rsidR="00EB23A3" w:rsidRPr="005324A8">
              <w:rPr>
                <w:sz w:val="20"/>
                <w:szCs w:val="20"/>
              </w:rPr>
              <w:t xml:space="preserve">Monday to Friday, </w:t>
            </w:r>
            <w:r w:rsidRPr="005324A8">
              <w:rPr>
                <w:sz w:val="20"/>
                <w:szCs w:val="20"/>
              </w:rPr>
              <w:t>8am to 6pm (Permit holders exempt)</w:t>
            </w:r>
          </w:p>
        </w:tc>
      </w:tr>
      <w:tr w:rsidR="006E33B8" w:rsidRPr="005324A8" w14:paraId="19B69C8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14A37C9" w14:textId="77777777" w:rsidR="006E33B8" w:rsidRPr="005324A8" w:rsidRDefault="006E33B8" w:rsidP="00C325C9">
            <w:pPr>
              <w:rPr>
                <w:b/>
                <w:bCs w:val="0"/>
                <w:sz w:val="20"/>
                <w:szCs w:val="20"/>
              </w:rPr>
            </w:pPr>
            <w:r w:rsidRPr="005324A8">
              <w:rPr>
                <w:b/>
                <w:bCs w:val="0"/>
                <w:sz w:val="20"/>
                <w:szCs w:val="20"/>
              </w:rPr>
              <w:t>Item No.</w:t>
            </w:r>
          </w:p>
        </w:tc>
        <w:tc>
          <w:tcPr>
            <w:tcW w:w="2916" w:type="dxa"/>
          </w:tcPr>
          <w:p w14:paraId="474B0012" w14:textId="77777777" w:rsidR="006E33B8" w:rsidRPr="005324A8" w:rsidRDefault="006E33B8"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Street Name</w:t>
            </w:r>
          </w:p>
        </w:tc>
        <w:tc>
          <w:tcPr>
            <w:tcW w:w="10773" w:type="dxa"/>
          </w:tcPr>
          <w:p w14:paraId="234E9BAA" w14:textId="77777777" w:rsidR="006E33B8" w:rsidRPr="005324A8" w:rsidRDefault="006E33B8"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Description</w:t>
            </w:r>
          </w:p>
        </w:tc>
      </w:tr>
      <w:tr w:rsidR="007A2134" w:rsidRPr="005324A8" w14:paraId="789677B7"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D9FC3BC" w14:textId="77777777" w:rsidR="007A2134" w:rsidRPr="005324A8" w:rsidRDefault="007A2134" w:rsidP="007A2134">
            <w:pPr>
              <w:rPr>
                <w:b/>
                <w:bCs w:val="0"/>
                <w:sz w:val="20"/>
                <w:szCs w:val="20"/>
              </w:rPr>
            </w:pPr>
            <w:r w:rsidRPr="005324A8">
              <w:rPr>
                <w:rFonts w:ascii="Arial" w:eastAsia="Times New Roman" w:hAnsi="Arial" w:cs="Arial"/>
                <w:sz w:val="20"/>
                <w:szCs w:val="20"/>
              </w:rPr>
              <w:t>1</w:t>
            </w:r>
          </w:p>
        </w:tc>
        <w:tc>
          <w:tcPr>
            <w:tcW w:w="2916" w:type="dxa"/>
          </w:tcPr>
          <w:p w14:paraId="4524AADC" w14:textId="036E1C98" w:rsidR="007A2134" w:rsidRPr="005324A8" w:rsidRDefault="007A2134" w:rsidP="007A2134">
            <w:pPr>
              <w:cnfStyle w:val="000000000000" w:firstRow="0" w:lastRow="0" w:firstColumn="0" w:lastColumn="0" w:oddVBand="0" w:evenVBand="0" w:oddHBand="0" w:evenHBand="0" w:firstRowFirstColumn="0" w:firstRowLastColumn="0" w:lastRowFirstColumn="0" w:lastRowLastColumn="0"/>
              <w:rPr>
                <w:b/>
                <w:sz w:val="20"/>
                <w:szCs w:val="20"/>
              </w:rPr>
            </w:pPr>
            <w:r w:rsidRPr="005324A8">
              <w:rPr>
                <w:sz w:val="20"/>
                <w:szCs w:val="20"/>
              </w:rPr>
              <w:t>Shiphay Lane</w:t>
            </w:r>
          </w:p>
        </w:tc>
        <w:tc>
          <w:tcPr>
            <w:tcW w:w="10773" w:type="dxa"/>
          </w:tcPr>
          <w:p w14:paraId="2ABB902A" w14:textId="18EB277F" w:rsidR="007A2134" w:rsidRPr="005324A8" w:rsidRDefault="007A2134" w:rsidP="007A2134">
            <w:pPr>
              <w:cnfStyle w:val="000000000000" w:firstRow="0" w:lastRow="0" w:firstColumn="0" w:lastColumn="0" w:oddVBand="0" w:evenVBand="0" w:oddHBand="0" w:evenHBand="0" w:firstRowFirstColumn="0" w:firstRowLastColumn="0" w:lastRowFirstColumn="0" w:lastRowLastColumn="0"/>
              <w:rPr>
                <w:b/>
                <w:sz w:val="20"/>
                <w:szCs w:val="20"/>
              </w:rPr>
            </w:pPr>
            <w:r w:rsidRPr="005324A8">
              <w:rPr>
                <w:sz w:val="20"/>
                <w:szCs w:val="20"/>
              </w:rPr>
              <w:t>The west side from a point 59 metres north west of its junction with Yealm Grove northwards for a distance of 33 metres.</w:t>
            </w:r>
          </w:p>
        </w:tc>
      </w:tr>
      <w:tr w:rsidR="007A2134" w:rsidRPr="005324A8" w14:paraId="7A2AD2E9"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F7BAD3A" w14:textId="77777777" w:rsidR="007A2134" w:rsidRPr="005324A8" w:rsidRDefault="007A2134" w:rsidP="007A2134">
            <w:pPr>
              <w:rPr>
                <w:rFonts w:ascii="Arial" w:eastAsia="Times New Roman" w:hAnsi="Arial" w:cs="Arial"/>
                <w:sz w:val="20"/>
                <w:szCs w:val="20"/>
              </w:rPr>
            </w:pPr>
            <w:r w:rsidRPr="005324A8">
              <w:rPr>
                <w:rFonts w:ascii="Arial" w:eastAsia="Times New Roman" w:hAnsi="Arial" w:cs="Arial"/>
                <w:sz w:val="20"/>
                <w:szCs w:val="20"/>
              </w:rPr>
              <w:t>2</w:t>
            </w:r>
          </w:p>
        </w:tc>
        <w:tc>
          <w:tcPr>
            <w:tcW w:w="2916" w:type="dxa"/>
          </w:tcPr>
          <w:p w14:paraId="06B16CC1" w14:textId="73FEC27E" w:rsidR="007A2134" w:rsidRPr="005324A8" w:rsidRDefault="007A2134" w:rsidP="007A21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sz w:val="20"/>
                <w:szCs w:val="20"/>
              </w:rPr>
              <w:t>Shiphay Lane</w:t>
            </w:r>
          </w:p>
        </w:tc>
        <w:tc>
          <w:tcPr>
            <w:tcW w:w="10773" w:type="dxa"/>
          </w:tcPr>
          <w:p w14:paraId="5FA5E40E" w14:textId="16E91D85" w:rsidR="007A2134" w:rsidRPr="005324A8" w:rsidRDefault="007A2134" w:rsidP="007A21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324A8">
              <w:rPr>
                <w:sz w:val="20"/>
                <w:szCs w:val="20"/>
              </w:rPr>
              <w:t>The south side from a point 43.5 metres west of its junction with Queensway west for a distance of 87 metres.</w:t>
            </w:r>
          </w:p>
        </w:tc>
      </w:tr>
      <w:tr w:rsidR="007A2134" w:rsidRPr="005324A8" w14:paraId="207D800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7EA2F14" w14:textId="77777777" w:rsidR="007A2134" w:rsidRPr="005324A8" w:rsidRDefault="007A2134" w:rsidP="007A2134">
            <w:pPr>
              <w:rPr>
                <w:rFonts w:ascii="Arial" w:eastAsia="Times New Roman" w:hAnsi="Arial" w:cs="Arial"/>
                <w:sz w:val="20"/>
                <w:szCs w:val="20"/>
              </w:rPr>
            </w:pPr>
            <w:r w:rsidRPr="005324A8">
              <w:rPr>
                <w:rFonts w:ascii="Arial" w:eastAsia="Times New Roman" w:hAnsi="Arial" w:cs="Arial"/>
                <w:sz w:val="20"/>
                <w:szCs w:val="20"/>
              </w:rPr>
              <w:t>3</w:t>
            </w:r>
          </w:p>
        </w:tc>
        <w:tc>
          <w:tcPr>
            <w:tcW w:w="2916" w:type="dxa"/>
          </w:tcPr>
          <w:p w14:paraId="4E1CE49C" w14:textId="0900580D" w:rsidR="007A2134" w:rsidRPr="005324A8" w:rsidRDefault="007A2134" w:rsidP="007A21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sz w:val="20"/>
                <w:szCs w:val="20"/>
              </w:rPr>
              <w:t>Shiphay Lane</w:t>
            </w:r>
          </w:p>
        </w:tc>
        <w:tc>
          <w:tcPr>
            <w:tcW w:w="10773" w:type="dxa"/>
          </w:tcPr>
          <w:p w14:paraId="457B266A" w14:textId="15818520" w:rsidR="007A2134" w:rsidRPr="005324A8" w:rsidRDefault="007A2134" w:rsidP="007A21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sz w:val="20"/>
                <w:szCs w:val="20"/>
              </w:rPr>
              <w:t>The west side from the boundary of the telephone exchange and 112 Shiphay Lane north westwards for a distance of 16.5 metres.</w:t>
            </w:r>
          </w:p>
        </w:tc>
      </w:tr>
    </w:tbl>
    <w:p w14:paraId="1A5C6FF1" w14:textId="77777777" w:rsidR="007A2134" w:rsidRPr="005324A8" w:rsidRDefault="007A2134" w:rsidP="006E33B8">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7A2134" w:rsidRPr="005324A8" w14:paraId="54F296BE"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198ECC51" w14:textId="650B2853" w:rsidR="007A2134" w:rsidRPr="005324A8" w:rsidRDefault="00AA28A9" w:rsidP="00C325C9">
            <w:pPr>
              <w:rPr>
                <w:b w:val="0"/>
                <w:bCs w:val="0"/>
                <w:sz w:val="20"/>
                <w:szCs w:val="20"/>
              </w:rPr>
            </w:pPr>
            <w:r>
              <w:rPr>
                <w:sz w:val="20"/>
                <w:szCs w:val="20"/>
              </w:rPr>
              <w:t>Part</w:t>
            </w:r>
            <w:r w:rsidR="007A2134" w:rsidRPr="005324A8">
              <w:rPr>
                <w:sz w:val="20"/>
                <w:szCs w:val="20"/>
              </w:rPr>
              <w:t xml:space="preserve"> 4.6</w:t>
            </w:r>
          </w:p>
          <w:p w14:paraId="1640F48E" w14:textId="65CD6E20" w:rsidR="007A2134" w:rsidRPr="005324A8" w:rsidRDefault="007A2134" w:rsidP="00C325C9">
            <w:pPr>
              <w:rPr>
                <w:sz w:val="20"/>
                <w:szCs w:val="20"/>
              </w:rPr>
            </w:pPr>
            <w:r w:rsidRPr="005324A8">
              <w:rPr>
                <w:sz w:val="20"/>
                <w:szCs w:val="20"/>
              </w:rPr>
              <w:t>Limited Waiting 3 Hours No Return Within 4 Hours Monday to Friday, 8am to 6pm (Permit holders exempt)</w:t>
            </w:r>
          </w:p>
        </w:tc>
      </w:tr>
      <w:tr w:rsidR="007A2134" w:rsidRPr="005324A8" w14:paraId="22AFF88C"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98DE8D6" w14:textId="77777777" w:rsidR="007A2134" w:rsidRPr="005324A8" w:rsidRDefault="007A2134" w:rsidP="00C325C9">
            <w:pPr>
              <w:rPr>
                <w:b/>
                <w:bCs w:val="0"/>
                <w:sz w:val="20"/>
                <w:szCs w:val="20"/>
              </w:rPr>
            </w:pPr>
            <w:r w:rsidRPr="005324A8">
              <w:rPr>
                <w:b/>
                <w:bCs w:val="0"/>
                <w:sz w:val="20"/>
                <w:szCs w:val="20"/>
              </w:rPr>
              <w:t>Item No.</w:t>
            </w:r>
          </w:p>
        </w:tc>
        <w:tc>
          <w:tcPr>
            <w:tcW w:w="2916" w:type="dxa"/>
          </w:tcPr>
          <w:p w14:paraId="542A5692" w14:textId="77777777" w:rsidR="007A2134" w:rsidRPr="005324A8" w:rsidRDefault="007A2134"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Street Name</w:t>
            </w:r>
          </w:p>
        </w:tc>
        <w:tc>
          <w:tcPr>
            <w:tcW w:w="10773" w:type="dxa"/>
          </w:tcPr>
          <w:p w14:paraId="7748108D" w14:textId="77777777" w:rsidR="007A2134" w:rsidRPr="005324A8" w:rsidRDefault="007A2134"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Description</w:t>
            </w:r>
          </w:p>
        </w:tc>
      </w:tr>
      <w:tr w:rsidR="007A2134" w:rsidRPr="005324A8" w14:paraId="5483D025"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53DEC822" w14:textId="77777777" w:rsidR="007A2134" w:rsidRPr="005324A8" w:rsidRDefault="007A2134" w:rsidP="00C325C9">
            <w:pPr>
              <w:rPr>
                <w:b/>
                <w:bCs w:val="0"/>
                <w:sz w:val="20"/>
                <w:szCs w:val="20"/>
              </w:rPr>
            </w:pPr>
            <w:r w:rsidRPr="005324A8">
              <w:rPr>
                <w:rFonts w:ascii="Arial" w:eastAsia="Times New Roman" w:hAnsi="Arial" w:cs="Arial"/>
                <w:sz w:val="20"/>
                <w:szCs w:val="20"/>
              </w:rPr>
              <w:t>1</w:t>
            </w:r>
          </w:p>
        </w:tc>
        <w:tc>
          <w:tcPr>
            <w:tcW w:w="2916" w:type="dxa"/>
          </w:tcPr>
          <w:p w14:paraId="24B09FD0" w14:textId="77777777" w:rsidR="007A2134" w:rsidRPr="005324A8" w:rsidRDefault="007A2134" w:rsidP="00C325C9">
            <w:pPr>
              <w:cnfStyle w:val="000000000000" w:firstRow="0" w:lastRow="0" w:firstColumn="0" w:lastColumn="0" w:oddVBand="0" w:evenVBand="0" w:oddHBand="0" w:evenHBand="0" w:firstRowFirstColumn="0" w:firstRowLastColumn="0" w:lastRowFirstColumn="0" w:lastRowLastColumn="0"/>
              <w:rPr>
                <w:b/>
                <w:sz w:val="20"/>
                <w:szCs w:val="20"/>
              </w:rPr>
            </w:pPr>
            <w:r w:rsidRPr="005324A8">
              <w:rPr>
                <w:sz w:val="20"/>
                <w:szCs w:val="20"/>
              </w:rPr>
              <w:t>Shiphay Lane</w:t>
            </w:r>
          </w:p>
        </w:tc>
        <w:tc>
          <w:tcPr>
            <w:tcW w:w="10773" w:type="dxa"/>
          </w:tcPr>
          <w:p w14:paraId="26EFB1C6" w14:textId="47792C03" w:rsidR="007A2134" w:rsidRPr="005324A8" w:rsidRDefault="006D426E" w:rsidP="00C325C9">
            <w:pPr>
              <w:cnfStyle w:val="000000000000" w:firstRow="0" w:lastRow="0" w:firstColumn="0" w:lastColumn="0" w:oddVBand="0" w:evenVBand="0" w:oddHBand="0" w:evenHBand="0" w:firstRowFirstColumn="0" w:firstRowLastColumn="0" w:lastRowFirstColumn="0" w:lastRowLastColumn="0"/>
              <w:rPr>
                <w:b/>
                <w:sz w:val="20"/>
                <w:szCs w:val="20"/>
              </w:rPr>
            </w:pPr>
            <w:r w:rsidRPr="005324A8">
              <w:rPr>
                <w:sz w:val="20"/>
                <w:szCs w:val="20"/>
              </w:rPr>
              <w:t>The north side from a point 38.5 metres west of the boundary of Nos.33/35 west for a distance of 55.5 metres.</w:t>
            </w:r>
          </w:p>
        </w:tc>
      </w:tr>
    </w:tbl>
    <w:p w14:paraId="4CEF05E5" w14:textId="77777777" w:rsidR="006D426E" w:rsidRPr="005324A8" w:rsidRDefault="006D426E" w:rsidP="006E33B8">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6E33B8" w:rsidRPr="005324A8" w14:paraId="6C215C45"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1A23AC29" w14:textId="467F69FE" w:rsidR="006E33B8" w:rsidRPr="005324A8" w:rsidRDefault="00AA28A9" w:rsidP="00C325C9">
            <w:pPr>
              <w:rPr>
                <w:b w:val="0"/>
                <w:bCs w:val="0"/>
                <w:sz w:val="20"/>
                <w:szCs w:val="20"/>
              </w:rPr>
            </w:pPr>
            <w:r>
              <w:rPr>
                <w:sz w:val="20"/>
                <w:szCs w:val="20"/>
              </w:rPr>
              <w:t>Part</w:t>
            </w:r>
            <w:r w:rsidR="006E33B8" w:rsidRPr="005324A8">
              <w:rPr>
                <w:sz w:val="20"/>
                <w:szCs w:val="20"/>
              </w:rPr>
              <w:t xml:space="preserve"> </w:t>
            </w:r>
            <w:r w:rsidR="0021160C">
              <w:rPr>
                <w:sz w:val="20"/>
                <w:szCs w:val="20"/>
              </w:rPr>
              <w:t>7</w:t>
            </w:r>
            <w:r w:rsidR="006E33B8" w:rsidRPr="005324A8">
              <w:rPr>
                <w:sz w:val="20"/>
                <w:szCs w:val="20"/>
              </w:rPr>
              <w:t>.1</w:t>
            </w:r>
          </w:p>
          <w:p w14:paraId="65904E86" w14:textId="1999CC4E" w:rsidR="006E33B8" w:rsidRPr="005324A8" w:rsidRDefault="006D426E" w:rsidP="00C325C9">
            <w:pPr>
              <w:rPr>
                <w:sz w:val="20"/>
                <w:szCs w:val="20"/>
              </w:rPr>
            </w:pPr>
            <w:r w:rsidRPr="005324A8">
              <w:rPr>
                <w:sz w:val="20"/>
                <w:szCs w:val="20"/>
              </w:rPr>
              <w:t>Loading Only Monday to Friday, 8am to 6pm</w:t>
            </w:r>
          </w:p>
        </w:tc>
      </w:tr>
      <w:tr w:rsidR="006E33B8" w:rsidRPr="005324A8" w14:paraId="389FDC25"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6DDAAFE" w14:textId="77777777" w:rsidR="006E33B8" w:rsidRPr="005324A8" w:rsidRDefault="006E33B8" w:rsidP="00C325C9">
            <w:pPr>
              <w:rPr>
                <w:b/>
                <w:bCs w:val="0"/>
                <w:sz w:val="20"/>
                <w:szCs w:val="20"/>
              </w:rPr>
            </w:pPr>
            <w:r w:rsidRPr="005324A8">
              <w:rPr>
                <w:b/>
                <w:bCs w:val="0"/>
                <w:sz w:val="20"/>
                <w:szCs w:val="20"/>
              </w:rPr>
              <w:t>Item No.</w:t>
            </w:r>
          </w:p>
        </w:tc>
        <w:tc>
          <w:tcPr>
            <w:tcW w:w="2916" w:type="dxa"/>
          </w:tcPr>
          <w:p w14:paraId="10F5A9B8" w14:textId="77777777" w:rsidR="006E33B8" w:rsidRPr="005324A8" w:rsidRDefault="006E33B8"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Street Name</w:t>
            </w:r>
          </w:p>
        </w:tc>
        <w:tc>
          <w:tcPr>
            <w:tcW w:w="10773" w:type="dxa"/>
          </w:tcPr>
          <w:p w14:paraId="3B7CAA59" w14:textId="77777777" w:rsidR="006E33B8" w:rsidRPr="005324A8" w:rsidRDefault="006E33B8"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Description</w:t>
            </w:r>
          </w:p>
        </w:tc>
      </w:tr>
      <w:tr w:rsidR="002C23DD" w:rsidRPr="005324A8" w14:paraId="14216223"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7CD39AD" w14:textId="77777777" w:rsidR="002C23DD" w:rsidRPr="005324A8" w:rsidRDefault="002C23DD" w:rsidP="002C23DD">
            <w:pPr>
              <w:rPr>
                <w:rFonts w:ascii="Arial" w:eastAsia="Times New Roman" w:hAnsi="Arial" w:cs="Arial"/>
                <w:sz w:val="20"/>
                <w:szCs w:val="20"/>
              </w:rPr>
            </w:pPr>
            <w:r w:rsidRPr="005324A8">
              <w:rPr>
                <w:rFonts w:ascii="Arial" w:eastAsia="Times New Roman" w:hAnsi="Arial" w:cs="Arial"/>
                <w:sz w:val="20"/>
                <w:szCs w:val="20"/>
              </w:rPr>
              <w:t>1</w:t>
            </w:r>
          </w:p>
        </w:tc>
        <w:tc>
          <w:tcPr>
            <w:tcW w:w="2916" w:type="dxa"/>
          </w:tcPr>
          <w:p w14:paraId="472A9191" w14:textId="17EB5753" w:rsidR="002C23DD" w:rsidRPr="005324A8" w:rsidRDefault="002C23DD" w:rsidP="002C23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sz w:val="20"/>
                <w:szCs w:val="20"/>
              </w:rPr>
              <w:t>Rougemont Avenue</w:t>
            </w:r>
          </w:p>
        </w:tc>
        <w:tc>
          <w:tcPr>
            <w:tcW w:w="10773" w:type="dxa"/>
          </w:tcPr>
          <w:p w14:paraId="471F3AD9" w14:textId="1E4A1A5C" w:rsidR="002C23DD" w:rsidRPr="005324A8" w:rsidRDefault="002C23DD" w:rsidP="002C23D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sz w:val="20"/>
                <w:szCs w:val="20"/>
              </w:rPr>
              <w:t>South east side from a point 9 metres north east of its junction with Cadewell Park Road north east for a distance of 11.5 metres.</w:t>
            </w:r>
          </w:p>
        </w:tc>
      </w:tr>
    </w:tbl>
    <w:p w14:paraId="0149411A" w14:textId="77777777" w:rsidR="006E33B8" w:rsidRPr="005324A8" w:rsidRDefault="006E33B8" w:rsidP="006E33B8">
      <w:pPr>
        <w:rPr>
          <w:sz w:val="20"/>
          <w:szCs w:val="20"/>
        </w:rPr>
      </w:pPr>
    </w:p>
    <w:tbl>
      <w:tblPr>
        <w:tblStyle w:val="ListTable4-Accent4"/>
        <w:tblW w:w="0" w:type="auto"/>
        <w:tblLook w:val="04A0" w:firstRow="1" w:lastRow="0" w:firstColumn="1" w:lastColumn="0" w:noHBand="0" w:noVBand="1"/>
      </w:tblPr>
      <w:tblGrid>
        <w:gridCol w:w="15163"/>
      </w:tblGrid>
      <w:tr w:rsidR="006E33B8" w:rsidRPr="005324A8" w14:paraId="0FEFB08F"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25343C8" w14:textId="4C5F02C5" w:rsidR="006E33B8" w:rsidRPr="005324A8" w:rsidRDefault="00AA28A9" w:rsidP="00C325C9">
            <w:pPr>
              <w:rPr>
                <w:b w:val="0"/>
                <w:bCs w:val="0"/>
                <w:sz w:val="20"/>
                <w:szCs w:val="20"/>
              </w:rPr>
            </w:pPr>
            <w:r>
              <w:rPr>
                <w:sz w:val="20"/>
                <w:szCs w:val="20"/>
              </w:rPr>
              <w:t>Part</w:t>
            </w:r>
            <w:r w:rsidR="006E33B8" w:rsidRPr="005324A8">
              <w:rPr>
                <w:sz w:val="20"/>
                <w:szCs w:val="20"/>
              </w:rPr>
              <w:t xml:space="preserve"> </w:t>
            </w:r>
            <w:r w:rsidR="0021160C">
              <w:rPr>
                <w:sz w:val="20"/>
                <w:szCs w:val="20"/>
              </w:rPr>
              <w:t>9</w:t>
            </w:r>
            <w:r w:rsidR="006E33B8" w:rsidRPr="005324A8">
              <w:rPr>
                <w:sz w:val="20"/>
                <w:szCs w:val="20"/>
              </w:rPr>
              <w:t>.1</w:t>
            </w:r>
          </w:p>
          <w:p w14:paraId="7F5C387B" w14:textId="77777777" w:rsidR="006E33B8" w:rsidRPr="005324A8" w:rsidRDefault="006E33B8" w:rsidP="00C325C9">
            <w:pPr>
              <w:rPr>
                <w:sz w:val="20"/>
                <w:szCs w:val="20"/>
              </w:rPr>
            </w:pPr>
            <w:r w:rsidRPr="005324A8">
              <w:rPr>
                <w:sz w:val="20"/>
                <w:szCs w:val="20"/>
              </w:rPr>
              <w:t>Steets eligible for Controlled Parking Zone permits</w:t>
            </w:r>
          </w:p>
        </w:tc>
      </w:tr>
      <w:tr w:rsidR="00B41DB8" w:rsidRPr="005324A8" w14:paraId="4603795E"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4546BE68" w14:textId="61DC2FE4"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Banbury Park</w:t>
            </w:r>
          </w:p>
        </w:tc>
      </w:tr>
      <w:tr w:rsidR="00B41DB8" w:rsidRPr="005324A8" w14:paraId="42C3F83F"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0E53DFF8" w14:textId="57262A19"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Berkeley Avenue</w:t>
            </w:r>
          </w:p>
        </w:tc>
      </w:tr>
      <w:tr w:rsidR="00B41DB8" w:rsidRPr="005324A8" w14:paraId="64445EF4"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31769D7" w14:textId="6E29ECFA"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Berkeley Rise</w:t>
            </w:r>
          </w:p>
        </w:tc>
      </w:tr>
      <w:tr w:rsidR="00B41DB8" w:rsidRPr="005324A8" w14:paraId="2B661C5E"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2DFBAE9A" w14:textId="5975223D"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Cadewell Crescent</w:t>
            </w:r>
          </w:p>
        </w:tc>
      </w:tr>
      <w:tr w:rsidR="00B41DB8" w:rsidRPr="005324A8" w14:paraId="4C2E1784"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075B1480" w14:textId="7DAF5BE4"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Cadewell Lane (part)</w:t>
            </w:r>
          </w:p>
        </w:tc>
      </w:tr>
      <w:tr w:rsidR="00B41DB8" w:rsidRPr="005324A8" w14:paraId="4C8A1B44"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1F48F274" w14:textId="4B6542F2"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Cadewell Park Road</w:t>
            </w:r>
          </w:p>
        </w:tc>
      </w:tr>
      <w:tr w:rsidR="00B41DB8" w:rsidRPr="005324A8" w14:paraId="10468796"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6944D259" w14:textId="06C62758"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Grosvenor Avenue</w:t>
            </w:r>
          </w:p>
        </w:tc>
      </w:tr>
      <w:tr w:rsidR="00B41DB8" w:rsidRPr="005324A8" w14:paraId="436CFFD9"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7CCC4481" w14:textId="7ADFFDE2"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Grosvenor Close</w:t>
            </w:r>
          </w:p>
        </w:tc>
      </w:tr>
      <w:tr w:rsidR="00B41DB8" w:rsidRPr="005324A8" w14:paraId="62FC57AB"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47A012C1" w14:textId="7E1BB9AA"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Higher Cadewell Lane (even Nos.2-68 &amp; odd Nos.1-63 only)</w:t>
            </w:r>
          </w:p>
        </w:tc>
      </w:tr>
      <w:tr w:rsidR="00B41DB8" w:rsidRPr="005324A8" w14:paraId="795ED5A5"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1A7E4662" w14:textId="08AEA4A0"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Littlefield Close</w:t>
            </w:r>
          </w:p>
        </w:tc>
      </w:tr>
      <w:tr w:rsidR="00B41DB8" w:rsidRPr="005324A8" w14:paraId="550CED3B"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4A55B4FB" w14:textId="2EEE36F6"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Lloyd Avenue</w:t>
            </w:r>
          </w:p>
        </w:tc>
      </w:tr>
      <w:tr w:rsidR="00B41DB8" w:rsidRPr="005324A8" w14:paraId="79EC53FD"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4EF07604" w14:textId="03BF54FC"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Oak Park Avenue</w:t>
            </w:r>
          </w:p>
        </w:tc>
      </w:tr>
      <w:tr w:rsidR="00B41DB8" w:rsidRPr="005324A8" w14:paraId="52DF712E"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840A3FA" w14:textId="5E2C0450"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Oak Park Close</w:t>
            </w:r>
          </w:p>
        </w:tc>
      </w:tr>
      <w:tr w:rsidR="00B41DB8" w:rsidRPr="005324A8" w14:paraId="7563ED11"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3810BE5E" w14:textId="59AE56D0"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Rougemont Avenue</w:t>
            </w:r>
          </w:p>
        </w:tc>
      </w:tr>
      <w:tr w:rsidR="00B41DB8" w:rsidRPr="005324A8" w14:paraId="4C5F4948"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03F4409C" w14:textId="10455D08"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Shiphay Lane (part)</w:t>
            </w:r>
          </w:p>
        </w:tc>
      </w:tr>
      <w:tr w:rsidR="00B41DB8" w:rsidRPr="005324A8" w14:paraId="12E022F2"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3E45B290" w14:textId="500EABDC"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Shiphay Park Road</w:t>
            </w:r>
          </w:p>
        </w:tc>
      </w:tr>
      <w:tr w:rsidR="00B41DB8" w:rsidRPr="005324A8" w14:paraId="5E7E498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6950DEC0" w14:textId="5DE3FA5A"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Summerfield Road</w:t>
            </w:r>
          </w:p>
        </w:tc>
      </w:tr>
      <w:tr w:rsidR="00B41DB8" w:rsidRPr="005324A8" w14:paraId="73442A4B" w14:textId="77777777" w:rsidTr="00C325C9">
        <w:tc>
          <w:tcPr>
            <w:cnfStyle w:val="001000000000" w:firstRow="0" w:lastRow="0" w:firstColumn="1" w:lastColumn="0" w:oddVBand="0" w:evenVBand="0" w:oddHBand="0" w:evenHBand="0" w:firstRowFirstColumn="0" w:firstRowLastColumn="0" w:lastRowFirstColumn="0" w:lastRowLastColumn="0"/>
            <w:tcW w:w="15163" w:type="dxa"/>
          </w:tcPr>
          <w:p w14:paraId="739697A2" w14:textId="0E0829F6" w:rsidR="00B41DB8" w:rsidRPr="005324A8" w:rsidRDefault="00B41DB8" w:rsidP="00B41DB8">
            <w:pPr>
              <w:rPr>
                <w:rFonts w:ascii="Arial" w:eastAsia="Times New Roman" w:hAnsi="Arial" w:cs="Arial"/>
                <w:sz w:val="20"/>
                <w:szCs w:val="20"/>
              </w:rPr>
            </w:pPr>
            <w:r w:rsidRPr="005324A8">
              <w:rPr>
                <w:rFonts w:ascii="Arial" w:eastAsia="Times New Roman" w:hAnsi="Arial" w:cs="Arial"/>
                <w:sz w:val="20"/>
                <w:szCs w:val="20"/>
              </w:rPr>
              <w:t>Water Lane</w:t>
            </w:r>
          </w:p>
        </w:tc>
      </w:tr>
    </w:tbl>
    <w:p w14:paraId="05BC27FF" w14:textId="77777777" w:rsidR="006E33B8" w:rsidRPr="005324A8" w:rsidRDefault="006E33B8" w:rsidP="006E33B8">
      <w:pPr>
        <w:rPr>
          <w:sz w:val="20"/>
          <w:szCs w:val="20"/>
        </w:rPr>
      </w:pPr>
    </w:p>
    <w:p w14:paraId="5B6ECAC4" w14:textId="77777777" w:rsidR="006E33B8" w:rsidRPr="005324A8" w:rsidRDefault="006E33B8" w:rsidP="006E33B8">
      <w:pPr>
        <w:rPr>
          <w:sz w:val="20"/>
          <w:szCs w:val="20"/>
        </w:rPr>
      </w:pPr>
    </w:p>
    <w:p w14:paraId="44434DA7" w14:textId="77777777" w:rsidR="00B41DB8" w:rsidRPr="005324A8" w:rsidRDefault="00B41DB8" w:rsidP="006E33B8">
      <w:pPr>
        <w:rPr>
          <w:sz w:val="20"/>
          <w:szCs w:val="20"/>
        </w:rPr>
      </w:pPr>
    </w:p>
    <w:p w14:paraId="53C1B72A" w14:textId="77777777" w:rsidR="00B41DB8" w:rsidRPr="005324A8" w:rsidRDefault="00B41DB8" w:rsidP="006E33B8">
      <w:pPr>
        <w:rPr>
          <w:sz w:val="20"/>
          <w:szCs w:val="20"/>
        </w:rPr>
      </w:pPr>
    </w:p>
    <w:p w14:paraId="19210BF9" w14:textId="77777777" w:rsidR="00B41DB8" w:rsidRPr="005324A8" w:rsidRDefault="00B41DB8" w:rsidP="006E33B8">
      <w:pPr>
        <w:rPr>
          <w:sz w:val="20"/>
          <w:szCs w:val="20"/>
        </w:rPr>
      </w:pPr>
    </w:p>
    <w:p w14:paraId="3DF27B97" w14:textId="77777777" w:rsidR="00B41DB8" w:rsidRPr="005324A8" w:rsidRDefault="00B41DB8" w:rsidP="006E33B8">
      <w:pPr>
        <w:rPr>
          <w:sz w:val="20"/>
          <w:szCs w:val="20"/>
        </w:rPr>
      </w:pPr>
    </w:p>
    <w:p w14:paraId="29B433B0" w14:textId="77777777" w:rsidR="00B41DB8" w:rsidRPr="005324A8" w:rsidRDefault="00B41DB8" w:rsidP="006E33B8">
      <w:pPr>
        <w:rPr>
          <w:sz w:val="20"/>
          <w:szCs w:val="20"/>
        </w:rPr>
      </w:pPr>
    </w:p>
    <w:p w14:paraId="1FF5049D" w14:textId="77777777" w:rsidR="00B41DB8" w:rsidRDefault="00B41DB8" w:rsidP="006E33B8"/>
    <w:p w14:paraId="523EF1F9" w14:textId="77777777" w:rsidR="00B41DB8" w:rsidRDefault="00B41DB8" w:rsidP="006E33B8"/>
    <w:p w14:paraId="4B9EC0E2" w14:textId="77777777" w:rsidR="00B41DB8" w:rsidRDefault="00B41DB8" w:rsidP="006E33B8"/>
    <w:p w14:paraId="3CD7F450" w14:textId="77777777" w:rsidR="00B41DB8" w:rsidRDefault="00B41DB8" w:rsidP="006E33B8"/>
    <w:p w14:paraId="60086B7D" w14:textId="77777777" w:rsidR="00B41DB8" w:rsidRDefault="00B41DB8" w:rsidP="006E33B8"/>
    <w:p w14:paraId="1CD7986B" w14:textId="77777777" w:rsidR="00B41DB8" w:rsidRDefault="00B41DB8" w:rsidP="006E33B8"/>
    <w:p w14:paraId="7318B32C" w14:textId="77777777" w:rsidR="00B41DB8" w:rsidRDefault="00B41DB8" w:rsidP="006E33B8"/>
    <w:p w14:paraId="7DA4B057" w14:textId="77777777" w:rsidR="00B41DB8" w:rsidRDefault="00B41DB8" w:rsidP="006E33B8"/>
    <w:p w14:paraId="5E4C1F53" w14:textId="77777777" w:rsidR="00B41DB8" w:rsidRDefault="00B41DB8" w:rsidP="006E33B8"/>
    <w:p w14:paraId="15243850" w14:textId="77777777" w:rsidR="00B41DB8" w:rsidRDefault="00B41DB8" w:rsidP="006E33B8"/>
    <w:p w14:paraId="40319791" w14:textId="77777777" w:rsidR="00B41DB8" w:rsidRDefault="00B41DB8" w:rsidP="006E33B8"/>
    <w:p w14:paraId="449D11ED" w14:textId="77777777" w:rsidR="00B41DB8" w:rsidRDefault="00B41DB8" w:rsidP="006E33B8"/>
    <w:p w14:paraId="2FB1B0DE" w14:textId="77777777" w:rsidR="00B41DB8" w:rsidRDefault="00B41DB8" w:rsidP="006E33B8"/>
    <w:p w14:paraId="6F5368A2" w14:textId="77777777" w:rsidR="00B41DB8" w:rsidRDefault="00B41DB8" w:rsidP="006E33B8"/>
    <w:p w14:paraId="224D4C45" w14:textId="3FBF30E1" w:rsidR="00E60AE9" w:rsidRPr="00C46692" w:rsidRDefault="00A76A1C" w:rsidP="008F6729">
      <w:pPr>
        <w:pStyle w:val="Heading3"/>
        <w:jc w:val="center"/>
        <w:rPr>
          <w:b/>
          <w:bCs/>
          <w:u w:val="single"/>
        </w:rPr>
      </w:pPr>
      <w:bookmarkStart w:id="25" w:name="_Toc192669764"/>
      <w:r>
        <w:rPr>
          <w:b/>
          <w:bCs/>
          <w:u w:val="single"/>
        </w:rPr>
        <w:t xml:space="preserve">Schedule 6 – </w:t>
      </w:r>
      <w:r w:rsidR="00B41DB8">
        <w:rPr>
          <w:b/>
          <w:bCs/>
          <w:u w:val="single"/>
        </w:rPr>
        <w:t>Controlled Parking Zone F (Adelphi Road</w:t>
      </w:r>
      <w:r w:rsidR="00D44D28">
        <w:rPr>
          <w:b/>
          <w:bCs/>
          <w:u w:val="single"/>
        </w:rPr>
        <w:t>, Paignton</w:t>
      </w:r>
      <w:r w:rsidR="00B41DB8">
        <w:rPr>
          <w:b/>
          <w:bCs/>
          <w:u w:val="single"/>
        </w:rPr>
        <w:t>)</w:t>
      </w:r>
      <w:bookmarkEnd w:id="25"/>
    </w:p>
    <w:tbl>
      <w:tblPr>
        <w:tblStyle w:val="ListTable4-Accent4"/>
        <w:tblW w:w="0" w:type="auto"/>
        <w:tblLook w:val="04A0" w:firstRow="1" w:lastRow="0" w:firstColumn="1" w:lastColumn="0" w:noHBand="0" w:noVBand="1"/>
      </w:tblPr>
      <w:tblGrid>
        <w:gridCol w:w="1474"/>
        <w:gridCol w:w="2916"/>
        <w:gridCol w:w="10773"/>
      </w:tblGrid>
      <w:tr w:rsidR="00E60AE9" w:rsidRPr="005324A8" w14:paraId="1428739E"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0A73B695" w14:textId="3D18D8E3" w:rsidR="00E60AE9" w:rsidRPr="005324A8" w:rsidRDefault="00AA28A9" w:rsidP="00C325C9">
            <w:pPr>
              <w:rPr>
                <w:b w:val="0"/>
                <w:bCs w:val="0"/>
                <w:sz w:val="20"/>
                <w:szCs w:val="20"/>
              </w:rPr>
            </w:pPr>
            <w:r>
              <w:rPr>
                <w:sz w:val="20"/>
                <w:szCs w:val="20"/>
              </w:rPr>
              <w:t>Part</w:t>
            </w:r>
            <w:r w:rsidR="00E60AE9" w:rsidRPr="005324A8">
              <w:rPr>
                <w:sz w:val="20"/>
                <w:szCs w:val="20"/>
              </w:rPr>
              <w:t xml:space="preserve"> 1.1</w:t>
            </w:r>
          </w:p>
          <w:p w14:paraId="1430187F" w14:textId="77777777" w:rsidR="00E60AE9" w:rsidRPr="005324A8" w:rsidRDefault="00E60AE9" w:rsidP="00C325C9">
            <w:pPr>
              <w:rPr>
                <w:sz w:val="20"/>
                <w:szCs w:val="20"/>
              </w:rPr>
            </w:pPr>
            <w:r w:rsidRPr="005324A8">
              <w:rPr>
                <w:sz w:val="20"/>
                <w:szCs w:val="20"/>
              </w:rPr>
              <w:t>No Waiting At Any Time</w:t>
            </w:r>
          </w:p>
        </w:tc>
      </w:tr>
      <w:tr w:rsidR="00E60AE9" w:rsidRPr="005324A8" w14:paraId="5601BCBE"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EE81FB4" w14:textId="77777777" w:rsidR="00E60AE9" w:rsidRPr="005324A8" w:rsidRDefault="00E60AE9" w:rsidP="00C325C9">
            <w:pPr>
              <w:rPr>
                <w:b/>
                <w:bCs w:val="0"/>
                <w:sz w:val="20"/>
                <w:szCs w:val="20"/>
              </w:rPr>
            </w:pPr>
            <w:r w:rsidRPr="005324A8">
              <w:rPr>
                <w:b/>
                <w:bCs w:val="0"/>
                <w:sz w:val="20"/>
                <w:szCs w:val="20"/>
              </w:rPr>
              <w:t>Item No.</w:t>
            </w:r>
          </w:p>
        </w:tc>
        <w:tc>
          <w:tcPr>
            <w:tcW w:w="2916" w:type="dxa"/>
          </w:tcPr>
          <w:p w14:paraId="5A153C24" w14:textId="77777777" w:rsidR="00E60AE9" w:rsidRPr="005324A8" w:rsidRDefault="00E60AE9"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Street Name</w:t>
            </w:r>
          </w:p>
        </w:tc>
        <w:tc>
          <w:tcPr>
            <w:tcW w:w="10773" w:type="dxa"/>
          </w:tcPr>
          <w:p w14:paraId="7BB125BD" w14:textId="77777777" w:rsidR="00E60AE9" w:rsidRPr="005324A8" w:rsidRDefault="00E60AE9"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Description</w:t>
            </w:r>
          </w:p>
        </w:tc>
      </w:tr>
      <w:tr w:rsidR="008F6729" w:rsidRPr="005324A8" w14:paraId="3A033512"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1BB2B33F" w14:textId="77777777" w:rsidR="008F6729" w:rsidRPr="005324A8" w:rsidRDefault="008F6729" w:rsidP="008F6729">
            <w:pPr>
              <w:rPr>
                <w:sz w:val="20"/>
                <w:szCs w:val="20"/>
              </w:rPr>
            </w:pPr>
            <w:r w:rsidRPr="005324A8">
              <w:rPr>
                <w:rFonts w:ascii="Arial" w:eastAsia="Times New Roman" w:hAnsi="Arial" w:cs="Arial"/>
                <w:sz w:val="20"/>
                <w:szCs w:val="20"/>
              </w:rPr>
              <w:t>1</w:t>
            </w:r>
          </w:p>
        </w:tc>
        <w:tc>
          <w:tcPr>
            <w:tcW w:w="2916" w:type="dxa"/>
          </w:tcPr>
          <w:p w14:paraId="319332C8" w14:textId="708639D1" w:rsidR="008F6729" w:rsidRPr="005324A8" w:rsidRDefault="008F6729" w:rsidP="008F6729">
            <w:pPr>
              <w:cnfStyle w:val="000000000000" w:firstRow="0" w:lastRow="0" w:firstColumn="0" w:lastColumn="0" w:oddVBand="0" w:evenVBand="0" w:oddHBand="0" w:evenHBand="0" w:firstRowFirstColumn="0" w:firstRowLastColumn="0" w:lastRowFirstColumn="0" w:lastRowLastColumn="0"/>
              <w:rPr>
                <w:sz w:val="20"/>
                <w:szCs w:val="20"/>
              </w:rPr>
            </w:pPr>
            <w:r w:rsidRPr="005324A8">
              <w:rPr>
                <w:sz w:val="20"/>
                <w:szCs w:val="20"/>
              </w:rPr>
              <w:t>Adelphi Road</w:t>
            </w:r>
          </w:p>
        </w:tc>
        <w:tc>
          <w:tcPr>
            <w:tcW w:w="10773" w:type="dxa"/>
          </w:tcPr>
          <w:p w14:paraId="770FF3A7" w14:textId="0525E1E1" w:rsidR="008F6729" w:rsidRPr="005324A8" w:rsidRDefault="008F6729" w:rsidP="008F6729">
            <w:pPr>
              <w:cnfStyle w:val="000000000000" w:firstRow="0" w:lastRow="0" w:firstColumn="0" w:lastColumn="0" w:oddVBand="0" w:evenVBand="0" w:oddHBand="0" w:evenHBand="0" w:firstRowFirstColumn="0" w:firstRowLastColumn="0" w:lastRowFirstColumn="0" w:lastRowLastColumn="0"/>
              <w:rPr>
                <w:sz w:val="20"/>
                <w:szCs w:val="20"/>
              </w:rPr>
            </w:pPr>
            <w:r w:rsidRPr="005324A8">
              <w:rPr>
                <w:sz w:val="20"/>
                <w:szCs w:val="20"/>
              </w:rPr>
              <w:t>The south side from its junction with Queens Road in an easterly direction for a distance of 3 metres.</w:t>
            </w:r>
          </w:p>
        </w:tc>
      </w:tr>
      <w:tr w:rsidR="008F6729" w:rsidRPr="005324A8" w14:paraId="52C5239E"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817C07E" w14:textId="77777777" w:rsidR="008F6729" w:rsidRPr="005324A8" w:rsidRDefault="008F6729" w:rsidP="008F6729">
            <w:pPr>
              <w:rPr>
                <w:sz w:val="20"/>
                <w:szCs w:val="20"/>
              </w:rPr>
            </w:pPr>
            <w:r w:rsidRPr="005324A8">
              <w:rPr>
                <w:rFonts w:ascii="Arial" w:eastAsia="Times New Roman" w:hAnsi="Arial" w:cs="Arial"/>
                <w:sz w:val="20"/>
                <w:szCs w:val="20"/>
              </w:rPr>
              <w:t>2</w:t>
            </w:r>
          </w:p>
        </w:tc>
        <w:tc>
          <w:tcPr>
            <w:tcW w:w="2916" w:type="dxa"/>
          </w:tcPr>
          <w:p w14:paraId="32406A28" w14:textId="40133320" w:rsidR="008F6729" w:rsidRPr="005324A8" w:rsidRDefault="008F6729" w:rsidP="008F6729">
            <w:pPr>
              <w:cnfStyle w:val="000000100000" w:firstRow="0" w:lastRow="0" w:firstColumn="0" w:lastColumn="0" w:oddVBand="0" w:evenVBand="0" w:oddHBand="1" w:evenHBand="0" w:firstRowFirstColumn="0" w:firstRowLastColumn="0" w:lastRowFirstColumn="0" w:lastRowLastColumn="0"/>
              <w:rPr>
                <w:sz w:val="20"/>
                <w:szCs w:val="20"/>
              </w:rPr>
            </w:pPr>
            <w:r w:rsidRPr="005324A8">
              <w:rPr>
                <w:sz w:val="20"/>
                <w:szCs w:val="20"/>
              </w:rPr>
              <w:t>Adelphi Road</w:t>
            </w:r>
          </w:p>
        </w:tc>
        <w:tc>
          <w:tcPr>
            <w:tcW w:w="10773" w:type="dxa"/>
          </w:tcPr>
          <w:p w14:paraId="6C3545D6" w14:textId="190FF3C6" w:rsidR="008F6729" w:rsidRPr="005324A8" w:rsidRDefault="008F6729" w:rsidP="008F6729">
            <w:pPr>
              <w:cnfStyle w:val="000000100000" w:firstRow="0" w:lastRow="0" w:firstColumn="0" w:lastColumn="0" w:oddVBand="0" w:evenVBand="0" w:oddHBand="1" w:evenHBand="0" w:firstRowFirstColumn="0" w:firstRowLastColumn="0" w:lastRowFirstColumn="0" w:lastRowLastColumn="0"/>
              <w:rPr>
                <w:sz w:val="20"/>
                <w:szCs w:val="20"/>
              </w:rPr>
            </w:pPr>
            <w:r w:rsidRPr="005324A8">
              <w:rPr>
                <w:sz w:val="20"/>
                <w:szCs w:val="20"/>
              </w:rPr>
              <w:t>The north side for its entire length.</w:t>
            </w:r>
          </w:p>
        </w:tc>
      </w:tr>
      <w:tr w:rsidR="008F6729" w:rsidRPr="005324A8" w14:paraId="47428655"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6FF44E6B" w14:textId="77777777" w:rsidR="008F6729" w:rsidRPr="005324A8" w:rsidRDefault="008F6729" w:rsidP="008F6729">
            <w:pPr>
              <w:rPr>
                <w:b/>
                <w:bCs w:val="0"/>
                <w:sz w:val="20"/>
                <w:szCs w:val="20"/>
              </w:rPr>
            </w:pPr>
            <w:r w:rsidRPr="005324A8">
              <w:rPr>
                <w:rFonts w:ascii="Arial" w:eastAsia="Times New Roman" w:hAnsi="Arial" w:cs="Arial"/>
                <w:sz w:val="20"/>
                <w:szCs w:val="20"/>
              </w:rPr>
              <w:t>3</w:t>
            </w:r>
          </w:p>
        </w:tc>
        <w:tc>
          <w:tcPr>
            <w:tcW w:w="2916" w:type="dxa"/>
          </w:tcPr>
          <w:p w14:paraId="0A715FE7" w14:textId="06F1B9A7" w:rsidR="008F6729" w:rsidRPr="005324A8" w:rsidRDefault="008F6729" w:rsidP="008F6729">
            <w:pPr>
              <w:cnfStyle w:val="000000000000" w:firstRow="0" w:lastRow="0" w:firstColumn="0" w:lastColumn="0" w:oddVBand="0" w:evenVBand="0" w:oddHBand="0" w:evenHBand="0" w:firstRowFirstColumn="0" w:firstRowLastColumn="0" w:lastRowFirstColumn="0" w:lastRowLastColumn="0"/>
              <w:rPr>
                <w:b/>
                <w:sz w:val="20"/>
                <w:szCs w:val="20"/>
              </w:rPr>
            </w:pPr>
            <w:r w:rsidRPr="005324A8">
              <w:rPr>
                <w:sz w:val="20"/>
                <w:szCs w:val="20"/>
              </w:rPr>
              <w:t>Adelphi Road</w:t>
            </w:r>
          </w:p>
        </w:tc>
        <w:tc>
          <w:tcPr>
            <w:tcW w:w="10773" w:type="dxa"/>
          </w:tcPr>
          <w:p w14:paraId="3A78CC4D" w14:textId="0124173B" w:rsidR="008F6729" w:rsidRPr="005324A8" w:rsidRDefault="008F6729" w:rsidP="008F6729">
            <w:pPr>
              <w:cnfStyle w:val="000000000000" w:firstRow="0" w:lastRow="0" w:firstColumn="0" w:lastColumn="0" w:oddVBand="0" w:evenVBand="0" w:oddHBand="0" w:evenHBand="0" w:firstRowFirstColumn="0" w:firstRowLastColumn="0" w:lastRowFirstColumn="0" w:lastRowLastColumn="0"/>
              <w:rPr>
                <w:b/>
                <w:sz w:val="20"/>
                <w:szCs w:val="20"/>
              </w:rPr>
            </w:pPr>
            <w:r w:rsidRPr="005324A8">
              <w:rPr>
                <w:sz w:val="20"/>
                <w:szCs w:val="20"/>
              </w:rPr>
              <w:t>The south side from its junction with Esplanade Road in a westerly direction for a distance of 10 metres.</w:t>
            </w:r>
          </w:p>
        </w:tc>
      </w:tr>
      <w:tr w:rsidR="008F6729" w:rsidRPr="005324A8" w14:paraId="31B4889D"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E2834FB" w14:textId="77777777" w:rsidR="008F6729" w:rsidRPr="005324A8" w:rsidRDefault="008F6729" w:rsidP="008F6729">
            <w:pPr>
              <w:rPr>
                <w:sz w:val="20"/>
                <w:szCs w:val="20"/>
              </w:rPr>
            </w:pPr>
            <w:r w:rsidRPr="005324A8">
              <w:rPr>
                <w:rFonts w:ascii="Arial" w:eastAsia="Times New Roman" w:hAnsi="Arial" w:cs="Arial"/>
                <w:sz w:val="20"/>
                <w:szCs w:val="20"/>
              </w:rPr>
              <w:t>4</w:t>
            </w:r>
          </w:p>
        </w:tc>
        <w:tc>
          <w:tcPr>
            <w:tcW w:w="2916" w:type="dxa"/>
          </w:tcPr>
          <w:p w14:paraId="478573AD" w14:textId="5737AB2B" w:rsidR="008F6729" w:rsidRPr="005324A8" w:rsidRDefault="008F6729" w:rsidP="008F6729">
            <w:pPr>
              <w:cnfStyle w:val="000000100000" w:firstRow="0" w:lastRow="0" w:firstColumn="0" w:lastColumn="0" w:oddVBand="0" w:evenVBand="0" w:oddHBand="1" w:evenHBand="0" w:firstRowFirstColumn="0" w:firstRowLastColumn="0" w:lastRowFirstColumn="0" w:lastRowLastColumn="0"/>
              <w:rPr>
                <w:sz w:val="20"/>
                <w:szCs w:val="20"/>
              </w:rPr>
            </w:pPr>
            <w:r w:rsidRPr="005324A8">
              <w:rPr>
                <w:sz w:val="20"/>
                <w:szCs w:val="20"/>
              </w:rPr>
              <w:t>Adelphi Road</w:t>
            </w:r>
          </w:p>
        </w:tc>
        <w:tc>
          <w:tcPr>
            <w:tcW w:w="10773" w:type="dxa"/>
          </w:tcPr>
          <w:p w14:paraId="65B37C4D" w14:textId="76E96607" w:rsidR="008F6729" w:rsidRPr="005324A8" w:rsidRDefault="008F6729" w:rsidP="008F6729">
            <w:pPr>
              <w:cnfStyle w:val="000000100000" w:firstRow="0" w:lastRow="0" w:firstColumn="0" w:lastColumn="0" w:oddVBand="0" w:evenVBand="0" w:oddHBand="1" w:evenHBand="0" w:firstRowFirstColumn="0" w:firstRowLastColumn="0" w:lastRowFirstColumn="0" w:lastRowLastColumn="0"/>
              <w:rPr>
                <w:sz w:val="20"/>
                <w:szCs w:val="20"/>
              </w:rPr>
            </w:pPr>
            <w:r w:rsidRPr="005324A8">
              <w:rPr>
                <w:sz w:val="20"/>
                <w:szCs w:val="20"/>
              </w:rPr>
              <w:t>The south side from a point 28 metres west of its junction with Esplanade Road in a westerly direction for a distance of 6 metres.</w:t>
            </w:r>
          </w:p>
        </w:tc>
      </w:tr>
    </w:tbl>
    <w:p w14:paraId="1432C55E" w14:textId="77777777" w:rsidR="00E60AE9" w:rsidRPr="005324A8" w:rsidRDefault="00E60AE9" w:rsidP="00E60AE9">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E60AE9" w:rsidRPr="005324A8" w14:paraId="13890433"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7ACA74EC" w14:textId="2A25F0BC" w:rsidR="00E60AE9" w:rsidRPr="005324A8" w:rsidRDefault="00AA28A9" w:rsidP="00C325C9">
            <w:pPr>
              <w:rPr>
                <w:b w:val="0"/>
                <w:bCs w:val="0"/>
                <w:sz w:val="20"/>
                <w:szCs w:val="20"/>
              </w:rPr>
            </w:pPr>
            <w:r>
              <w:rPr>
                <w:sz w:val="20"/>
                <w:szCs w:val="20"/>
              </w:rPr>
              <w:t>Part</w:t>
            </w:r>
            <w:r w:rsidR="00E60AE9" w:rsidRPr="005324A8">
              <w:rPr>
                <w:sz w:val="20"/>
                <w:szCs w:val="20"/>
              </w:rPr>
              <w:t xml:space="preserve"> 3.1</w:t>
            </w:r>
          </w:p>
          <w:p w14:paraId="43F47067" w14:textId="77777777" w:rsidR="00E60AE9" w:rsidRPr="005324A8" w:rsidRDefault="00E60AE9" w:rsidP="00C325C9">
            <w:pPr>
              <w:rPr>
                <w:b w:val="0"/>
                <w:bCs w:val="0"/>
                <w:sz w:val="20"/>
                <w:szCs w:val="20"/>
              </w:rPr>
            </w:pPr>
            <w:r w:rsidRPr="005324A8">
              <w:rPr>
                <w:sz w:val="20"/>
                <w:szCs w:val="20"/>
              </w:rPr>
              <w:t>Permit Holders Only</w:t>
            </w:r>
          </w:p>
        </w:tc>
      </w:tr>
      <w:tr w:rsidR="00E60AE9" w:rsidRPr="005324A8" w14:paraId="706C2F9A"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A72D7C5" w14:textId="77777777" w:rsidR="00E60AE9" w:rsidRPr="005324A8" w:rsidRDefault="00E60AE9" w:rsidP="00C325C9">
            <w:pPr>
              <w:rPr>
                <w:b/>
                <w:bCs w:val="0"/>
                <w:sz w:val="20"/>
                <w:szCs w:val="20"/>
              </w:rPr>
            </w:pPr>
            <w:r w:rsidRPr="005324A8">
              <w:rPr>
                <w:b/>
                <w:bCs w:val="0"/>
                <w:sz w:val="20"/>
                <w:szCs w:val="20"/>
              </w:rPr>
              <w:t>Item No.</w:t>
            </w:r>
          </w:p>
        </w:tc>
        <w:tc>
          <w:tcPr>
            <w:tcW w:w="2916" w:type="dxa"/>
          </w:tcPr>
          <w:p w14:paraId="72CC5FBA" w14:textId="77777777" w:rsidR="00E60AE9" w:rsidRPr="005324A8" w:rsidRDefault="00E60AE9"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Street Name</w:t>
            </w:r>
          </w:p>
        </w:tc>
        <w:tc>
          <w:tcPr>
            <w:tcW w:w="10773" w:type="dxa"/>
          </w:tcPr>
          <w:p w14:paraId="2581677F" w14:textId="77777777" w:rsidR="00E60AE9" w:rsidRPr="005324A8" w:rsidRDefault="00E60AE9"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Description</w:t>
            </w:r>
          </w:p>
        </w:tc>
      </w:tr>
      <w:tr w:rsidR="00CD0E09" w:rsidRPr="005324A8" w14:paraId="3E3AD36F"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016B1731" w14:textId="77777777" w:rsidR="00CD0E09" w:rsidRPr="005324A8" w:rsidRDefault="00CD0E09" w:rsidP="00CD0E09">
            <w:pPr>
              <w:rPr>
                <w:sz w:val="20"/>
                <w:szCs w:val="20"/>
              </w:rPr>
            </w:pPr>
            <w:r w:rsidRPr="005324A8">
              <w:rPr>
                <w:sz w:val="20"/>
                <w:szCs w:val="20"/>
              </w:rPr>
              <w:t>1</w:t>
            </w:r>
          </w:p>
        </w:tc>
        <w:tc>
          <w:tcPr>
            <w:tcW w:w="2916" w:type="dxa"/>
          </w:tcPr>
          <w:p w14:paraId="04656A2D" w14:textId="19216AE8" w:rsidR="00CD0E09" w:rsidRPr="005324A8" w:rsidRDefault="00CD0E09" w:rsidP="00CD0E09">
            <w:pPr>
              <w:cnfStyle w:val="000000000000" w:firstRow="0" w:lastRow="0" w:firstColumn="0" w:lastColumn="0" w:oddVBand="0" w:evenVBand="0" w:oddHBand="0" w:evenHBand="0" w:firstRowFirstColumn="0" w:firstRowLastColumn="0" w:lastRowFirstColumn="0" w:lastRowLastColumn="0"/>
              <w:rPr>
                <w:sz w:val="20"/>
                <w:szCs w:val="20"/>
              </w:rPr>
            </w:pPr>
            <w:r w:rsidRPr="005324A8">
              <w:rPr>
                <w:sz w:val="20"/>
                <w:szCs w:val="20"/>
              </w:rPr>
              <w:t>Adelphi Road</w:t>
            </w:r>
          </w:p>
        </w:tc>
        <w:tc>
          <w:tcPr>
            <w:tcW w:w="10773" w:type="dxa"/>
          </w:tcPr>
          <w:p w14:paraId="41A6FCBE" w14:textId="06AF7533" w:rsidR="00CD0E09" w:rsidRPr="005324A8" w:rsidRDefault="00CD0E09" w:rsidP="00CD0E09">
            <w:pPr>
              <w:cnfStyle w:val="000000000000" w:firstRow="0" w:lastRow="0" w:firstColumn="0" w:lastColumn="0" w:oddVBand="0" w:evenVBand="0" w:oddHBand="0" w:evenHBand="0" w:firstRowFirstColumn="0" w:firstRowLastColumn="0" w:lastRowFirstColumn="0" w:lastRowLastColumn="0"/>
              <w:rPr>
                <w:sz w:val="20"/>
                <w:szCs w:val="20"/>
              </w:rPr>
            </w:pPr>
            <w:r w:rsidRPr="005324A8">
              <w:rPr>
                <w:sz w:val="20"/>
                <w:szCs w:val="20"/>
              </w:rPr>
              <w:t>The south side from a point 77.5 metres west of its junction with Esplanade Road in a westerly direction for a distance of 44 metres.</w:t>
            </w:r>
          </w:p>
        </w:tc>
      </w:tr>
    </w:tbl>
    <w:p w14:paraId="1E020CBF" w14:textId="77777777" w:rsidR="00E60AE9" w:rsidRPr="005324A8" w:rsidRDefault="00E60AE9" w:rsidP="00E60AE9">
      <w:pPr>
        <w:rPr>
          <w:sz w:val="20"/>
          <w:szCs w:val="20"/>
        </w:rPr>
      </w:pPr>
    </w:p>
    <w:tbl>
      <w:tblPr>
        <w:tblStyle w:val="ListTable4-Accent4"/>
        <w:tblW w:w="0" w:type="auto"/>
        <w:tblLook w:val="04A0" w:firstRow="1" w:lastRow="0" w:firstColumn="1" w:lastColumn="0" w:noHBand="0" w:noVBand="1"/>
      </w:tblPr>
      <w:tblGrid>
        <w:gridCol w:w="1474"/>
        <w:gridCol w:w="2916"/>
        <w:gridCol w:w="10773"/>
      </w:tblGrid>
      <w:tr w:rsidR="00E60AE9" w:rsidRPr="005324A8" w14:paraId="38BF5D3C"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4FAFC903" w14:textId="3E3FA24B" w:rsidR="00E60AE9" w:rsidRPr="005324A8" w:rsidRDefault="00AA28A9" w:rsidP="00C325C9">
            <w:pPr>
              <w:rPr>
                <w:b w:val="0"/>
                <w:bCs w:val="0"/>
                <w:sz w:val="20"/>
                <w:szCs w:val="20"/>
              </w:rPr>
            </w:pPr>
            <w:r>
              <w:rPr>
                <w:sz w:val="20"/>
                <w:szCs w:val="20"/>
              </w:rPr>
              <w:t>Part</w:t>
            </w:r>
            <w:r w:rsidR="0021160C">
              <w:rPr>
                <w:sz w:val="20"/>
                <w:szCs w:val="20"/>
              </w:rPr>
              <w:t xml:space="preserve"> 8</w:t>
            </w:r>
            <w:r w:rsidR="00E60AE9" w:rsidRPr="005324A8">
              <w:rPr>
                <w:sz w:val="20"/>
                <w:szCs w:val="20"/>
              </w:rPr>
              <w:t>.1</w:t>
            </w:r>
          </w:p>
          <w:p w14:paraId="25BF58D3" w14:textId="431C9AFC" w:rsidR="00E60AE9" w:rsidRPr="005324A8" w:rsidRDefault="00CD0E09" w:rsidP="00C325C9">
            <w:pPr>
              <w:rPr>
                <w:sz w:val="20"/>
                <w:szCs w:val="20"/>
              </w:rPr>
            </w:pPr>
            <w:r w:rsidRPr="005324A8">
              <w:rPr>
                <w:sz w:val="20"/>
                <w:szCs w:val="20"/>
              </w:rPr>
              <w:t>Free Bay (No maximum stay)</w:t>
            </w:r>
          </w:p>
        </w:tc>
      </w:tr>
      <w:tr w:rsidR="00E60AE9" w:rsidRPr="005324A8" w14:paraId="7229A1BB"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068A4AF" w14:textId="77777777" w:rsidR="00E60AE9" w:rsidRPr="005324A8" w:rsidRDefault="00E60AE9" w:rsidP="00C325C9">
            <w:pPr>
              <w:rPr>
                <w:b/>
                <w:bCs w:val="0"/>
                <w:sz w:val="20"/>
                <w:szCs w:val="20"/>
              </w:rPr>
            </w:pPr>
            <w:r w:rsidRPr="005324A8">
              <w:rPr>
                <w:b/>
                <w:bCs w:val="0"/>
                <w:sz w:val="20"/>
                <w:szCs w:val="20"/>
              </w:rPr>
              <w:t>Item No.</w:t>
            </w:r>
          </w:p>
        </w:tc>
        <w:tc>
          <w:tcPr>
            <w:tcW w:w="2916" w:type="dxa"/>
          </w:tcPr>
          <w:p w14:paraId="698297E7" w14:textId="77777777" w:rsidR="00E60AE9" w:rsidRPr="005324A8" w:rsidRDefault="00E60AE9"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Street Name</w:t>
            </w:r>
          </w:p>
        </w:tc>
        <w:tc>
          <w:tcPr>
            <w:tcW w:w="10773" w:type="dxa"/>
          </w:tcPr>
          <w:p w14:paraId="520A59F3" w14:textId="77777777" w:rsidR="00E60AE9" w:rsidRPr="005324A8" w:rsidRDefault="00E60AE9" w:rsidP="00C325C9">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Description</w:t>
            </w:r>
          </w:p>
        </w:tc>
      </w:tr>
      <w:tr w:rsidR="00CD135C" w:rsidRPr="005324A8" w14:paraId="7C2C8B83" w14:textId="77777777" w:rsidTr="00C325C9">
        <w:tc>
          <w:tcPr>
            <w:cnfStyle w:val="001000000000" w:firstRow="0" w:lastRow="0" w:firstColumn="1" w:lastColumn="0" w:oddVBand="0" w:evenVBand="0" w:oddHBand="0" w:evenHBand="0" w:firstRowFirstColumn="0" w:firstRowLastColumn="0" w:lastRowFirstColumn="0" w:lastRowLastColumn="0"/>
            <w:tcW w:w="1474" w:type="dxa"/>
          </w:tcPr>
          <w:p w14:paraId="422E76B3" w14:textId="77777777" w:rsidR="00CD135C" w:rsidRPr="005324A8" w:rsidRDefault="00CD135C" w:rsidP="00CD135C">
            <w:pPr>
              <w:rPr>
                <w:rFonts w:ascii="Arial" w:eastAsia="Times New Roman" w:hAnsi="Arial" w:cs="Arial"/>
                <w:sz w:val="20"/>
                <w:szCs w:val="20"/>
              </w:rPr>
            </w:pPr>
            <w:r w:rsidRPr="005324A8">
              <w:rPr>
                <w:sz w:val="20"/>
                <w:szCs w:val="20"/>
              </w:rPr>
              <w:t>1</w:t>
            </w:r>
          </w:p>
        </w:tc>
        <w:tc>
          <w:tcPr>
            <w:tcW w:w="2916" w:type="dxa"/>
          </w:tcPr>
          <w:p w14:paraId="0B8C7CEF" w14:textId="795FE260" w:rsidR="00CD135C" w:rsidRPr="005324A8" w:rsidRDefault="00CD135C" w:rsidP="00CD1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sz w:val="20"/>
                <w:szCs w:val="20"/>
              </w:rPr>
              <w:t>Adelphi Road</w:t>
            </w:r>
          </w:p>
        </w:tc>
        <w:tc>
          <w:tcPr>
            <w:tcW w:w="10773" w:type="dxa"/>
          </w:tcPr>
          <w:p w14:paraId="27A19060" w14:textId="34E92747" w:rsidR="00CD135C" w:rsidRPr="005324A8" w:rsidRDefault="00CD135C" w:rsidP="00CD1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5324A8">
              <w:rPr>
                <w:sz w:val="20"/>
                <w:szCs w:val="20"/>
              </w:rPr>
              <w:t>The south side from a point 121.5 metres west of its junction with Esplanade Road in a westerly direction for a distance of 21.5 metres.</w:t>
            </w:r>
          </w:p>
        </w:tc>
      </w:tr>
    </w:tbl>
    <w:p w14:paraId="30FA9BAE" w14:textId="77777777" w:rsidR="00CD135C" w:rsidRPr="005324A8" w:rsidRDefault="00CD135C" w:rsidP="00E60AE9">
      <w:pPr>
        <w:rPr>
          <w:sz w:val="20"/>
          <w:szCs w:val="20"/>
        </w:rPr>
      </w:pPr>
    </w:p>
    <w:tbl>
      <w:tblPr>
        <w:tblStyle w:val="ListTable4-Accent4"/>
        <w:tblW w:w="0" w:type="auto"/>
        <w:tblLook w:val="04A0" w:firstRow="1" w:lastRow="0" w:firstColumn="1" w:lastColumn="0" w:noHBand="0" w:noVBand="1"/>
      </w:tblPr>
      <w:tblGrid>
        <w:gridCol w:w="15163"/>
      </w:tblGrid>
      <w:tr w:rsidR="00E60AE9" w:rsidRPr="005324A8" w14:paraId="5A257195" w14:textId="77777777" w:rsidTr="00C3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6849647E" w14:textId="4062D84D" w:rsidR="00E60AE9" w:rsidRPr="005324A8" w:rsidRDefault="00AA28A9" w:rsidP="00C325C9">
            <w:pPr>
              <w:rPr>
                <w:b w:val="0"/>
                <w:bCs w:val="0"/>
                <w:sz w:val="20"/>
                <w:szCs w:val="20"/>
              </w:rPr>
            </w:pPr>
            <w:r>
              <w:rPr>
                <w:sz w:val="20"/>
                <w:szCs w:val="20"/>
              </w:rPr>
              <w:t>Part</w:t>
            </w:r>
            <w:r w:rsidR="00E60AE9" w:rsidRPr="005324A8">
              <w:rPr>
                <w:sz w:val="20"/>
                <w:szCs w:val="20"/>
              </w:rPr>
              <w:t xml:space="preserve"> </w:t>
            </w:r>
            <w:r w:rsidR="0021160C">
              <w:rPr>
                <w:sz w:val="20"/>
                <w:szCs w:val="20"/>
              </w:rPr>
              <w:t>9</w:t>
            </w:r>
            <w:r w:rsidR="00E60AE9" w:rsidRPr="005324A8">
              <w:rPr>
                <w:sz w:val="20"/>
                <w:szCs w:val="20"/>
              </w:rPr>
              <w:t>.1</w:t>
            </w:r>
          </w:p>
          <w:p w14:paraId="62A11EBF" w14:textId="77777777" w:rsidR="00E60AE9" w:rsidRPr="005324A8" w:rsidRDefault="00E60AE9" w:rsidP="00C325C9">
            <w:pPr>
              <w:rPr>
                <w:sz w:val="20"/>
                <w:szCs w:val="20"/>
              </w:rPr>
            </w:pPr>
            <w:r w:rsidRPr="005324A8">
              <w:rPr>
                <w:sz w:val="20"/>
                <w:szCs w:val="20"/>
              </w:rPr>
              <w:t>Steets eligible for Controlled Parking Zone permits</w:t>
            </w:r>
          </w:p>
        </w:tc>
      </w:tr>
      <w:tr w:rsidR="00E60AE9" w:rsidRPr="005324A8" w14:paraId="6C237A9F" w14:textId="77777777" w:rsidTr="00C3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6983460E" w14:textId="41D74BED" w:rsidR="00E60AE9" w:rsidRPr="005324A8" w:rsidRDefault="001A1738" w:rsidP="00C325C9">
            <w:pPr>
              <w:rPr>
                <w:rFonts w:ascii="Arial" w:eastAsia="Times New Roman" w:hAnsi="Arial" w:cs="Arial"/>
                <w:sz w:val="20"/>
                <w:szCs w:val="20"/>
              </w:rPr>
            </w:pPr>
            <w:r w:rsidRPr="005324A8">
              <w:rPr>
                <w:sz w:val="20"/>
                <w:szCs w:val="20"/>
              </w:rPr>
              <w:t>Adelphi Road</w:t>
            </w:r>
          </w:p>
        </w:tc>
      </w:tr>
    </w:tbl>
    <w:p w14:paraId="46D32849" w14:textId="0216A8DD" w:rsidR="00B41DB8" w:rsidRDefault="00076766" w:rsidP="00B0325C">
      <w:pPr>
        <w:pStyle w:val="Heading3"/>
        <w:jc w:val="center"/>
        <w:rPr>
          <w:b/>
          <w:bCs/>
        </w:rPr>
      </w:pPr>
      <w:bookmarkStart w:id="26" w:name="_Toc192669765"/>
      <w:r>
        <w:rPr>
          <w:b/>
          <w:bCs/>
        </w:rPr>
        <w:t>Schedule 7 – B</w:t>
      </w:r>
      <w:r w:rsidR="008C5E77">
        <w:rPr>
          <w:b/>
          <w:bCs/>
        </w:rPr>
        <w:t>erry Head Road, Brixham (Resident Parking Permit Scheme)</w:t>
      </w:r>
      <w:bookmarkEnd w:id="26"/>
    </w:p>
    <w:tbl>
      <w:tblPr>
        <w:tblStyle w:val="ListTable4-Accent4"/>
        <w:tblW w:w="0" w:type="auto"/>
        <w:tblLook w:val="04A0" w:firstRow="1" w:lastRow="0" w:firstColumn="1" w:lastColumn="0" w:noHBand="0" w:noVBand="1"/>
      </w:tblPr>
      <w:tblGrid>
        <w:gridCol w:w="1474"/>
        <w:gridCol w:w="2916"/>
        <w:gridCol w:w="10773"/>
      </w:tblGrid>
      <w:tr w:rsidR="00BB76C8" w:rsidRPr="005324A8" w14:paraId="3C965793"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1D07DB3F" w14:textId="77777777" w:rsidR="00BB76C8" w:rsidRPr="008C6DC2" w:rsidRDefault="00BB76C8" w:rsidP="00C93DD1">
            <w:pPr>
              <w:rPr>
                <w:b w:val="0"/>
                <w:bCs w:val="0"/>
                <w:sz w:val="20"/>
                <w:szCs w:val="20"/>
              </w:rPr>
            </w:pPr>
            <w:r w:rsidRPr="008C6DC2">
              <w:rPr>
                <w:sz w:val="20"/>
                <w:szCs w:val="20"/>
              </w:rPr>
              <w:t>Part 3.1</w:t>
            </w:r>
          </w:p>
          <w:p w14:paraId="5172CFAF" w14:textId="77777777" w:rsidR="00BB76C8" w:rsidRPr="008C6DC2" w:rsidRDefault="00BB76C8" w:rsidP="00C93DD1">
            <w:pPr>
              <w:rPr>
                <w:b w:val="0"/>
                <w:bCs w:val="0"/>
                <w:sz w:val="20"/>
                <w:szCs w:val="20"/>
              </w:rPr>
            </w:pPr>
            <w:r w:rsidRPr="008C6DC2">
              <w:rPr>
                <w:sz w:val="20"/>
                <w:szCs w:val="20"/>
              </w:rPr>
              <w:t>Permit Holders Only</w:t>
            </w:r>
          </w:p>
        </w:tc>
      </w:tr>
      <w:tr w:rsidR="00BB76C8" w:rsidRPr="005324A8" w14:paraId="6D7ED87A"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EAA6490" w14:textId="77777777" w:rsidR="00BB76C8" w:rsidRPr="008C6DC2" w:rsidRDefault="00BB76C8" w:rsidP="00C93DD1">
            <w:pPr>
              <w:rPr>
                <w:b/>
                <w:bCs w:val="0"/>
                <w:sz w:val="20"/>
                <w:szCs w:val="20"/>
              </w:rPr>
            </w:pPr>
            <w:r w:rsidRPr="008C6DC2">
              <w:rPr>
                <w:b/>
                <w:bCs w:val="0"/>
                <w:sz w:val="20"/>
                <w:szCs w:val="20"/>
              </w:rPr>
              <w:t>Item No.</w:t>
            </w:r>
          </w:p>
        </w:tc>
        <w:tc>
          <w:tcPr>
            <w:tcW w:w="2916" w:type="dxa"/>
          </w:tcPr>
          <w:p w14:paraId="19E0D111" w14:textId="77777777" w:rsidR="00BB76C8" w:rsidRPr="008C6DC2" w:rsidRDefault="00BB76C8" w:rsidP="00C93DD1">
            <w:pPr>
              <w:cnfStyle w:val="000000100000" w:firstRow="0" w:lastRow="0" w:firstColumn="0" w:lastColumn="0" w:oddVBand="0" w:evenVBand="0" w:oddHBand="1" w:evenHBand="0" w:firstRowFirstColumn="0" w:firstRowLastColumn="0" w:lastRowFirstColumn="0" w:lastRowLastColumn="0"/>
              <w:rPr>
                <w:b/>
                <w:sz w:val="20"/>
                <w:szCs w:val="20"/>
              </w:rPr>
            </w:pPr>
            <w:r w:rsidRPr="008C6DC2">
              <w:rPr>
                <w:b/>
                <w:sz w:val="20"/>
                <w:szCs w:val="20"/>
              </w:rPr>
              <w:t>Street Name</w:t>
            </w:r>
          </w:p>
        </w:tc>
        <w:tc>
          <w:tcPr>
            <w:tcW w:w="10773" w:type="dxa"/>
          </w:tcPr>
          <w:p w14:paraId="60C12A41" w14:textId="77777777" w:rsidR="00BB76C8" w:rsidRPr="008C6DC2" w:rsidRDefault="00BB76C8" w:rsidP="00C93DD1">
            <w:pPr>
              <w:cnfStyle w:val="000000100000" w:firstRow="0" w:lastRow="0" w:firstColumn="0" w:lastColumn="0" w:oddVBand="0" w:evenVBand="0" w:oddHBand="1" w:evenHBand="0" w:firstRowFirstColumn="0" w:firstRowLastColumn="0" w:lastRowFirstColumn="0" w:lastRowLastColumn="0"/>
              <w:rPr>
                <w:b/>
                <w:sz w:val="20"/>
                <w:szCs w:val="20"/>
              </w:rPr>
            </w:pPr>
            <w:r w:rsidRPr="008C6DC2">
              <w:rPr>
                <w:b/>
                <w:sz w:val="20"/>
                <w:szCs w:val="20"/>
              </w:rPr>
              <w:t>Description</w:t>
            </w:r>
          </w:p>
        </w:tc>
      </w:tr>
      <w:tr w:rsidR="00BB76C8" w:rsidRPr="005324A8" w14:paraId="6EFCFC7E"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3643AA7F" w14:textId="77777777" w:rsidR="00BB76C8" w:rsidRPr="008C6DC2" w:rsidRDefault="00BB76C8" w:rsidP="00C93DD1">
            <w:pPr>
              <w:rPr>
                <w:sz w:val="20"/>
                <w:szCs w:val="20"/>
              </w:rPr>
            </w:pPr>
            <w:r w:rsidRPr="008C6DC2">
              <w:rPr>
                <w:sz w:val="20"/>
                <w:szCs w:val="20"/>
              </w:rPr>
              <w:t>1</w:t>
            </w:r>
          </w:p>
        </w:tc>
        <w:tc>
          <w:tcPr>
            <w:tcW w:w="2916" w:type="dxa"/>
          </w:tcPr>
          <w:p w14:paraId="5CF08C72" w14:textId="57F181EF" w:rsidR="00BB76C8" w:rsidRPr="008C6DC2" w:rsidRDefault="006C2FA9" w:rsidP="00C93DD1">
            <w:pPr>
              <w:cnfStyle w:val="000000000000" w:firstRow="0" w:lastRow="0" w:firstColumn="0" w:lastColumn="0" w:oddVBand="0" w:evenVBand="0" w:oddHBand="0" w:evenHBand="0" w:firstRowFirstColumn="0" w:firstRowLastColumn="0" w:lastRowFirstColumn="0" w:lastRowLastColumn="0"/>
              <w:rPr>
                <w:sz w:val="20"/>
                <w:szCs w:val="20"/>
              </w:rPr>
            </w:pPr>
            <w:r w:rsidRPr="008C6DC2">
              <w:rPr>
                <w:sz w:val="20"/>
                <w:szCs w:val="20"/>
              </w:rPr>
              <w:t>Berry Head Road</w:t>
            </w:r>
          </w:p>
        </w:tc>
        <w:tc>
          <w:tcPr>
            <w:tcW w:w="10773" w:type="dxa"/>
          </w:tcPr>
          <w:p w14:paraId="1348E81B" w14:textId="0F836B9F" w:rsidR="00BB76C8" w:rsidRPr="008C6DC2" w:rsidRDefault="006C2FA9" w:rsidP="00C93DD1">
            <w:pPr>
              <w:cnfStyle w:val="000000000000" w:firstRow="0" w:lastRow="0" w:firstColumn="0" w:lastColumn="0" w:oddVBand="0" w:evenVBand="0" w:oddHBand="0" w:evenHBand="0" w:firstRowFirstColumn="0" w:firstRowLastColumn="0" w:lastRowFirstColumn="0" w:lastRowLastColumn="0"/>
              <w:rPr>
                <w:sz w:val="20"/>
                <w:szCs w:val="20"/>
              </w:rPr>
            </w:pPr>
            <w:r w:rsidRPr="008C6DC2">
              <w:rPr>
                <w:sz w:val="20"/>
                <w:szCs w:val="20"/>
              </w:rPr>
              <w:t>The south-east side from the boundary of Nos. 59a/61 in a north-easterly direction to the boundary of Nos. 69/71.</w:t>
            </w:r>
          </w:p>
        </w:tc>
      </w:tr>
    </w:tbl>
    <w:p w14:paraId="7F16CEF5" w14:textId="77777777" w:rsidR="008C5E77" w:rsidRDefault="008C5E77" w:rsidP="008C5E77"/>
    <w:tbl>
      <w:tblPr>
        <w:tblStyle w:val="ListTable4-Accent4"/>
        <w:tblW w:w="0" w:type="auto"/>
        <w:tblLook w:val="04A0" w:firstRow="1" w:lastRow="0" w:firstColumn="1" w:lastColumn="0" w:noHBand="0" w:noVBand="1"/>
      </w:tblPr>
      <w:tblGrid>
        <w:gridCol w:w="15163"/>
      </w:tblGrid>
      <w:tr w:rsidR="000B42B9" w:rsidRPr="005324A8" w14:paraId="79E26E2F"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16D52191" w14:textId="130ADF17" w:rsidR="000B42B9" w:rsidRPr="005324A8" w:rsidRDefault="000B42B9" w:rsidP="00C93DD1">
            <w:pPr>
              <w:rPr>
                <w:b w:val="0"/>
                <w:bCs w:val="0"/>
                <w:sz w:val="20"/>
                <w:szCs w:val="20"/>
              </w:rPr>
            </w:pPr>
            <w:r>
              <w:rPr>
                <w:sz w:val="20"/>
                <w:szCs w:val="20"/>
              </w:rPr>
              <w:t>Part</w:t>
            </w:r>
            <w:r w:rsidRPr="005324A8">
              <w:rPr>
                <w:sz w:val="20"/>
                <w:szCs w:val="20"/>
              </w:rPr>
              <w:t xml:space="preserve"> </w:t>
            </w:r>
            <w:r w:rsidR="00D03471">
              <w:rPr>
                <w:sz w:val="20"/>
                <w:szCs w:val="20"/>
              </w:rPr>
              <w:t>9</w:t>
            </w:r>
            <w:r w:rsidRPr="005324A8">
              <w:rPr>
                <w:sz w:val="20"/>
                <w:szCs w:val="20"/>
              </w:rPr>
              <w:t>.1</w:t>
            </w:r>
          </w:p>
          <w:p w14:paraId="097573A6" w14:textId="77777777" w:rsidR="000B42B9" w:rsidRPr="005324A8" w:rsidRDefault="000B42B9" w:rsidP="00C93DD1">
            <w:pPr>
              <w:rPr>
                <w:sz w:val="20"/>
                <w:szCs w:val="20"/>
              </w:rPr>
            </w:pPr>
            <w:r w:rsidRPr="005324A8">
              <w:rPr>
                <w:sz w:val="20"/>
                <w:szCs w:val="20"/>
              </w:rPr>
              <w:t>Steets eligible for Controlled Parking Zone permits</w:t>
            </w:r>
          </w:p>
        </w:tc>
      </w:tr>
      <w:tr w:rsidR="000B42B9" w:rsidRPr="005324A8" w14:paraId="5A089DA9"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EA9FAD4" w14:textId="272CD88F" w:rsidR="000B42B9" w:rsidRPr="005324A8" w:rsidRDefault="006A139E" w:rsidP="00C93DD1">
            <w:pPr>
              <w:rPr>
                <w:rFonts w:ascii="Arial" w:eastAsia="Times New Roman" w:hAnsi="Arial" w:cs="Arial"/>
                <w:sz w:val="20"/>
                <w:szCs w:val="20"/>
              </w:rPr>
            </w:pPr>
            <w:r w:rsidRPr="006A139E">
              <w:rPr>
                <w:rFonts w:ascii="Arial" w:eastAsia="Times New Roman" w:hAnsi="Arial" w:cs="Arial"/>
                <w:sz w:val="20"/>
                <w:szCs w:val="20"/>
              </w:rPr>
              <w:t>61 Berry Head Road, Brixham, TQ5 9AA</w:t>
            </w:r>
          </w:p>
        </w:tc>
      </w:tr>
      <w:tr w:rsidR="006A139E" w:rsidRPr="005324A8" w14:paraId="0CAA495E"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0F10A583" w14:textId="0BEE2762" w:rsidR="006A139E" w:rsidRPr="006A139E" w:rsidRDefault="0018788A" w:rsidP="00C93DD1">
            <w:pPr>
              <w:rPr>
                <w:rFonts w:ascii="Arial" w:eastAsia="Times New Roman" w:hAnsi="Arial" w:cs="Arial"/>
                <w:sz w:val="20"/>
                <w:szCs w:val="20"/>
              </w:rPr>
            </w:pPr>
            <w:r w:rsidRPr="0018788A">
              <w:rPr>
                <w:rFonts w:ascii="Arial" w:eastAsia="Times New Roman" w:hAnsi="Arial" w:cs="Arial"/>
                <w:sz w:val="20"/>
                <w:szCs w:val="20"/>
              </w:rPr>
              <w:t>Flat 1, 61 Berry Head Road, Brixham, TQ5 9AA</w:t>
            </w:r>
          </w:p>
        </w:tc>
      </w:tr>
      <w:tr w:rsidR="0018788A" w:rsidRPr="005324A8" w14:paraId="27013A79"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4FEF3641" w14:textId="2ACCD929" w:rsidR="0018788A" w:rsidRPr="0018788A" w:rsidRDefault="00215C98" w:rsidP="00C93DD1">
            <w:pPr>
              <w:rPr>
                <w:rFonts w:ascii="Arial" w:eastAsia="Times New Roman" w:hAnsi="Arial" w:cs="Arial"/>
                <w:sz w:val="20"/>
                <w:szCs w:val="20"/>
              </w:rPr>
            </w:pPr>
            <w:r w:rsidRPr="00215C98">
              <w:rPr>
                <w:rFonts w:ascii="Arial" w:eastAsia="Times New Roman" w:hAnsi="Arial" w:cs="Arial"/>
                <w:sz w:val="20"/>
                <w:szCs w:val="20"/>
              </w:rPr>
              <w:t>Flat 2, 61 Berry Head Road, Brixham, TQ5 9AA</w:t>
            </w:r>
          </w:p>
        </w:tc>
      </w:tr>
      <w:tr w:rsidR="00215C98" w:rsidRPr="005324A8" w14:paraId="49CE5AFB"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0072A91D" w14:textId="119C5680" w:rsidR="00215C98" w:rsidRPr="00215C98" w:rsidRDefault="00BE6772" w:rsidP="00C93DD1">
            <w:pPr>
              <w:rPr>
                <w:rFonts w:ascii="Arial" w:eastAsia="Times New Roman" w:hAnsi="Arial" w:cs="Arial"/>
                <w:sz w:val="20"/>
                <w:szCs w:val="20"/>
              </w:rPr>
            </w:pPr>
            <w:r w:rsidRPr="00BE6772">
              <w:rPr>
                <w:rFonts w:ascii="Arial" w:eastAsia="Times New Roman" w:hAnsi="Arial" w:cs="Arial"/>
                <w:sz w:val="20"/>
                <w:szCs w:val="20"/>
              </w:rPr>
              <w:t>Flat 3, 61 Berry Head Road, Brixham, TQ5 9AA</w:t>
            </w:r>
          </w:p>
        </w:tc>
      </w:tr>
      <w:tr w:rsidR="00BE6772" w:rsidRPr="005324A8" w14:paraId="391F9BCA"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2B8DDBD" w14:textId="34BAB074" w:rsidR="00BE6772" w:rsidRPr="00BE6772" w:rsidRDefault="00486A0E" w:rsidP="00C93DD1">
            <w:pPr>
              <w:rPr>
                <w:rFonts w:ascii="Arial" w:eastAsia="Times New Roman" w:hAnsi="Arial" w:cs="Arial"/>
                <w:sz w:val="20"/>
                <w:szCs w:val="20"/>
              </w:rPr>
            </w:pPr>
            <w:r w:rsidRPr="00486A0E">
              <w:rPr>
                <w:rFonts w:ascii="Arial" w:eastAsia="Times New Roman" w:hAnsi="Arial" w:cs="Arial"/>
                <w:sz w:val="20"/>
                <w:szCs w:val="20"/>
              </w:rPr>
              <w:t>63 Berry Head Road, Brixham, TQ5 9AA</w:t>
            </w:r>
          </w:p>
        </w:tc>
      </w:tr>
      <w:tr w:rsidR="00486A0E" w:rsidRPr="005324A8" w14:paraId="1F1B6E81"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0D44AFDD" w14:textId="0184B135" w:rsidR="00486A0E" w:rsidRPr="00486A0E" w:rsidRDefault="00BC58C0" w:rsidP="00C93DD1">
            <w:pPr>
              <w:rPr>
                <w:rFonts w:ascii="Arial" w:eastAsia="Times New Roman" w:hAnsi="Arial" w:cs="Arial"/>
                <w:sz w:val="20"/>
                <w:szCs w:val="20"/>
              </w:rPr>
            </w:pPr>
            <w:r w:rsidRPr="00BC58C0">
              <w:rPr>
                <w:rFonts w:ascii="Arial" w:eastAsia="Times New Roman" w:hAnsi="Arial" w:cs="Arial"/>
                <w:sz w:val="20"/>
                <w:szCs w:val="20"/>
              </w:rPr>
              <w:t>65 Berry Head Road, Brixham, TQ5 9AA</w:t>
            </w:r>
          </w:p>
        </w:tc>
      </w:tr>
      <w:tr w:rsidR="00BC58C0" w:rsidRPr="005324A8" w14:paraId="69DAE7A9"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63E88248" w14:textId="0D5E2252" w:rsidR="00BC58C0" w:rsidRPr="00BC58C0" w:rsidRDefault="00D33069" w:rsidP="00C93DD1">
            <w:pPr>
              <w:rPr>
                <w:rFonts w:ascii="Arial" w:eastAsia="Times New Roman" w:hAnsi="Arial" w:cs="Arial"/>
                <w:sz w:val="20"/>
                <w:szCs w:val="20"/>
              </w:rPr>
            </w:pPr>
            <w:r w:rsidRPr="00D33069">
              <w:rPr>
                <w:rFonts w:ascii="Arial" w:eastAsia="Times New Roman" w:hAnsi="Arial" w:cs="Arial"/>
                <w:sz w:val="20"/>
                <w:szCs w:val="20"/>
              </w:rPr>
              <w:t>67 Berry Head Road, Brixham, TQ5 9AA</w:t>
            </w:r>
          </w:p>
        </w:tc>
      </w:tr>
      <w:tr w:rsidR="00D33069" w:rsidRPr="005324A8" w14:paraId="74E20D7C"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0802F79E" w14:textId="110CF52D" w:rsidR="00D33069" w:rsidRPr="00D33069" w:rsidRDefault="00080BE4" w:rsidP="00C93DD1">
            <w:pPr>
              <w:rPr>
                <w:rFonts w:ascii="Arial" w:eastAsia="Times New Roman" w:hAnsi="Arial" w:cs="Arial"/>
                <w:sz w:val="20"/>
                <w:szCs w:val="20"/>
              </w:rPr>
            </w:pPr>
            <w:r w:rsidRPr="00080BE4">
              <w:rPr>
                <w:rFonts w:ascii="Arial" w:eastAsia="Times New Roman" w:hAnsi="Arial" w:cs="Arial"/>
                <w:sz w:val="20"/>
                <w:szCs w:val="20"/>
              </w:rPr>
              <w:t>69 Berry Head Road, Brixham, TQ5 9AA</w:t>
            </w:r>
          </w:p>
        </w:tc>
      </w:tr>
    </w:tbl>
    <w:p w14:paraId="0CBF02A5" w14:textId="77777777" w:rsidR="000B42B9" w:rsidRDefault="000B42B9" w:rsidP="008C5E77"/>
    <w:p w14:paraId="4EB864CE" w14:textId="77777777" w:rsidR="008C5E77" w:rsidRDefault="008C5E77" w:rsidP="008C5E77"/>
    <w:p w14:paraId="3AE8B8BC" w14:textId="77777777" w:rsidR="006F1F91" w:rsidRDefault="006F1F91" w:rsidP="008C5E77"/>
    <w:p w14:paraId="66684DAA" w14:textId="77777777" w:rsidR="006F1F91" w:rsidRDefault="006F1F91" w:rsidP="008C5E77"/>
    <w:p w14:paraId="57480DDC" w14:textId="77777777" w:rsidR="006F1F91" w:rsidRDefault="006F1F91" w:rsidP="008C5E77"/>
    <w:p w14:paraId="0AA2A29A" w14:textId="77777777" w:rsidR="006F1F91" w:rsidRDefault="006F1F91" w:rsidP="008C5E77"/>
    <w:p w14:paraId="0B5742B2" w14:textId="77777777" w:rsidR="006F1F91" w:rsidRDefault="006F1F91" w:rsidP="008C5E77"/>
    <w:p w14:paraId="0568C9B6" w14:textId="1117CDD4" w:rsidR="008C5E77" w:rsidRDefault="00FD6DAC" w:rsidP="008C5E77">
      <w:pPr>
        <w:pStyle w:val="Heading3"/>
        <w:jc w:val="center"/>
        <w:rPr>
          <w:b/>
          <w:bCs/>
        </w:rPr>
      </w:pPr>
      <w:bookmarkStart w:id="27" w:name="_Toc192669766"/>
      <w:r>
        <w:rPr>
          <w:b/>
          <w:bCs/>
        </w:rPr>
        <w:t>Schedule 8 – Braddons Hill Road East, Torquay (Resident Parking Permit Scheme)</w:t>
      </w:r>
      <w:bookmarkEnd w:id="27"/>
    </w:p>
    <w:tbl>
      <w:tblPr>
        <w:tblStyle w:val="ListTable4-Accent4"/>
        <w:tblW w:w="0" w:type="auto"/>
        <w:tblLook w:val="04A0" w:firstRow="1" w:lastRow="0" w:firstColumn="1" w:lastColumn="0" w:noHBand="0" w:noVBand="1"/>
      </w:tblPr>
      <w:tblGrid>
        <w:gridCol w:w="1474"/>
        <w:gridCol w:w="2916"/>
        <w:gridCol w:w="10773"/>
      </w:tblGrid>
      <w:tr w:rsidR="00401151" w:rsidRPr="005324A8" w14:paraId="20DD4728"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14F24691" w14:textId="77777777" w:rsidR="00401151" w:rsidRPr="00401151" w:rsidRDefault="00401151" w:rsidP="00C93DD1">
            <w:pPr>
              <w:rPr>
                <w:sz w:val="20"/>
                <w:szCs w:val="20"/>
              </w:rPr>
            </w:pPr>
            <w:r w:rsidRPr="00401151">
              <w:rPr>
                <w:sz w:val="20"/>
                <w:szCs w:val="20"/>
              </w:rPr>
              <w:t>Part 3.1</w:t>
            </w:r>
          </w:p>
          <w:p w14:paraId="2D89F734" w14:textId="77777777" w:rsidR="00401151" w:rsidRPr="00401151" w:rsidRDefault="00401151" w:rsidP="00C93DD1">
            <w:pPr>
              <w:rPr>
                <w:sz w:val="20"/>
                <w:szCs w:val="20"/>
              </w:rPr>
            </w:pPr>
            <w:r w:rsidRPr="00401151">
              <w:rPr>
                <w:sz w:val="20"/>
                <w:szCs w:val="20"/>
              </w:rPr>
              <w:t>Permit Holders Only</w:t>
            </w:r>
          </w:p>
        </w:tc>
      </w:tr>
      <w:tr w:rsidR="00401151" w:rsidRPr="005324A8" w14:paraId="655FC255"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3FF8506" w14:textId="77777777" w:rsidR="00401151" w:rsidRPr="00401151" w:rsidRDefault="00401151" w:rsidP="00C93DD1">
            <w:pPr>
              <w:rPr>
                <w:sz w:val="20"/>
                <w:szCs w:val="20"/>
              </w:rPr>
            </w:pPr>
            <w:r w:rsidRPr="00401151">
              <w:rPr>
                <w:sz w:val="20"/>
                <w:szCs w:val="20"/>
              </w:rPr>
              <w:t>Item No.</w:t>
            </w:r>
          </w:p>
        </w:tc>
        <w:tc>
          <w:tcPr>
            <w:tcW w:w="2916" w:type="dxa"/>
          </w:tcPr>
          <w:p w14:paraId="5C9F198F" w14:textId="77777777" w:rsidR="00401151" w:rsidRPr="00401151" w:rsidRDefault="00401151" w:rsidP="00C93DD1">
            <w:pPr>
              <w:cnfStyle w:val="000000100000" w:firstRow="0" w:lastRow="0" w:firstColumn="0" w:lastColumn="0" w:oddVBand="0" w:evenVBand="0" w:oddHBand="1" w:evenHBand="0" w:firstRowFirstColumn="0" w:firstRowLastColumn="0" w:lastRowFirstColumn="0" w:lastRowLastColumn="0"/>
              <w:rPr>
                <w:sz w:val="20"/>
                <w:szCs w:val="20"/>
              </w:rPr>
            </w:pPr>
            <w:r w:rsidRPr="00401151">
              <w:rPr>
                <w:sz w:val="20"/>
                <w:szCs w:val="20"/>
              </w:rPr>
              <w:t>Street Name</w:t>
            </w:r>
          </w:p>
        </w:tc>
        <w:tc>
          <w:tcPr>
            <w:tcW w:w="10773" w:type="dxa"/>
          </w:tcPr>
          <w:p w14:paraId="5EA46FBE" w14:textId="77777777" w:rsidR="00401151" w:rsidRPr="00401151" w:rsidRDefault="00401151" w:rsidP="00C93DD1">
            <w:pPr>
              <w:cnfStyle w:val="000000100000" w:firstRow="0" w:lastRow="0" w:firstColumn="0" w:lastColumn="0" w:oddVBand="0" w:evenVBand="0" w:oddHBand="1" w:evenHBand="0" w:firstRowFirstColumn="0" w:firstRowLastColumn="0" w:lastRowFirstColumn="0" w:lastRowLastColumn="0"/>
              <w:rPr>
                <w:sz w:val="20"/>
                <w:szCs w:val="20"/>
              </w:rPr>
            </w:pPr>
            <w:r w:rsidRPr="00401151">
              <w:rPr>
                <w:sz w:val="20"/>
                <w:szCs w:val="20"/>
              </w:rPr>
              <w:t>Description</w:t>
            </w:r>
          </w:p>
        </w:tc>
      </w:tr>
      <w:tr w:rsidR="00401151" w:rsidRPr="005324A8" w14:paraId="18065358"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25AF2FD1" w14:textId="77777777" w:rsidR="00401151" w:rsidRPr="00401151" w:rsidRDefault="00401151" w:rsidP="00C93DD1">
            <w:pPr>
              <w:rPr>
                <w:sz w:val="20"/>
                <w:szCs w:val="20"/>
              </w:rPr>
            </w:pPr>
            <w:r w:rsidRPr="00401151">
              <w:rPr>
                <w:sz w:val="20"/>
                <w:szCs w:val="20"/>
              </w:rPr>
              <w:t>1</w:t>
            </w:r>
          </w:p>
        </w:tc>
        <w:tc>
          <w:tcPr>
            <w:tcW w:w="2916" w:type="dxa"/>
          </w:tcPr>
          <w:p w14:paraId="4CCA1ED8" w14:textId="21592774" w:rsidR="00401151" w:rsidRPr="00401151" w:rsidRDefault="00121433" w:rsidP="00C93DD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Braddons Hill Road East</w:t>
            </w:r>
          </w:p>
        </w:tc>
        <w:tc>
          <w:tcPr>
            <w:tcW w:w="10773" w:type="dxa"/>
          </w:tcPr>
          <w:p w14:paraId="010E2DF9" w14:textId="495A53D4" w:rsidR="00401151" w:rsidRPr="00401151" w:rsidRDefault="00121433" w:rsidP="00C93DD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w:t>
            </w:r>
            <w:r w:rsidR="00FF5A2A" w:rsidRPr="00FF5A2A">
              <w:rPr>
                <w:sz w:val="20"/>
                <w:szCs w:val="20"/>
              </w:rPr>
              <w:t>he south side from a point 13 metres east of the junction with the access road leading to garages between property Nos. 61 and 63 in an easterly direction for a distance of 55 metres.</w:t>
            </w:r>
          </w:p>
        </w:tc>
      </w:tr>
      <w:tr w:rsidR="00401151" w:rsidRPr="005324A8" w14:paraId="191895BE"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5B81F0D" w14:textId="77777777" w:rsidR="00401151" w:rsidRPr="00401151" w:rsidRDefault="00401151" w:rsidP="00C93DD1">
            <w:pPr>
              <w:rPr>
                <w:sz w:val="20"/>
                <w:szCs w:val="20"/>
              </w:rPr>
            </w:pPr>
            <w:r w:rsidRPr="00401151">
              <w:rPr>
                <w:sz w:val="20"/>
                <w:szCs w:val="20"/>
              </w:rPr>
              <w:t>2</w:t>
            </w:r>
          </w:p>
        </w:tc>
        <w:tc>
          <w:tcPr>
            <w:tcW w:w="2916" w:type="dxa"/>
          </w:tcPr>
          <w:p w14:paraId="438C1106" w14:textId="64D22D5B" w:rsidR="00401151" w:rsidRPr="00401151" w:rsidRDefault="00121433" w:rsidP="00C93DD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Braddons Hill Road East</w:t>
            </w:r>
          </w:p>
        </w:tc>
        <w:tc>
          <w:tcPr>
            <w:tcW w:w="10773" w:type="dxa"/>
          </w:tcPr>
          <w:p w14:paraId="6F75E67F" w14:textId="4DE3D5E9" w:rsidR="00401151" w:rsidRPr="00401151" w:rsidRDefault="00121433" w:rsidP="00C93DD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w:t>
            </w:r>
            <w:r w:rsidRPr="00121433">
              <w:rPr>
                <w:sz w:val="20"/>
                <w:szCs w:val="20"/>
              </w:rPr>
              <w:t>he south side from a point 11.5 metres east of the boundary of Nos. 79/81 in an easterly direction for a distance of 35 metres.</w:t>
            </w:r>
          </w:p>
        </w:tc>
      </w:tr>
    </w:tbl>
    <w:p w14:paraId="0722C94D" w14:textId="77777777" w:rsidR="00FD6DAC" w:rsidRDefault="00FD6DAC" w:rsidP="00FD6DAC"/>
    <w:tbl>
      <w:tblPr>
        <w:tblStyle w:val="ListTable4-Accent4"/>
        <w:tblW w:w="0" w:type="auto"/>
        <w:tblLook w:val="04A0" w:firstRow="1" w:lastRow="0" w:firstColumn="1" w:lastColumn="0" w:noHBand="0" w:noVBand="1"/>
      </w:tblPr>
      <w:tblGrid>
        <w:gridCol w:w="1474"/>
        <w:gridCol w:w="2916"/>
        <w:gridCol w:w="10773"/>
      </w:tblGrid>
      <w:tr w:rsidR="00F46AF9" w:rsidRPr="005324A8" w14:paraId="5C7120CD"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1CFFDD42" w14:textId="25F5FB09" w:rsidR="00F46AF9" w:rsidRPr="00401151" w:rsidRDefault="00F46AF9" w:rsidP="00C93DD1">
            <w:pPr>
              <w:rPr>
                <w:sz w:val="20"/>
                <w:szCs w:val="20"/>
              </w:rPr>
            </w:pPr>
            <w:r w:rsidRPr="00401151">
              <w:rPr>
                <w:sz w:val="20"/>
                <w:szCs w:val="20"/>
              </w:rPr>
              <w:t xml:space="preserve">Part </w:t>
            </w:r>
            <w:r w:rsidR="00272ABA">
              <w:rPr>
                <w:sz w:val="20"/>
                <w:szCs w:val="20"/>
              </w:rPr>
              <w:t>4.5</w:t>
            </w:r>
          </w:p>
          <w:p w14:paraId="1ED7EB78" w14:textId="0C656636" w:rsidR="00F46AF9" w:rsidRPr="00401151" w:rsidRDefault="00A41F75" w:rsidP="00C93DD1">
            <w:pPr>
              <w:rPr>
                <w:sz w:val="20"/>
                <w:szCs w:val="20"/>
              </w:rPr>
            </w:pPr>
            <w:r>
              <w:rPr>
                <w:sz w:val="20"/>
                <w:szCs w:val="20"/>
              </w:rPr>
              <w:t xml:space="preserve">Limited Waiting 2 Hours No Return </w:t>
            </w:r>
            <w:r w:rsidR="00864AB7">
              <w:rPr>
                <w:sz w:val="20"/>
                <w:szCs w:val="20"/>
              </w:rPr>
              <w:t>Withi</w:t>
            </w:r>
            <w:r>
              <w:rPr>
                <w:sz w:val="20"/>
                <w:szCs w:val="20"/>
              </w:rPr>
              <w:t>n 3 Hours Monday to Friday, 8am to 6pm (Permit Holders Exempt)</w:t>
            </w:r>
          </w:p>
        </w:tc>
      </w:tr>
      <w:tr w:rsidR="00F46AF9" w:rsidRPr="005324A8" w14:paraId="099F3B97"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B0439E0" w14:textId="77777777" w:rsidR="00F46AF9" w:rsidRPr="00401151" w:rsidRDefault="00F46AF9" w:rsidP="00C93DD1">
            <w:pPr>
              <w:rPr>
                <w:sz w:val="20"/>
                <w:szCs w:val="20"/>
              </w:rPr>
            </w:pPr>
            <w:r w:rsidRPr="00401151">
              <w:rPr>
                <w:sz w:val="20"/>
                <w:szCs w:val="20"/>
              </w:rPr>
              <w:t>Item No.</w:t>
            </w:r>
          </w:p>
        </w:tc>
        <w:tc>
          <w:tcPr>
            <w:tcW w:w="2916" w:type="dxa"/>
          </w:tcPr>
          <w:p w14:paraId="6C2D4BAC" w14:textId="77777777" w:rsidR="00F46AF9" w:rsidRPr="00401151" w:rsidRDefault="00F46AF9" w:rsidP="00C93DD1">
            <w:pPr>
              <w:cnfStyle w:val="000000100000" w:firstRow="0" w:lastRow="0" w:firstColumn="0" w:lastColumn="0" w:oddVBand="0" w:evenVBand="0" w:oddHBand="1" w:evenHBand="0" w:firstRowFirstColumn="0" w:firstRowLastColumn="0" w:lastRowFirstColumn="0" w:lastRowLastColumn="0"/>
              <w:rPr>
                <w:sz w:val="20"/>
                <w:szCs w:val="20"/>
              </w:rPr>
            </w:pPr>
            <w:r w:rsidRPr="00401151">
              <w:rPr>
                <w:sz w:val="20"/>
                <w:szCs w:val="20"/>
              </w:rPr>
              <w:t>Street Name</w:t>
            </w:r>
          </w:p>
        </w:tc>
        <w:tc>
          <w:tcPr>
            <w:tcW w:w="10773" w:type="dxa"/>
          </w:tcPr>
          <w:p w14:paraId="20BCE4B8" w14:textId="77777777" w:rsidR="00F46AF9" w:rsidRPr="00401151" w:rsidRDefault="00F46AF9" w:rsidP="00C93DD1">
            <w:pPr>
              <w:cnfStyle w:val="000000100000" w:firstRow="0" w:lastRow="0" w:firstColumn="0" w:lastColumn="0" w:oddVBand="0" w:evenVBand="0" w:oddHBand="1" w:evenHBand="0" w:firstRowFirstColumn="0" w:firstRowLastColumn="0" w:lastRowFirstColumn="0" w:lastRowLastColumn="0"/>
              <w:rPr>
                <w:sz w:val="20"/>
                <w:szCs w:val="20"/>
              </w:rPr>
            </w:pPr>
            <w:r w:rsidRPr="00401151">
              <w:rPr>
                <w:sz w:val="20"/>
                <w:szCs w:val="20"/>
              </w:rPr>
              <w:t>Description</w:t>
            </w:r>
          </w:p>
        </w:tc>
      </w:tr>
      <w:tr w:rsidR="00F46AF9" w:rsidRPr="005324A8" w14:paraId="2105517B"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3CBDD40A" w14:textId="77777777" w:rsidR="00F46AF9" w:rsidRPr="00401151" w:rsidRDefault="00F46AF9" w:rsidP="00C93DD1">
            <w:pPr>
              <w:rPr>
                <w:sz w:val="20"/>
                <w:szCs w:val="20"/>
              </w:rPr>
            </w:pPr>
            <w:r w:rsidRPr="00401151">
              <w:rPr>
                <w:sz w:val="20"/>
                <w:szCs w:val="20"/>
              </w:rPr>
              <w:t>1</w:t>
            </w:r>
          </w:p>
        </w:tc>
        <w:tc>
          <w:tcPr>
            <w:tcW w:w="2916" w:type="dxa"/>
          </w:tcPr>
          <w:p w14:paraId="597C68B6" w14:textId="13C06BCA" w:rsidR="00F46AF9" w:rsidRPr="00401151" w:rsidRDefault="001D02B0" w:rsidP="00C93DD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Braddons Hill Road East</w:t>
            </w:r>
          </w:p>
        </w:tc>
        <w:tc>
          <w:tcPr>
            <w:tcW w:w="10773" w:type="dxa"/>
          </w:tcPr>
          <w:p w14:paraId="14C9E93C" w14:textId="700241DA" w:rsidR="00F46AF9" w:rsidRPr="00401151" w:rsidRDefault="00A41F75" w:rsidP="00C93DD1">
            <w:pPr>
              <w:cnfStyle w:val="000000000000" w:firstRow="0" w:lastRow="0" w:firstColumn="0" w:lastColumn="0" w:oddVBand="0" w:evenVBand="0" w:oddHBand="0" w:evenHBand="0" w:firstRowFirstColumn="0" w:firstRowLastColumn="0" w:lastRowFirstColumn="0" w:lastRowLastColumn="0"/>
              <w:rPr>
                <w:sz w:val="20"/>
                <w:szCs w:val="20"/>
              </w:rPr>
            </w:pPr>
            <w:r w:rsidRPr="00A41F75">
              <w:rPr>
                <w:sz w:val="20"/>
                <w:szCs w:val="20"/>
              </w:rPr>
              <w:t>The south side from a point 13 metres west of the junction with the access road leading to garages between property Nos. 61 and 63 in a westerly direction for a distance of 28 metres.</w:t>
            </w:r>
          </w:p>
        </w:tc>
      </w:tr>
    </w:tbl>
    <w:p w14:paraId="2F9FB56D" w14:textId="77777777" w:rsidR="00F46AF9" w:rsidRDefault="00F46AF9" w:rsidP="00FD6DAC"/>
    <w:tbl>
      <w:tblPr>
        <w:tblStyle w:val="ListTable4-Accent4"/>
        <w:tblW w:w="0" w:type="auto"/>
        <w:tblLook w:val="04A0" w:firstRow="1" w:lastRow="0" w:firstColumn="1" w:lastColumn="0" w:noHBand="0" w:noVBand="1"/>
      </w:tblPr>
      <w:tblGrid>
        <w:gridCol w:w="15163"/>
      </w:tblGrid>
      <w:tr w:rsidR="000B42B9" w:rsidRPr="005324A8" w14:paraId="3AD2D15F"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1B0E8736" w14:textId="334F328D" w:rsidR="000B42B9" w:rsidRPr="005324A8" w:rsidRDefault="000B42B9" w:rsidP="00C93DD1">
            <w:pPr>
              <w:rPr>
                <w:b w:val="0"/>
                <w:bCs w:val="0"/>
                <w:sz w:val="20"/>
                <w:szCs w:val="20"/>
              </w:rPr>
            </w:pPr>
            <w:r>
              <w:rPr>
                <w:sz w:val="20"/>
                <w:szCs w:val="20"/>
              </w:rPr>
              <w:t>Part</w:t>
            </w:r>
            <w:r w:rsidRPr="005324A8">
              <w:rPr>
                <w:sz w:val="20"/>
                <w:szCs w:val="20"/>
              </w:rPr>
              <w:t xml:space="preserve"> </w:t>
            </w:r>
            <w:r w:rsidR="00D03471">
              <w:rPr>
                <w:sz w:val="20"/>
                <w:szCs w:val="20"/>
              </w:rPr>
              <w:t>9</w:t>
            </w:r>
            <w:r w:rsidRPr="005324A8">
              <w:rPr>
                <w:sz w:val="20"/>
                <w:szCs w:val="20"/>
              </w:rPr>
              <w:t>.1</w:t>
            </w:r>
          </w:p>
          <w:p w14:paraId="1765E36F" w14:textId="77777777" w:rsidR="000B42B9" w:rsidRPr="005324A8" w:rsidRDefault="000B42B9" w:rsidP="00C93DD1">
            <w:pPr>
              <w:rPr>
                <w:sz w:val="20"/>
                <w:szCs w:val="20"/>
              </w:rPr>
            </w:pPr>
            <w:r w:rsidRPr="005324A8">
              <w:rPr>
                <w:sz w:val="20"/>
                <w:szCs w:val="20"/>
              </w:rPr>
              <w:t>Steets eligible for Controlled Parking Zone permits</w:t>
            </w:r>
          </w:p>
        </w:tc>
      </w:tr>
      <w:tr w:rsidR="000B42B9" w:rsidRPr="005324A8" w14:paraId="3B44EE29"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44B6FE41" w14:textId="358239B7" w:rsidR="000B42B9" w:rsidRPr="005324A8" w:rsidRDefault="00814210" w:rsidP="00C93DD1">
            <w:pPr>
              <w:rPr>
                <w:rFonts w:ascii="Arial" w:eastAsia="Times New Roman" w:hAnsi="Arial" w:cs="Arial"/>
                <w:sz w:val="20"/>
                <w:szCs w:val="20"/>
              </w:rPr>
            </w:pPr>
            <w:r>
              <w:rPr>
                <w:rFonts w:ascii="Arial" w:eastAsia="Times New Roman" w:hAnsi="Arial" w:cs="Arial"/>
                <w:sz w:val="20"/>
                <w:szCs w:val="20"/>
              </w:rPr>
              <w:t>Braddons Hill Road East (Odd Nos. 55 to 93 inclusive</w:t>
            </w:r>
            <w:r w:rsidR="00403ED7">
              <w:rPr>
                <w:rFonts w:ascii="Arial" w:eastAsia="Times New Roman" w:hAnsi="Arial" w:cs="Arial"/>
                <w:sz w:val="20"/>
                <w:szCs w:val="20"/>
              </w:rPr>
              <w:t xml:space="preserve"> only)</w:t>
            </w:r>
          </w:p>
        </w:tc>
      </w:tr>
    </w:tbl>
    <w:p w14:paraId="4A4D775B" w14:textId="77777777" w:rsidR="00FD6DAC" w:rsidRDefault="00FD6DAC" w:rsidP="00FD6DAC"/>
    <w:p w14:paraId="43474E92" w14:textId="77777777" w:rsidR="000B42B9" w:rsidRDefault="000B42B9" w:rsidP="00FD6DAC"/>
    <w:p w14:paraId="2CABCF86" w14:textId="77777777" w:rsidR="006F1F91" w:rsidRDefault="006F1F91" w:rsidP="00FD6DAC"/>
    <w:p w14:paraId="26983607" w14:textId="77777777" w:rsidR="006F1F91" w:rsidRDefault="006F1F91" w:rsidP="00FD6DAC"/>
    <w:p w14:paraId="192B96AC" w14:textId="77777777" w:rsidR="006F1F91" w:rsidRDefault="006F1F91" w:rsidP="00FD6DAC"/>
    <w:p w14:paraId="60536745" w14:textId="77777777" w:rsidR="006F1F91" w:rsidRDefault="006F1F91" w:rsidP="00FD6DAC"/>
    <w:p w14:paraId="58BD6785" w14:textId="77777777" w:rsidR="006F1F91" w:rsidRDefault="006F1F91" w:rsidP="00FD6DAC"/>
    <w:p w14:paraId="340BD6E8" w14:textId="1AB59F07" w:rsidR="00FD6DAC" w:rsidRDefault="00FD6DAC" w:rsidP="00FD6DAC">
      <w:pPr>
        <w:pStyle w:val="Heading3"/>
        <w:jc w:val="center"/>
        <w:rPr>
          <w:b/>
          <w:bCs/>
        </w:rPr>
      </w:pPr>
      <w:bookmarkStart w:id="28" w:name="_Toc192669767"/>
      <w:r>
        <w:rPr>
          <w:b/>
          <w:bCs/>
        </w:rPr>
        <w:t>Schedule 9</w:t>
      </w:r>
      <w:r w:rsidR="00681206">
        <w:rPr>
          <w:b/>
          <w:bCs/>
        </w:rPr>
        <w:t xml:space="preserve"> – Cockington Lane, Torquay (Resident Parking Permit Scheme)</w:t>
      </w:r>
      <w:bookmarkEnd w:id="28"/>
    </w:p>
    <w:tbl>
      <w:tblPr>
        <w:tblStyle w:val="ListTable4-Accent4"/>
        <w:tblW w:w="0" w:type="auto"/>
        <w:tblLook w:val="04A0" w:firstRow="1" w:lastRow="0" w:firstColumn="1" w:lastColumn="0" w:noHBand="0" w:noVBand="1"/>
      </w:tblPr>
      <w:tblGrid>
        <w:gridCol w:w="1474"/>
        <w:gridCol w:w="2916"/>
        <w:gridCol w:w="10773"/>
      </w:tblGrid>
      <w:tr w:rsidR="00E1478F" w:rsidRPr="005324A8" w14:paraId="6F54C6CB"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4A9510F7" w14:textId="77777777" w:rsidR="00E1478F" w:rsidRPr="00401151" w:rsidRDefault="00E1478F" w:rsidP="00E1478F">
            <w:pPr>
              <w:rPr>
                <w:sz w:val="20"/>
                <w:szCs w:val="20"/>
              </w:rPr>
            </w:pPr>
            <w:r w:rsidRPr="00401151">
              <w:rPr>
                <w:sz w:val="20"/>
                <w:szCs w:val="20"/>
              </w:rPr>
              <w:t>Part 3.1</w:t>
            </w:r>
          </w:p>
          <w:p w14:paraId="53B8B06A" w14:textId="77777777" w:rsidR="00E1478F" w:rsidRPr="00401151" w:rsidRDefault="00E1478F" w:rsidP="00E1478F">
            <w:pPr>
              <w:rPr>
                <w:sz w:val="20"/>
                <w:szCs w:val="20"/>
              </w:rPr>
            </w:pPr>
            <w:r w:rsidRPr="00401151">
              <w:rPr>
                <w:sz w:val="20"/>
                <w:szCs w:val="20"/>
              </w:rPr>
              <w:t>Permit Holders Only</w:t>
            </w:r>
          </w:p>
        </w:tc>
      </w:tr>
      <w:tr w:rsidR="00E1478F" w:rsidRPr="005324A8" w14:paraId="377C3581"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25B565B" w14:textId="77777777" w:rsidR="00E1478F" w:rsidRPr="00401151" w:rsidRDefault="00E1478F" w:rsidP="00E1478F">
            <w:pPr>
              <w:rPr>
                <w:sz w:val="20"/>
                <w:szCs w:val="20"/>
              </w:rPr>
            </w:pPr>
            <w:r w:rsidRPr="00401151">
              <w:rPr>
                <w:sz w:val="20"/>
                <w:szCs w:val="20"/>
              </w:rPr>
              <w:t>Item No.</w:t>
            </w:r>
          </w:p>
        </w:tc>
        <w:tc>
          <w:tcPr>
            <w:tcW w:w="2916" w:type="dxa"/>
          </w:tcPr>
          <w:p w14:paraId="250C973C" w14:textId="77777777" w:rsidR="00E1478F" w:rsidRPr="00401151"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401151">
              <w:rPr>
                <w:sz w:val="20"/>
                <w:szCs w:val="20"/>
              </w:rPr>
              <w:t>Street Name</w:t>
            </w:r>
          </w:p>
        </w:tc>
        <w:tc>
          <w:tcPr>
            <w:tcW w:w="10773" w:type="dxa"/>
          </w:tcPr>
          <w:p w14:paraId="6F1298C8" w14:textId="77777777" w:rsidR="00E1478F" w:rsidRPr="00401151"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401151">
              <w:rPr>
                <w:sz w:val="20"/>
                <w:szCs w:val="20"/>
              </w:rPr>
              <w:t>Description</w:t>
            </w:r>
          </w:p>
        </w:tc>
      </w:tr>
      <w:tr w:rsidR="00E1478F" w:rsidRPr="005324A8" w14:paraId="2C212F64"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331D71A7" w14:textId="77777777" w:rsidR="00E1478F" w:rsidRPr="00401151" w:rsidRDefault="00E1478F" w:rsidP="00E1478F">
            <w:pPr>
              <w:rPr>
                <w:sz w:val="20"/>
                <w:szCs w:val="20"/>
              </w:rPr>
            </w:pPr>
            <w:r w:rsidRPr="00401151">
              <w:rPr>
                <w:sz w:val="20"/>
                <w:szCs w:val="20"/>
              </w:rPr>
              <w:t>1</w:t>
            </w:r>
          </w:p>
        </w:tc>
        <w:tc>
          <w:tcPr>
            <w:tcW w:w="2916" w:type="dxa"/>
          </w:tcPr>
          <w:p w14:paraId="0B9DDAB4" w14:textId="5275D1E3" w:rsidR="00E1478F" w:rsidRPr="00401151" w:rsidRDefault="003C586C" w:rsidP="00E1478F">
            <w:pPr>
              <w:cnfStyle w:val="000000000000" w:firstRow="0" w:lastRow="0" w:firstColumn="0" w:lastColumn="0" w:oddVBand="0" w:evenVBand="0" w:oddHBand="0" w:evenHBand="0" w:firstRowFirstColumn="0" w:firstRowLastColumn="0" w:lastRowFirstColumn="0" w:lastRowLastColumn="0"/>
              <w:rPr>
                <w:sz w:val="20"/>
                <w:szCs w:val="20"/>
              </w:rPr>
            </w:pPr>
            <w:r w:rsidRPr="00401151">
              <w:rPr>
                <w:sz w:val="20"/>
                <w:szCs w:val="20"/>
              </w:rPr>
              <w:t>Cockington Lane</w:t>
            </w:r>
          </w:p>
        </w:tc>
        <w:tc>
          <w:tcPr>
            <w:tcW w:w="10773" w:type="dxa"/>
          </w:tcPr>
          <w:p w14:paraId="41DBE65C" w14:textId="71917C3A" w:rsidR="00E1478F" w:rsidRPr="00401151" w:rsidRDefault="00401151" w:rsidP="00E1478F">
            <w:pPr>
              <w:cnfStyle w:val="000000000000" w:firstRow="0" w:lastRow="0" w:firstColumn="0" w:lastColumn="0" w:oddVBand="0" w:evenVBand="0" w:oddHBand="0" w:evenHBand="0" w:firstRowFirstColumn="0" w:firstRowLastColumn="0" w:lastRowFirstColumn="0" w:lastRowLastColumn="0"/>
              <w:rPr>
                <w:sz w:val="20"/>
                <w:szCs w:val="20"/>
              </w:rPr>
            </w:pPr>
            <w:r w:rsidRPr="00401151">
              <w:rPr>
                <w:sz w:val="20"/>
                <w:szCs w:val="20"/>
              </w:rPr>
              <w:t>T</w:t>
            </w:r>
            <w:r w:rsidR="003C586C" w:rsidRPr="00401151">
              <w:rPr>
                <w:sz w:val="20"/>
                <w:szCs w:val="20"/>
              </w:rPr>
              <w:t>he west side from a point 96.5 metres north of the public footpath to the A380 (adjacent to Meadow Farm) northwards for a distance of 33 metres.</w:t>
            </w:r>
          </w:p>
        </w:tc>
      </w:tr>
      <w:tr w:rsidR="003C586C" w:rsidRPr="005324A8" w14:paraId="6A7EB995"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43C61FD4" w14:textId="1AA27182" w:rsidR="003C586C" w:rsidRPr="00401151" w:rsidRDefault="003C586C" w:rsidP="00E1478F">
            <w:pPr>
              <w:rPr>
                <w:sz w:val="20"/>
                <w:szCs w:val="20"/>
              </w:rPr>
            </w:pPr>
            <w:r w:rsidRPr="00401151">
              <w:rPr>
                <w:sz w:val="20"/>
                <w:szCs w:val="20"/>
              </w:rPr>
              <w:t>2</w:t>
            </w:r>
          </w:p>
        </w:tc>
        <w:tc>
          <w:tcPr>
            <w:tcW w:w="2916" w:type="dxa"/>
          </w:tcPr>
          <w:p w14:paraId="22BFD7BE" w14:textId="172C15BF" w:rsidR="003C586C" w:rsidRPr="00401151" w:rsidRDefault="003C586C" w:rsidP="00E1478F">
            <w:pPr>
              <w:cnfStyle w:val="000000100000" w:firstRow="0" w:lastRow="0" w:firstColumn="0" w:lastColumn="0" w:oddVBand="0" w:evenVBand="0" w:oddHBand="1" w:evenHBand="0" w:firstRowFirstColumn="0" w:firstRowLastColumn="0" w:lastRowFirstColumn="0" w:lastRowLastColumn="0"/>
              <w:rPr>
                <w:sz w:val="20"/>
                <w:szCs w:val="20"/>
              </w:rPr>
            </w:pPr>
            <w:r w:rsidRPr="00401151">
              <w:rPr>
                <w:sz w:val="20"/>
                <w:szCs w:val="20"/>
              </w:rPr>
              <w:t>Cockington Lane</w:t>
            </w:r>
          </w:p>
        </w:tc>
        <w:tc>
          <w:tcPr>
            <w:tcW w:w="10773" w:type="dxa"/>
          </w:tcPr>
          <w:p w14:paraId="34C451B1" w14:textId="401C4E2A" w:rsidR="003C586C" w:rsidRPr="00401151" w:rsidRDefault="00401151" w:rsidP="00E1478F">
            <w:pPr>
              <w:cnfStyle w:val="000000100000" w:firstRow="0" w:lastRow="0" w:firstColumn="0" w:lastColumn="0" w:oddVBand="0" w:evenVBand="0" w:oddHBand="1" w:evenHBand="0" w:firstRowFirstColumn="0" w:firstRowLastColumn="0" w:lastRowFirstColumn="0" w:lastRowLastColumn="0"/>
              <w:rPr>
                <w:sz w:val="20"/>
                <w:szCs w:val="20"/>
              </w:rPr>
            </w:pPr>
            <w:r w:rsidRPr="00401151">
              <w:rPr>
                <w:sz w:val="20"/>
                <w:szCs w:val="20"/>
              </w:rPr>
              <w:t>The west side from a point 144 metres north of the public footpath to the A380 (adjacent to Meadow Farm) northwards for a distance of 22 metres.</w:t>
            </w:r>
          </w:p>
        </w:tc>
      </w:tr>
    </w:tbl>
    <w:p w14:paraId="666331FA" w14:textId="77777777" w:rsidR="00681206" w:rsidRDefault="00681206" w:rsidP="00681206"/>
    <w:tbl>
      <w:tblPr>
        <w:tblStyle w:val="ListTable4-Accent4"/>
        <w:tblW w:w="0" w:type="auto"/>
        <w:tblLook w:val="04A0" w:firstRow="1" w:lastRow="0" w:firstColumn="1" w:lastColumn="0" w:noHBand="0" w:noVBand="1"/>
      </w:tblPr>
      <w:tblGrid>
        <w:gridCol w:w="15163"/>
      </w:tblGrid>
      <w:tr w:rsidR="000B42B9" w:rsidRPr="005324A8" w14:paraId="74FA44AD"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403F89E1" w14:textId="0D959D06" w:rsidR="000B42B9" w:rsidRPr="005324A8" w:rsidRDefault="000B42B9" w:rsidP="00C93DD1">
            <w:pPr>
              <w:rPr>
                <w:b w:val="0"/>
                <w:bCs w:val="0"/>
                <w:sz w:val="20"/>
                <w:szCs w:val="20"/>
              </w:rPr>
            </w:pPr>
            <w:r>
              <w:rPr>
                <w:sz w:val="20"/>
                <w:szCs w:val="20"/>
              </w:rPr>
              <w:t>Part</w:t>
            </w:r>
            <w:r w:rsidRPr="005324A8">
              <w:rPr>
                <w:sz w:val="20"/>
                <w:szCs w:val="20"/>
              </w:rPr>
              <w:t xml:space="preserve"> </w:t>
            </w:r>
            <w:r w:rsidR="00D03471">
              <w:rPr>
                <w:sz w:val="20"/>
                <w:szCs w:val="20"/>
              </w:rPr>
              <w:t>9</w:t>
            </w:r>
            <w:r w:rsidRPr="005324A8">
              <w:rPr>
                <w:sz w:val="20"/>
                <w:szCs w:val="20"/>
              </w:rPr>
              <w:t>.1</w:t>
            </w:r>
          </w:p>
          <w:p w14:paraId="60995261" w14:textId="77777777" w:rsidR="000B42B9" w:rsidRPr="005324A8" w:rsidRDefault="000B42B9" w:rsidP="00C93DD1">
            <w:pPr>
              <w:rPr>
                <w:sz w:val="20"/>
                <w:szCs w:val="20"/>
              </w:rPr>
            </w:pPr>
            <w:r w:rsidRPr="005324A8">
              <w:rPr>
                <w:sz w:val="20"/>
                <w:szCs w:val="20"/>
              </w:rPr>
              <w:t>Steets eligible for Controlled Parking Zone permits</w:t>
            </w:r>
          </w:p>
        </w:tc>
      </w:tr>
      <w:tr w:rsidR="000B42B9" w:rsidRPr="005324A8" w14:paraId="181A0137"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4029A133" w14:textId="3811F9E0" w:rsidR="000B42B9" w:rsidRPr="005324A8" w:rsidRDefault="001B04A8" w:rsidP="001B04A8">
            <w:pPr>
              <w:rPr>
                <w:rFonts w:ascii="Arial" w:eastAsia="Times New Roman" w:hAnsi="Arial" w:cs="Arial"/>
                <w:sz w:val="20"/>
                <w:szCs w:val="20"/>
              </w:rPr>
            </w:pPr>
            <w:r w:rsidRPr="001B04A8">
              <w:rPr>
                <w:rFonts w:ascii="Arial" w:eastAsia="Times New Roman" w:hAnsi="Arial" w:cs="Arial"/>
                <w:sz w:val="20"/>
                <w:szCs w:val="20"/>
              </w:rPr>
              <w:t>1 Almshouses, Cockington Lane, Torquay, TQ2 6XB</w:t>
            </w:r>
          </w:p>
        </w:tc>
      </w:tr>
      <w:tr w:rsidR="001B04A8" w:rsidRPr="005324A8" w14:paraId="364560FE"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3E03E3C2" w14:textId="7BD1B652"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2 Almshouses, Cockington Lane, Torquay, TQ2 6XB</w:t>
            </w:r>
          </w:p>
        </w:tc>
      </w:tr>
      <w:tr w:rsidR="001B04A8" w:rsidRPr="005324A8" w14:paraId="3858234F"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989D909" w14:textId="5D544B7F"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3 Almshouses, Cockington Lane, Torquay, TQ2 6XB</w:t>
            </w:r>
          </w:p>
        </w:tc>
      </w:tr>
      <w:tr w:rsidR="001B04A8" w:rsidRPr="005324A8" w14:paraId="51AB4816"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4EE210CC" w14:textId="3D27C18F"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4 Almshouses, Cockington Lane, Torquay, TQ2 6XB</w:t>
            </w:r>
          </w:p>
        </w:tc>
      </w:tr>
      <w:tr w:rsidR="001B04A8" w:rsidRPr="005324A8" w14:paraId="2D060143"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66643304" w14:textId="147513C9"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5 Almshouses, Cockington Lane, Torquay, TQ2 6XB</w:t>
            </w:r>
          </w:p>
        </w:tc>
      </w:tr>
      <w:tr w:rsidR="001B04A8" w:rsidRPr="005324A8" w14:paraId="230793E6"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7F8B6DFE" w14:textId="57E51199"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6 Almshouses, Cockington Lane, Torquay, TQ2 6XB</w:t>
            </w:r>
          </w:p>
        </w:tc>
      </w:tr>
      <w:tr w:rsidR="001B04A8" w:rsidRPr="005324A8" w14:paraId="4B40B197"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19C23A3B" w14:textId="06815D42"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7 Almshouses, Cockington Lane, Torquay, TQ2 6XB</w:t>
            </w:r>
          </w:p>
        </w:tc>
      </w:tr>
      <w:tr w:rsidR="001B04A8" w:rsidRPr="005324A8" w14:paraId="0ED081B4"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51ADACF1" w14:textId="79A44A30"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1 Cary Mews, Cockington Lane, Torquay, TQ2 6XA</w:t>
            </w:r>
          </w:p>
        </w:tc>
      </w:tr>
      <w:tr w:rsidR="001B04A8" w:rsidRPr="005324A8" w14:paraId="3E2E3C0B"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40DB7542" w14:textId="4BE79455"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2 Cary Mews, Cockington Lane, Torquay, TQ2 6XA</w:t>
            </w:r>
          </w:p>
        </w:tc>
      </w:tr>
      <w:tr w:rsidR="001B04A8" w:rsidRPr="005324A8" w14:paraId="4452A8A8"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3CAC9811" w14:textId="0B5AD738"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3 Cary Mews, Cockington Lane, Torquay, TQ2 6XA</w:t>
            </w:r>
          </w:p>
        </w:tc>
      </w:tr>
      <w:tr w:rsidR="001B04A8" w:rsidRPr="005324A8" w14:paraId="29B61A43"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9F4A6F7" w14:textId="321BB593"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4 Cary Mews, Cockington Lane, Torquay, TQ2 6XA</w:t>
            </w:r>
          </w:p>
        </w:tc>
      </w:tr>
      <w:tr w:rsidR="001B04A8" w:rsidRPr="005324A8" w14:paraId="419CBAB7"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6A33003B" w14:textId="22FFD260"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1 Meadow Cottages, Cockington Lane, Torquay, TQ2 6XD</w:t>
            </w:r>
          </w:p>
        </w:tc>
      </w:tr>
      <w:tr w:rsidR="001B04A8" w:rsidRPr="005324A8" w14:paraId="63F09B46"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3BCDDEFE" w14:textId="57115176" w:rsidR="001B04A8" w:rsidRPr="001B04A8" w:rsidRDefault="001B04A8" w:rsidP="001B04A8">
            <w:pPr>
              <w:rPr>
                <w:rFonts w:ascii="Arial" w:eastAsia="Times New Roman" w:hAnsi="Arial" w:cs="Arial"/>
                <w:sz w:val="20"/>
                <w:szCs w:val="20"/>
              </w:rPr>
            </w:pPr>
            <w:r w:rsidRPr="001B04A8">
              <w:rPr>
                <w:rFonts w:ascii="Arial" w:eastAsia="Times New Roman" w:hAnsi="Arial" w:cs="Arial"/>
                <w:sz w:val="20"/>
                <w:szCs w:val="20"/>
              </w:rPr>
              <w:t>2 Meadow Cottages, Cockington Lane, Torquay, TQ2 6XD</w:t>
            </w:r>
          </w:p>
        </w:tc>
      </w:tr>
      <w:tr w:rsidR="001B04A8" w:rsidRPr="005324A8" w14:paraId="737DDC98"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4B03FFEC" w14:textId="3CCE715F" w:rsidR="001B04A8" w:rsidRPr="001B04A8" w:rsidRDefault="008E696D" w:rsidP="001B04A8">
            <w:pPr>
              <w:rPr>
                <w:rFonts w:ascii="Arial" w:eastAsia="Times New Roman" w:hAnsi="Arial" w:cs="Arial"/>
                <w:sz w:val="20"/>
                <w:szCs w:val="20"/>
              </w:rPr>
            </w:pPr>
            <w:r w:rsidRPr="001B04A8">
              <w:rPr>
                <w:rFonts w:ascii="Arial" w:eastAsia="Times New Roman" w:hAnsi="Arial" w:cs="Arial"/>
                <w:sz w:val="20"/>
                <w:szCs w:val="20"/>
              </w:rPr>
              <w:t>Bliss Cottage, Cockington Lane, Torquay, TQ2 6XD</w:t>
            </w:r>
          </w:p>
        </w:tc>
      </w:tr>
      <w:tr w:rsidR="008E696D" w:rsidRPr="005324A8" w14:paraId="7247384C"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3B74289F" w14:textId="18859727" w:rsidR="008E696D" w:rsidRPr="001B04A8" w:rsidRDefault="008E696D" w:rsidP="008E696D">
            <w:pPr>
              <w:rPr>
                <w:rFonts w:ascii="Arial" w:eastAsia="Times New Roman" w:hAnsi="Arial" w:cs="Arial"/>
                <w:sz w:val="20"/>
                <w:szCs w:val="20"/>
              </w:rPr>
            </w:pPr>
            <w:r w:rsidRPr="001B04A8">
              <w:rPr>
                <w:rFonts w:ascii="Arial" w:eastAsia="Times New Roman" w:hAnsi="Arial" w:cs="Arial"/>
                <w:sz w:val="20"/>
                <w:szCs w:val="20"/>
              </w:rPr>
              <w:t>Meadow Farm, Cockington Lane, Torquay, TQ2 6XD</w:t>
            </w:r>
          </w:p>
        </w:tc>
      </w:tr>
      <w:tr w:rsidR="008E696D" w:rsidRPr="005324A8" w14:paraId="36991A56"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300E7B33" w14:textId="02D4CD5E" w:rsidR="008E696D" w:rsidRPr="001B04A8" w:rsidRDefault="008E696D" w:rsidP="008E696D">
            <w:pPr>
              <w:rPr>
                <w:rFonts w:ascii="Arial" w:eastAsia="Times New Roman" w:hAnsi="Arial" w:cs="Arial"/>
                <w:sz w:val="20"/>
                <w:szCs w:val="20"/>
              </w:rPr>
            </w:pPr>
            <w:r w:rsidRPr="001B04A8">
              <w:rPr>
                <w:rFonts w:ascii="Arial" w:eastAsia="Times New Roman" w:hAnsi="Arial" w:cs="Arial"/>
                <w:sz w:val="20"/>
                <w:szCs w:val="20"/>
              </w:rPr>
              <w:t>Redstones Nursery, Cockington Lane, Torquay, TQ2 6XD</w:t>
            </w:r>
          </w:p>
        </w:tc>
      </w:tr>
      <w:tr w:rsidR="008E696D" w:rsidRPr="005324A8" w14:paraId="64F7C5C2"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32F465F2" w14:textId="56A2A4E1" w:rsidR="008E696D" w:rsidRPr="001B04A8" w:rsidRDefault="008E696D" w:rsidP="008E696D">
            <w:pPr>
              <w:rPr>
                <w:rFonts w:ascii="Arial" w:eastAsia="Times New Roman" w:hAnsi="Arial" w:cs="Arial"/>
                <w:sz w:val="20"/>
                <w:szCs w:val="20"/>
              </w:rPr>
            </w:pPr>
            <w:r w:rsidRPr="001B04A8">
              <w:rPr>
                <w:rFonts w:ascii="Arial" w:eastAsia="Times New Roman" w:hAnsi="Arial" w:cs="Arial"/>
                <w:sz w:val="20"/>
                <w:szCs w:val="20"/>
              </w:rPr>
              <w:t>Rosery Grange Cottage, Cockington Lane, Torquay, TQ2 6XD</w:t>
            </w:r>
          </w:p>
        </w:tc>
      </w:tr>
      <w:tr w:rsidR="008E696D" w:rsidRPr="005324A8" w14:paraId="6DE4BD23"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5909F40F" w14:textId="36DBD08A" w:rsidR="008E696D" w:rsidRPr="001B04A8" w:rsidRDefault="008E696D" w:rsidP="008E696D">
            <w:pPr>
              <w:rPr>
                <w:rFonts w:ascii="Arial" w:eastAsia="Times New Roman" w:hAnsi="Arial" w:cs="Arial"/>
                <w:sz w:val="20"/>
                <w:szCs w:val="20"/>
              </w:rPr>
            </w:pPr>
            <w:r w:rsidRPr="001B04A8">
              <w:rPr>
                <w:rFonts w:ascii="Arial" w:eastAsia="Times New Roman" w:hAnsi="Arial" w:cs="Arial"/>
                <w:sz w:val="20"/>
                <w:szCs w:val="20"/>
              </w:rPr>
              <w:t>Rosery Grange, Cockington Lane, Torquay, TQ2 6XD</w:t>
            </w:r>
          </w:p>
        </w:tc>
      </w:tr>
    </w:tbl>
    <w:p w14:paraId="474261B0" w14:textId="58047481" w:rsidR="000B42B9" w:rsidRDefault="008E696D" w:rsidP="00681206">
      <w:r>
        <w:tab/>
      </w:r>
    </w:p>
    <w:p w14:paraId="2DAE7456" w14:textId="77777777" w:rsidR="000B42B9" w:rsidRDefault="000B42B9" w:rsidP="00681206"/>
    <w:p w14:paraId="0CA2D1CE" w14:textId="77777777" w:rsidR="006F1F91" w:rsidRDefault="006F1F91" w:rsidP="00681206"/>
    <w:p w14:paraId="7FBC1D3E" w14:textId="77777777" w:rsidR="006F1F91" w:rsidRDefault="006F1F91" w:rsidP="00681206"/>
    <w:p w14:paraId="696F1333" w14:textId="77777777" w:rsidR="006F1F91" w:rsidRDefault="006F1F91" w:rsidP="00681206"/>
    <w:p w14:paraId="6B4C1157" w14:textId="77777777" w:rsidR="006F1F91" w:rsidRDefault="006F1F91" w:rsidP="00681206"/>
    <w:p w14:paraId="53912F83" w14:textId="77777777" w:rsidR="006F1F91" w:rsidRDefault="006F1F91" w:rsidP="00681206"/>
    <w:p w14:paraId="7437323C" w14:textId="77777777" w:rsidR="006F1F91" w:rsidRDefault="006F1F91" w:rsidP="00681206"/>
    <w:p w14:paraId="1E83A104" w14:textId="77777777" w:rsidR="006F1F91" w:rsidRDefault="006F1F91" w:rsidP="00681206"/>
    <w:p w14:paraId="71F35297" w14:textId="77777777" w:rsidR="006F1F91" w:rsidRDefault="006F1F91" w:rsidP="00681206"/>
    <w:p w14:paraId="766583D1" w14:textId="77777777" w:rsidR="006F1F91" w:rsidRDefault="006F1F91" w:rsidP="00681206"/>
    <w:p w14:paraId="51450F5D" w14:textId="77777777" w:rsidR="00D23D55" w:rsidRDefault="00D23D55" w:rsidP="00681206"/>
    <w:p w14:paraId="694C7FF1" w14:textId="77777777" w:rsidR="00D23D55" w:rsidRDefault="00D23D55" w:rsidP="00681206"/>
    <w:p w14:paraId="0592AA25" w14:textId="77777777" w:rsidR="00D23D55" w:rsidRDefault="00D23D55" w:rsidP="00681206"/>
    <w:p w14:paraId="6269B37C" w14:textId="77777777" w:rsidR="00D23D55" w:rsidRDefault="00D23D55" w:rsidP="00681206"/>
    <w:p w14:paraId="4B47F0A1" w14:textId="235C5806" w:rsidR="00681206" w:rsidRPr="00E1478F" w:rsidRDefault="00681206" w:rsidP="00E1478F">
      <w:pPr>
        <w:pStyle w:val="Heading3"/>
        <w:jc w:val="center"/>
        <w:rPr>
          <w:b/>
          <w:bCs/>
        </w:rPr>
      </w:pPr>
      <w:bookmarkStart w:id="29" w:name="_Toc192669768"/>
      <w:r>
        <w:rPr>
          <w:b/>
          <w:bCs/>
        </w:rPr>
        <w:t>Schedule 10 – Gerston Road, Paignton (Resident Parking Permit Scheme)</w:t>
      </w:r>
      <w:bookmarkEnd w:id="29"/>
    </w:p>
    <w:tbl>
      <w:tblPr>
        <w:tblStyle w:val="ListTable4-Accent4"/>
        <w:tblW w:w="0" w:type="auto"/>
        <w:tblLook w:val="04A0" w:firstRow="1" w:lastRow="0" w:firstColumn="1" w:lastColumn="0" w:noHBand="0" w:noVBand="1"/>
      </w:tblPr>
      <w:tblGrid>
        <w:gridCol w:w="1474"/>
        <w:gridCol w:w="2916"/>
        <w:gridCol w:w="10773"/>
      </w:tblGrid>
      <w:tr w:rsidR="00E1478F" w:rsidRPr="005324A8" w14:paraId="58001752"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423A404E" w14:textId="1B7BFFB6" w:rsidR="00E1478F" w:rsidRPr="008C6DC2" w:rsidRDefault="00E1478F" w:rsidP="00E1478F">
            <w:pPr>
              <w:rPr>
                <w:sz w:val="20"/>
                <w:szCs w:val="20"/>
              </w:rPr>
            </w:pPr>
            <w:r w:rsidRPr="008C6DC2">
              <w:rPr>
                <w:sz w:val="20"/>
                <w:szCs w:val="20"/>
              </w:rPr>
              <w:t xml:space="preserve">Part </w:t>
            </w:r>
            <w:r w:rsidR="001D6443" w:rsidRPr="008C6DC2">
              <w:rPr>
                <w:sz w:val="20"/>
                <w:szCs w:val="20"/>
              </w:rPr>
              <w:t>4.7</w:t>
            </w:r>
          </w:p>
          <w:p w14:paraId="4FC1C71A" w14:textId="5A9AB9B9" w:rsidR="00E1478F" w:rsidRPr="008C6DC2" w:rsidRDefault="00383DB2" w:rsidP="00E1478F">
            <w:pPr>
              <w:rPr>
                <w:sz w:val="20"/>
                <w:szCs w:val="20"/>
              </w:rPr>
            </w:pPr>
            <w:r w:rsidRPr="008C6DC2">
              <w:rPr>
                <w:sz w:val="20"/>
                <w:szCs w:val="20"/>
              </w:rPr>
              <w:t xml:space="preserve">Limited Waiting 1 Hour No Return </w:t>
            </w:r>
            <w:r w:rsidR="00864AB7">
              <w:rPr>
                <w:sz w:val="20"/>
                <w:szCs w:val="20"/>
              </w:rPr>
              <w:t>Within</w:t>
            </w:r>
            <w:r w:rsidRPr="008C6DC2">
              <w:rPr>
                <w:sz w:val="20"/>
                <w:szCs w:val="20"/>
              </w:rPr>
              <w:t xml:space="preserve"> 1 Hour Monday to Friday, 8am to 6pm (Permit Holders Exempt)</w:t>
            </w:r>
          </w:p>
        </w:tc>
      </w:tr>
      <w:tr w:rsidR="00E1478F" w:rsidRPr="005324A8" w14:paraId="43727581"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68B8DB1" w14:textId="77777777" w:rsidR="00E1478F" w:rsidRPr="008C6DC2" w:rsidRDefault="00E1478F" w:rsidP="00E1478F">
            <w:pPr>
              <w:rPr>
                <w:sz w:val="20"/>
                <w:szCs w:val="20"/>
              </w:rPr>
            </w:pPr>
            <w:r w:rsidRPr="008C6DC2">
              <w:rPr>
                <w:sz w:val="20"/>
                <w:szCs w:val="20"/>
              </w:rPr>
              <w:t>Item No.</w:t>
            </w:r>
          </w:p>
        </w:tc>
        <w:tc>
          <w:tcPr>
            <w:tcW w:w="2916" w:type="dxa"/>
          </w:tcPr>
          <w:p w14:paraId="02C77E2B" w14:textId="77777777" w:rsidR="00E1478F" w:rsidRPr="008C6DC2"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8C6DC2">
              <w:rPr>
                <w:sz w:val="20"/>
                <w:szCs w:val="20"/>
              </w:rPr>
              <w:t>Street Name</w:t>
            </w:r>
          </w:p>
        </w:tc>
        <w:tc>
          <w:tcPr>
            <w:tcW w:w="10773" w:type="dxa"/>
          </w:tcPr>
          <w:p w14:paraId="3A3FFA4F" w14:textId="77777777" w:rsidR="00E1478F" w:rsidRPr="008C6DC2"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8C6DC2">
              <w:rPr>
                <w:sz w:val="20"/>
                <w:szCs w:val="20"/>
              </w:rPr>
              <w:t>Description</w:t>
            </w:r>
          </w:p>
        </w:tc>
      </w:tr>
      <w:tr w:rsidR="00E1478F" w:rsidRPr="005324A8" w14:paraId="3CC8337B"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1912A750" w14:textId="77777777" w:rsidR="00E1478F" w:rsidRPr="008C6DC2" w:rsidRDefault="00E1478F" w:rsidP="00E1478F">
            <w:pPr>
              <w:rPr>
                <w:sz w:val="20"/>
                <w:szCs w:val="20"/>
              </w:rPr>
            </w:pPr>
            <w:r w:rsidRPr="008C6DC2">
              <w:rPr>
                <w:sz w:val="20"/>
                <w:szCs w:val="20"/>
              </w:rPr>
              <w:t>1</w:t>
            </w:r>
          </w:p>
        </w:tc>
        <w:tc>
          <w:tcPr>
            <w:tcW w:w="2916" w:type="dxa"/>
          </w:tcPr>
          <w:p w14:paraId="7BA96C8B" w14:textId="41A23015" w:rsidR="00E1478F" w:rsidRPr="008C6DC2" w:rsidRDefault="00D44D28" w:rsidP="00E1478F">
            <w:pPr>
              <w:cnfStyle w:val="000000000000" w:firstRow="0" w:lastRow="0" w:firstColumn="0" w:lastColumn="0" w:oddVBand="0" w:evenVBand="0" w:oddHBand="0" w:evenHBand="0" w:firstRowFirstColumn="0" w:firstRowLastColumn="0" w:lastRowFirstColumn="0" w:lastRowLastColumn="0"/>
              <w:rPr>
                <w:sz w:val="20"/>
                <w:szCs w:val="20"/>
              </w:rPr>
            </w:pPr>
            <w:r w:rsidRPr="008C6DC2">
              <w:rPr>
                <w:sz w:val="20"/>
                <w:szCs w:val="20"/>
              </w:rPr>
              <w:t>Gerston Road</w:t>
            </w:r>
          </w:p>
        </w:tc>
        <w:tc>
          <w:tcPr>
            <w:tcW w:w="10773" w:type="dxa"/>
          </w:tcPr>
          <w:p w14:paraId="2DB61173" w14:textId="10266127" w:rsidR="00E1478F" w:rsidRPr="008C6DC2" w:rsidRDefault="008C6DC2" w:rsidP="00E1478F">
            <w:pPr>
              <w:cnfStyle w:val="000000000000" w:firstRow="0" w:lastRow="0" w:firstColumn="0" w:lastColumn="0" w:oddVBand="0" w:evenVBand="0" w:oddHBand="0" w:evenHBand="0" w:firstRowFirstColumn="0" w:firstRowLastColumn="0" w:lastRowFirstColumn="0" w:lastRowLastColumn="0"/>
              <w:rPr>
                <w:sz w:val="20"/>
                <w:szCs w:val="20"/>
              </w:rPr>
            </w:pPr>
            <w:r w:rsidRPr="008C6DC2">
              <w:rPr>
                <w:sz w:val="20"/>
                <w:szCs w:val="20"/>
              </w:rPr>
              <w:t>The north side from a point 5.5 metres west of the party wall of Nos.4/6 to a point 1.5 metres east of the party wall of Nos.34/36.</w:t>
            </w:r>
          </w:p>
        </w:tc>
      </w:tr>
    </w:tbl>
    <w:p w14:paraId="6B659326" w14:textId="77777777" w:rsidR="000B42B9" w:rsidRDefault="000B42B9" w:rsidP="00681206"/>
    <w:tbl>
      <w:tblPr>
        <w:tblStyle w:val="ListTable4-Accent4"/>
        <w:tblW w:w="0" w:type="auto"/>
        <w:tblLook w:val="04A0" w:firstRow="1" w:lastRow="0" w:firstColumn="1" w:lastColumn="0" w:noHBand="0" w:noVBand="1"/>
      </w:tblPr>
      <w:tblGrid>
        <w:gridCol w:w="15163"/>
      </w:tblGrid>
      <w:tr w:rsidR="000B42B9" w:rsidRPr="005324A8" w14:paraId="25A69447"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54724C6B" w14:textId="353B0200" w:rsidR="000B42B9" w:rsidRPr="005324A8" w:rsidRDefault="000B42B9" w:rsidP="00C93DD1">
            <w:pPr>
              <w:rPr>
                <w:b w:val="0"/>
                <w:bCs w:val="0"/>
                <w:sz w:val="20"/>
                <w:szCs w:val="20"/>
              </w:rPr>
            </w:pPr>
            <w:r>
              <w:rPr>
                <w:sz w:val="20"/>
                <w:szCs w:val="20"/>
              </w:rPr>
              <w:t>Part</w:t>
            </w:r>
            <w:r w:rsidRPr="005324A8">
              <w:rPr>
                <w:sz w:val="20"/>
                <w:szCs w:val="20"/>
              </w:rPr>
              <w:t xml:space="preserve"> </w:t>
            </w:r>
            <w:r w:rsidR="00D03471">
              <w:rPr>
                <w:sz w:val="20"/>
                <w:szCs w:val="20"/>
              </w:rPr>
              <w:t>9</w:t>
            </w:r>
            <w:r w:rsidRPr="005324A8">
              <w:rPr>
                <w:sz w:val="20"/>
                <w:szCs w:val="20"/>
              </w:rPr>
              <w:t>.1</w:t>
            </w:r>
          </w:p>
          <w:p w14:paraId="3FEA96C3" w14:textId="77777777" w:rsidR="000B42B9" w:rsidRPr="005324A8" w:rsidRDefault="000B42B9" w:rsidP="00C93DD1">
            <w:pPr>
              <w:rPr>
                <w:sz w:val="20"/>
                <w:szCs w:val="20"/>
              </w:rPr>
            </w:pPr>
            <w:r w:rsidRPr="005324A8">
              <w:rPr>
                <w:sz w:val="20"/>
                <w:szCs w:val="20"/>
              </w:rPr>
              <w:t>Steets eligible for Controlled Parking Zone permits</w:t>
            </w:r>
          </w:p>
        </w:tc>
      </w:tr>
      <w:tr w:rsidR="000B42B9" w:rsidRPr="005324A8" w14:paraId="6372763E"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02932EAE" w14:textId="2C33304B" w:rsidR="000B42B9" w:rsidRPr="005324A8" w:rsidRDefault="008105DD" w:rsidP="00C93DD1">
            <w:pPr>
              <w:rPr>
                <w:rFonts w:ascii="Arial" w:eastAsia="Times New Roman" w:hAnsi="Arial" w:cs="Arial"/>
                <w:sz w:val="20"/>
                <w:szCs w:val="20"/>
              </w:rPr>
            </w:pPr>
            <w:r>
              <w:rPr>
                <w:rFonts w:ascii="Arial" w:eastAsia="Times New Roman" w:hAnsi="Arial" w:cs="Arial"/>
                <w:sz w:val="20"/>
                <w:szCs w:val="20"/>
              </w:rPr>
              <w:t>Gerston Road</w:t>
            </w:r>
          </w:p>
        </w:tc>
      </w:tr>
    </w:tbl>
    <w:p w14:paraId="7B031E85" w14:textId="77777777" w:rsidR="000B42B9" w:rsidRDefault="000B42B9" w:rsidP="00681206"/>
    <w:p w14:paraId="08A9EE6F" w14:textId="77777777" w:rsidR="000B42B9" w:rsidRDefault="000B42B9" w:rsidP="00681206"/>
    <w:p w14:paraId="3329A01C" w14:textId="77777777" w:rsidR="006F1F91" w:rsidRDefault="006F1F91" w:rsidP="00681206"/>
    <w:p w14:paraId="11ACAEBA" w14:textId="77777777" w:rsidR="006F1F91" w:rsidRDefault="006F1F91" w:rsidP="00681206"/>
    <w:p w14:paraId="7CBC039F" w14:textId="77777777" w:rsidR="006F1F91" w:rsidRDefault="006F1F91" w:rsidP="00681206"/>
    <w:p w14:paraId="57842A19" w14:textId="77777777" w:rsidR="006F1F91" w:rsidRDefault="006F1F91" w:rsidP="00681206"/>
    <w:p w14:paraId="16E6C48A" w14:textId="77777777" w:rsidR="006F1F91" w:rsidRDefault="006F1F91" w:rsidP="00681206"/>
    <w:p w14:paraId="54E26B6F" w14:textId="77777777" w:rsidR="006F1F91" w:rsidRDefault="006F1F91" w:rsidP="00681206"/>
    <w:p w14:paraId="09AF5D3C" w14:textId="77777777" w:rsidR="006F1F91" w:rsidRDefault="006F1F91" w:rsidP="00681206"/>
    <w:p w14:paraId="4DC3EAA1" w14:textId="77777777" w:rsidR="006F1F91" w:rsidRDefault="006F1F91" w:rsidP="00681206"/>
    <w:p w14:paraId="72EC4FD3" w14:textId="77777777" w:rsidR="006F1F91" w:rsidRDefault="006F1F91" w:rsidP="00681206"/>
    <w:p w14:paraId="0426FFEA" w14:textId="77777777" w:rsidR="006F1F91" w:rsidRDefault="006F1F91" w:rsidP="00681206"/>
    <w:p w14:paraId="6E7F8EDF" w14:textId="2F85D7FF" w:rsidR="00681206" w:rsidRDefault="00681206" w:rsidP="00681206">
      <w:pPr>
        <w:pStyle w:val="Heading3"/>
        <w:jc w:val="center"/>
        <w:rPr>
          <w:b/>
          <w:bCs/>
        </w:rPr>
      </w:pPr>
      <w:bookmarkStart w:id="30" w:name="_Toc192669769"/>
      <w:r>
        <w:rPr>
          <w:b/>
          <w:bCs/>
        </w:rPr>
        <w:t>Schedule 11 – Hele Road, Torquay (Resident Parking Permit Scheme)</w:t>
      </w:r>
      <w:bookmarkEnd w:id="30"/>
    </w:p>
    <w:tbl>
      <w:tblPr>
        <w:tblStyle w:val="ListTable4-Accent4"/>
        <w:tblW w:w="0" w:type="auto"/>
        <w:tblLook w:val="04A0" w:firstRow="1" w:lastRow="0" w:firstColumn="1" w:lastColumn="0" w:noHBand="0" w:noVBand="1"/>
      </w:tblPr>
      <w:tblGrid>
        <w:gridCol w:w="1474"/>
        <w:gridCol w:w="2916"/>
        <w:gridCol w:w="10773"/>
      </w:tblGrid>
      <w:tr w:rsidR="00E1478F" w:rsidRPr="005324A8" w14:paraId="1A4C74C1"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28D87FA1" w14:textId="77777777" w:rsidR="00E1478F" w:rsidRPr="00C74EBD" w:rsidRDefault="00E1478F" w:rsidP="00E1478F">
            <w:pPr>
              <w:rPr>
                <w:sz w:val="20"/>
                <w:szCs w:val="20"/>
              </w:rPr>
            </w:pPr>
            <w:r w:rsidRPr="00C74EBD">
              <w:rPr>
                <w:sz w:val="20"/>
                <w:szCs w:val="20"/>
              </w:rPr>
              <w:t>Part 3.1</w:t>
            </w:r>
          </w:p>
          <w:p w14:paraId="14A508BA" w14:textId="77777777" w:rsidR="00E1478F" w:rsidRPr="00C74EBD" w:rsidRDefault="00E1478F" w:rsidP="00E1478F">
            <w:pPr>
              <w:rPr>
                <w:sz w:val="20"/>
                <w:szCs w:val="20"/>
              </w:rPr>
            </w:pPr>
            <w:r w:rsidRPr="00C74EBD">
              <w:rPr>
                <w:sz w:val="20"/>
                <w:szCs w:val="20"/>
              </w:rPr>
              <w:t>Permit Holders Only</w:t>
            </w:r>
          </w:p>
        </w:tc>
      </w:tr>
      <w:tr w:rsidR="00E1478F" w:rsidRPr="005324A8" w14:paraId="39000381"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227D7E6" w14:textId="77777777" w:rsidR="00E1478F" w:rsidRPr="00C74EBD" w:rsidRDefault="00E1478F" w:rsidP="00E1478F">
            <w:pPr>
              <w:rPr>
                <w:sz w:val="20"/>
                <w:szCs w:val="20"/>
              </w:rPr>
            </w:pPr>
            <w:r w:rsidRPr="00C74EBD">
              <w:rPr>
                <w:sz w:val="20"/>
                <w:szCs w:val="20"/>
              </w:rPr>
              <w:t>Item No.</w:t>
            </w:r>
          </w:p>
        </w:tc>
        <w:tc>
          <w:tcPr>
            <w:tcW w:w="2916" w:type="dxa"/>
          </w:tcPr>
          <w:p w14:paraId="4D92467B" w14:textId="77777777" w:rsidR="00E1478F" w:rsidRPr="00C74EBD"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C74EBD">
              <w:rPr>
                <w:sz w:val="20"/>
                <w:szCs w:val="20"/>
              </w:rPr>
              <w:t>Street Name</w:t>
            </w:r>
          </w:p>
        </w:tc>
        <w:tc>
          <w:tcPr>
            <w:tcW w:w="10773" w:type="dxa"/>
          </w:tcPr>
          <w:p w14:paraId="7FA6B1CD" w14:textId="77777777" w:rsidR="00E1478F" w:rsidRPr="00C74EBD"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C74EBD">
              <w:rPr>
                <w:sz w:val="20"/>
                <w:szCs w:val="20"/>
              </w:rPr>
              <w:t>Description</w:t>
            </w:r>
          </w:p>
        </w:tc>
      </w:tr>
      <w:tr w:rsidR="00E1478F" w:rsidRPr="005324A8" w14:paraId="3621C6A4"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5093336B" w14:textId="77777777" w:rsidR="00E1478F" w:rsidRPr="00C74EBD" w:rsidRDefault="00E1478F" w:rsidP="00E1478F">
            <w:pPr>
              <w:rPr>
                <w:sz w:val="20"/>
                <w:szCs w:val="20"/>
              </w:rPr>
            </w:pPr>
            <w:r w:rsidRPr="00C74EBD">
              <w:rPr>
                <w:sz w:val="20"/>
                <w:szCs w:val="20"/>
              </w:rPr>
              <w:t>1</w:t>
            </w:r>
          </w:p>
        </w:tc>
        <w:tc>
          <w:tcPr>
            <w:tcW w:w="2916" w:type="dxa"/>
          </w:tcPr>
          <w:p w14:paraId="3A287B9E" w14:textId="5DC792EB" w:rsidR="00E1478F" w:rsidRPr="00C74EBD" w:rsidRDefault="00C74EBD" w:rsidP="00E1478F">
            <w:pPr>
              <w:cnfStyle w:val="000000000000" w:firstRow="0" w:lastRow="0" w:firstColumn="0" w:lastColumn="0" w:oddVBand="0" w:evenVBand="0" w:oddHBand="0" w:evenHBand="0" w:firstRowFirstColumn="0" w:firstRowLastColumn="0" w:lastRowFirstColumn="0" w:lastRowLastColumn="0"/>
              <w:rPr>
                <w:sz w:val="20"/>
                <w:szCs w:val="20"/>
              </w:rPr>
            </w:pPr>
            <w:r w:rsidRPr="00C74EBD">
              <w:rPr>
                <w:sz w:val="20"/>
                <w:szCs w:val="20"/>
              </w:rPr>
              <w:t>Hele Road</w:t>
            </w:r>
          </w:p>
        </w:tc>
        <w:tc>
          <w:tcPr>
            <w:tcW w:w="10773" w:type="dxa"/>
          </w:tcPr>
          <w:p w14:paraId="3E1B3DE1" w14:textId="3E5912F5" w:rsidR="00E1478F" w:rsidRPr="00C74EBD" w:rsidRDefault="009765BF" w:rsidP="00E1478F">
            <w:pPr>
              <w:cnfStyle w:val="000000000000" w:firstRow="0" w:lastRow="0" w:firstColumn="0" w:lastColumn="0" w:oddVBand="0" w:evenVBand="0" w:oddHBand="0" w:evenHBand="0" w:firstRowFirstColumn="0" w:firstRowLastColumn="0" w:lastRowFirstColumn="0" w:lastRowLastColumn="0"/>
              <w:rPr>
                <w:sz w:val="20"/>
                <w:szCs w:val="20"/>
              </w:rPr>
            </w:pPr>
            <w:r w:rsidRPr="00C74EBD">
              <w:rPr>
                <w:sz w:val="20"/>
                <w:szCs w:val="20"/>
              </w:rPr>
              <w:t>the north side from a point 14 metres east of the eastern boundary of No.211 in an easterly direction for a distance of 5 metres.</w:t>
            </w:r>
          </w:p>
        </w:tc>
      </w:tr>
      <w:tr w:rsidR="004249C1" w:rsidRPr="005324A8" w14:paraId="78DDA9D6"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AEBB8AF" w14:textId="57C7E8FD" w:rsidR="004249C1" w:rsidRPr="00C74EBD" w:rsidRDefault="00C74EBD" w:rsidP="00E1478F">
            <w:pPr>
              <w:rPr>
                <w:sz w:val="20"/>
                <w:szCs w:val="20"/>
              </w:rPr>
            </w:pPr>
            <w:r w:rsidRPr="00C74EBD">
              <w:rPr>
                <w:sz w:val="20"/>
                <w:szCs w:val="20"/>
              </w:rPr>
              <w:t>2</w:t>
            </w:r>
          </w:p>
        </w:tc>
        <w:tc>
          <w:tcPr>
            <w:tcW w:w="2916" w:type="dxa"/>
          </w:tcPr>
          <w:p w14:paraId="3018D23D" w14:textId="555DB8EC" w:rsidR="004249C1" w:rsidRPr="00C74EBD" w:rsidRDefault="00C74EBD" w:rsidP="00E1478F">
            <w:pPr>
              <w:cnfStyle w:val="000000100000" w:firstRow="0" w:lastRow="0" w:firstColumn="0" w:lastColumn="0" w:oddVBand="0" w:evenVBand="0" w:oddHBand="1" w:evenHBand="0" w:firstRowFirstColumn="0" w:firstRowLastColumn="0" w:lastRowFirstColumn="0" w:lastRowLastColumn="0"/>
              <w:rPr>
                <w:sz w:val="20"/>
                <w:szCs w:val="20"/>
              </w:rPr>
            </w:pPr>
            <w:r w:rsidRPr="00C74EBD">
              <w:rPr>
                <w:sz w:val="20"/>
                <w:szCs w:val="20"/>
              </w:rPr>
              <w:t>Hele Road</w:t>
            </w:r>
          </w:p>
        </w:tc>
        <w:tc>
          <w:tcPr>
            <w:tcW w:w="10773" w:type="dxa"/>
          </w:tcPr>
          <w:p w14:paraId="43463EA2" w14:textId="7F7325CC" w:rsidR="004249C1" w:rsidRPr="00C74EBD" w:rsidRDefault="0080359B" w:rsidP="00E1478F">
            <w:pPr>
              <w:cnfStyle w:val="000000100000" w:firstRow="0" w:lastRow="0" w:firstColumn="0" w:lastColumn="0" w:oddVBand="0" w:evenVBand="0" w:oddHBand="1" w:evenHBand="0" w:firstRowFirstColumn="0" w:firstRowLastColumn="0" w:lastRowFirstColumn="0" w:lastRowLastColumn="0"/>
              <w:rPr>
                <w:sz w:val="20"/>
                <w:szCs w:val="20"/>
              </w:rPr>
            </w:pPr>
            <w:r w:rsidRPr="00C74EBD">
              <w:rPr>
                <w:sz w:val="20"/>
                <w:szCs w:val="20"/>
              </w:rPr>
              <w:t>the north side from a point 30 metres east of the eastern boundary of No.211 in an easterly direction for a distance of 94 metres.</w:t>
            </w:r>
          </w:p>
        </w:tc>
      </w:tr>
      <w:tr w:rsidR="004249C1" w:rsidRPr="005324A8" w14:paraId="3342AF11"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5860D192" w14:textId="2B42206E" w:rsidR="004249C1" w:rsidRPr="00C74EBD" w:rsidRDefault="00C74EBD" w:rsidP="00E1478F">
            <w:pPr>
              <w:rPr>
                <w:sz w:val="20"/>
                <w:szCs w:val="20"/>
              </w:rPr>
            </w:pPr>
            <w:r w:rsidRPr="00C74EBD">
              <w:rPr>
                <w:sz w:val="20"/>
                <w:szCs w:val="20"/>
              </w:rPr>
              <w:t>3</w:t>
            </w:r>
          </w:p>
        </w:tc>
        <w:tc>
          <w:tcPr>
            <w:tcW w:w="2916" w:type="dxa"/>
          </w:tcPr>
          <w:p w14:paraId="1554A6D5" w14:textId="6674290B" w:rsidR="004249C1" w:rsidRPr="00C74EBD" w:rsidRDefault="00C74EBD" w:rsidP="00E1478F">
            <w:pPr>
              <w:cnfStyle w:val="000000000000" w:firstRow="0" w:lastRow="0" w:firstColumn="0" w:lastColumn="0" w:oddVBand="0" w:evenVBand="0" w:oddHBand="0" w:evenHBand="0" w:firstRowFirstColumn="0" w:firstRowLastColumn="0" w:lastRowFirstColumn="0" w:lastRowLastColumn="0"/>
              <w:rPr>
                <w:sz w:val="20"/>
                <w:szCs w:val="20"/>
              </w:rPr>
            </w:pPr>
            <w:r w:rsidRPr="00C74EBD">
              <w:rPr>
                <w:sz w:val="20"/>
                <w:szCs w:val="20"/>
              </w:rPr>
              <w:t>Hele Road</w:t>
            </w:r>
          </w:p>
        </w:tc>
        <w:tc>
          <w:tcPr>
            <w:tcW w:w="10773" w:type="dxa"/>
          </w:tcPr>
          <w:p w14:paraId="6B90F638" w14:textId="7C68B3D5" w:rsidR="004249C1" w:rsidRPr="00C74EBD" w:rsidRDefault="00C74EBD" w:rsidP="00E1478F">
            <w:pPr>
              <w:cnfStyle w:val="000000000000" w:firstRow="0" w:lastRow="0" w:firstColumn="0" w:lastColumn="0" w:oddVBand="0" w:evenVBand="0" w:oddHBand="0" w:evenHBand="0" w:firstRowFirstColumn="0" w:firstRowLastColumn="0" w:lastRowFirstColumn="0" w:lastRowLastColumn="0"/>
              <w:rPr>
                <w:sz w:val="20"/>
                <w:szCs w:val="20"/>
              </w:rPr>
            </w:pPr>
            <w:r w:rsidRPr="00C74EBD">
              <w:rPr>
                <w:sz w:val="20"/>
                <w:szCs w:val="20"/>
              </w:rPr>
              <w:t>the north side from a point 4.5 metres east of the boundary of Nos.153/155 in a westerly direction for a distance of 27 metres.</w:t>
            </w:r>
          </w:p>
        </w:tc>
      </w:tr>
    </w:tbl>
    <w:p w14:paraId="261CEBEB" w14:textId="77777777" w:rsidR="000B42B9" w:rsidRDefault="000B42B9" w:rsidP="00681206"/>
    <w:tbl>
      <w:tblPr>
        <w:tblStyle w:val="ListTable4-Accent4"/>
        <w:tblW w:w="0" w:type="auto"/>
        <w:tblLook w:val="04A0" w:firstRow="1" w:lastRow="0" w:firstColumn="1" w:lastColumn="0" w:noHBand="0" w:noVBand="1"/>
      </w:tblPr>
      <w:tblGrid>
        <w:gridCol w:w="15163"/>
      </w:tblGrid>
      <w:tr w:rsidR="000B42B9" w:rsidRPr="005324A8" w14:paraId="0B001E14"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6830C4F" w14:textId="1AB9D258" w:rsidR="000B42B9" w:rsidRPr="005324A8" w:rsidRDefault="000B42B9" w:rsidP="00C93DD1">
            <w:pPr>
              <w:rPr>
                <w:b w:val="0"/>
                <w:bCs w:val="0"/>
                <w:sz w:val="20"/>
                <w:szCs w:val="20"/>
              </w:rPr>
            </w:pPr>
            <w:r>
              <w:rPr>
                <w:sz w:val="20"/>
                <w:szCs w:val="20"/>
              </w:rPr>
              <w:t>Part</w:t>
            </w:r>
            <w:r w:rsidRPr="005324A8">
              <w:rPr>
                <w:sz w:val="20"/>
                <w:szCs w:val="20"/>
              </w:rPr>
              <w:t xml:space="preserve"> </w:t>
            </w:r>
            <w:r w:rsidR="00071CC3">
              <w:rPr>
                <w:sz w:val="20"/>
                <w:szCs w:val="20"/>
              </w:rPr>
              <w:t>9</w:t>
            </w:r>
            <w:r w:rsidRPr="005324A8">
              <w:rPr>
                <w:sz w:val="20"/>
                <w:szCs w:val="20"/>
              </w:rPr>
              <w:t>.1</w:t>
            </w:r>
          </w:p>
          <w:p w14:paraId="0C7BF8B0" w14:textId="77777777" w:rsidR="000B42B9" w:rsidRPr="005324A8" w:rsidRDefault="000B42B9" w:rsidP="00C93DD1">
            <w:pPr>
              <w:rPr>
                <w:sz w:val="20"/>
                <w:szCs w:val="20"/>
              </w:rPr>
            </w:pPr>
            <w:r w:rsidRPr="005324A8">
              <w:rPr>
                <w:sz w:val="20"/>
                <w:szCs w:val="20"/>
              </w:rPr>
              <w:t>Steets eligible for Controlled Parking Zone permits</w:t>
            </w:r>
          </w:p>
        </w:tc>
      </w:tr>
      <w:tr w:rsidR="000B42B9" w:rsidRPr="005324A8" w14:paraId="62244490"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1E8EAA34" w14:textId="151198A0" w:rsidR="000B42B9" w:rsidRPr="005324A8" w:rsidRDefault="002C413D" w:rsidP="00C93DD1">
            <w:pPr>
              <w:rPr>
                <w:rFonts w:ascii="Arial" w:eastAsia="Times New Roman" w:hAnsi="Arial" w:cs="Arial"/>
                <w:sz w:val="20"/>
                <w:szCs w:val="20"/>
              </w:rPr>
            </w:pPr>
            <w:r>
              <w:rPr>
                <w:rFonts w:ascii="Arial" w:eastAsia="Times New Roman" w:hAnsi="Arial" w:cs="Arial"/>
                <w:sz w:val="20"/>
                <w:szCs w:val="20"/>
              </w:rPr>
              <w:t>Hele Road</w:t>
            </w:r>
            <w:r w:rsidR="00D242E7">
              <w:rPr>
                <w:rFonts w:ascii="Arial" w:eastAsia="Times New Roman" w:hAnsi="Arial" w:cs="Arial"/>
                <w:sz w:val="20"/>
                <w:szCs w:val="20"/>
              </w:rPr>
              <w:t xml:space="preserve"> (Odd Nos. 151 to 215 inclusive</w:t>
            </w:r>
            <w:r w:rsidR="0055071F">
              <w:rPr>
                <w:rFonts w:ascii="Arial" w:eastAsia="Times New Roman" w:hAnsi="Arial" w:cs="Arial"/>
                <w:sz w:val="20"/>
                <w:szCs w:val="20"/>
              </w:rPr>
              <w:t>, including ‘Church Place’)</w:t>
            </w:r>
          </w:p>
        </w:tc>
      </w:tr>
    </w:tbl>
    <w:p w14:paraId="659C222C" w14:textId="77777777" w:rsidR="000B42B9" w:rsidRDefault="000B42B9" w:rsidP="00681206"/>
    <w:p w14:paraId="53C1CA1A" w14:textId="77777777" w:rsidR="000B42B9" w:rsidRDefault="000B42B9" w:rsidP="00681206"/>
    <w:p w14:paraId="70F5D6FF" w14:textId="77777777" w:rsidR="006F1F91" w:rsidRDefault="006F1F91" w:rsidP="00681206"/>
    <w:p w14:paraId="6E64A994" w14:textId="77777777" w:rsidR="006F1F91" w:rsidRDefault="006F1F91" w:rsidP="00681206"/>
    <w:p w14:paraId="0B74E071" w14:textId="77777777" w:rsidR="006F1F91" w:rsidRDefault="006F1F91" w:rsidP="00681206"/>
    <w:p w14:paraId="5F987BCE" w14:textId="77777777" w:rsidR="006F1F91" w:rsidRDefault="006F1F91" w:rsidP="00681206"/>
    <w:p w14:paraId="4BF519F6" w14:textId="77777777" w:rsidR="006F1F91" w:rsidRDefault="006F1F91" w:rsidP="00681206"/>
    <w:p w14:paraId="4B99A9BC" w14:textId="77777777" w:rsidR="006F1F91" w:rsidRDefault="006F1F91" w:rsidP="00681206"/>
    <w:p w14:paraId="468F45B4" w14:textId="77777777" w:rsidR="006F1F91" w:rsidRDefault="006F1F91" w:rsidP="00681206"/>
    <w:p w14:paraId="77981DD0" w14:textId="77777777" w:rsidR="006F1F91" w:rsidRDefault="006F1F91" w:rsidP="00681206"/>
    <w:p w14:paraId="4DADEA5E" w14:textId="37F6EC57" w:rsidR="00681206" w:rsidRDefault="00681206" w:rsidP="00681206">
      <w:pPr>
        <w:pStyle w:val="Heading3"/>
        <w:jc w:val="center"/>
        <w:rPr>
          <w:b/>
          <w:bCs/>
        </w:rPr>
      </w:pPr>
      <w:bookmarkStart w:id="31" w:name="_Toc192669770"/>
      <w:r>
        <w:rPr>
          <w:b/>
          <w:bCs/>
        </w:rPr>
        <w:t>Schedule 12 – Newton Road, Torquay (Resident Parking Permit Scheme)</w:t>
      </w:r>
      <w:bookmarkEnd w:id="31"/>
    </w:p>
    <w:tbl>
      <w:tblPr>
        <w:tblStyle w:val="ListTable4-Accent4"/>
        <w:tblW w:w="0" w:type="auto"/>
        <w:tblLook w:val="04A0" w:firstRow="1" w:lastRow="0" w:firstColumn="1" w:lastColumn="0" w:noHBand="0" w:noVBand="1"/>
      </w:tblPr>
      <w:tblGrid>
        <w:gridCol w:w="1474"/>
        <w:gridCol w:w="2916"/>
        <w:gridCol w:w="10773"/>
      </w:tblGrid>
      <w:tr w:rsidR="00481B0F" w:rsidRPr="005324A8" w14:paraId="2C376E57"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1A2C6777" w14:textId="77777777" w:rsidR="00481B0F" w:rsidRPr="005324A8" w:rsidRDefault="00481B0F" w:rsidP="00C93DD1">
            <w:pPr>
              <w:rPr>
                <w:b w:val="0"/>
                <w:bCs w:val="0"/>
                <w:sz w:val="20"/>
                <w:szCs w:val="20"/>
              </w:rPr>
            </w:pPr>
            <w:r>
              <w:rPr>
                <w:sz w:val="20"/>
                <w:szCs w:val="20"/>
              </w:rPr>
              <w:t>Part</w:t>
            </w:r>
            <w:r w:rsidRPr="005324A8">
              <w:rPr>
                <w:sz w:val="20"/>
                <w:szCs w:val="20"/>
              </w:rPr>
              <w:t xml:space="preserve"> 1.1</w:t>
            </w:r>
          </w:p>
          <w:p w14:paraId="3489F98D" w14:textId="77777777" w:rsidR="00481B0F" w:rsidRPr="005324A8" w:rsidRDefault="00481B0F" w:rsidP="00C93DD1">
            <w:pPr>
              <w:rPr>
                <w:sz w:val="20"/>
                <w:szCs w:val="20"/>
              </w:rPr>
            </w:pPr>
            <w:r w:rsidRPr="005324A8">
              <w:rPr>
                <w:sz w:val="20"/>
                <w:szCs w:val="20"/>
              </w:rPr>
              <w:t>No Waiting At Any Time</w:t>
            </w:r>
          </w:p>
        </w:tc>
      </w:tr>
      <w:tr w:rsidR="00481B0F" w:rsidRPr="005324A8" w14:paraId="7939E258"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590CA75" w14:textId="77777777" w:rsidR="00481B0F" w:rsidRPr="005324A8" w:rsidRDefault="00481B0F" w:rsidP="00C93DD1">
            <w:pPr>
              <w:rPr>
                <w:b/>
                <w:bCs w:val="0"/>
                <w:sz w:val="20"/>
                <w:szCs w:val="20"/>
              </w:rPr>
            </w:pPr>
            <w:r w:rsidRPr="005324A8">
              <w:rPr>
                <w:b/>
                <w:bCs w:val="0"/>
                <w:sz w:val="20"/>
                <w:szCs w:val="20"/>
              </w:rPr>
              <w:t>Item No.</w:t>
            </w:r>
          </w:p>
        </w:tc>
        <w:tc>
          <w:tcPr>
            <w:tcW w:w="2916" w:type="dxa"/>
          </w:tcPr>
          <w:p w14:paraId="7EB3D5F3" w14:textId="77777777" w:rsidR="00481B0F" w:rsidRPr="005324A8" w:rsidRDefault="00481B0F" w:rsidP="00C93DD1">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Street Name</w:t>
            </w:r>
          </w:p>
        </w:tc>
        <w:tc>
          <w:tcPr>
            <w:tcW w:w="10773" w:type="dxa"/>
          </w:tcPr>
          <w:p w14:paraId="5423B740" w14:textId="77777777" w:rsidR="00481B0F" w:rsidRPr="005324A8" w:rsidRDefault="00481B0F" w:rsidP="00C93DD1">
            <w:pPr>
              <w:cnfStyle w:val="000000100000" w:firstRow="0" w:lastRow="0" w:firstColumn="0" w:lastColumn="0" w:oddVBand="0" w:evenVBand="0" w:oddHBand="1" w:evenHBand="0" w:firstRowFirstColumn="0" w:firstRowLastColumn="0" w:lastRowFirstColumn="0" w:lastRowLastColumn="0"/>
              <w:rPr>
                <w:b/>
                <w:sz w:val="20"/>
                <w:szCs w:val="20"/>
              </w:rPr>
            </w:pPr>
            <w:r w:rsidRPr="005324A8">
              <w:rPr>
                <w:b/>
                <w:sz w:val="20"/>
                <w:szCs w:val="20"/>
              </w:rPr>
              <w:t>Description</w:t>
            </w:r>
          </w:p>
        </w:tc>
      </w:tr>
      <w:tr w:rsidR="00481B0F" w:rsidRPr="005324A8" w14:paraId="3F4DF082"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3CAD50D7" w14:textId="77777777" w:rsidR="00481B0F" w:rsidRPr="005324A8" w:rsidRDefault="00481B0F" w:rsidP="00C93DD1">
            <w:pPr>
              <w:rPr>
                <w:sz w:val="20"/>
                <w:szCs w:val="20"/>
              </w:rPr>
            </w:pPr>
            <w:r w:rsidRPr="005324A8">
              <w:rPr>
                <w:rFonts w:ascii="Arial" w:eastAsia="Times New Roman" w:hAnsi="Arial" w:cs="Arial"/>
                <w:sz w:val="20"/>
                <w:szCs w:val="20"/>
              </w:rPr>
              <w:t>1</w:t>
            </w:r>
          </w:p>
        </w:tc>
        <w:tc>
          <w:tcPr>
            <w:tcW w:w="2916" w:type="dxa"/>
          </w:tcPr>
          <w:p w14:paraId="60032025" w14:textId="55E87D5C" w:rsidR="00481B0F" w:rsidRPr="005324A8" w:rsidRDefault="00481B0F" w:rsidP="00C93DD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Newton Road</w:t>
            </w:r>
          </w:p>
        </w:tc>
        <w:tc>
          <w:tcPr>
            <w:tcW w:w="10773" w:type="dxa"/>
          </w:tcPr>
          <w:p w14:paraId="72F515B0" w14:textId="1FD39342" w:rsidR="00481B0F" w:rsidRPr="005324A8" w:rsidRDefault="0065476E" w:rsidP="00C93DD1">
            <w:pPr>
              <w:cnfStyle w:val="000000000000" w:firstRow="0" w:lastRow="0" w:firstColumn="0" w:lastColumn="0" w:oddVBand="0" w:evenVBand="0" w:oddHBand="0" w:evenHBand="0" w:firstRowFirstColumn="0" w:firstRowLastColumn="0" w:lastRowFirstColumn="0" w:lastRowLastColumn="0"/>
              <w:rPr>
                <w:sz w:val="20"/>
                <w:szCs w:val="20"/>
              </w:rPr>
            </w:pPr>
            <w:r w:rsidRPr="0065476E">
              <w:rPr>
                <w:sz w:val="20"/>
                <w:szCs w:val="20"/>
              </w:rPr>
              <w:t>The south side from a point 7.5 metres west of the boundary of Nos.186/188 in a westerly direction for a distance of 250 metres.</w:t>
            </w:r>
          </w:p>
        </w:tc>
      </w:tr>
    </w:tbl>
    <w:p w14:paraId="3C621780" w14:textId="77777777" w:rsidR="00481B0F" w:rsidRPr="00481B0F" w:rsidRDefault="00481B0F" w:rsidP="00481B0F"/>
    <w:tbl>
      <w:tblPr>
        <w:tblStyle w:val="ListTable4-Accent4"/>
        <w:tblW w:w="0" w:type="auto"/>
        <w:tblLook w:val="04A0" w:firstRow="1" w:lastRow="0" w:firstColumn="1" w:lastColumn="0" w:noHBand="0" w:noVBand="1"/>
      </w:tblPr>
      <w:tblGrid>
        <w:gridCol w:w="1474"/>
        <w:gridCol w:w="2916"/>
        <w:gridCol w:w="10773"/>
      </w:tblGrid>
      <w:tr w:rsidR="00E1478F" w:rsidRPr="005324A8" w14:paraId="4BB01947"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6AC80FE8" w14:textId="30B47F05" w:rsidR="00E1478F" w:rsidRPr="0070052D" w:rsidRDefault="00E1478F" w:rsidP="00E1478F">
            <w:pPr>
              <w:rPr>
                <w:sz w:val="20"/>
                <w:szCs w:val="20"/>
              </w:rPr>
            </w:pPr>
            <w:r w:rsidRPr="0070052D">
              <w:rPr>
                <w:sz w:val="20"/>
                <w:szCs w:val="20"/>
              </w:rPr>
              <w:t xml:space="preserve">Part </w:t>
            </w:r>
            <w:r w:rsidR="00071CC3">
              <w:rPr>
                <w:sz w:val="20"/>
                <w:szCs w:val="20"/>
              </w:rPr>
              <w:t>5.1</w:t>
            </w:r>
          </w:p>
          <w:p w14:paraId="181729ED" w14:textId="391DE910" w:rsidR="00E1478F" w:rsidRPr="0070052D" w:rsidRDefault="00071CC3" w:rsidP="00E1478F">
            <w:pPr>
              <w:rPr>
                <w:sz w:val="20"/>
                <w:szCs w:val="20"/>
              </w:rPr>
            </w:pPr>
            <w:r>
              <w:rPr>
                <w:sz w:val="20"/>
                <w:szCs w:val="20"/>
              </w:rPr>
              <w:t xml:space="preserve">Zone 1 </w:t>
            </w:r>
            <w:r w:rsidR="00045454">
              <w:rPr>
                <w:sz w:val="20"/>
                <w:szCs w:val="20"/>
              </w:rPr>
              <w:t>Pay and Display Parking 8am to 6pm (Permit Holders Exempt)</w:t>
            </w:r>
          </w:p>
        </w:tc>
      </w:tr>
      <w:tr w:rsidR="00E1478F" w:rsidRPr="005324A8" w14:paraId="46D5C379"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3DC68AC4" w14:textId="77777777" w:rsidR="00E1478F" w:rsidRPr="0070052D" w:rsidRDefault="00E1478F" w:rsidP="00E1478F">
            <w:pPr>
              <w:rPr>
                <w:sz w:val="20"/>
                <w:szCs w:val="20"/>
              </w:rPr>
            </w:pPr>
            <w:r w:rsidRPr="0070052D">
              <w:rPr>
                <w:sz w:val="20"/>
                <w:szCs w:val="20"/>
              </w:rPr>
              <w:t>Item No.</w:t>
            </w:r>
          </w:p>
        </w:tc>
        <w:tc>
          <w:tcPr>
            <w:tcW w:w="2916" w:type="dxa"/>
          </w:tcPr>
          <w:p w14:paraId="04C6501B" w14:textId="77777777" w:rsidR="00E1478F" w:rsidRPr="0070052D"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70052D">
              <w:rPr>
                <w:sz w:val="20"/>
                <w:szCs w:val="20"/>
              </w:rPr>
              <w:t>Street Name</w:t>
            </w:r>
          </w:p>
        </w:tc>
        <w:tc>
          <w:tcPr>
            <w:tcW w:w="10773" w:type="dxa"/>
          </w:tcPr>
          <w:p w14:paraId="46FBD98D" w14:textId="77777777" w:rsidR="00E1478F" w:rsidRPr="0070052D"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70052D">
              <w:rPr>
                <w:sz w:val="20"/>
                <w:szCs w:val="20"/>
              </w:rPr>
              <w:t>Description</w:t>
            </w:r>
          </w:p>
        </w:tc>
      </w:tr>
      <w:tr w:rsidR="00E1478F" w:rsidRPr="005324A8" w14:paraId="2C0C45C5"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11B8DD37" w14:textId="77777777" w:rsidR="00E1478F" w:rsidRPr="0070052D" w:rsidRDefault="00E1478F" w:rsidP="00E1478F">
            <w:pPr>
              <w:rPr>
                <w:sz w:val="20"/>
                <w:szCs w:val="20"/>
              </w:rPr>
            </w:pPr>
            <w:r w:rsidRPr="0070052D">
              <w:rPr>
                <w:sz w:val="20"/>
                <w:szCs w:val="20"/>
              </w:rPr>
              <w:t>1</w:t>
            </w:r>
          </w:p>
        </w:tc>
        <w:tc>
          <w:tcPr>
            <w:tcW w:w="2916" w:type="dxa"/>
          </w:tcPr>
          <w:p w14:paraId="7C0B3BCD" w14:textId="4316E322" w:rsidR="00E1478F" w:rsidRPr="0070052D" w:rsidRDefault="0070052D" w:rsidP="00E1478F">
            <w:pPr>
              <w:cnfStyle w:val="000000000000" w:firstRow="0" w:lastRow="0" w:firstColumn="0" w:lastColumn="0" w:oddVBand="0" w:evenVBand="0" w:oddHBand="0" w:evenHBand="0" w:firstRowFirstColumn="0" w:firstRowLastColumn="0" w:lastRowFirstColumn="0" w:lastRowLastColumn="0"/>
              <w:rPr>
                <w:sz w:val="20"/>
                <w:szCs w:val="20"/>
              </w:rPr>
            </w:pPr>
            <w:r w:rsidRPr="0070052D">
              <w:rPr>
                <w:sz w:val="20"/>
                <w:szCs w:val="20"/>
              </w:rPr>
              <w:t>Newton Road</w:t>
            </w:r>
          </w:p>
        </w:tc>
        <w:tc>
          <w:tcPr>
            <w:tcW w:w="10773" w:type="dxa"/>
          </w:tcPr>
          <w:p w14:paraId="560229D9" w14:textId="4B82E8C6" w:rsidR="00E1478F" w:rsidRPr="0070052D" w:rsidRDefault="002F03E7" w:rsidP="00E1478F">
            <w:pPr>
              <w:cnfStyle w:val="000000000000" w:firstRow="0" w:lastRow="0" w:firstColumn="0" w:lastColumn="0" w:oddVBand="0" w:evenVBand="0" w:oddHBand="0" w:evenHBand="0" w:firstRowFirstColumn="0" w:firstRowLastColumn="0" w:lastRowFirstColumn="0" w:lastRowLastColumn="0"/>
              <w:rPr>
                <w:sz w:val="20"/>
                <w:szCs w:val="20"/>
              </w:rPr>
            </w:pPr>
            <w:r w:rsidRPr="002F03E7">
              <w:rPr>
                <w:sz w:val="20"/>
                <w:szCs w:val="20"/>
              </w:rPr>
              <w:t>The north side from a point 34 metres west of the junction with Rougemont Avenue in a westerly direction for a distance of 248 metres</w:t>
            </w:r>
            <w:r w:rsidR="00071CC3">
              <w:rPr>
                <w:sz w:val="20"/>
                <w:szCs w:val="20"/>
              </w:rPr>
              <w:t>.</w:t>
            </w:r>
          </w:p>
        </w:tc>
      </w:tr>
    </w:tbl>
    <w:p w14:paraId="448B56F2" w14:textId="77777777" w:rsidR="00681206" w:rsidRDefault="00681206" w:rsidP="00681206"/>
    <w:tbl>
      <w:tblPr>
        <w:tblStyle w:val="ListTable4-Accent4"/>
        <w:tblW w:w="0" w:type="auto"/>
        <w:tblLook w:val="04A0" w:firstRow="1" w:lastRow="0" w:firstColumn="1" w:lastColumn="0" w:noHBand="0" w:noVBand="1"/>
      </w:tblPr>
      <w:tblGrid>
        <w:gridCol w:w="15163"/>
      </w:tblGrid>
      <w:tr w:rsidR="00481B0F" w:rsidRPr="005324A8" w14:paraId="5C107936"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4268F9B" w14:textId="4F231EFB" w:rsidR="00481B0F" w:rsidRPr="00AC479C" w:rsidRDefault="00481B0F" w:rsidP="00C93DD1">
            <w:pPr>
              <w:rPr>
                <w:b w:val="0"/>
                <w:bCs w:val="0"/>
                <w:sz w:val="20"/>
                <w:szCs w:val="20"/>
              </w:rPr>
            </w:pPr>
            <w:r w:rsidRPr="00AC479C">
              <w:rPr>
                <w:sz w:val="20"/>
                <w:szCs w:val="20"/>
              </w:rPr>
              <w:t xml:space="preserve">Part </w:t>
            </w:r>
            <w:r w:rsidR="00071CC3">
              <w:rPr>
                <w:sz w:val="20"/>
                <w:szCs w:val="20"/>
              </w:rPr>
              <w:t>9</w:t>
            </w:r>
            <w:r w:rsidRPr="00AC479C">
              <w:rPr>
                <w:sz w:val="20"/>
                <w:szCs w:val="20"/>
              </w:rPr>
              <w:t>.1</w:t>
            </w:r>
          </w:p>
          <w:p w14:paraId="766000ED" w14:textId="77777777" w:rsidR="00481B0F" w:rsidRPr="00AC479C" w:rsidRDefault="00481B0F" w:rsidP="00C93DD1">
            <w:pPr>
              <w:rPr>
                <w:sz w:val="20"/>
                <w:szCs w:val="20"/>
              </w:rPr>
            </w:pPr>
            <w:r w:rsidRPr="00AC479C">
              <w:rPr>
                <w:sz w:val="20"/>
                <w:szCs w:val="20"/>
              </w:rPr>
              <w:t>Steets eligible for Controlled Parking Zone permits</w:t>
            </w:r>
          </w:p>
        </w:tc>
      </w:tr>
      <w:tr w:rsidR="00481B0F" w:rsidRPr="005324A8" w14:paraId="4639EE62"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F06E2DB" w14:textId="5486E9A6" w:rsidR="00481B0F" w:rsidRPr="00AC479C" w:rsidRDefault="0070052D" w:rsidP="0070052D">
            <w:pPr>
              <w:rPr>
                <w:rFonts w:eastAsia="Times New Roman"/>
                <w:sz w:val="20"/>
                <w:szCs w:val="20"/>
              </w:rPr>
            </w:pPr>
            <w:r w:rsidRPr="00AC479C">
              <w:rPr>
                <w:rFonts w:eastAsia="Times New Roman"/>
                <w:sz w:val="20"/>
                <w:szCs w:val="20"/>
              </w:rPr>
              <w:t>Newton Road (Even Nos. 186 to 226 inclusive</w:t>
            </w:r>
            <w:r w:rsidR="00AC479C" w:rsidRPr="00AC479C">
              <w:rPr>
                <w:rFonts w:eastAsia="Times New Roman"/>
                <w:sz w:val="20"/>
                <w:szCs w:val="20"/>
              </w:rPr>
              <w:t xml:space="preserve"> only)</w:t>
            </w:r>
          </w:p>
        </w:tc>
      </w:tr>
      <w:tr w:rsidR="00AC479C" w:rsidRPr="005324A8" w14:paraId="4AF22B8C"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5F57EB7E" w14:textId="01E791BD" w:rsidR="00AC479C" w:rsidRPr="00AC479C" w:rsidRDefault="00AC479C" w:rsidP="0070052D">
            <w:pPr>
              <w:rPr>
                <w:rFonts w:eastAsia="Times New Roman"/>
                <w:sz w:val="20"/>
                <w:szCs w:val="20"/>
              </w:rPr>
            </w:pPr>
            <w:r w:rsidRPr="00AC479C">
              <w:rPr>
                <w:rFonts w:eastAsia="Times New Roman"/>
                <w:sz w:val="20"/>
                <w:szCs w:val="20"/>
              </w:rPr>
              <w:t>Torbay Hospital (All staff)</w:t>
            </w:r>
          </w:p>
        </w:tc>
      </w:tr>
      <w:tr w:rsidR="00AC479C" w:rsidRPr="005324A8" w14:paraId="09D1BC19"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34E32A12" w14:textId="0E2D95E9" w:rsidR="00AC479C" w:rsidRPr="00AC479C" w:rsidRDefault="00AC479C" w:rsidP="0070052D">
            <w:pPr>
              <w:rPr>
                <w:rFonts w:eastAsia="Times New Roman"/>
                <w:sz w:val="20"/>
                <w:szCs w:val="20"/>
              </w:rPr>
            </w:pPr>
            <w:r w:rsidRPr="00AC479C">
              <w:rPr>
                <w:rFonts w:eastAsia="Times New Roman"/>
                <w:sz w:val="20"/>
                <w:szCs w:val="20"/>
              </w:rPr>
              <w:t>Edginswell Business Park (All businesses)</w:t>
            </w:r>
          </w:p>
        </w:tc>
      </w:tr>
    </w:tbl>
    <w:p w14:paraId="1161CF3D" w14:textId="77777777" w:rsidR="00481B0F" w:rsidRDefault="00481B0F" w:rsidP="00681206"/>
    <w:p w14:paraId="53EF5037" w14:textId="77777777" w:rsidR="00481B0F" w:rsidRDefault="00481B0F" w:rsidP="00681206"/>
    <w:p w14:paraId="2C5A1401" w14:textId="77777777" w:rsidR="006F1F91" w:rsidRDefault="006F1F91" w:rsidP="00681206"/>
    <w:p w14:paraId="1A516754" w14:textId="77777777" w:rsidR="006F1F91" w:rsidRDefault="006F1F91" w:rsidP="00681206"/>
    <w:p w14:paraId="563C3A65" w14:textId="77777777" w:rsidR="006F1F91" w:rsidRDefault="006F1F91" w:rsidP="00681206"/>
    <w:p w14:paraId="216FFE90" w14:textId="4623C635" w:rsidR="00681206" w:rsidRDefault="00681206" w:rsidP="00681206">
      <w:pPr>
        <w:pStyle w:val="Heading3"/>
        <w:jc w:val="center"/>
        <w:rPr>
          <w:b/>
          <w:bCs/>
        </w:rPr>
      </w:pPr>
      <w:bookmarkStart w:id="32" w:name="_Toc192669771"/>
      <w:r>
        <w:rPr>
          <w:b/>
          <w:bCs/>
        </w:rPr>
        <w:t xml:space="preserve">Schedule 13 </w:t>
      </w:r>
      <w:r w:rsidR="001D30DC">
        <w:rPr>
          <w:b/>
          <w:bCs/>
        </w:rPr>
        <w:t>–</w:t>
      </w:r>
      <w:r>
        <w:rPr>
          <w:b/>
          <w:bCs/>
        </w:rPr>
        <w:t xml:space="preserve"> </w:t>
      </w:r>
      <w:r w:rsidR="001D30DC">
        <w:rPr>
          <w:b/>
          <w:bCs/>
        </w:rPr>
        <w:t>Teignmouth Road, Torquay (Resident Parking Permit Scheme)</w:t>
      </w:r>
      <w:bookmarkEnd w:id="32"/>
    </w:p>
    <w:tbl>
      <w:tblPr>
        <w:tblStyle w:val="ListTable4-Accent4"/>
        <w:tblW w:w="0" w:type="auto"/>
        <w:tblLook w:val="04A0" w:firstRow="1" w:lastRow="0" w:firstColumn="1" w:lastColumn="0" w:noHBand="0" w:noVBand="1"/>
      </w:tblPr>
      <w:tblGrid>
        <w:gridCol w:w="1474"/>
        <w:gridCol w:w="2916"/>
        <w:gridCol w:w="10773"/>
      </w:tblGrid>
      <w:tr w:rsidR="00E1478F" w:rsidRPr="005324A8" w14:paraId="389C4C93"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418984AE" w14:textId="77777777" w:rsidR="00E1478F" w:rsidRPr="004249C1" w:rsidRDefault="00E1478F" w:rsidP="00E1478F">
            <w:pPr>
              <w:rPr>
                <w:sz w:val="20"/>
                <w:szCs w:val="20"/>
              </w:rPr>
            </w:pPr>
            <w:r w:rsidRPr="004249C1">
              <w:rPr>
                <w:sz w:val="20"/>
                <w:szCs w:val="20"/>
              </w:rPr>
              <w:t>Part 3.1</w:t>
            </w:r>
          </w:p>
          <w:p w14:paraId="53B3ED1D" w14:textId="77777777" w:rsidR="00E1478F" w:rsidRPr="004249C1" w:rsidRDefault="00E1478F" w:rsidP="00E1478F">
            <w:pPr>
              <w:rPr>
                <w:sz w:val="20"/>
                <w:szCs w:val="20"/>
              </w:rPr>
            </w:pPr>
            <w:r w:rsidRPr="004249C1">
              <w:rPr>
                <w:sz w:val="20"/>
                <w:szCs w:val="20"/>
              </w:rPr>
              <w:t>Permit Holders Only</w:t>
            </w:r>
          </w:p>
        </w:tc>
      </w:tr>
      <w:tr w:rsidR="00E1478F" w:rsidRPr="005324A8" w14:paraId="404EEDFA"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5F32717A" w14:textId="77777777" w:rsidR="00E1478F" w:rsidRPr="004249C1" w:rsidRDefault="00E1478F" w:rsidP="00E1478F">
            <w:pPr>
              <w:rPr>
                <w:sz w:val="20"/>
                <w:szCs w:val="20"/>
              </w:rPr>
            </w:pPr>
            <w:r w:rsidRPr="004249C1">
              <w:rPr>
                <w:sz w:val="20"/>
                <w:szCs w:val="20"/>
              </w:rPr>
              <w:t>Item No.</w:t>
            </w:r>
          </w:p>
        </w:tc>
        <w:tc>
          <w:tcPr>
            <w:tcW w:w="2916" w:type="dxa"/>
          </w:tcPr>
          <w:p w14:paraId="2D383980" w14:textId="77777777" w:rsidR="00E1478F" w:rsidRPr="004249C1"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4249C1">
              <w:rPr>
                <w:sz w:val="20"/>
                <w:szCs w:val="20"/>
              </w:rPr>
              <w:t>Street Name</w:t>
            </w:r>
          </w:p>
        </w:tc>
        <w:tc>
          <w:tcPr>
            <w:tcW w:w="10773" w:type="dxa"/>
          </w:tcPr>
          <w:p w14:paraId="6102B7B8" w14:textId="77777777" w:rsidR="00E1478F" w:rsidRPr="004249C1"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4249C1">
              <w:rPr>
                <w:sz w:val="20"/>
                <w:szCs w:val="20"/>
              </w:rPr>
              <w:t>Description</w:t>
            </w:r>
          </w:p>
        </w:tc>
      </w:tr>
      <w:tr w:rsidR="00E1478F" w:rsidRPr="005324A8" w14:paraId="421D8891"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2F0C6B62" w14:textId="77777777" w:rsidR="00E1478F" w:rsidRPr="004249C1" w:rsidRDefault="00E1478F" w:rsidP="00E1478F">
            <w:pPr>
              <w:rPr>
                <w:sz w:val="20"/>
                <w:szCs w:val="20"/>
              </w:rPr>
            </w:pPr>
            <w:r w:rsidRPr="004249C1">
              <w:rPr>
                <w:sz w:val="20"/>
                <w:szCs w:val="20"/>
              </w:rPr>
              <w:t>1</w:t>
            </w:r>
          </w:p>
        </w:tc>
        <w:tc>
          <w:tcPr>
            <w:tcW w:w="2916" w:type="dxa"/>
          </w:tcPr>
          <w:p w14:paraId="0A806718" w14:textId="1F3EEE3D" w:rsidR="00E1478F" w:rsidRPr="004249C1" w:rsidRDefault="004249C1" w:rsidP="00E1478F">
            <w:pPr>
              <w:cnfStyle w:val="000000000000" w:firstRow="0" w:lastRow="0" w:firstColumn="0" w:lastColumn="0" w:oddVBand="0" w:evenVBand="0" w:oddHBand="0" w:evenHBand="0" w:firstRowFirstColumn="0" w:firstRowLastColumn="0" w:lastRowFirstColumn="0" w:lastRowLastColumn="0"/>
              <w:rPr>
                <w:sz w:val="20"/>
                <w:szCs w:val="20"/>
              </w:rPr>
            </w:pPr>
            <w:r w:rsidRPr="004249C1">
              <w:rPr>
                <w:sz w:val="20"/>
                <w:szCs w:val="20"/>
              </w:rPr>
              <w:t>Teignmouth Road</w:t>
            </w:r>
          </w:p>
        </w:tc>
        <w:tc>
          <w:tcPr>
            <w:tcW w:w="10773" w:type="dxa"/>
          </w:tcPr>
          <w:p w14:paraId="7AFFCB0C" w14:textId="7E75BEE2" w:rsidR="00E1478F" w:rsidRPr="004249C1" w:rsidRDefault="004249C1" w:rsidP="00E1478F">
            <w:pPr>
              <w:cnfStyle w:val="000000000000" w:firstRow="0" w:lastRow="0" w:firstColumn="0" w:lastColumn="0" w:oddVBand="0" w:evenVBand="0" w:oddHBand="0" w:evenHBand="0" w:firstRowFirstColumn="0" w:firstRowLastColumn="0" w:lastRowFirstColumn="0" w:lastRowLastColumn="0"/>
              <w:rPr>
                <w:sz w:val="20"/>
                <w:szCs w:val="20"/>
              </w:rPr>
            </w:pPr>
            <w:r w:rsidRPr="004249C1">
              <w:rPr>
                <w:sz w:val="20"/>
                <w:szCs w:val="20"/>
              </w:rPr>
              <w:t>The west side from a point 11 metres south of the party wall of Nos. 124/126 in a northerly direction for a distance of 21 metres.</w:t>
            </w:r>
          </w:p>
        </w:tc>
      </w:tr>
    </w:tbl>
    <w:p w14:paraId="3F23E6F3" w14:textId="77777777" w:rsidR="001D30DC" w:rsidRDefault="001D30DC" w:rsidP="001D30DC"/>
    <w:tbl>
      <w:tblPr>
        <w:tblStyle w:val="ListTable4-Accent4"/>
        <w:tblW w:w="0" w:type="auto"/>
        <w:tblLook w:val="04A0" w:firstRow="1" w:lastRow="0" w:firstColumn="1" w:lastColumn="0" w:noHBand="0" w:noVBand="1"/>
      </w:tblPr>
      <w:tblGrid>
        <w:gridCol w:w="15163"/>
      </w:tblGrid>
      <w:tr w:rsidR="00481B0F" w:rsidRPr="005324A8" w14:paraId="523FD605"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1EE540FF" w14:textId="6D1E7154" w:rsidR="00481B0F" w:rsidRPr="005324A8" w:rsidRDefault="00481B0F" w:rsidP="00C93DD1">
            <w:pPr>
              <w:rPr>
                <w:b w:val="0"/>
                <w:bCs w:val="0"/>
                <w:sz w:val="20"/>
                <w:szCs w:val="20"/>
              </w:rPr>
            </w:pPr>
            <w:r>
              <w:rPr>
                <w:sz w:val="20"/>
                <w:szCs w:val="20"/>
              </w:rPr>
              <w:t>Part</w:t>
            </w:r>
            <w:r w:rsidRPr="005324A8">
              <w:rPr>
                <w:sz w:val="20"/>
                <w:szCs w:val="20"/>
              </w:rPr>
              <w:t xml:space="preserve"> </w:t>
            </w:r>
            <w:r w:rsidR="00071CC3">
              <w:rPr>
                <w:sz w:val="20"/>
                <w:szCs w:val="20"/>
              </w:rPr>
              <w:t>9</w:t>
            </w:r>
            <w:r w:rsidRPr="005324A8">
              <w:rPr>
                <w:sz w:val="20"/>
                <w:szCs w:val="20"/>
              </w:rPr>
              <w:t>.1</w:t>
            </w:r>
          </w:p>
          <w:p w14:paraId="5BFB4982" w14:textId="77777777" w:rsidR="00481B0F" w:rsidRPr="005324A8" w:rsidRDefault="00481B0F" w:rsidP="00C93DD1">
            <w:pPr>
              <w:rPr>
                <w:sz w:val="20"/>
                <w:szCs w:val="20"/>
              </w:rPr>
            </w:pPr>
            <w:r w:rsidRPr="005324A8">
              <w:rPr>
                <w:sz w:val="20"/>
                <w:szCs w:val="20"/>
              </w:rPr>
              <w:t>Steets eligible for Controlled Parking Zone permits</w:t>
            </w:r>
          </w:p>
        </w:tc>
      </w:tr>
      <w:tr w:rsidR="00481B0F" w:rsidRPr="005324A8" w14:paraId="52C9FB20"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60256D4" w14:textId="44CF9F83" w:rsidR="00481B0F" w:rsidRPr="005324A8" w:rsidRDefault="006F1F91" w:rsidP="00C93DD1">
            <w:pPr>
              <w:rPr>
                <w:rFonts w:ascii="Arial" w:eastAsia="Times New Roman" w:hAnsi="Arial" w:cs="Arial"/>
                <w:sz w:val="20"/>
                <w:szCs w:val="20"/>
              </w:rPr>
            </w:pPr>
            <w:r>
              <w:rPr>
                <w:rFonts w:ascii="Arial" w:eastAsia="Times New Roman" w:hAnsi="Arial" w:cs="Arial"/>
                <w:sz w:val="20"/>
                <w:szCs w:val="20"/>
              </w:rPr>
              <w:t>Teignmouth Road (Nos. 124, 126, 128 and 130 only)</w:t>
            </w:r>
          </w:p>
        </w:tc>
      </w:tr>
    </w:tbl>
    <w:p w14:paraId="783DCF63" w14:textId="77777777" w:rsidR="001D30DC" w:rsidRDefault="001D30DC" w:rsidP="001D30DC"/>
    <w:p w14:paraId="5BCD3C76" w14:textId="77777777" w:rsidR="006F1F91" w:rsidRDefault="006F1F91" w:rsidP="001D30DC"/>
    <w:p w14:paraId="5E68ECB0" w14:textId="77777777" w:rsidR="006F1F91" w:rsidRDefault="006F1F91" w:rsidP="001D30DC"/>
    <w:p w14:paraId="397085D1" w14:textId="77777777" w:rsidR="006F1F91" w:rsidRDefault="006F1F91" w:rsidP="001D30DC"/>
    <w:p w14:paraId="337D6BF4" w14:textId="77777777" w:rsidR="006F1F91" w:rsidRDefault="006F1F91" w:rsidP="001D30DC"/>
    <w:p w14:paraId="47DFD01B" w14:textId="77777777" w:rsidR="006F1F91" w:rsidRDefault="006F1F91" w:rsidP="001D30DC"/>
    <w:p w14:paraId="214C05C2" w14:textId="77777777" w:rsidR="006F1F91" w:rsidRDefault="006F1F91" w:rsidP="001D30DC"/>
    <w:p w14:paraId="744A987B" w14:textId="77777777" w:rsidR="006F1F91" w:rsidRDefault="006F1F91" w:rsidP="001D30DC"/>
    <w:p w14:paraId="336C5FDF" w14:textId="77777777" w:rsidR="006F1F91" w:rsidRDefault="006F1F91" w:rsidP="001D30DC"/>
    <w:p w14:paraId="06F1F4FE" w14:textId="77777777" w:rsidR="006F1F91" w:rsidRDefault="006F1F91" w:rsidP="001D30DC"/>
    <w:p w14:paraId="73E70E96" w14:textId="77777777" w:rsidR="006F1F91" w:rsidRDefault="006F1F91" w:rsidP="001D30DC"/>
    <w:p w14:paraId="170C0F5B" w14:textId="77777777" w:rsidR="006F1F91" w:rsidRDefault="006F1F91" w:rsidP="001D30DC"/>
    <w:p w14:paraId="12EF558B" w14:textId="0D9DB21D" w:rsidR="001D30DC" w:rsidRDefault="001D30DC" w:rsidP="001D30DC">
      <w:pPr>
        <w:pStyle w:val="Heading3"/>
        <w:jc w:val="center"/>
        <w:rPr>
          <w:b/>
          <w:bCs/>
        </w:rPr>
      </w:pPr>
      <w:bookmarkStart w:id="33" w:name="_Toc192669772"/>
      <w:r>
        <w:rPr>
          <w:b/>
          <w:bCs/>
        </w:rPr>
        <w:t>Schedule 14 – Upton Road and St James Road, Torquay (Resident Parking Permit Scheme)</w:t>
      </w:r>
      <w:bookmarkEnd w:id="33"/>
    </w:p>
    <w:tbl>
      <w:tblPr>
        <w:tblStyle w:val="ListTable4-Accent4"/>
        <w:tblW w:w="0" w:type="auto"/>
        <w:tblLook w:val="04A0" w:firstRow="1" w:lastRow="0" w:firstColumn="1" w:lastColumn="0" w:noHBand="0" w:noVBand="1"/>
      </w:tblPr>
      <w:tblGrid>
        <w:gridCol w:w="1474"/>
        <w:gridCol w:w="2916"/>
        <w:gridCol w:w="10773"/>
      </w:tblGrid>
      <w:tr w:rsidR="00E1478F" w:rsidRPr="005324A8" w14:paraId="23896C03"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1ADBC76F" w14:textId="77777777" w:rsidR="00E1478F" w:rsidRPr="00687F9C" w:rsidRDefault="00E1478F" w:rsidP="00E1478F">
            <w:pPr>
              <w:rPr>
                <w:sz w:val="20"/>
                <w:szCs w:val="20"/>
              </w:rPr>
            </w:pPr>
            <w:r w:rsidRPr="00687F9C">
              <w:rPr>
                <w:sz w:val="20"/>
                <w:szCs w:val="20"/>
              </w:rPr>
              <w:t>Part 3.1</w:t>
            </w:r>
          </w:p>
          <w:p w14:paraId="7C7EB241" w14:textId="77777777" w:rsidR="00E1478F" w:rsidRPr="00687F9C" w:rsidRDefault="00E1478F" w:rsidP="00E1478F">
            <w:pPr>
              <w:rPr>
                <w:sz w:val="20"/>
                <w:szCs w:val="20"/>
              </w:rPr>
            </w:pPr>
            <w:r w:rsidRPr="00687F9C">
              <w:rPr>
                <w:sz w:val="20"/>
                <w:szCs w:val="20"/>
              </w:rPr>
              <w:t>Permit Holders Only</w:t>
            </w:r>
          </w:p>
        </w:tc>
      </w:tr>
      <w:tr w:rsidR="00E1478F" w:rsidRPr="005324A8" w14:paraId="5D629431"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6A01876E" w14:textId="77777777" w:rsidR="00E1478F" w:rsidRPr="00687F9C" w:rsidRDefault="00E1478F" w:rsidP="00E1478F">
            <w:pPr>
              <w:rPr>
                <w:sz w:val="20"/>
                <w:szCs w:val="20"/>
              </w:rPr>
            </w:pPr>
            <w:r w:rsidRPr="00687F9C">
              <w:rPr>
                <w:sz w:val="20"/>
                <w:szCs w:val="20"/>
              </w:rPr>
              <w:t>Item No.</w:t>
            </w:r>
          </w:p>
        </w:tc>
        <w:tc>
          <w:tcPr>
            <w:tcW w:w="2916" w:type="dxa"/>
          </w:tcPr>
          <w:p w14:paraId="57B566B8" w14:textId="77777777" w:rsidR="00E1478F" w:rsidRPr="00687F9C"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Street Name</w:t>
            </w:r>
          </w:p>
        </w:tc>
        <w:tc>
          <w:tcPr>
            <w:tcW w:w="10773" w:type="dxa"/>
          </w:tcPr>
          <w:p w14:paraId="65327FED" w14:textId="77777777" w:rsidR="00E1478F" w:rsidRPr="00687F9C" w:rsidRDefault="00E1478F"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Description</w:t>
            </w:r>
          </w:p>
        </w:tc>
      </w:tr>
      <w:tr w:rsidR="00E1478F" w:rsidRPr="005324A8" w14:paraId="3D18588B"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29DC07A0" w14:textId="77777777" w:rsidR="00E1478F" w:rsidRPr="00687F9C" w:rsidRDefault="00E1478F" w:rsidP="00E1478F">
            <w:pPr>
              <w:rPr>
                <w:sz w:val="20"/>
                <w:szCs w:val="20"/>
              </w:rPr>
            </w:pPr>
            <w:r w:rsidRPr="00687F9C">
              <w:rPr>
                <w:sz w:val="20"/>
                <w:szCs w:val="20"/>
              </w:rPr>
              <w:t>1</w:t>
            </w:r>
          </w:p>
        </w:tc>
        <w:tc>
          <w:tcPr>
            <w:tcW w:w="2916" w:type="dxa"/>
          </w:tcPr>
          <w:p w14:paraId="791D4735" w14:textId="6A620674" w:rsidR="00E1478F" w:rsidRPr="00687F9C" w:rsidRDefault="00687F9C" w:rsidP="00E1478F">
            <w:pPr>
              <w:cnfStyle w:val="000000000000" w:firstRow="0" w:lastRow="0" w:firstColumn="0" w:lastColumn="0" w:oddVBand="0" w:evenVBand="0" w:oddHBand="0" w:evenHBand="0" w:firstRowFirstColumn="0" w:firstRowLastColumn="0" w:lastRowFirstColumn="0" w:lastRowLastColumn="0"/>
              <w:rPr>
                <w:sz w:val="20"/>
                <w:szCs w:val="20"/>
              </w:rPr>
            </w:pPr>
            <w:r w:rsidRPr="00687F9C">
              <w:rPr>
                <w:sz w:val="20"/>
                <w:szCs w:val="20"/>
              </w:rPr>
              <w:t>St James Road</w:t>
            </w:r>
          </w:p>
        </w:tc>
        <w:tc>
          <w:tcPr>
            <w:tcW w:w="10773" w:type="dxa"/>
          </w:tcPr>
          <w:p w14:paraId="7341C465" w14:textId="61CA2E76" w:rsidR="00E1478F" w:rsidRPr="00687F9C" w:rsidRDefault="00687F9C" w:rsidP="00E1478F">
            <w:pPr>
              <w:cnfStyle w:val="000000000000" w:firstRow="0" w:lastRow="0" w:firstColumn="0" w:lastColumn="0" w:oddVBand="0" w:evenVBand="0" w:oddHBand="0" w:evenHBand="0" w:firstRowFirstColumn="0" w:firstRowLastColumn="0" w:lastRowFirstColumn="0" w:lastRowLastColumn="0"/>
              <w:rPr>
                <w:sz w:val="20"/>
                <w:szCs w:val="20"/>
              </w:rPr>
            </w:pPr>
            <w:r w:rsidRPr="00687F9C">
              <w:rPr>
                <w:sz w:val="20"/>
                <w:szCs w:val="20"/>
              </w:rPr>
              <w:t>T</w:t>
            </w:r>
            <w:r w:rsidR="00517BFE" w:rsidRPr="00687F9C">
              <w:rPr>
                <w:sz w:val="20"/>
                <w:szCs w:val="20"/>
              </w:rPr>
              <w:t>he east side from a point 15 metres north of its junction with Upton Road in a northerly direction for a distance of 28 metres.</w:t>
            </w:r>
          </w:p>
        </w:tc>
      </w:tr>
      <w:tr w:rsidR="00C74EBD" w:rsidRPr="005324A8" w14:paraId="5551F75A"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BE9E771" w14:textId="153F7EEA" w:rsidR="00C74EBD" w:rsidRPr="00687F9C" w:rsidRDefault="00C74EBD" w:rsidP="00E1478F">
            <w:pPr>
              <w:rPr>
                <w:sz w:val="20"/>
                <w:szCs w:val="20"/>
              </w:rPr>
            </w:pPr>
            <w:r w:rsidRPr="00687F9C">
              <w:rPr>
                <w:sz w:val="20"/>
                <w:szCs w:val="20"/>
              </w:rPr>
              <w:t>2</w:t>
            </w:r>
          </w:p>
        </w:tc>
        <w:tc>
          <w:tcPr>
            <w:tcW w:w="2916" w:type="dxa"/>
          </w:tcPr>
          <w:p w14:paraId="4760AB59" w14:textId="4EFE12FF" w:rsidR="00C74EBD" w:rsidRPr="00687F9C" w:rsidRDefault="00687F9C"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St James Road</w:t>
            </w:r>
          </w:p>
        </w:tc>
        <w:tc>
          <w:tcPr>
            <w:tcW w:w="10773" w:type="dxa"/>
          </w:tcPr>
          <w:p w14:paraId="629A523E" w14:textId="5B6B5431" w:rsidR="00C74EBD" w:rsidRPr="00687F9C" w:rsidRDefault="00687F9C"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T</w:t>
            </w:r>
            <w:r w:rsidR="00D04395" w:rsidRPr="00687F9C">
              <w:rPr>
                <w:sz w:val="20"/>
                <w:szCs w:val="20"/>
              </w:rPr>
              <w:t>he west side from a point 25 metres south of its junction with Chatto Road in a southerly direction for a distance of 73 metres.</w:t>
            </w:r>
          </w:p>
        </w:tc>
      </w:tr>
      <w:tr w:rsidR="00C74EBD" w:rsidRPr="005324A8" w14:paraId="65107CCE"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0CA447E8" w14:textId="3FF4840A" w:rsidR="00C74EBD" w:rsidRPr="00687F9C" w:rsidRDefault="00C74EBD" w:rsidP="00E1478F">
            <w:pPr>
              <w:rPr>
                <w:sz w:val="20"/>
                <w:szCs w:val="20"/>
              </w:rPr>
            </w:pPr>
            <w:r w:rsidRPr="00687F9C">
              <w:rPr>
                <w:sz w:val="20"/>
                <w:szCs w:val="20"/>
              </w:rPr>
              <w:t>3</w:t>
            </w:r>
          </w:p>
        </w:tc>
        <w:tc>
          <w:tcPr>
            <w:tcW w:w="2916" w:type="dxa"/>
          </w:tcPr>
          <w:p w14:paraId="156749E1" w14:textId="311D860B" w:rsidR="00C74EBD" w:rsidRPr="00687F9C" w:rsidRDefault="00687F9C" w:rsidP="00E1478F">
            <w:pPr>
              <w:cnfStyle w:val="000000000000" w:firstRow="0" w:lastRow="0" w:firstColumn="0" w:lastColumn="0" w:oddVBand="0" w:evenVBand="0" w:oddHBand="0" w:evenHBand="0" w:firstRowFirstColumn="0" w:firstRowLastColumn="0" w:lastRowFirstColumn="0" w:lastRowLastColumn="0"/>
              <w:rPr>
                <w:sz w:val="20"/>
                <w:szCs w:val="20"/>
              </w:rPr>
            </w:pPr>
            <w:r w:rsidRPr="00687F9C">
              <w:rPr>
                <w:sz w:val="20"/>
                <w:szCs w:val="20"/>
              </w:rPr>
              <w:t>St James Road</w:t>
            </w:r>
          </w:p>
        </w:tc>
        <w:tc>
          <w:tcPr>
            <w:tcW w:w="10773" w:type="dxa"/>
          </w:tcPr>
          <w:p w14:paraId="3689F1DD" w14:textId="22C7B235" w:rsidR="00C74EBD" w:rsidRPr="00687F9C" w:rsidRDefault="00687F9C" w:rsidP="00E1478F">
            <w:pPr>
              <w:cnfStyle w:val="000000000000" w:firstRow="0" w:lastRow="0" w:firstColumn="0" w:lastColumn="0" w:oddVBand="0" w:evenVBand="0" w:oddHBand="0" w:evenHBand="0" w:firstRowFirstColumn="0" w:firstRowLastColumn="0" w:lastRowFirstColumn="0" w:lastRowLastColumn="0"/>
              <w:rPr>
                <w:sz w:val="20"/>
                <w:szCs w:val="20"/>
              </w:rPr>
            </w:pPr>
            <w:r w:rsidRPr="00687F9C">
              <w:rPr>
                <w:sz w:val="20"/>
                <w:szCs w:val="20"/>
              </w:rPr>
              <w:t>T</w:t>
            </w:r>
            <w:r w:rsidR="00B50CE4" w:rsidRPr="00687F9C">
              <w:rPr>
                <w:sz w:val="20"/>
                <w:szCs w:val="20"/>
              </w:rPr>
              <w:t>he west side from a point 21 metres north of its junction with Upton Road in a northerly direction for a distance of 5 metres.</w:t>
            </w:r>
          </w:p>
        </w:tc>
      </w:tr>
      <w:tr w:rsidR="00C74EBD" w:rsidRPr="005324A8" w14:paraId="650676DD"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1CA37BDE" w14:textId="227A53D8" w:rsidR="00C74EBD" w:rsidRPr="00687F9C" w:rsidRDefault="00C74EBD" w:rsidP="00E1478F">
            <w:pPr>
              <w:rPr>
                <w:sz w:val="20"/>
                <w:szCs w:val="20"/>
              </w:rPr>
            </w:pPr>
            <w:r w:rsidRPr="00687F9C">
              <w:rPr>
                <w:sz w:val="20"/>
                <w:szCs w:val="20"/>
              </w:rPr>
              <w:t>4</w:t>
            </w:r>
          </w:p>
        </w:tc>
        <w:tc>
          <w:tcPr>
            <w:tcW w:w="2916" w:type="dxa"/>
          </w:tcPr>
          <w:p w14:paraId="46D3B104" w14:textId="70758318" w:rsidR="00C74EBD" w:rsidRPr="00687F9C" w:rsidRDefault="00687F9C"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St James Road</w:t>
            </w:r>
          </w:p>
        </w:tc>
        <w:tc>
          <w:tcPr>
            <w:tcW w:w="10773" w:type="dxa"/>
          </w:tcPr>
          <w:p w14:paraId="423ACE3B" w14:textId="0F26773C" w:rsidR="00C74EBD" w:rsidRPr="00687F9C" w:rsidRDefault="00687F9C"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T</w:t>
            </w:r>
            <w:r w:rsidR="000157E1" w:rsidRPr="00687F9C">
              <w:rPr>
                <w:sz w:val="20"/>
                <w:szCs w:val="20"/>
              </w:rPr>
              <w:t>he west side from a point 12 metres south of its junction with Upton Road in a southerly direction for a distance of 14 metres.</w:t>
            </w:r>
          </w:p>
        </w:tc>
      </w:tr>
      <w:tr w:rsidR="00C74EBD" w:rsidRPr="005324A8" w14:paraId="4D1B4244"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2B3DAB1D" w14:textId="49EF41A3" w:rsidR="00C74EBD" w:rsidRPr="00687F9C" w:rsidRDefault="00C74EBD" w:rsidP="00E1478F">
            <w:pPr>
              <w:rPr>
                <w:sz w:val="20"/>
                <w:szCs w:val="20"/>
              </w:rPr>
            </w:pPr>
            <w:r w:rsidRPr="00687F9C">
              <w:rPr>
                <w:sz w:val="20"/>
                <w:szCs w:val="20"/>
              </w:rPr>
              <w:t>5</w:t>
            </w:r>
          </w:p>
        </w:tc>
        <w:tc>
          <w:tcPr>
            <w:tcW w:w="2916" w:type="dxa"/>
          </w:tcPr>
          <w:p w14:paraId="77DA3C2B" w14:textId="64E7D420" w:rsidR="00C74EBD" w:rsidRPr="00687F9C" w:rsidRDefault="00687F9C" w:rsidP="00E1478F">
            <w:pPr>
              <w:cnfStyle w:val="000000000000" w:firstRow="0" w:lastRow="0" w:firstColumn="0" w:lastColumn="0" w:oddVBand="0" w:evenVBand="0" w:oddHBand="0" w:evenHBand="0" w:firstRowFirstColumn="0" w:firstRowLastColumn="0" w:lastRowFirstColumn="0" w:lastRowLastColumn="0"/>
              <w:rPr>
                <w:sz w:val="20"/>
                <w:szCs w:val="20"/>
              </w:rPr>
            </w:pPr>
            <w:r w:rsidRPr="00687F9C">
              <w:rPr>
                <w:sz w:val="20"/>
                <w:szCs w:val="20"/>
              </w:rPr>
              <w:t>St James Road</w:t>
            </w:r>
          </w:p>
        </w:tc>
        <w:tc>
          <w:tcPr>
            <w:tcW w:w="10773" w:type="dxa"/>
          </w:tcPr>
          <w:p w14:paraId="0A432626" w14:textId="40A01055" w:rsidR="00C74EBD" w:rsidRPr="00687F9C" w:rsidRDefault="00687F9C" w:rsidP="00E1478F">
            <w:pPr>
              <w:cnfStyle w:val="000000000000" w:firstRow="0" w:lastRow="0" w:firstColumn="0" w:lastColumn="0" w:oddVBand="0" w:evenVBand="0" w:oddHBand="0" w:evenHBand="0" w:firstRowFirstColumn="0" w:firstRowLastColumn="0" w:lastRowFirstColumn="0" w:lastRowLastColumn="0"/>
              <w:rPr>
                <w:sz w:val="20"/>
                <w:szCs w:val="20"/>
              </w:rPr>
            </w:pPr>
            <w:r w:rsidRPr="00687F9C">
              <w:rPr>
                <w:sz w:val="20"/>
                <w:szCs w:val="20"/>
              </w:rPr>
              <w:t>T</w:t>
            </w:r>
            <w:r w:rsidR="004852F6" w:rsidRPr="00687F9C">
              <w:rPr>
                <w:sz w:val="20"/>
                <w:szCs w:val="20"/>
              </w:rPr>
              <w:t>he east side from a point 10 metres south of its junction with Upton Road in a southerly direction for a distance of 20 metres.</w:t>
            </w:r>
          </w:p>
        </w:tc>
      </w:tr>
      <w:tr w:rsidR="00C74EBD" w:rsidRPr="005324A8" w14:paraId="624372BF"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7FD36646" w14:textId="7AB5DE95" w:rsidR="00C74EBD" w:rsidRPr="00687F9C" w:rsidRDefault="00C74EBD" w:rsidP="00E1478F">
            <w:pPr>
              <w:rPr>
                <w:sz w:val="20"/>
                <w:szCs w:val="20"/>
              </w:rPr>
            </w:pPr>
            <w:r w:rsidRPr="00687F9C">
              <w:rPr>
                <w:sz w:val="20"/>
                <w:szCs w:val="20"/>
              </w:rPr>
              <w:t>6</w:t>
            </w:r>
          </w:p>
        </w:tc>
        <w:tc>
          <w:tcPr>
            <w:tcW w:w="2916" w:type="dxa"/>
          </w:tcPr>
          <w:p w14:paraId="6C0793F2" w14:textId="3011E76B" w:rsidR="00C74EBD" w:rsidRPr="00687F9C" w:rsidRDefault="00687F9C"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St James Road</w:t>
            </w:r>
          </w:p>
        </w:tc>
        <w:tc>
          <w:tcPr>
            <w:tcW w:w="10773" w:type="dxa"/>
          </w:tcPr>
          <w:p w14:paraId="79C3A951" w14:textId="17C762F1" w:rsidR="00C74EBD" w:rsidRPr="00687F9C" w:rsidRDefault="00687F9C"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T</w:t>
            </w:r>
            <w:r w:rsidR="008827BD" w:rsidRPr="00687F9C">
              <w:rPr>
                <w:sz w:val="20"/>
                <w:szCs w:val="20"/>
              </w:rPr>
              <w:t>he east side from a point 83 metres north of its junction with Forest Road in a northerly direction for a distance of 15 metres.</w:t>
            </w:r>
          </w:p>
        </w:tc>
      </w:tr>
      <w:tr w:rsidR="00C74EBD" w:rsidRPr="005324A8" w14:paraId="375A7418"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75E64998" w14:textId="2E28E833" w:rsidR="00C74EBD" w:rsidRPr="00687F9C" w:rsidRDefault="00C74EBD" w:rsidP="00E1478F">
            <w:pPr>
              <w:rPr>
                <w:sz w:val="20"/>
                <w:szCs w:val="20"/>
              </w:rPr>
            </w:pPr>
            <w:r w:rsidRPr="00687F9C">
              <w:rPr>
                <w:sz w:val="20"/>
                <w:szCs w:val="20"/>
              </w:rPr>
              <w:t>7</w:t>
            </w:r>
          </w:p>
        </w:tc>
        <w:tc>
          <w:tcPr>
            <w:tcW w:w="2916" w:type="dxa"/>
          </w:tcPr>
          <w:p w14:paraId="1EA234BF" w14:textId="586187BF" w:rsidR="00C74EBD" w:rsidRPr="00687F9C" w:rsidRDefault="00687F9C" w:rsidP="00E1478F">
            <w:pPr>
              <w:cnfStyle w:val="000000000000" w:firstRow="0" w:lastRow="0" w:firstColumn="0" w:lastColumn="0" w:oddVBand="0" w:evenVBand="0" w:oddHBand="0" w:evenHBand="0" w:firstRowFirstColumn="0" w:firstRowLastColumn="0" w:lastRowFirstColumn="0" w:lastRowLastColumn="0"/>
              <w:rPr>
                <w:sz w:val="20"/>
                <w:szCs w:val="20"/>
              </w:rPr>
            </w:pPr>
            <w:r w:rsidRPr="00687F9C">
              <w:rPr>
                <w:sz w:val="20"/>
                <w:szCs w:val="20"/>
              </w:rPr>
              <w:t>St James Road</w:t>
            </w:r>
          </w:p>
        </w:tc>
        <w:tc>
          <w:tcPr>
            <w:tcW w:w="10773" w:type="dxa"/>
          </w:tcPr>
          <w:p w14:paraId="4FCE45D9" w14:textId="3B563371" w:rsidR="00C74EBD" w:rsidRPr="00687F9C" w:rsidRDefault="00687F9C" w:rsidP="00E1478F">
            <w:pPr>
              <w:cnfStyle w:val="000000000000" w:firstRow="0" w:lastRow="0" w:firstColumn="0" w:lastColumn="0" w:oddVBand="0" w:evenVBand="0" w:oddHBand="0" w:evenHBand="0" w:firstRowFirstColumn="0" w:firstRowLastColumn="0" w:lastRowFirstColumn="0" w:lastRowLastColumn="0"/>
              <w:rPr>
                <w:sz w:val="20"/>
                <w:szCs w:val="20"/>
              </w:rPr>
            </w:pPr>
            <w:r w:rsidRPr="00687F9C">
              <w:rPr>
                <w:sz w:val="20"/>
                <w:szCs w:val="20"/>
              </w:rPr>
              <w:t>T</w:t>
            </w:r>
            <w:r w:rsidR="00DD5CD8" w:rsidRPr="00687F9C">
              <w:rPr>
                <w:sz w:val="20"/>
                <w:szCs w:val="20"/>
              </w:rPr>
              <w:t>he east side from a point 46 metres north of its junction with Forest Road in a northerly direction for a distance of 30 metres.</w:t>
            </w:r>
          </w:p>
        </w:tc>
      </w:tr>
      <w:tr w:rsidR="00C74EBD" w:rsidRPr="005324A8" w14:paraId="57FB18C2"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6A950E4" w14:textId="7260BFEB" w:rsidR="00C74EBD" w:rsidRPr="00687F9C" w:rsidRDefault="00C74EBD" w:rsidP="00E1478F">
            <w:pPr>
              <w:rPr>
                <w:sz w:val="20"/>
                <w:szCs w:val="20"/>
              </w:rPr>
            </w:pPr>
            <w:r w:rsidRPr="00687F9C">
              <w:rPr>
                <w:sz w:val="20"/>
                <w:szCs w:val="20"/>
              </w:rPr>
              <w:t>8</w:t>
            </w:r>
          </w:p>
        </w:tc>
        <w:tc>
          <w:tcPr>
            <w:tcW w:w="2916" w:type="dxa"/>
          </w:tcPr>
          <w:p w14:paraId="489112DE" w14:textId="4A83BB6F" w:rsidR="00C74EBD" w:rsidRPr="00687F9C" w:rsidRDefault="00687F9C"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St James Road</w:t>
            </w:r>
          </w:p>
        </w:tc>
        <w:tc>
          <w:tcPr>
            <w:tcW w:w="10773" w:type="dxa"/>
          </w:tcPr>
          <w:p w14:paraId="008DB8E7" w14:textId="29B1FC3B" w:rsidR="00C74EBD" w:rsidRPr="00687F9C" w:rsidRDefault="00687F9C"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T</w:t>
            </w:r>
            <w:r w:rsidR="00CA1E60" w:rsidRPr="00687F9C">
              <w:rPr>
                <w:sz w:val="20"/>
                <w:szCs w:val="20"/>
              </w:rPr>
              <w:t>he west side from a point 48 metres north of its junction with Forest Road in a northerly direction for a distance of 50 metres.</w:t>
            </w:r>
          </w:p>
        </w:tc>
      </w:tr>
      <w:tr w:rsidR="00C74EBD" w:rsidRPr="005324A8" w14:paraId="2056DC74"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01C34283" w14:textId="04AFA0F2" w:rsidR="00C74EBD" w:rsidRPr="00687F9C" w:rsidRDefault="00C74EBD" w:rsidP="00E1478F">
            <w:pPr>
              <w:rPr>
                <w:sz w:val="20"/>
                <w:szCs w:val="20"/>
              </w:rPr>
            </w:pPr>
            <w:r w:rsidRPr="00687F9C">
              <w:rPr>
                <w:sz w:val="20"/>
                <w:szCs w:val="20"/>
              </w:rPr>
              <w:t>9</w:t>
            </w:r>
          </w:p>
        </w:tc>
        <w:tc>
          <w:tcPr>
            <w:tcW w:w="2916" w:type="dxa"/>
          </w:tcPr>
          <w:p w14:paraId="3ADB5D4D" w14:textId="6EC164CB" w:rsidR="00C74EBD" w:rsidRPr="00687F9C" w:rsidRDefault="00687F9C" w:rsidP="00E1478F">
            <w:pPr>
              <w:cnfStyle w:val="000000000000" w:firstRow="0" w:lastRow="0" w:firstColumn="0" w:lastColumn="0" w:oddVBand="0" w:evenVBand="0" w:oddHBand="0" w:evenHBand="0" w:firstRowFirstColumn="0" w:firstRowLastColumn="0" w:lastRowFirstColumn="0" w:lastRowLastColumn="0"/>
              <w:rPr>
                <w:sz w:val="20"/>
                <w:szCs w:val="20"/>
              </w:rPr>
            </w:pPr>
            <w:r w:rsidRPr="00687F9C">
              <w:rPr>
                <w:sz w:val="20"/>
                <w:szCs w:val="20"/>
              </w:rPr>
              <w:t>St James Road</w:t>
            </w:r>
          </w:p>
        </w:tc>
        <w:tc>
          <w:tcPr>
            <w:tcW w:w="10773" w:type="dxa"/>
          </w:tcPr>
          <w:p w14:paraId="0C973848" w14:textId="51F27923" w:rsidR="00C74EBD" w:rsidRPr="00687F9C" w:rsidRDefault="00687F9C" w:rsidP="00E1478F">
            <w:pPr>
              <w:cnfStyle w:val="000000000000" w:firstRow="0" w:lastRow="0" w:firstColumn="0" w:lastColumn="0" w:oddVBand="0" w:evenVBand="0" w:oddHBand="0" w:evenHBand="0" w:firstRowFirstColumn="0" w:firstRowLastColumn="0" w:lastRowFirstColumn="0" w:lastRowLastColumn="0"/>
              <w:rPr>
                <w:sz w:val="20"/>
                <w:szCs w:val="20"/>
              </w:rPr>
            </w:pPr>
            <w:r w:rsidRPr="00687F9C">
              <w:rPr>
                <w:sz w:val="20"/>
                <w:szCs w:val="20"/>
              </w:rPr>
              <w:t>T</w:t>
            </w:r>
            <w:r w:rsidR="00641FC9" w:rsidRPr="00687F9C">
              <w:rPr>
                <w:sz w:val="20"/>
                <w:szCs w:val="20"/>
              </w:rPr>
              <w:t>he west side from a point 22 metres north of its junction with Forest Road in northerly direction for a distance of 18 metres.</w:t>
            </w:r>
          </w:p>
        </w:tc>
      </w:tr>
      <w:tr w:rsidR="00C74EBD" w:rsidRPr="005324A8" w14:paraId="3E8F29B3"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0799748A" w14:textId="78E199FF" w:rsidR="00C74EBD" w:rsidRPr="00687F9C" w:rsidRDefault="00C74EBD" w:rsidP="00E1478F">
            <w:pPr>
              <w:rPr>
                <w:sz w:val="20"/>
                <w:szCs w:val="20"/>
              </w:rPr>
            </w:pPr>
            <w:r w:rsidRPr="00687F9C">
              <w:rPr>
                <w:sz w:val="20"/>
                <w:szCs w:val="20"/>
              </w:rPr>
              <w:t>10</w:t>
            </w:r>
          </w:p>
        </w:tc>
        <w:tc>
          <w:tcPr>
            <w:tcW w:w="2916" w:type="dxa"/>
          </w:tcPr>
          <w:p w14:paraId="25187C78" w14:textId="01E87A3F" w:rsidR="00C74EBD" w:rsidRPr="00687F9C" w:rsidRDefault="00687F9C"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Upton Road</w:t>
            </w:r>
          </w:p>
        </w:tc>
        <w:tc>
          <w:tcPr>
            <w:tcW w:w="10773" w:type="dxa"/>
          </w:tcPr>
          <w:p w14:paraId="376BD31F" w14:textId="536BDBB6" w:rsidR="00C74EBD" w:rsidRPr="00687F9C" w:rsidRDefault="00687F9C" w:rsidP="00E1478F">
            <w:pPr>
              <w:cnfStyle w:val="000000100000" w:firstRow="0" w:lastRow="0" w:firstColumn="0" w:lastColumn="0" w:oddVBand="0" w:evenVBand="0" w:oddHBand="1" w:evenHBand="0" w:firstRowFirstColumn="0" w:firstRowLastColumn="0" w:lastRowFirstColumn="0" w:lastRowLastColumn="0"/>
              <w:rPr>
                <w:sz w:val="20"/>
                <w:szCs w:val="20"/>
              </w:rPr>
            </w:pPr>
            <w:r w:rsidRPr="00687F9C">
              <w:rPr>
                <w:sz w:val="20"/>
                <w:szCs w:val="20"/>
              </w:rPr>
              <w:t>The south side from a point 11 metres east of its junction with Lymington Road in an easterly direction for a distance of 38.5 metres.</w:t>
            </w:r>
          </w:p>
        </w:tc>
      </w:tr>
    </w:tbl>
    <w:p w14:paraId="64807468" w14:textId="77777777" w:rsidR="001D30DC" w:rsidRDefault="001D30DC" w:rsidP="001D30DC"/>
    <w:tbl>
      <w:tblPr>
        <w:tblStyle w:val="ListTable4-Accent4"/>
        <w:tblW w:w="0" w:type="auto"/>
        <w:tblLook w:val="04A0" w:firstRow="1" w:lastRow="0" w:firstColumn="1" w:lastColumn="0" w:noHBand="0" w:noVBand="1"/>
      </w:tblPr>
      <w:tblGrid>
        <w:gridCol w:w="1474"/>
        <w:gridCol w:w="2916"/>
        <w:gridCol w:w="10773"/>
      </w:tblGrid>
      <w:tr w:rsidR="00272ABA" w:rsidRPr="005324A8" w14:paraId="6699764A"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tcPr>
          <w:p w14:paraId="7C9F7F1F" w14:textId="01CE01F8" w:rsidR="00272ABA" w:rsidRPr="00401151" w:rsidRDefault="00272ABA" w:rsidP="00C93DD1">
            <w:pPr>
              <w:rPr>
                <w:sz w:val="20"/>
                <w:szCs w:val="20"/>
              </w:rPr>
            </w:pPr>
            <w:r w:rsidRPr="00401151">
              <w:rPr>
                <w:sz w:val="20"/>
                <w:szCs w:val="20"/>
              </w:rPr>
              <w:t xml:space="preserve">Part </w:t>
            </w:r>
            <w:r>
              <w:rPr>
                <w:sz w:val="20"/>
                <w:szCs w:val="20"/>
              </w:rPr>
              <w:t>4.8</w:t>
            </w:r>
          </w:p>
          <w:p w14:paraId="0DDCB1B0" w14:textId="76F160D4" w:rsidR="00272ABA" w:rsidRPr="00401151" w:rsidRDefault="00272ABA" w:rsidP="00C93DD1">
            <w:pPr>
              <w:rPr>
                <w:sz w:val="20"/>
                <w:szCs w:val="20"/>
              </w:rPr>
            </w:pPr>
            <w:r>
              <w:rPr>
                <w:sz w:val="20"/>
                <w:szCs w:val="20"/>
              </w:rPr>
              <w:t>Limited Waiting</w:t>
            </w:r>
            <w:r w:rsidR="00B72073">
              <w:rPr>
                <w:sz w:val="20"/>
                <w:szCs w:val="20"/>
              </w:rPr>
              <w:t xml:space="preserve"> 2 Hours No Return </w:t>
            </w:r>
            <w:r w:rsidR="005F0F5A">
              <w:rPr>
                <w:sz w:val="20"/>
                <w:szCs w:val="20"/>
              </w:rPr>
              <w:t>Withi</w:t>
            </w:r>
            <w:r w:rsidR="00B72073">
              <w:rPr>
                <w:sz w:val="20"/>
                <w:szCs w:val="20"/>
              </w:rPr>
              <w:t>n 3 Hours 7am to 8pm (Permit Holders Exempt)</w:t>
            </w:r>
          </w:p>
        </w:tc>
      </w:tr>
      <w:tr w:rsidR="00272ABA" w:rsidRPr="005324A8" w14:paraId="5B0C52FB"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dxa"/>
          </w:tcPr>
          <w:p w14:paraId="285BEE6B" w14:textId="77777777" w:rsidR="00272ABA" w:rsidRPr="00401151" w:rsidRDefault="00272ABA" w:rsidP="00C93DD1">
            <w:pPr>
              <w:rPr>
                <w:sz w:val="20"/>
                <w:szCs w:val="20"/>
              </w:rPr>
            </w:pPr>
            <w:r w:rsidRPr="00401151">
              <w:rPr>
                <w:sz w:val="20"/>
                <w:szCs w:val="20"/>
              </w:rPr>
              <w:t>Item No.</w:t>
            </w:r>
          </w:p>
        </w:tc>
        <w:tc>
          <w:tcPr>
            <w:tcW w:w="2916" w:type="dxa"/>
          </w:tcPr>
          <w:p w14:paraId="69D64A2C" w14:textId="77777777" w:rsidR="00272ABA" w:rsidRPr="00401151" w:rsidRDefault="00272ABA" w:rsidP="00C93DD1">
            <w:pPr>
              <w:cnfStyle w:val="000000100000" w:firstRow="0" w:lastRow="0" w:firstColumn="0" w:lastColumn="0" w:oddVBand="0" w:evenVBand="0" w:oddHBand="1" w:evenHBand="0" w:firstRowFirstColumn="0" w:firstRowLastColumn="0" w:lastRowFirstColumn="0" w:lastRowLastColumn="0"/>
              <w:rPr>
                <w:sz w:val="20"/>
                <w:szCs w:val="20"/>
              </w:rPr>
            </w:pPr>
            <w:r w:rsidRPr="00401151">
              <w:rPr>
                <w:sz w:val="20"/>
                <w:szCs w:val="20"/>
              </w:rPr>
              <w:t>Street Name</w:t>
            </w:r>
          </w:p>
        </w:tc>
        <w:tc>
          <w:tcPr>
            <w:tcW w:w="10773" w:type="dxa"/>
          </w:tcPr>
          <w:p w14:paraId="5CE868E0" w14:textId="77777777" w:rsidR="00272ABA" w:rsidRPr="00401151" w:rsidRDefault="00272ABA" w:rsidP="00C93DD1">
            <w:pPr>
              <w:cnfStyle w:val="000000100000" w:firstRow="0" w:lastRow="0" w:firstColumn="0" w:lastColumn="0" w:oddVBand="0" w:evenVBand="0" w:oddHBand="1" w:evenHBand="0" w:firstRowFirstColumn="0" w:firstRowLastColumn="0" w:lastRowFirstColumn="0" w:lastRowLastColumn="0"/>
              <w:rPr>
                <w:sz w:val="20"/>
                <w:szCs w:val="20"/>
              </w:rPr>
            </w:pPr>
            <w:r w:rsidRPr="00401151">
              <w:rPr>
                <w:sz w:val="20"/>
                <w:szCs w:val="20"/>
              </w:rPr>
              <w:t>Description</w:t>
            </w:r>
          </w:p>
        </w:tc>
      </w:tr>
      <w:tr w:rsidR="00272ABA" w:rsidRPr="005324A8" w14:paraId="02AA0B10" w14:textId="77777777" w:rsidTr="00C93DD1">
        <w:tc>
          <w:tcPr>
            <w:cnfStyle w:val="001000000000" w:firstRow="0" w:lastRow="0" w:firstColumn="1" w:lastColumn="0" w:oddVBand="0" w:evenVBand="0" w:oddHBand="0" w:evenHBand="0" w:firstRowFirstColumn="0" w:firstRowLastColumn="0" w:lastRowFirstColumn="0" w:lastRowLastColumn="0"/>
            <w:tcW w:w="1474" w:type="dxa"/>
          </w:tcPr>
          <w:p w14:paraId="02D85FD2" w14:textId="77777777" w:rsidR="00272ABA" w:rsidRPr="00401151" w:rsidRDefault="00272ABA" w:rsidP="00C93DD1">
            <w:pPr>
              <w:rPr>
                <w:sz w:val="20"/>
                <w:szCs w:val="20"/>
              </w:rPr>
            </w:pPr>
            <w:r w:rsidRPr="00401151">
              <w:rPr>
                <w:sz w:val="20"/>
                <w:szCs w:val="20"/>
              </w:rPr>
              <w:t>1</w:t>
            </w:r>
          </w:p>
        </w:tc>
        <w:tc>
          <w:tcPr>
            <w:tcW w:w="2916" w:type="dxa"/>
          </w:tcPr>
          <w:p w14:paraId="41E0BFB3" w14:textId="63991E3B" w:rsidR="00272ABA" w:rsidRPr="00401151" w:rsidRDefault="008B560B" w:rsidP="00C93DD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Upton Road</w:t>
            </w:r>
          </w:p>
        </w:tc>
        <w:tc>
          <w:tcPr>
            <w:tcW w:w="10773" w:type="dxa"/>
          </w:tcPr>
          <w:p w14:paraId="662709A6" w14:textId="68DCDA8F" w:rsidR="00272ABA" w:rsidRPr="00401151" w:rsidRDefault="008B560B" w:rsidP="00C93DD1">
            <w:pPr>
              <w:cnfStyle w:val="000000000000" w:firstRow="0" w:lastRow="0" w:firstColumn="0" w:lastColumn="0" w:oddVBand="0" w:evenVBand="0" w:oddHBand="0" w:evenHBand="0" w:firstRowFirstColumn="0" w:firstRowLastColumn="0" w:lastRowFirstColumn="0" w:lastRowLastColumn="0"/>
              <w:rPr>
                <w:sz w:val="20"/>
                <w:szCs w:val="20"/>
              </w:rPr>
            </w:pPr>
            <w:r w:rsidRPr="008B560B">
              <w:rPr>
                <w:sz w:val="20"/>
                <w:szCs w:val="20"/>
              </w:rPr>
              <w:t>The north side from a point 11 metres east of its junction with Lymington Road in an easterly direction for a distance of 38.5 metres.</w:t>
            </w:r>
          </w:p>
        </w:tc>
      </w:tr>
    </w:tbl>
    <w:p w14:paraId="7E14BCE4" w14:textId="77777777" w:rsidR="00272ABA" w:rsidRDefault="00272ABA" w:rsidP="001D30DC"/>
    <w:tbl>
      <w:tblPr>
        <w:tblStyle w:val="ListTable4-Accent4"/>
        <w:tblW w:w="0" w:type="auto"/>
        <w:tblLook w:val="04A0" w:firstRow="1" w:lastRow="0" w:firstColumn="1" w:lastColumn="0" w:noHBand="0" w:noVBand="1"/>
      </w:tblPr>
      <w:tblGrid>
        <w:gridCol w:w="15163"/>
      </w:tblGrid>
      <w:tr w:rsidR="00481B0F" w:rsidRPr="005324A8" w14:paraId="17DF9FB0"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29B3DB0F" w14:textId="359B5520" w:rsidR="00481B0F" w:rsidRPr="005324A8" w:rsidRDefault="00481B0F" w:rsidP="00C93DD1">
            <w:pPr>
              <w:rPr>
                <w:b w:val="0"/>
                <w:bCs w:val="0"/>
                <w:sz w:val="20"/>
                <w:szCs w:val="20"/>
              </w:rPr>
            </w:pPr>
            <w:r>
              <w:rPr>
                <w:sz w:val="20"/>
                <w:szCs w:val="20"/>
              </w:rPr>
              <w:t>Part</w:t>
            </w:r>
            <w:r w:rsidRPr="005324A8">
              <w:rPr>
                <w:sz w:val="20"/>
                <w:szCs w:val="20"/>
              </w:rPr>
              <w:t xml:space="preserve"> </w:t>
            </w:r>
            <w:r w:rsidR="00071CC3">
              <w:rPr>
                <w:sz w:val="20"/>
                <w:szCs w:val="20"/>
              </w:rPr>
              <w:t>9</w:t>
            </w:r>
            <w:r w:rsidRPr="005324A8">
              <w:rPr>
                <w:sz w:val="20"/>
                <w:szCs w:val="20"/>
              </w:rPr>
              <w:t>.1</w:t>
            </w:r>
          </w:p>
          <w:p w14:paraId="73E79F85" w14:textId="77777777" w:rsidR="00481B0F" w:rsidRPr="005324A8" w:rsidRDefault="00481B0F" w:rsidP="00C93DD1">
            <w:pPr>
              <w:rPr>
                <w:sz w:val="20"/>
                <w:szCs w:val="20"/>
              </w:rPr>
            </w:pPr>
            <w:r w:rsidRPr="005324A8">
              <w:rPr>
                <w:sz w:val="20"/>
                <w:szCs w:val="20"/>
              </w:rPr>
              <w:t>Steets eligible for Controlled Parking Zone permits</w:t>
            </w:r>
          </w:p>
        </w:tc>
      </w:tr>
      <w:tr w:rsidR="00481B0F" w:rsidRPr="005324A8" w14:paraId="404D8D31"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8FDEBD7" w14:textId="01E43AA1" w:rsidR="00481B0F" w:rsidRPr="005324A8" w:rsidRDefault="00827DBA" w:rsidP="00C93DD1">
            <w:pPr>
              <w:rPr>
                <w:rFonts w:ascii="Arial" w:eastAsia="Times New Roman" w:hAnsi="Arial" w:cs="Arial"/>
                <w:sz w:val="20"/>
                <w:szCs w:val="20"/>
              </w:rPr>
            </w:pPr>
            <w:r>
              <w:rPr>
                <w:rFonts w:ascii="Arial" w:eastAsia="Times New Roman" w:hAnsi="Arial" w:cs="Arial"/>
                <w:sz w:val="20"/>
                <w:szCs w:val="20"/>
              </w:rPr>
              <w:t>Upton Road (</w:t>
            </w:r>
            <w:r w:rsidR="00A14D7D">
              <w:rPr>
                <w:rFonts w:ascii="Arial" w:eastAsia="Times New Roman" w:hAnsi="Arial" w:cs="Arial"/>
                <w:sz w:val="20"/>
                <w:szCs w:val="20"/>
              </w:rPr>
              <w:t>Even Nos. 44 to 54 inclusive, and odd Nos. 77 to 89 inclusive, only)</w:t>
            </w:r>
          </w:p>
        </w:tc>
      </w:tr>
    </w:tbl>
    <w:p w14:paraId="77D3C809" w14:textId="77777777" w:rsidR="001D30DC" w:rsidRDefault="001D30DC" w:rsidP="001D30DC"/>
    <w:p w14:paraId="6344D5A9" w14:textId="77777777" w:rsidR="00481B0F" w:rsidRDefault="00481B0F" w:rsidP="001D30DC"/>
    <w:p w14:paraId="54B9D239" w14:textId="77777777" w:rsidR="006F1F91" w:rsidRDefault="006F1F91" w:rsidP="001D30DC"/>
    <w:p w14:paraId="7F7DB2C2" w14:textId="77777777" w:rsidR="006F1F91" w:rsidRDefault="006F1F91" w:rsidP="001D30DC"/>
    <w:p w14:paraId="4B81CC68" w14:textId="77777777" w:rsidR="006F1F91" w:rsidRDefault="006F1F91" w:rsidP="001D30DC"/>
    <w:p w14:paraId="0CFB8E1B" w14:textId="77777777" w:rsidR="006F1F91" w:rsidRDefault="006F1F91" w:rsidP="001D30DC"/>
    <w:p w14:paraId="11E066F9" w14:textId="77777777" w:rsidR="006F1F91" w:rsidRDefault="006F1F91" w:rsidP="001D30DC"/>
    <w:p w14:paraId="331E38FA" w14:textId="77777777" w:rsidR="006F1F91" w:rsidRDefault="006F1F91" w:rsidP="001D30DC"/>
    <w:p w14:paraId="61845CE6" w14:textId="77777777" w:rsidR="006F1F91" w:rsidRDefault="006F1F91" w:rsidP="001D30DC"/>
    <w:p w14:paraId="0F7EC705" w14:textId="77777777" w:rsidR="006F1F91" w:rsidRDefault="006F1F91" w:rsidP="001D30DC"/>
    <w:p w14:paraId="5A94B704" w14:textId="77777777" w:rsidR="006F1F91" w:rsidRDefault="006F1F91" w:rsidP="001D30DC"/>
    <w:p w14:paraId="24032F90" w14:textId="77777777" w:rsidR="006F1F91" w:rsidRDefault="006F1F91" w:rsidP="001D30DC"/>
    <w:p w14:paraId="54756AD2" w14:textId="77777777" w:rsidR="006F1F91" w:rsidRDefault="006F1F91" w:rsidP="001D30DC"/>
    <w:p w14:paraId="76766B44" w14:textId="77777777" w:rsidR="006F1F91" w:rsidRDefault="006F1F91" w:rsidP="001D30DC"/>
    <w:p w14:paraId="59BF32D0" w14:textId="77777777" w:rsidR="006F1F91" w:rsidRDefault="006F1F91" w:rsidP="001D30DC"/>
    <w:p w14:paraId="1998D806" w14:textId="1670FBC0" w:rsidR="005A1CCD" w:rsidRPr="005A1CCD" w:rsidRDefault="008F5B56" w:rsidP="005A1CCD">
      <w:pPr>
        <w:pStyle w:val="Heading3"/>
        <w:jc w:val="center"/>
        <w:rPr>
          <w:b/>
          <w:bCs/>
        </w:rPr>
      </w:pPr>
      <w:bookmarkStart w:id="34" w:name="_Toc192669773"/>
      <w:r>
        <w:rPr>
          <w:b/>
          <w:bCs/>
        </w:rPr>
        <w:t>Schedule 15 - Revocations</w:t>
      </w:r>
      <w:bookmarkEnd w:id="34"/>
    </w:p>
    <w:tbl>
      <w:tblPr>
        <w:tblStyle w:val="ListTable4-Accent4"/>
        <w:tblW w:w="0" w:type="auto"/>
        <w:tblLook w:val="04A0" w:firstRow="1" w:lastRow="0" w:firstColumn="1" w:lastColumn="0" w:noHBand="0" w:noVBand="1"/>
      </w:tblPr>
      <w:tblGrid>
        <w:gridCol w:w="15163"/>
      </w:tblGrid>
      <w:tr w:rsidR="005A1CCD" w:rsidRPr="005324A8" w14:paraId="39F61147" w14:textId="77777777" w:rsidTr="00C93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11F93FA8" w14:textId="7BBD6091" w:rsidR="005A1CCD" w:rsidRPr="004F3B2B" w:rsidRDefault="005A1CCD" w:rsidP="005A1CCD">
            <w:pPr>
              <w:rPr>
                <w:sz w:val="20"/>
                <w:szCs w:val="20"/>
              </w:rPr>
            </w:pPr>
            <w:r w:rsidRPr="004F3B2B">
              <w:rPr>
                <w:sz w:val="20"/>
                <w:szCs w:val="20"/>
              </w:rPr>
              <w:t xml:space="preserve">Part </w:t>
            </w:r>
            <w:r w:rsidR="00071CC3">
              <w:rPr>
                <w:sz w:val="20"/>
                <w:szCs w:val="20"/>
              </w:rPr>
              <w:t>10</w:t>
            </w:r>
            <w:r w:rsidRPr="004F3B2B">
              <w:rPr>
                <w:sz w:val="20"/>
                <w:szCs w:val="20"/>
              </w:rPr>
              <w:t>.1</w:t>
            </w:r>
          </w:p>
          <w:p w14:paraId="220BCE4C" w14:textId="5FD66789" w:rsidR="005A1CCD" w:rsidRPr="004F3B2B" w:rsidRDefault="005A1CCD" w:rsidP="005A1CCD">
            <w:pPr>
              <w:rPr>
                <w:sz w:val="20"/>
                <w:szCs w:val="20"/>
              </w:rPr>
            </w:pPr>
            <w:r w:rsidRPr="004F3B2B">
              <w:rPr>
                <w:sz w:val="20"/>
                <w:szCs w:val="20"/>
              </w:rPr>
              <w:t>Revocations</w:t>
            </w:r>
          </w:p>
        </w:tc>
      </w:tr>
      <w:tr w:rsidR="005A1CCD" w:rsidRPr="005324A8" w14:paraId="4838BA56"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30019833" w14:textId="0773395B" w:rsidR="005A1CCD" w:rsidRPr="004F3B2B" w:rsidRDefault="00C43958" w:rsidP="005A1CCD">
            <w:pPr>
              <w:rPr>
                <w:sz w:val="20"/>
                <w:szCs w:val="20"/>
              </w:rPr>
            </w:pPr>
            <w:r w:rsidRPr="004F3B2B">
              <w:rPr>
                <w:sz w:val="20"/>
                <w:szCs w:val="20"/>
              </w:rPr>
              <w:t>“Borough of Torbay (Various Streets, Brixham) (Control of Waiting, Loading and Unloading and Prohibition of Driving) Order 2020”, Schedule 15.2.</w:t>
            </w:r>
          </w:p>
        </w:tc>
      </w:tr>
      <w:tr w:rsidR="005A1CCD" w:rsidRPr="005324A8" w14:paraId="23B50EE3"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43515EF7" w14:textId="5285BE94" w:rsidR="005A1CCD" w:rsidRPr="004F3B2B" w:rsidRDefault="00B3104A" w:rsidP="005A1CCD">
            <w:pPr>
              <w:rPr>
                <w:sz w:val="20"/>
                <w:szCs w:val="20"/>
              </w:rPr>
            </w:pPr>
            <w:r w:rsidRPr="004F3B2B">
              <w:rPr>
                <w:sz w:val="20"/>
                <w:szCs w:val="20"/>
              </w:rPr>
              <w:t>“Borough of Torbay (Various Streets, Paignton) (Control of Waiting, Loading and Unloading) Order 2020”, Schedule 9.2.</w:t>
            </w:r>
          </w:p>
        </w:tc>
      </w:tr>
      <w:tr w:rsidR="005A1CCD" w:rsidRPr="005324A8" w14:paraId="120D9A00"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408D62E" w14:textId="73B66448" w:rsidR="005A1CCD" w:rsidRPr="004F3B2B" w:rsidRDefault="00AB0739" w:rsidP="005A1CCD">
            <w:pPr>
              <w:rPr>
                <w:sz w:val="20"/>
                <w:szCs w:val="20"/>
              </w:rPr>
            </w:pPr>
            <w:r w:rsidRPr="004F3B2B">
              <w:rPr>
                <w:sz w:val="20"/>
                <w:szCs w:val="20"/>
              </w:rPr>
              <w:t>“Borough of Torbay (Various Streets, Torquay) (Control of Waiting, Loading and Unloading and Prohibition of Driving) Order 2020”, Schedules, 15.0, 15.1, 15.2, 15.3 &amp; 15.4.</w:t>
            </w:r>
          </w:p>
        </w:tc>
      </w:tr>
      <w:tr w:rsidR="005A1CCD" w:rsidRPr="005324A8" w14:paraId="6FAAFF9C"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2ED9AC12" w14:textId="7F32D7E5" w:rsidR="005A1CCD" w:rsidRPr="004F3B2B" w:rsidRDefault="00124615" w:rsidP="005A1CCD">
            <w:pPr>
              <w:rPr>
                <w:sz w:val="20"/>
                <w:szCs w:val="20"/>
              </w:rPr>
            </w:pPr>
            <w:r w:rsidRPr="004F3B2B">
              <w:rPr>
                <w:sz w:val="20"/>
                <w:szCs w:val="20"/>
              </w:rPr>
              <w:t>“Borough of Torbay Torquay Harbour North Controlled Parking Zone (Area A) Traffic Regulation Order 2011”</w:t>
            </w:r>
          </w:p>
        </w:tc>
      </w:tr>
      <w:tr w:rsidR="005A1CCD" w:rsidRPr="005324A8" w14:paraId="077E58E8"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0E1CF20B" w14:textId="43DC6867" w:rsidR="005A1CCD" w:rsidRPr="004F3B2B" w:rsidRDefault="000C3A19" w:rsidP="005A1CCD">
            <w:pPr>
              <w:rPr>
                <w:sz w:val="20"/>
                <w:szCs w:val="20"/>
              </w:rPr>
            </w:pPr>
            <w:r w:rsidRPr="004F3B2B">
              <w:rPr>
                <w:sz w:val="20"/>
                <w:szCs w:val="20"/>
              </w:rPr>
              <w:t>“Borough of Torbay Glenmore Road &amp; Parkham Road Brixham Controlled Parking Zone (Area B) Traffic Regulation Order 2011”</w:t>
            </w:r>
          </w:p>
        </w:tc>
      </w:tr>
      <w:tr w:rsidR="005A1CCD" w:rsidRPr="005324A8" w14:paraId="56B9289B"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152565A5" w14:textId="4C6A86B4" w:rsidR="005A1CCD" w:rsidRPr="004F3B2B" w:rsidRDefault="00B93ED9" w:rsidP="005A1CCD">
            <w:pPr>
              <w:rPr>
                <w:sz w:val="20"/>
                <w:szCs w:val="20"/>
              </w:rPr>
            </w:pPr>
            <w:r w:rsidRPr="004F3B2B">
              <w:rPr>
                <w:sz w:val="20"/>
                <w:szCs w:val="20"/>
              </w:rPr>
              <w:t>“Borough of Torbay Various Streets (Preston) Paignton Controlled Parking Zone (Area C) Traffic Regulation Order 2011”</w:t>
            </w:r>
          </w:p>
        </w:tc>
      </w:tr>
      <w:tr w:rsidR="005A1CCD" w:rsidRPr="005324A8" w14:paraId="76DFAF03"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1857AEF5" w14:textId="328278B4" w:rsidR="005A1CCD" w:rsidRPr="004F3B2B" w:rsidRDefault="00277B1A" w:rsidP="005A1CCD">
            <w:pPr>
              <w:rPr>
                <w:sz w:val="20"/>
                <w:szCs w:val="20"/>
              </w:rPr>
            </w:pPr>
            <w:r w:rsidRPr="004F3B2B">
              <w:rPr>
                <w:sz w:val="20"/>
                <w:szCs w:val="20"/>
              </w:rPr>
              <w:t>“Borough of Torbay Various Streets (Ellacombe) Torquay Controlled Parking Zone (Area D) Traffic Regulation Order 2011”</w:t>
            </w:r>
          </w:p>
        </w:tc>
      </w:tr>
      <w:tr w:rsidR="005A1CCD" w:rsidRPr="005324A8" w14:paraId="79059B3C"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7E4A0743" w14:textId="1ABA4816" w:rsidR="005A1CCD" w:rsidRPr="004F3B2B" w:rsidRDefault="00D1111D" w:rsidP="005A1CCD">
            <w:pPr>
              <w:rPr>
                <w:sz w:val="20"/>
                <w:szCs w:val="20"/>
              </w:rPr>
            </w:pPr>
            <w:r w:rsidRPr="004F3B2B">
              <w:rPr>
                <w:sz w:val="20"/>
                <w:szCs w:val="20"/>
              </w:rPr>
              <w:t>“Borough of Torbay Various Streets (Shiphay) Torquay Controlled Parking Zone (Area E) Traffic Regulation Order 2010”</w:t>
            </w:r>
          </w:p>
        </w:tc>
      </w:tr>
      <w:tr w:rsidR="005A1CCD" w:rsidRPr="005324A8" w14:paraId="013DE5A7"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67213D69" w14:textId="2E3CD8F0" w:rsidR="005A1CCD" w:rsidRPr="004F3B2B" w:rsidRDefault="0098069B" w:rsidP="005A1CCD">
            <w:pPr>
              <w:rPr>
                <w:sz w:val="20"/>
                <w:szCs w:val="20"/>
              </w:rPr>
            </w:pPr>
            <w:r w:rsidRPr="004F3B2B">
              <w:rPr>
                <w:sz w:val="20"/>
                <w:szCs w:val="20"/>
              </w:rPr>
              <w:t>“Borough of Torbay (Adelphi Road, Paignton) (Controlled Parking Zone) Traffic Regulation Order 2012”</w:t>
            </w:r>
          </w:p>
        </w:tc>
      </w:tr>
      <w:tr w:rsidR="005A1CCD" w:rsidRPr="005324A8" w14:paraId="1540FC52"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3E9FD87D" w14:textId="0084386F" w:rsidR="005A1CCD" w:rsidRPr="004F3B2B" w:rsidRDefault="00AD3A5A" w:rsidP="005A1CCD">
            <w:pPr>
              <w:rPr>
                <w:sz w:val="20"/>
                <w:szCs w:val="20"/>
              </w:rPr>
            </w:pPr>
            <w:r w:rsidRPr="004F3B2B">
              <w:rPr>
                <w:sz w:val="20"/>
                <w:szCs w:val="20"/>
              </w:rPr>
              <w:t>“Borough of Torbay (Various Streets, Shiphay) Controlled Parking Zone (Area E) Amendment Order No1 2012”</w:t>
            </w:r>
          </w:p>
        </w:tc>
      </w:tr>
      <w:tr w:rsidR="005A1CCD" w:rsidRPr="005324A8" w14:paraId="56FE850C"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791C8A9C" w14:textId="0C8F0A49" w:rsidR="005A1CCD" w:rsidRPr="004F3B2B" w:rsidRDefault="005A3D52" w:rsidP="005A1CCD">
            <w:pPr>
              <w:rPr>
                <w:sz w:val="20"/>
                <w:szCs w:val="20"/>
              </w:rPr>
            </w:pPr>
            <w:r w:rsidRPr="004F3B2B">
              <w:rPr>
                <w:sz w:val="20"/>
                <w:szCs w:val="20"/>
              </w:rPr>
              <w:t>“Borough of Torbay (Various Streets, Shiphay) Controlled Parking Zone (Area E) Amendment Order No2 2012”</w:t>
            </w:r>
          </w:p>
        </w:tc>
      </w:tr>
      <w:tr w:rsidR="005A1CCD" w:rsidRPr="005324A8" w14:paraId="0D62AD95"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7D42F94B" w14:textId="087F5B57" w:rsidR="005A1CCD" w:rsidRPr="004F3B2B" w:rsidRDefault="0030517F" w:rsidP="005A1CCD">
            <w:pPr>
              <w:rPr>
                <w:sz w:val="20"/>
                <w:szCs w:val="20"/>
              </w:rPr>
            </w:pPr>
            <w:r w:rsidRPr="004F3B2B">
              <w:rPr>
                <w:sz w:val="20"/>
                <w:szCs w:val="20"/>
              </w:rPr>
              <w:t>“Borough of Torbay (Adelphi Road, Paignton) Controlled Parking Zone (Area F) Amendment Order No1 2012”</w:t>
            </w:r>
          </w:p>
        </w:tc>
      </w:tr>
      <w:tr w:rsidR="005A1CCD" w:rsidRPr="005324A8" w14:paraId="19036D05"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1DA9E002" w14:textId="4DB34626" w:rsidR="005A1CCD" w:rsidRPr="004F3B2B" w:rsidRDefault="00137253" w:rsidP="005A1CCD">
            <w:pPr>
              <w:rPr>
                <w:sz w:val="20"/>
                <w:szCs w:val="20"/>
              </w:rPr>
            </w:pPr>
            <w:r w:rsidRPr="004F3B2B">
              <w:rPr>
                <w:sz w:val="20"/>
                <w:szCs w:val="20"/>
              </w:rPr>
              <w:t>“Borough of Torbay (Various Streets, Ellacombe) Controlled Parking Zone (Area D) Amendment Order No1 2014”</w:t>
            </w:r>
          </w:p>
        </w:tc>
      </w:tr>
      <w:tr w:rsidR="005A1CCD" w:rsidRPr="005324A8" w14:paraId="6B563501" w14:textId="77777777" w:rsidTr="00C93DD1">
        <w:tc>
          <w:tcPr>
            <w:cnfStyle w:val="001000000000" w:firstRow="0" w:lastRow="0" w:firstColumn="1" w:lastColumn="0" w:oddVBand="0" w:evenVBand="0" w:oddHBand="0" w:evenHBand="0" w:firstRowFirstColumn="0" w:firstRowLastColumn="0" w:lastRowFirstColumn="0" w:lastRowLastColumn="0"/>
            <w:tcW w:w="15163" w:type="dxa"/>
          </w:tcPr>
          <w:p w14:paraId="337A0673" w14:textId="5BDB7DFB" w:rsidR="005A1CCD" w:rsidRPr="004F3B2B" w:rsidRDefault="00637009" w:rsidP="005A1CCD">
            <w:pPr>
              <w:rPr>
                <w:sz w:val="20"/>
                <w:szCs w:val="20"/>
              </w:rPr>
            </w:pPr>
            <w:r w:rsidRPr="004F3B2B">
              <w:rPr>
                <w:sz w:val="20"/>
                <w:szCs w:val="20"/>
              </w:rPr>
              <w:t>“Borough of Torbay (Various Streets, Ellacombe) Controlled Parking Zone (Area D) Amendment Order No2 2014”</w:t>
            </w:r>
          </w:p>
        </w:tc>
      </w:tr>
      <w:tr w:rsidR="005A1CCD" w:rsidRPr="005324A8" w14:paraId="55BAA153" w14:textId="77777777" w:rsidTr="00C93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tcPr>
          <w:p w14:paraId="653C4F49" w14:textId="25AEEE84" w:rsidR="005A1CCD" w:rsidRPr="004F3B2B" w:rsidRDefault="004F3B2B" w:rsidP="005A1CCD">
            <w:pPr>
              <w:rPr>
                <w:sz w:val="20"/>
                <w:szCs w:val="20"/>
              </w:rPr>
            </w:pPr>
            <w:r w:rsidRPr="004F3B2B">
              <w:rPr>
                <w:sz w:val="20"/>
                <w:szCs w:val="20"/>
              </w:rPr>
              <w:t>“Borough of Torbay (Various Streets, Ellacombe) Controlled Parking Zone (Area D) Amendment Order No1 2020”</w:t>
            </w:r>
          </w:p>
        </w:tc>
      </w:tr>
    </w:tbl>
    <w:p w14:paraId="10651C3E" w14:textId="77777777" w:rsidR="005A1CCD" w:rsidRPr="005A1CCD" w:rsidRDefault="005A1CCD" w:rsidP="005A1CCD"/>
    <w:sectPr w:rsidR="005A1CCD" w:rsidRPr="005A1CCD" w:rsidSect="008C4324">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6AEB1" w14:textId="77777777" w:rsidR="00A00C8D" w:rsidRDefault="00A00C8D" w:rsidP="008952DF">
      <w:r>
        <w:separator/>
      </w:r>
    </w:p>
  </w:endnote>
  <w:endnote w:type="continuationSeparator" w:id="0">
    <w:p w14:paraId="4801B9EC" w14:textId="77777777" w:rsidR="00A00C8D" w:rsidRDefault="00A00C8D" w:rsidP="008952DF">
      <w:r>
        <w:continuationSeparator/>
      </w:r>
    </w:p>
  </w:endnote>
  <w:endnote w:type="continuationNotice" w:id="1">
    <w:p w14:paraId="7B63C230" w14:textId="77777777" w:rsidR="00A00C8D" w:rsidRDefault="00A00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CD6E"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2597D1CB" w14:textId="77777777" w:rsidTr="0002446C">
      <w:tc>
        <w:tcPr>
          <w:tcW w:w="10456" w:type="dxa"/>
        </w:tcPr>
        <w:sdt>
          <w:sdtPr>
            <w:id w:val="-518623638"/>
            <w:docPartObj>
              <w:docPartGallery w:val="Page Numbers (Bottom of Page)"/>
              <w:docPartUnique/>
            </w:docPartObj>
          </w:sdtPr>
          <w:sdtEndPr>
            <w:rPr>
              <w:noProof/>
            </w:rPr>
          </w:sdtEndPr>
          <w:sdtContent>
            <w:p w14:paraId="039FD415" w14:textId="77777777" w:rsidR="0002446C" w:rsidRDefault="0002446C" w:rsidP="0002446C">
              <w:pPr>
                <w:pStyle w:val="Footer"/>
                <w:jc w:val="center"/>
              </w:pPr>
              <w:r>
                <w:fldChar w:fldCharType="begin"/>
              </w:r>
              <w:r>
                <w:instrText xml:space="preserve"> PAGE   \* MERGEFORMAT </w:instrText>
              </w:r>
              <w:r>
                <w:fldChar w:fldCharType="separate"/>
              </w:r>
              <w:r w:rsidR="00B237C0">
                <w:rPr>
                  <w:noProof/>
                </w:rPr>
                <w:t>2</w:t>
              </w:r>
              <w:r>
                <w:rPr>
                  <w:noProof/>
                </w:rPr>
                <w:fldChar w:fldCharType="end"/>
              </w:r>
            </w:p>
          </w:sdtContent>
        </w:sdt>
      </w:tc>
    </w:tr>
  </w:tbl>
  <w:p w14:paraId="4C581A02"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070946"/>
      <w:docPartObj>
        <w:docPartGallery w:val="Page Numbers (Bottom of Page)"/>
        <w:docPartUnique/>
      </w:docPartObj>
    </w:sdtPr>
    <w:sdtEndPr>
      <w:rPr>
        <w:noProof/>
      </w:rPr>
    </w:sdtEndPr>
    <w:sdtContent>
      <w:p w14:paraId="0053E675"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B237C0">
          <w:rPr>
            <w:noProof/>
          </w:rPr>
          <w:t>1</w:t>
        </w:r>
        <w:r>
          <w:rPr>
            <w:noProof/>
          </w:rPr>
          <w:fldChar w:fldCharType="end"/>
        </w:r>
      </w:p>
    </w:sdtContent>
  </w:sdt>
  <w:p w14:paraId="2DBCB9B9"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A1516" w14:textId="77777777" w:rsidR="00A00C8D" w:rsidRDefault="00A00C8D" w:rsidP="008952DF">
      <w:r>
        <w:separator/>
      </w:r>
    </w:p>
  </w:footnote>
  <w:footnote w:type="continuationSeparator" w:id="0">
    <w:p w14:paraId="4303A0A6" w14:textId="77777777" w:rsidR="00A00C8D" w:rsidRDefault="00A00C8D" w:rsidP="008952DF">
      <w:r>
        <w:continuationSeparator/>
      </w:r>
    </w:p>
  </w:footnote>
  <w:footnote w:type="continuationNotice" w:id="1">
    <w:p w14:paraId="3BF133E6" w14:textId="77777777" w:rsidR="00A00C8D" w:rsidRDefault="00A00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3882"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8F16"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A272"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C74C5"/>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F41B82"/>
    <w:multiLevelType w:val="hybridMultilevel"/>
    <w:tmpl w:val="046051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543AF7"/>
    <w:multiLevelType w:val="singleLevel"/>
    <w:tmpl w:val="C0BC60C2"/>
    <w:lvl w:ilvl="0">
      <w:start w:val="1"/>
      <w:numFmt w:val="lowerLetter"/>
      <w:lvlText w:val="(%1)"/>
      <w:lvlJc w:val="left"/>
      <w:pPr>
        <w:tabs>
          <w:tab w:val="num" w:pos="2005"/>
        </w:tabs>
        <w:ind w:left="2005" w:hanging="870"/>
      </w:pPr>
      <w:rPr>
        <w:rFonts w:hint="default"/>
      </w:rPr>
    </w:lvl>
  </w:abstractNum>
  <w:abstractNum w:abstractNumId="8" w15:restartNumberingAfterBreak="0">
    <w:nsid w:val="3FA141D7"/>
    <w:multiLevelType w:val="hybridMultilevel"/>
    <w:tmpl w:val="299CA726"/>
    <w:lvl w:ilvl="0" w:tplc="FFFFFFFF">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54B209C4"/>
    <w:multiLevelType w:val="hybridMultilevel"/>
    <w:tmpl w:val="82683D7A"/>
    <w:lvl w:ilvl="0" w:tplc="9B2EC2B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3B50DF"/>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6CE13C82"/>
    <w:multiLevelType w:val="singleLevel"/>
    <w:tmpl w:val="7400A782"/>
    <w:lvl w:ilvl="0">
      <w:start w:val="1"/>
      <w:numFmt w:val="lowerLetter"/>
      <w:lvlText w:val="(%1)"/>
      <w:lvlJc w:val="left"/>
      <w:pPr>
        <w:tabs>
          <w:tab w:val="num" w:pos="2160"/>
        </w:tabs>
        <w:ind w:left="2160" w:hanging="720"/>
      </w:pPr>
      <w:rPr>
        <w:rFonts w:hint="default"/>
        <w:b w:val="0"/>
        <w:i w:val="0"/>
      </w:rPr>
    </w:lvl>
  </w:abstractNum>
  <w:abstractNum w:abstractNumId="14" w15:restartNumberingAfterBreak="0">
    <w:nsid w:val="720215F8"/>
    <w:multiLevelType w:val="hybridMultilevel"/>
    <w:tmpl w:val="5DD42BBC"/>
    <w:lvl w:ilvl="0" w:tplc="FFFFFFFF">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B12E96"/>
    <w:multiLevelType w:val="hybridMultilevel"/>
    <w:tmpl w:val="DF067BE0"/>
    <w:lvl w:ilvl="0" w:tplc="FFFFFFFF">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num w:numId="1" w16cid:durableId="355692412">
    <w:abstractNumId w:val="11"/>
  </w:num>
  <w:num w:numId="2" w16cid:durableId="1108040760">
    <w:abstractNumId w:val="1"/>
  </w:num>
  <w:num w:numId="3" w16cid:durableId="1487937619">
    <w:abstractNumId w:val="15"/>
  </w:num>
  <w:num w:numId="4" w16cid:durableId="807745302">
    <w:abstractNumId w:val="6"/>
  </w:num>
  <w:num w:numId="5" w16cid:durableId="940145120">
    <w:abstractNumId w:val="10"/>
  </w:num>
  <w:num w:numId="6" w16cid:durableId="1382289830">
    <w:abstractNumId w:val="4"/>
  </w:num>
  <w:num w:numId="7" w16cid:durableId="2106882774">
    <w:abstractNumId w:val="0"/>
  </w:num>
  <w:num w:numId="8" w16cid:durableId="1298486410">
    <w:abstractNumId w:val="5"/>
  </w:num>
  <w:num w:numId="9" w16cid:durableId="1385982396">
    <w:abstractNumId w:val="13"/>
  </w:num>
  <w:num w:numId="10" w16cid:durableId="1873491146">
    <w:abstractNumId w:val="16"/>
  </w:num>
  <w:num w:numId="11" w16cid:durableId="1931816593">
    <w:abstractNumId w:val="14"/>
  </w:num>
  <w:num w:numId="12" w16cid:durableId="668487521">
    <w:abstractNumId w:val="2"/>
  </w:num>
  <w:num w:numId="13" w16cid:durableId="2088771604">
    <w:abstractNumId w:val="8"/>
  </w:num>
  <w:num w:numId="14" w16cid:durableId="909267685">
    <w:abstractNumId w:val="12"/>
  </w:num>
  <w:num w:numId="15" w16cid:durableId="2031174441">
    <w:abstractNumId w:val="9"/>
  </w:num>
  <w:num w:numId="16" w16cid:durableId="541287399">
    <w:abstractNumId w:val="7"/>
  </w:num>
  <w:num w:numId="17" w16cid:durableId="1732117086">
    <w:abstractNumId w:val="3"/>
  </w:num>
  <w:num w:numId="18" w16cid:durableId="126322239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VicXFCy5jV+Xm/TR+fa1lNNjH0a/qhPnmpu61R33ZUbQ4heOAyhdshY3DLHnIsIRqHPhXy7qpEPs08EAUh9TvA==" w:salt="TZhWhEHBVfXePxhQNzXMG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8E"/>
    <w:rsid w:val="00006BB0"/>
    <w:rsid w:val="00007A4A"/>
    <w:rsid w:val="00007D70"/>
    <w:rsid w:val="00011AB5"/>
    <w:rsid w:val="000157E1"/>
    <w:rsid w:val="00020E44"/>
    <w:rsid w:val="00021CAD"/>
    <w:rsid w:val="000224B3"/>
    <w:rsid w:val="0002446C"/>
    <w:rsid w:val="00030B95"/>
    <w:rsid w:val="00031989"/>
    <w:rsid w:val="00033E5B"/>
    <w:rsid w:val="000356BB"/>
    <w:rsid w:val="00037131"/>
    <w:rsid w:val="00045454"/>
    <w:rsid w:val="00047538"/>
    <w:rsid w:val="000545FE"/>
    <w:rsid w:val="00064391"/>
    <w:rsid w:val="000660AE"/>
    <w:rsid w:val="00067259"/>
    <w:rsid w:val="000674DD"/>
    <w:rsid w:val="00067B97"/>
    <w:rsid w:val="00071CC3"/>
    <w:rsid w:val="00072B42"/>
    <w:rsid w:val="00075974"/>
    <w:rsid w:val="000763C4"/>
    <w:rsid w:val="00076766"/>
    <w:rsid w:val="00077FB6"/>
    <w:rsid w:val="00080BE4"/>
    <w:rsid w:val="00084740"/>
    <w:rsid w:val="00091B32"/>
    <w:rsid w:val="00094AE0"/>
    <w:rsid w:val="00096427"/>
    <w:rsid w:val="00096E3E"/>
    <w:rsid w:val="0009774C"/>
    <w:rsid w:val="000A015B"/>
    <w:rsid w:val="000A5E5B"/>
    <w:rsid w:val="000B23CE"/>
    <w:rsid w:val="000B3918"/>
    <w:rsid w:val="000B42B9"/>
    <w:rsid w:val="000B5D61"/>
    <w:rsid w:val="000B5F25"/>
    <w:rsid w:val="000C3A19"/>
    <w:rsid w:val="000D3218"/>
    <w:rsid w:val="000D7BA3"/>
    <w:rsid w:val="000D7F98"/>
    <w:rsid w:val="000F32BC"/>
    <w:rsid w:val="000F41C4"/>
    <w:rsid w:val="00103713"/>
    <w:rsid w:val="00104840"/>
    <w:rsid w:val="00106734"/>
    <w:rsid w:val="001106EF"/>
    <w:rsid w:val="00114314"/>
    <w:rsid w:val="001165EC"/>
    <w:rsid w:val="00121433"/>
    <w:rsid w:val="00124615"/>
    <w:rsid w:val="00137253"/>
    <w:rsid w:val="00141422"/>
    <w:rsid w:val="00145DB3"/>
    <w:rsid w:val="00162F4A"/>
    <w:rsid w:val="00164BA7"/>
    <w:rsid w:val="00171F7B"/>
    <w:rsid w:val="00180949"/>
    <w:rsid w:val="00184314"/>
    <w:rsid w:val="001843AC"/>
    <w:rsid w:val="0018788A"/>
    <w:rsid w:val="001935F8"/>
    <w:rsid w:val="00197506"/>
    <w:rsid w:val="001A1738"/>
    <w:rsid w:val="001B04A8"/>
    <w:rsid w:val="001B2662"/>
    <w:rsid w:val="001B362E"/>
    <w:rsid w:val="001C082B"/>
    <w:rsid w:val="001C130F"/>
    <w:rsid w:val="001C2421"/>
    <w:rsid w:val="001C4E3D"/>
    <w:rsid w:val="001D02B0"/>
    <w:rsid w:val="001D30DC"/>
    <w:rsid w:val="001D6443"/>
    <w:rsid w:val="001D7D9F"/>
    <w:rsid w:val="001E1CAD"/>
    <w:rsid w:val="001E31A5"/>
    <w:rsid w:val="001E7C16"/>
    <w:rsid w:val="001F5AFF"/>
    <w:rsid w:val="001F6C84"/>
    <w:rsid w:val="00206A43"/>
    <w:rsid w:val="0021160C"/>
    <w:rsid w:val="00215C98"/>
    <w:rsid w:val="00227038"/>
    <w:rsid w:val="002313F6"/>
    <w:rsid w:val="0023469F"/>
    <w:rsid w:val="00234D50"/>
    <w:rsid w:val="002366F2"/>
    <w:rsid w:val="00251C5D"/>
    <w:rsid w:val="00251D5B"/>
    <w:rsid w:val="0025246D"/>
    <w:rsid w:val="0025363D"/>
    <w:rsid w:val="00254320"/>
    <w:rsid w:val="00255181"/>
    <w:rsid w:val="00255BE9"/>
    <w:rsid w:val="00256619"/>
    <w:rsid w:val="00257805"/>
    <w:rsid w:val="00264D91"/>
    <w:rsid w:val="002657C9"/>
    <w:rsid w:val="002662EE"/>
    <w:rsid w:val="00267B0B"/>
    <w:rsid w:val="00272ABA"/>
    <w:rsid w:val="0027659D"/>
    <w:rsid w:val="00277B1A"/>
    <w:rsid w:val="00281C42"/>
    <w:rsid w:val="00284DA1"/>
    <w:rsid w:val="00286B42"/>
    <w:rsid w:val="002871FA"/>
    <w:rsid w:val="002A0B53"/>
    <w:rsid w:val="002A1548"/>
    <w:rsid w:val="002A4827"/>
    <w:rsid w:val="002A70BC"/>
    <w:rsid w:val="002B1692"/>
    <w:rsid w:val="002B4DCD"/>
    <w:rsid w:val="002C23DD"/>
    <w:rsid w:val="002C3352"/>
    <w:rsid w:val="002C413D"/>
    <w:rsid w:val="002C6F69"/>
    <w:rsid w:val="002D54AD"/>
    <w:rsid w:val="002E0AF9"/>
    <w:rsid w:val="002E1795"/>
    <w:rsid w:val="002E2307"/>
    <w:rsid w:val="002F03E7"/>
    <w:rsid w:val="002F174C"/>
    <w:rsid w:val="00302620"/>
    <w:rsid w:val="00304412"/>
    <w:rsid w:val="0030517F"/>
    <w:rsid w:val="003070E9"/>
    <w:rsid w:val="00307231"/>
    <w:rsid w:val="00312D8F"/>
    <w:rsid w:val="00315E13"/>
    <w:rsid w:val="0031780E"/>
    <w:rsid w:val="00320062"/>
    <w:rsid w:val="00321C7F"/>
    <w:rsid w:val="00324433"/>
    <w:rsid w:val="0034520B"/>
    <w:rsid w:val="003612A3"/>
    <w:rsid w:val="003663E3"/>
    <w:rsid w:val="00367D25"/>
    <w:rsid w:val="00370968"/>
    <w:rsid w:val="00370BDD"/>
    <w:rsid w:val="00372265"/>
    <w:rsid w:val="00374726"/>
    <w:rsid w:val="00383DB2"/>
    <w:rsid w:val="0038456B"/>
    <w:rsid w:val="00393606"/>
    <w:rsid w:val="00394928"/>
    <w:rsid w:val="00394D2E"/>
    <w:rsid w:val="003961A7"/>
    <w:rsid w:val="003A7F9F"/>
    <w:rsid w:val="003B1668"/>
    <w:rsid w:val="003B5711"/>
    <w:rsid w:val="003B6581"/>
    <w:rsid w:val="003C586C"/>
    <w:rsid w:val="003D590F"/>
    <w:rsid w:val="003E024D"/>
    <w:rsid w:val="003E1B82"/>
    <w:rsid w:val="003E2750"/>
    <w:rsid w:val="003F14E9"/>
    <w:rsid w:val="003F22AD"/>
    <w:rsid w:val="003F4C63"/>
    <w:rsid w:val="00400979"/>
    <w:rsid w:val="00401151"/>
    <w:rsid w:val="00401FFE"/>
    <w:rsid w:val="00403ED7"/>
    <w:rsid w:val="004067A0"/>
    <w:rsid w:val="00412392"/>
    <w:rsid w:val="004128F5"/>
    <w:rsid w:val="00416FBF"/>
    <w:rsid w:val="00421449"/>
    <w:rsid w:val="004227C6"/>
    <w:rsid w:val="004249C1"/>
    <w:rsid w:val="00424ADC"/>
    <w:rsid w:val="00431394"/>
    <w:rsid w:val="0043150B"/>
    <w:rsid w:val="00431D91"/>
    <w:rsid w:val="004343BE"/>
    <w:rsid w:val="0043602C"/>
    <w:rsid w:val="00437B5A"/>
    <w:rsid w:val="00442155"/>
    <w:rsid w:val="004449BF"/>
    <w:rsid w:val="0045269A"/>
    <w:rsid w:val="00470117"/>
    <w:rsid w:val="0047052F"/>
    <w:rsid w:val="004706D6"/>
    <w:rsid w:val="004724FF"/>
    <w:rsid w:val="004811E4"/>
    <w:rsid w:val="00481B0F"/>
    <w:rsid w:val="004852F6"/>
    <w:rsid w:val="00486A0E"/>
    <w:rsid w:val="00491824"/>
    <w:rsid w:val="00492E76"/>
    <w:rsid w:val="004A048B"/>
    <w:rsid w:val="004A2325"/>
    <w:rsid w:val="004A3426"/>
    <w:rsid w:val="004B0CBE"/>
    <w:rsid w:val="004B5702"/>
    <w:rsid w:val="004B6C83"/>
    <w:rsid w:val="004C16ED"/>
    <w:rsid w:val="004C5399"/>
    <w:rsid w:val="004C786F"/>
    <w:rsid w:val="004E016D"/>
    <w:rsid w:val="004E2BF8"/>
    <w:rsid w:val="004F3B2B"/>
    <w:rsid w:val="00517BFE"/>
    <w:rsid w:val="005263BC"/>
    <w:rsid w:val="0053123D"/>
    <w:rsid w:val="005324A8"/>
    <w:rsid w:val="00533D73"/>
    <w:rsid w:val="00535E8E"/>
    <w:rsid w:val="00542AB4"/>
    <w:rsid w:val="0055071F"/>
    <w:rsid w:val="00551ECA"/>
    <w:rsid w:val="0055686A"/>
    <w:rsid w:val="0056495F"/>
    <w:rsid w:val="00571B58"/>
    <w:rsid w:val="005A1CCD"/>
    <w:rsid w:val="005A3D52"/>
    <w:rsid w:val="005B124A"/>
    <w:rsid w:val="005B34EF"/>
    <w:rsid w:val="005B6C89"/>
    <w:rsid w:val="005B77A7"/>
    <w:rsid w:val="005C2788"/>
    <w:rsid w:val="005C488A"/>
    <w:rsid w:val="005C5563"/>
    <w:rsid w:val="005C5A6B"/>
    <w:rsid w:val="005D1026"/>
    <w:rsid w:val="005D3EB7"/>
    <w:rsid w:val="005D6849"/>
    <w:rsid w:val="005F0F5A"/>
    <w:rsid w:val="005F4F5A"/>
    <w:rsid w:val="0060491C"/>
    <w:rsid w:val="00607CF1"/>
    <w:rsid w:val="0061053F"/>
    <w:rsid w:val="00614A9C"/>
    <w:rsid w:val="0062023E"/>
    <w:rsid w:val="00622DFF"/>
    <w:rsid w:val="00627A4A"/>
    <w:rsid w:val="0063607C"/>
    <w:rsid w:val="006367CC"/>
    <w:rsid w:val="00637009"/>
    <w:rsid w:val="00637255"/>
    <w:rsid w:val="00641745"/>
    <w:rsid w:val="00641FC9"/>
    <w:rsid w:val="00642DB5"/>
    <w:rsid w:val="0064703B"/>
    <w:rsid w:val="0065240B"/>
    <w:rsid w:val="0065476E"/>
    <w:rsid w:val="00655709"/>
    <w:rsid w:val="00663363"/>
    <w:rsid w:val="006638FE"/>
    <w:rsid w:val="00664982"/>
    <w:rsid w:val="00666296"/>
    <w:rsid w:val="00681206"/>
    <w:rsid w:val="00684B81"/>
    <w:rsid w:val="00684E89"/>
    <w:rsid w:val="00685932"/>
    <w:rsid w:val="00685E58"/>
    <w:rsid w:val="006871D6"/>
    <w:rsid w:val="00687F9C"/>
    <w:rsid w:val="0069298C"/>
    <w:rsid w:val="0069354F"/>
    <w:rsid w:val="0069645E"/>
    <w:rsid w:val="006A139E"/>
    <w:rsid w:val="006A1799"/>
    <w:rsid w:val="006A2D10"/>
    <w:rsid w:val="006A33A2"/>
    <w:rsid w:val="006B02EA"/>
    <w:rsid w:val="006B07E9"/>
    <w:rsid w:val="006B1F73"/>
    <w:rsid w:val="006B3B78"/>
    <w:rsid w:val="006B4FCB"/>
    <w:rsid w:val="006B55FE"/>
    <w:rsid w:val="006B7CC0"/>
    <w:rsid w:val="006B7DDB"/>
    <w:rsid w:val="006C1EB2"/>
    <w:rsid w:val="006C2970"/>
    <w:rsid w:val="006C2FA9"/>
    <w:rsid w:val="006C32C9"/>
    <w:rsid w:val="006C596E"/>
    <w:rsid w:val="006C5EAC"/>
    <w:rsid w:val="006C7A22"/>
    <w:rsid w:val="006D426E"/>
    <w:rsid w:val="006D668A"/>
    <w:rsid w:val="006E086B"/>
    <w:rsid w:val="006E33B8"/>
    <w:rsid w:val="006E7F7E"/>
    <w:rsid w:val="006F1F91"/>
    <w:rsid w:val="006F4716"/>
    <w:rsid w:val="006F6B12"/>
    <w:rsid w:val="0070052D"/>
    <w:rsid w:val="00712D31"/>
    <w:rsid w:val="00714F99"/>
    <w:rsid w:val="00716C5B"/>
    <w:rsid w:val="0072157D"/>
    <w:rsid w:val="00725B6F"/>
    <w:rsid w:val="00726EA3"/>
    <w:rsid w:val="0073371A"/>
    <w:rsid w:val="007367EE"/>
    <w:rsid w:val="00737526"/>
    <w:rsid w:val="00743196"/>
    <w:rsid w:val="00744102"/>
    <w:rsid w:val="007455B3"/>
    <w:rsid w:val="00745AF4"/>
    <w:rsid w:val="00750186"/>
    <w:rsid w:val="00751502"/>
    <w:rsid w:val="00751AEE"/>
    <w:rsid w:val="007533D5"/>
    <w:rsid w:val="007610B2"/>
    <w:rsid w:val="00762FA6"/>
    <w:rsid w:val="00767922"/>
    <w:rsid w:val="0077451C"/>
    <w:rsid w:val="007814CA"/>
    <w:rsid w:val="00783371"/>
    <w:rsid w:val="00783D13"/>
    <w:rsid w:val="00786CC5"/>
    <w:rsid w:val="00791B38"/>
    <w:rsid w:val="0079270B"/>
    <w:rsid w:val="007A2134"/>
    <w:rsid w:val="007A5CA3"/>
    <w:rsid w:val="007A629A"/>
    <w:rsid w:val="007C0345"/>
    <w:rsid w:val="007C2A31"/>
    <w:rsid w:val="007C339D"/>
    <w:rsid w:val="007C35D5"/>
    <w:rsid w:val="007C46FD"/>
    <w:rsid w:val="007D0FDB"/>
    <w:rsid w:val="007D406A"/>
    <w:rsid w:val="007D5BB2"/>
    <w:rsid w:val="007E29A6"/>
    <w:rsid w:val="007E601E"/>
    <w:rsid w:val="007F0F47"/>
    <w:rsid w:val="007F1E99"/>
    <w:rsid w:val="007F29DA"/>
    <w:rsid w:val="007F7EAF"/>
    <w:rsid w:val="008029F0"/>
    <w:rsid w:val="0080359B"/>
    <w:rsid w:val="00804E90"/>
    <w:rsid w:val="0080629E"/>
    <w:rsid w:val="00807123"/>
    <w:rsid w:val="00807D01"/>
    <w:rsid w:val="008105DD"/>
    <w:rsid w:val="00810C56"/>
    <w:rsid w:val="00812E0B"/>
    <w:rsid w:val="00814210"/>
    <w:rsid w:val="0081799F"/>
    <w:rsid w:val="00821EF3"/>
    <w:rsid w:val="00827DBA"/>
    <w:rsid w:val="0083208B"/>
    <w:rsid w:val="008332EA"/>
    <w:rsid w:val="00841D95"/>
    <w:rsid w:val="00842CA4"/>
    <w:rsid w:val="00843D86"/>
    <w:rsid w:val="00857466"/>
    <w:rsid w:val="00864685"/>
    <w:rsid w:val="00864AB7"/>
    <w:rsid w:val="00876A8D"/>
    <w:rsid w:val="008827BD"/>
    <w:rsid w:val="00885AFD"/>
    <w:rsid w:val="008862C8"/>
    <w:rsid w:val="008952DF"/>
    <w:rsid w:val="008A2050"/>
    <w:rsid w:val="008A6C28"/>
    <w:rsid w:val="008B05E4"/>
    <w:rsid w:val="008B0DD0"/>
    <w:rsid w:val="008B560B"/>
    <w:rsid w:val="008B6B8B"/>
    <w:rsid w:val="008C4324"/>
    <w:rsid w:val="008C5E77"/>
    <w:rsid w:val="008C6DC2"/>
    <w:rsid w:val="008D1D36"/>
    <w:rsid w:val="008D2F14"/>
    <w:rsid w:val="008D7149"/>
    <w:rsid w:val="008E59B5"/>
    <w:rsid w:val="008E696D"/>
    <w:rsid w:val="008E7D3D"/>
    <w:rsid w:val="008F4AB0"/>
    <w:rsid w:val="008F5B56"/>
    <w:rsid w:val="008F6729"/>
    <w:rsid w:val="00912386"/>
    <w:rsid w:val="00936A87"/>
    <w:rsid w:val="009410B6"/>
    <w:rsid w:val="00947460"/>
    <w:rsid w:val="0095124A"/>
    <w:rsid w:val="009625FA"/>
    <w:rsid w:val="0096264E"/>
    <w:rsid w:val="009645B9"/>
    <w:rsid w:val="0097142F"/>
    <w:rsid w:val="00971B3E"/>
    <w:rsid w:val="009765BF"/>
    <w:rsid w:val="0098069B"/>
    <w:rsid w:val="00986FCF"/>
    <w:rsid w:val="00986FDC"/>
    <w:rsid w:val="0098799A"/>
    <w:rsid w:val="00987FEA"/>
    <w:rsid w:val="009A00B2"/>
    <w:rsid w:val="009A0B10"/>
    <w:rsid w:val="009B111E"/>
    <w:rsid w:val="009B2E98"/>
    <w:rsid w:val="009B41EF"/>
    <w:rsid w:val="009B6C04"/>
    <w:rsid w:val="009B71C0"/>
    <w:rsid w:val="009B746A"/>
    <w:rsid w:val="009C17FB"/>
    <w:rsid w:val="009C38BD"/>
    <w:rsid w:val="009D0EEE"/>
    <w:rsid w:val="009D354B"/>
    <w:rsid w:val="009E3592"/>
    <w:rsid w:val="009F2511"/>
    <w:rsid w:val="009F4F81"/>
    <w:rsid w:val="00A00C8D"/>
    <w:rsid w:val="00A01B64"/>
    <w:rsid w:val="00A1349B"/>
    <w:rsid w:val="00A13F52"/>
    <w:rsid w:val="00A14D7D"/>
    <w:rsid w:val="00A21FA2"/>
    <w:rsid w:val="00A31ECA"/>
    <w:rsid w:val="00A32964"/>
    <w:rsid w:val="00A35A0E"/>
    <w:rsid w:val="00A366AA"/>
    <w:rsid w:val="00A41F75"/>
    <w:rsid w:val="00A42A06"/>
    <w:rsid w:val="00A52A06"/>
    <w:rsid w:val="00A57105"/>
    <w:rsid w:val="00A60364"/>
    <w:rsid w:val="00A73842"/>
    <w:rsid w:val="00A74197"/>
    <w:rsid w:val="00A76A1C"/>
    <w:rsid w:val="00A76DBF"/>
    <w:rsid w:val="00A773AD"/>
    <w:rsid w:val="00A81266"/>
    <w:rsid w:val="00A812D8"/>
    <w:rsid w:val="00A878DE"/>
    <w:rsid w:val="00A90EE9"/>
    <w:rsid w:val="00A910D9"/>
    <w:rsid w:val="00A918B7"/>
    <w:rsid w:val="00AA12A1"/>
    <w:rsid w:val="00AA28A9"/>
    <w:rsid w:val="00AA3E04"/>
    <w:rsid w:val="00AA6BC4"/>
    <w:rsid w:val="00AB0739"/>
    <w:rsid w:val="00AB1F75"/>
    <w:rsid w:val="00AB2412"/>
    <w:rsid w:val="00AC0C1D"/>
    <w:rsid w:val="00AC1C27"/>
    <w:rsid w:val="00AC37B7"/>
    <w:rsid w:val="00AC40B9"/>
    <w:rsid w:val="00AC479C"/>
    <w:rsid w:val="00AC73CA"/>
    <w:rsid w:val="00AD167E"/>
    <w:rsid w:val="00AD3A5A"/>
    <w:rsid w:val="00AD461D"/>
    <w:rsid w:val="00AD728E"/>
    <w:rsid w:val="00AD7EEC"/>
    <w:rsid w:val="00AE0472"/>
    <w:rsid w:val="00AE547D"/>
    <w:rsid w:val="00AF09C7"/>
    <w:rsid w:val="00AF0B5F"/>
    <w:rsid w:val="00AF39E0"/>
    <w:rsid w:val="00B01FF2"/>
    <w:rsid w:val="00B024C2"/>
    <w:rsid w:val="00B0325C"/>
    <w:rsid w:val="00B04C68"/>
    <w:rsid w:val="00B05983"/>
    <w:rsid w:val="00B06E43"/>
    <w:rsid w:val="00B10E32"/>
    <w:rsid w:val="00B1358E"/>
    <w:rsid w:val="00B15228"/>
    <w:rsid w:val="00B21ECA"/>
    <w:rsid w:val="00B237C0"/>
    <w:rsid w:val="00B3104A"/>
    <w:rsid w:val="00B33B11"/>
    <w:rsid w:val="00B34E0A"/>
    <w:rsid w:val="00B377FC"/>
    <w:rsid w:val="00B40751"/>
    <w:rsid w:val="00B41DB8"/>
    <w:rsid w:val="00B43A0A"/>
    <w:rsid w:val="00B50CE4"/>
    <w:rsid w:val="00B535ED"/>
    <w:rsid w:val="00B60E93"/>
    <w:rsid w:val="00B61DB2"/>
    <w:rsid w:val="00B65B89"/>
    <w:rsid w:val="00B72073"/>
    <w:rsid w:val="00B733C6"/>
    <w:rsid w:val="00B84C60"/>
    <w:rsid w:val="00B8506F"/>
    <w:rsid w:val="00B93ED9"/>
    <w:rsid w:val="00B94E54"/>
    <w:rsid w:val="00BA6435"/>
    <w:rsid w:val="00BA7F5C"/>
    <w:rsid w:val="00BB1F13"/>
    <w:rsid w:val="00BB2631"/>
    <w:rsid w:val="00BB4340"/>
    <w:rsid w:val="00BB46F2"/>
    <w:rsid w:val="00BB76C8"/>
    <w:rsid w:val="00BC4F29"/>
    <w:rsid w:val="00BC58C0"/>
    <w:rsid w:val="00BE3C90"/>
    <w:rsid w:val="00BE5479"/>
    <w:rsid w:val="00BE5F4C"/>
    <w:rsid w:val="00BE6772"/>
    <w:rsid w:val="00BF57F4"/>
    <w:rsid w:val="00BF5C94"/>
    <w:rsid w:val="00C00AB0"/>
    <w:rsid w:val="00C065AB"/>
    <w:rsid w:val="00C11CE5"/>
    <w:rsid w:val="00C17DB1"/>
    <w:rsid w:val="00C235CE"/>
    <w:rsid w:val="00C310AF"/>
    <w:rsid w:val="00C31EEC"/>
    <w:rsid w:val="00C3383A"/>
    <w:rsid w:val="00C34485"/>
    <w:rsid w:val="00C36F03"/>
    <w:rsid w:val="00C379E8"/>
    <w:rsid w:val="00C4173B"/>
    <w:rsid w:val="00C41AA3"/>
    <w:rsid w:val="00C43958"/>
    <w:rsid w:val="00C46692"/>
    <w:rsid w:val="00C520E4"/>
    <w:rsid w:val="00C571A0"/>
    <w:rsid w:val="00C57ED5"/>
    <w:rsid w:val="00C711AF"/>
    <w:rsid w:val="00C74209"/>
    <w:rsid w:val="00C74EBD"/>
    <w:rsid w:val="00C7657F"/>
    <w:rsid w:val="00C76BD4"/>
    <w:rsid w:val="00C77F61"/>
    <w:rsid w:val="00C8404F"/>
    <w:rsid w:val="00C84D8A"/>
    <w:rsid w:val="00C86926"/>
    <w:rsid w:val="00C91205"/>
    <w:rsid w:val="00CA1A86"/>
    <w:rsid w:val="00CA1E60"/>
    <w:rsid w:val="00CA22D6"/>
    <w:rsid w:val="00CA2D14"/>
    <w:rsid w:val="00CB016D"/>
    <w:rsid w:val="00CB40CE"/>
    <w:rsid w:val="00CB4A24"/>
    <w:rsid w:val="00CC047E"/>
    <w:rsid w:val="00CC3F80"/>
    <w:rsid w:val="00CC63C7"/>
    <w:rsid w:val="00CD0C00"/>
    <w:rsid w:val="00CD0E09"/>
    <w:rsid w:val="00CD135C"/>
    <w:rsid w:val="00CE5CD2"/>
    <w:rsid w:val="00CE7B2C"/>
    <w:rsid w:val="00CF00D9"/>
    <w:rsid w:val="00CF4AB2"/>
    <w:rsid w:val="00CF6A67"/>
    <w:rsid w:val="00D01291"/>
    <w:rsid w:val="00D03471"/>
    <w:rsid w:val="00D04395"/>
    <w:rsid w:val="00D07664"/>
    <w:rsid w:val="00D1111D"/>
    <w:rsid w:val="00D16A7B"/>
    <w:rsid w:val="00D16E04"/>
    <w:rsid w:val="00D21B62"/>
    <w:rsid w:val="00D23D55"/>
    <w:rsid w:val="00D242E7"/>
    <w:rsid w:val="00D308B5"/>
    <w:rsid w:val="00D33069"/>
    <w:rsid w:val="00D434F5"/>
    <w:rsid w:val="00D44D28"/>
    <w:rsid w:val="00D46195"/>
    <w:rsid w:val="00D50BA7"/>
    <w:rsid w:val="00D60197"/>
    <w:rsid w:val="00D6344D"/>
    <w:rsid w:val="00D63B6B"/>
    <w:rsid w:val="00D63E97"/>
    <w:rsid w:val="00D673A1"/>
    <w:rsid w:val="00D71B53"/>
    <w:rsid w:val="00D758A2"/>
    <w:rsid w:val="00D76D91"/>
    <w:rsid w:val="00D80441"/>
    <w:rsid w:val="00D92472"/>
    <w:rsid w:val="00D97B72"/>
    <w:rsid w:val="00DB073B"/>
    <w:rsid w:val="00DB2AA2"/>
    <w:rsid w:val="00DB4B5A"/>
    <w:rsid w:val="00DC4E4A"/>
    <w:rsid w:val="00DC682B"/>
    <w:rsid w:val="00DC6B8D"/>
    <w:rsid w:val="00DD5CD8"/>
    <w:rsid w:val="00DD708C"/>
    <w:rsid w:val="00DF48BC"/>
    <w:rsid w:val="00E027E6"/>
    <w:rsid w:val="00E0756E"/>
    <w:rsid w:val="00E078E6"/>
    <w:rsid w:val="00E10510"/>
    <w:rsid w:val="00E12695"/>
    <w:rsid w:val="00E1478F"/>
    <w:rsid w:val="00E15A77"/>
    <w:rsid w:val="00E15F05"/>
    <w:rsid w:val="00E22C77"/>
    <w:rsid w:val="00E23B80"/>
    <w:rsid w:val="00E25F4E"/>
    <w:rsid w:val="00E35058"/>
    <w:rsid w:val="00E3562F"/>
    <w:rsid w:val="00E425C6"/>
    <w:rsid w:val="00E43D57"/>
    <w:rsid w:val="00E511A9"/>
    <w:rsid w:val="00E5293F"/>
    <w:rsid w:val="00E54304"/>
    <w:rsid w:val="00E57ECE"/>
    <w:rsid w:val="00E60AE9"/>
    <w:rsid w:val="00E62DE8"/>
    <w:rsid w:val="00E64C4D"/>
    <w:rsid w:val="00E6594C"/>
    <w:rsid w:val="00E66E5E"/>
    <w:rsid w:val="00E7244A"/>
    <w:rsid w:val="00E770DD"/>
    <w:rsid w:val="00E862FD"/>
    <w:rsid w:val="00E910CF"/>
    <w:rsid w:val="00E92FE6"/>
    <w:rsid w:val="00EB23A3"/>
    <w:rsid w:val="00EB6BD0"/>
    <w:rsid w:val="00EC774D"/>
    <w:rsid w:val="00EE3AEB"/>
    <w:rsid w:val="00EE6F84"/>
    <w:rsid w:val="00EF154F"/>
    <w:rsid w:val="00EF2B76"/>
    <w:rsid w:val="00EF6173"/>
    <w:rsid w:val="00F00182"/>
    <w:rsid w:val="00F005B5"/>
    <w:rsid w:val="00F00702"/>
    <w:rsid w:val="00F015E7"/>
    <w:rsid w:val="00F0458E"/>
    <w:rsid w:val="00F05D4C"/>
    <w:rsid w:val="00F05DED"/>
    <w:rsid w:val="00F102A1"/>
    <w:rsid w:val="00F115DD"/>
    <w:rsid w:val="00F12C25"/>
    <w:rsid w:val="00F148DE"/>
    <w:rsid w:val="00F15433"/>
    <w:rsid w:val="00F21C4F"/>
    <w:rsid w:val="00F2482D"/>
    <w:rsid w:val="00F26B97"/>
    <w:rsid w:val="00F304DE"/>
    <w:rsid w:val="00F37D7C"/>
    <w:rsid w:val="00F4517D"/>
    <w:rsid w:val="00F46AF9"/>
    <w:rsid w:val="00F557F9"/>
    <w:rsid w:val="00F73EAE"/>
    <w:rsid w:val="00F80C71"/>
    <w:rsid w:val="00F87B8D"/>
    <w:rsid w:val="00F957B0"/>
    <w:rsid w:val="00FA0CAD"/>
    <w:rsid w:val="00FA681D"/>
    <w:rsid w:val="00FB67C2"/>
    <w:rsid w:val="00FC2D59"/>
    <w:rsid w:val="00FC4B0C"/>
    <w:rsid w:val="00FD1FCA"/>
    <w:rsid w:val="00FD2B87"/>
    <w:rsid w:val="00FD2F73"/>
    <w:rsid w:val="00FD4ACD"/>
    <w:rsid w:val="00FD6DAC"/>
    <w:rsid w:val="00FD7BC8"/>
    <w:rsid w:val="00FE3EDF"/>
    <w:rsid w:val="00FE75BD"/>
    <w:rsid w:val="00FE77E6"/>
    <w:rsid w:val="00FE7F79"/>
    <w:rsid w:val="00FF5A2A"/>
    <w:rsid w:val="00FF72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ED05717"/>
  <w15:chartTrackingRefBased/>
  <w15:docId w15:val="{BDEA183D-6DEB-40EA-945B-41915A4A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1478F"/>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BodyTextIndent">
    <w:name w:val="Body Text Indent"/>
    <w:basedOn w:val="Normal"/>
    <w:link w:val="BodyTextIndentChar"/>
    <w:uiPriority w:val="99"/>
    <w:semiHidden/>
    <w:unhideWhenUsed/>
    <w:locked/>
    <w:rsid w:val="00D01291"/>
    <w:pPr>
      <w:ind w:left="283"/>
    </w:pPr>
  </w:style>
  <w:style w:type="character" w:customStyle="1" w:styleId="BodyTextIndentChar">
    <w:name w:val="Body Text Indent Char"/>
    <w:basedOn w:val="DefaultParagraphFont"/>
    <w:link w:val="BodyTextIndent"/>
    <w:uiPriority w:val="99"/>
    <w:semiHidden/>
    <w:rsid w:val="00D01291"/>
    <w:rPr>
      <w:sz w:val="24"/>
    </w:rPr>
  </w:style>
  <w:style w:type="paragraph" w:styleId="BodyText">
    <w:name w:val="Body Text"/>
    <w:basedOn w:val="Normal"/>
    <w:link w:val="BodyTextChar"/>
    <w:uiPriority w:val="99"/>
    <w:semiHidden/>
    <w:unhideWhenUsed/>
    <w:locked/>
    <w:rsid w:val="00E54304"/>
  </w:style>
  <w:style w:type="character" w:customStyle="1" w:styleId="BodyTextChar">
    <w:name w:val="Body Text Char"/>
    <w:basedOn w:val="DefaultParagraphFont"/>
    <w:link w:val="BodyText"/>
    <w:uiPriority w:val="99"/>
    <w:semiHidden/>
    <w:rsid w:val="00E54304"/>
    <w:rPr>
      <w:sz w:val="24"/>
    </w:rPr>
  </w:style>
  <w:style w:type="paragraph" w:styleId="BodyTextIndent3">
    <w:name w:val="Body Text Indent 3"/>
    <w:basedOn w:val="Normal"/>
    <w:link w:val="BodyTextIndent3Char"/>
    <w:uiPriority w:val="99"/>
    <w:semiHidden/>
    <w:unhideWhenUsed/>
    <w:locked/>
    <w:rsid w:val="00E54304"/>
    <w:pPr>
      <w:ind w:left="283"/>
    </w:pPr>
    <w:rPr>
      <w:sz w:val="16"/>
      <w:szCs w:val="16"/>
    </w:rPr>
  </w:style>
  <w:style w:type="character" w:customStyle="1" w:styleId="BodyTextIndent3Char">
    <w:name w:val="Body Text Indent 3 Char"/>
    <w:basedOn w:val="DefaultParagraphFont"/>
    <w:link w:val="BodyTextIndent3"/>
    <w:uiPriority w:val="99"/>
    <w:semiHidden/>
    <w:rsid w:val="00E54304"/>
    <w:rPr>
      <w:sz w:val="16"/>
      <w:szCs w:val="16"/>
    </w:rPr>
  </w:style>
  <w:style w:type="paragraph" w:styleId="BodyText2">
    <w:name w:val="Body Text 2"/>
    <w:basedOn w:val="Normal"/>
    <w:link w:val="BodyText2Char"/>
    <w:uiPriority w:val="99"/>
    <w:semiHidden/>
    <w:unhideWhenUsed/>
    <w:locked/>
    <w:rsid w:val="00E54304"/>
    <w:pPr>
      <w:spacing w:line="480" w:lineRule="auto"/>
    </w:pPr>
  </w:style>
  <w:style w:type="character" w:customStyle="1" w:styleId="BodyText2Char">
    <w:name w:val="Body Text 2 Char"/>
    <w:basedOn w:val="DefaultParagraphFont"/>
    <w:link w:val="BodyText2"/>
    <w:uiPriority w:val="99"/>
    <w:semiHidden/>
    <w:rsid w:val="00E54304"/>
    <w:rPr>
      <w:sz w:val="24"/>
    </w:rPr>
  </w:style>
  <w:style w:type="paragraph" w:styleId="TOC1">
    <w:name w:val="toc 1"/>
    <w:basedOn w:val="Normal"/>
    <w:next w:val="Normal"/>
    <w:autoRedefine/>
    <w:uiPriority w:val="39"/>
    <w:unhideWhenUsed/>
    <w:rsid w:val="00FB67C2"/>
    <w:pPr>
      <w:spacing w:after="100"/>
    </w:pPr>
  </w:style>
  <w:style w:type="paragraph" w:styleId="TOC2">
    <w:name w:val="toc 2"/>
    <w:basedOn w:val="Normal"/>
    <w:next w:val="Normal"/>
    <w:autoRedefine/>
    <w:uiPriority w:val="39"/>
    <w:unhideWhenUsed/>
    <w:rsid w:val="00FB67C2"/>
    <w:pPr>
      <w:spacing w:after="100"/>
      <w:ind w:left="240"/>
    </w:pPr>
  </w:style>
  <w:style w:type="paragraph" w:styleId="TOC3">
    <w:name w:val="toc 3"/>
    <w:basedOn w:val="Normal"/>
    <w:next w:val="Normal"/>
    <w:autoRedefine/>
    <w:uiPriority w:val="39"/>
    <w:unhideWhenUsed/>
    <w:rsid w:val="00F102A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328817">
      <w:bodyDiv w:val="1"/>
      <w:marLeft w:val="0"/>
      <w:marRight w:val="0"/>
      <w:marTop w:val="0"/>
      <w:marBottom w:val="0"/>
      <w:divBdr>
        <w:top w:val="none" w:sz="0" w:space="0" w:color="auto"/>
        <w:left w:val="none" w:sz="0" w:space="0" w:color="auto"/>
        <w:bottom w:val="none" w:sz="0" w:space="0" w:color="auto"/>
        <w:right w:val="none" w:sz="0" w:space="0" w:color="auto"/>
      </w:divBdr>
    </w:div>
    <w:div w:id="14031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tr109\Downloads\tc_header_bw.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C6857-88C8-4E37-8F65-AF08D26D6B1A}">
  <ds:schemaRefs>
    <ds:schemaRef ds:uri="http://purl.org/dc/terms/"/>
    <ds:schemaRef ds:uri="http://purl.org/dc/dcmitype/"/>
    <ds:schemaRef ds:uri="216be0e3-fb59-44d6-9a08-5c3bad261b2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1e08795-e594-43a2-9ea7-16e3644ae68e"/>
    <ds:schemaRef ds:uri="http://www.w3.org/XML/1998/namespace"/>
    <ds:schemaRef ds:uri="http://purl.org/dc/elements/1.1/"/>
  </ds:schemaRefs>
</ds:datastoreItem>
</file>

<file path=customXml/itemProps2.xml><?xml version="1.0" encoding="utf-8"?>
<ds:datastoreItem xmlns:ds="http://schemas.openxmlformats.org/officeDocument/2006/customXml" ds:itemID="{A80B1077-CC7F-427E-A459-89EEAB07B4FD}">
  <ds:schemaRefs>
    <ds:schemaRef ds:uri="http://schemas.openxmlformats.org/officeDocument/2006/bibliography"/>
  </ds:schemaRefs>
</ds:datastoreItem>
</file>

<file path=customXml/itemProps3.xml><?xml version="1.0" encoding="utf-8"?>
<ds:datastoreItem xmlns:ds="http://schemas.openxmlformats.org/officeDocument/2006/customXml" ds:itemID="{498ADF1F-D2B5-4782-A3D6-7FACEBC52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8598F-DA39-4E9B-A83E-3FFBB363F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tc_header_bw.dotx</Template>
  <TotalTime>0</TotalTime>
  <Pages>3</Pages>
  <Words>20686</Words>
  <Characters>117911</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138321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Ian</dc:creator>
  <cp:keywords/>
  <dc:description/>
  <cp:lastModifiedBy>Horton, Ian</cp:lastModifiedBy>
  <cp:revision>2</cp:revision>
  <cp:lastPrinted>2025-01-29T14:14:00Z</cp:lastPrinted>
  <dcterms:created xsi:type="dcterms:W3CDTF">2025-03-27T09:24:00Z</dcterms:created>
  <dcterms:modified xsi:type="dcterms:W3CDTF">2025-03-27T09:24:00Z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