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29E0" w14:textId="67A59FE6" w:rsidR="00A15645" w:rsidRPr="009E0ED9" w:rsidRDefault="004E0745" w:rsidP="00917396">
      <w:pPr>
        <w:pStyle w:val="Heading1"/>
        <w:spacing w:before="0"/>
        <w:rPr>
          <w:rFonts w:ascii="Calibri" w:hAnsi="Calibri"/>
          <w:sz w:val="32"/>
          <w:szCs w:val="32"/>
        </w:rPr>
      </w:pPr>
      <w:r w:rsidRPr="009E0ED9">
        <w:rPr>
          <w:rFonts w:ascii="Calibri" w:hAnsi="Calibri"/>
          <w:sz w:val="32"/>
          <w:szCs w:val="32"/>
        </w:rPr>
        <w:t>MINUTES</w:t>
      </w:r>
      <w:r w:rsidR="003419B2">
        <w:rPr>
          <w:rFonts w:ascii="Calibri" w:hAnsi="Calibri"/>
          <w:sz w:val="32"/>
          <w:szCs w:val="32"/>
        </w:rPr>
        <w:t xml:space="preserve"> </w:t>
      </w:r>
    </w:p>
    <w:p w14:paraId="510E4593" w14:textId="77777777" w:rsidR="00917396" w:rsidRPr="00917396" w:rsidRDefault="00917396" w:rsidP="00917396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C87380" w:rsidRPr="009E0ED9" w14:paraId="2C727634" w14:textId="77777777" w:rsidTr="001D3A72">
        <w:trPr>
          <w:trHeight w:val="317"/>
        </w:trPr>
        <w:tc>
          <w:tcPr>
            <w:tcW w:w="851" w:type="dxa"/>
            <w:vAlign w:val="center"/>
          </w:tcPr>
          <w:p w14:paraId="2B8FF205" w14:textId="77777777" w:rsidR="00C87380" w:rsidRPr="009E0ED9" w:rsidRDefault="00C87380" w:rsidP="002F6B88">
            <w:pPr>
              <w:rPr>
                <w:rFonts w:ascii="Calibri" w:hAnsi="Calibri" w:cs="Arial"/>
                <w:b/>
                <w:caps/>
                <w:szCs w:val="22"/>
              </w:rPr>
            </w:pPr>
            <w:r w:rsidRPr="009E0ED9">
              <w:rPr>
                <w:rFonts w:ascii="Calibri" w:hAnsi="Calibri" w:cs="Arial"/>
                <w:b/>
                <w:caps/>
                <w:szCs w:val="22"/>
              </w:rPr>
              <w:t>1.</w:t>
            </w:r>
          </w:p>
        </w:tc>
        <w:tc>
          <w:tcPr>
            <w:tcW w:w="8363" w:type="dxa"/>
            <w:vAlign w:val="center"/>
          </w:tcPr>
          <w:p w14:paraId="4C446695" w14:textId="77777777" w:rsidR="00C87380" w:rsidRPr="009E0ED9" w:rsidRDefault="001D491C" w:rsidP="00B374DF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Welcome &amp; A</w:t>
            </w:r>
            <w:r w:rsidR="008A16B3">
              <w:rPr>
                <w:rFonts w:ascii="Calibri" w:hAnsi="Calibri" w:cs="Arial"/>
                <w:b/>
                <w:szCs w:val="22"/>
              </w:rPr>
              <w:t xml:space="preserve">pologies: </w:t>
            </w:r>
          </w:p>
        </w:tc>
        <w:tc>
          <w:tcPr>
            <w:tcW w:w="1134" w:type="dxa"/>
            <w:vAlign w:val="center"/>
          </w:tcPr>
          <w:p w14:paraId="772047E1" w14:textId="77777777" w:rsidR="00C87380" w:rsidRPr="009E0ED9" w:rsidRDefault="00C9626A" w:rsidP="008336BB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F04143" w:rsidRPr="009E0ED9" w14:paraId="1B7FB453" w14:textId="77777777" w:rsidTr="00860E37">
        <w:trPr>
          <w:trHeight w:val="156"/>
        </w:trPr>
        <w:tc>
          <w:tcPr>
            <w:tcW w:w="851" w:type="dxa"/>
          </w:tcPr>
          <w:p w14:paraId="7278D78D" w14:textId="1A512DBA" w:rsidR="00992B9D" w:rsidRPr="009E0ED9" w:rsidRDefault="00860E37" w:rsidP="00860E37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1.1</w:t>
            </w:r>
          </w:p>
        </w:tc>
        <w:tc>
          <w:tcPr>
            <w:tcW w:w="8363" w:type="dxa"/>
            <w:vAlign w:val="center"/>
          </w:tcPr>
          <w:p w14:paraId="079D7801" w14:textId="7B0D246D" w:rsidR="00FD7B68" w:rsidRPr="004C0FB8" w:rsidRDefault="000A20CC" w:rsidP="00860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VF welcomed everyone to the meeting and apologies were noted.</w:t>
            </w:r>
          </w:p>
        </w:tc>
        <w:tc>
          <w:tcPr>
            <w:tcW w:w="1134" w:type="dxa"/>
            <w:vAlign w:val="center"/>
          </w:tcPr>
          <w:p w14:paraId="3F117343" w14:textId="77777777" w:rsidR="00591832" w:rsidRPr="009E0ED9" w:rsidRDefault="00591832" w:rsidP="003F4FC8">
            <w:pPr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0D35859C" w14:textId="77777777" w:rsidR="00FF6413" w:rsidRDefault="00FF6413" w:rsidP="00C87380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DE3847" w14:paraId="1C431941" w14:textId="77777777" w:rsidTr="006877BE">
        <w:trPr>
          <w:trHeight w:val="317"/>
        </w:trPr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595360A7" w14:textId="77777777" w:rsidR="00DE3847" w:rsidRDefault="00DE3847" w:rsidP="00DE3847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  <w:vAlign w:val="center"/>
          </w:tcPr>
          <w:p w14:paraId="6EAFBC3C" w14:textId="165DA61C" w:rsidR="00DE3847" w:rsidRDefault="006B2091" w:rsidP="006877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Declaration </w:t>
            </w:r>
            <w:r w:rsidR="00081E5A">
              <w:rPr>
                <w:rFonts w:ascii="Calibri" w:eastAsia="Calibri" w:hAnsi="Calibri" w:cs="Calibri"/>
                <w:b/>
              </w:rPr>
              <w:t>of Interest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6D53445" w14:textId="77777777" w:rsidR="00DE3847" w:rsidRDefault="00DE3847" w:rsidP="006877B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DE3847" w14:paraId="3FFD93D1" w14:textId="77777777" w:rsidTr="008158BC">
        <w:trPr>
          <w:trHeight w:val="70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67EB5F4D" w14:textId="54E77AB6" w:rsidR="00CA1977" w:rsidRDefault="009D6E87" w:rsidP="006877BE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3687A462" w14:textId="0ED814C7" w:rsidR="008D627C" w:rsidRPr="00DE3847" w:rsidRDefault="00081645" w:rsidP="00AB4A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JB Declared that she has a business on Fleet Walk, Torquay.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3E55512" w14:textId="10122473" w:rsidR="00254676" w:rsidRDefault="00254676" w:rsidP="00353D3D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7E1C9190" w14:textId="77777777" w:rsidR="00D86F5D" w:rsidRDefault="00D86F5D" w:rsidP="00C87380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7776E8" w14:paraId="21B45A98" w14:textId="77777777" w:rsidTr="006877BE">
        <w:trPr>
          <w:trHeight w:val="317"/>
        </w:trPr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29093CF2" w14:textId="77777777" w:rsidR="007776E8" w:rsidRDefault="007776E8" w:rsidP="006877BE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  <w:vAlign w:val="center"/>
          </w:tcPr>
          <w:p w14:paraId="6273DEA9" w14:textId="04E3D67F" w:rsidR="007776E8" w:rsidRDefault="00081E5A" w:rsidP="006877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Gifts &amp; Hospitality Register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1231F5EE" w14:textId="77777777" w:rsidR="007776E8" w:rsidRDefault="007776E8" w:rsidP="006877B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7776E8" w14:paraId="4900930C" w14:textId="77777777" w:rsidTr="006A50C5">
        <w:trPr>
          <w:trHeight w:val="249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3CDC6803" w14:textId="2F10DE50" w:rsidR="005D74A0" w:rsidRDefault="000C314B" w:rsidP="006877BE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5833DEB2" w14:textId="55160E43" w:rsidR="0083658A" w:rsidRPr="00436997" w:rsidRDefault="006A50C5" w:rsidP="006A50C5">
            <w:pPr>
              <w:ind w:left="-71" w:firstLine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There were no items to record on the Gifts &amp; Hospitality Register.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3EB67FA" w14:textId="5CEC185B" w:rsidR="007907CE" w:rsidRDefault="007907CE" w:rsidP="00081E5A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6E458ACA" w14:textId="77777777" w:rsidR="00146B76" w:rsidRDefault="00146B76" w:rsidP="00146B76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146B76" w14:paraId="332EFF02" w14:textId="77777777" w:rsidTr="00205C39">
        <w:trPr>
          <w:trHeight w:val="317"/>
        </w:trPr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7CEA47BD" w14:textId="5B5E538E" w:rsidR="00146B76" w:rsidRDefault="00146B76" w:rsidP="00205C39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4.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  <w:vAlign w:val="center"/>
          </w:tcPr>
          <w:p w14:paraId="42CF0E47" w14:textId="26869A1F" w:rsidR="00146B76" w:rsidRDefault="00146B76" w:rsidP="00205C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Appointment of </w:t>
            </w:r>
            <w:r w:rsidR="007C4ABE">
              <w:rPr>
                <w:rFonts w:ascii="Calibri" w:eastAsia="Calibri" w:hAnsi="Calibri" w:cs="Calibri"/>
                <w:b/>
              </w:rPr>
              <w:t>Vice</w:t>
            </w:r>
            <w:r>
              <w:rPr>
                <w:rFonts w:ascii="Calibri" w:eastAsia="Calibri" w:hAnsi="Calibri" w:cs="Calibri"/>
                <w:b/>
              </w:rPr>
              <w:t xml:space="preserve"> Chair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1C6393EF" w14:textId="77777777" w:rsidR="00146B76" w:rsidRDefault="00146B76" w:rsidP="00205C3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146B76" w14:paraId="61ABA59C" w14:textId="77777777" w:rsidTr="007C4ABE">
        <w:trPr>
          <w:trHeight w:val="167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2CF9B8A2" w14:textId="120A0DC8" w:rsidR="00146B76" w:rsidRDefault="007C4ABE" w:rsidP="00205C39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4.1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032CEE94" w14:textId="4A4B365F" w:rsidR="00146B76" w:rsidRPr="00436997" w:rsidRDefault="007C4ABE" w:rsidP="00205C39">
            <w:pPr>
              <w:ind w:left="-71" w:firstLine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Steve Darling MP welcomed to the Town Deal Board and appointed as Vice Chair.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DC9616E" w14:textId="77777777" w:rsidR="00146B76" w:rsidRDefault="00146B76" w:rsidP="00205C3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618703D4" w14:textId="77777777" w:rsidR="00146B76" w:rsidRDefault="00146B76" w:rsidP="00C87380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F13260" w:rsidRPr="009E0ED9" w14:paraId="215C22D9" w14:textId="77777777" w:rsidTr="45F40D18">
        <w:trPr>
          <w:trHeight w:val="317"/>
        </w:trPr>
        <w:tc>
          <w:tcPr>
            <w:tcW w:w="851" w:type="dxa"/>
            <w:vAlign w:val="center"/>
          </w:tcPr>
          <w:p w14:paraId="3B2A5651" w14:textId="696F8C94" w:rsidR="00F13260" w:rsidRPr="009E0ED9" w:rsidRDefault="007C4ABE" w:rsidP="00EA152A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</w:p>
        </w:tc>
        <w:tc>
          <w:tcPr>
            <w:tcW w:w="8363" w:type="dxa"/>
            <w:vAlign w:val="center"/>
          </w:tcPr>
          <w:p w14:paraId="623E4108" w14:textId="48ECB7D0" w:rsidR="00F13260" w:rsidRPr="009E0ED9" w:rsidRDefault="002C155E" w:rsidP="00EA152A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Minutes of previous meeting</w:t>
            </w:r>
          </w:p>
        </w:tc>
        <w:tc>
          <w:tcPr>
            <w:tcW w:w="1134" w:type="dxa"/>
            <w:vAlign w:val="center"/>
          </w:tcPr>
          <w:p w14:paraId="0951C76C" w14:textId="77777777" w:rsidR="00F13260" w:rsidRPr="009E0ED9" w:rsidRDefault="00F13260" w:rsidP="00EA152A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44606C" w:rsidRPr="009E0ED9" w14:paraId="3F682419" w14:textId="77777777" w:rsidTr="45F40D18">
        <w:trPr>
          <w:trHeight w:val="317"/>
        </w:trPr>
        <w:tc>
          <w:tcPr>
            <w:tcW w:w="851" w:type="dxa"/>
            <w:vAlign w:val="center"/>
          </w:tcPr>
          <w:p w14:paraId="2D1E3EA4" w14:textId="41821B5A" w:rsidR="0044606C" w:rsidRDefault="007C4ABE" w:rsidP="005C3342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</w:t>
            </w:r>
            <w:r w:rsidR="00D02C80">
              <w:rPr>
                <w:rFonts w:ascii="Calibri" w:hAnsi="Calibri" w:cs="Arial"/>
                <w:b/>
                <w:caps/>
                <w:szCs w:val="22"/>
              </w:rPr>
              <w:t>.</w:t>
            </w:r>
            <w:r w:rsidR="007E299B">
              <w:rPr>
                <w:rFonts w:ascii="Calibri" w:hAnsi="Calibri" w:cs="Arial"/>
                <w:b/>
                <w:caps/>
                <w:szCs w:val="22"/>
              </w:rPr>
              <w:t>1</w:t>
            </w:r>
          </w:p>
          <w:p w14:paraId="6C46D031" w14:textId="73E4F84E" w:rsidR="00D02C80" w:rsidRDefault="00D02C80" w:rsidP="005C3342">
            <w:pPr>
              <w:rPr>
                <w:rFonts w:ascii="Calibri" w:hAnsi="Calibri" w:cs="Arial"/>
                <w:b/>
                <w:caps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73ADDC03" w14:textId="1AAC26F4" w:rsidR="0044606C" w:rsidRDefault="007A5AA1" w:rsidP="005C3342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Carry Forward </w:t>
            </w:r>
            <w:r w:rsidR="008A23D9">
              <w:rPr>
                <w:rFonts w:ascii="Calibri" w:hAnsi="Calibri" w:cs="Arial"/>
                <w:b/>
                <w:szCs w:val="22"/>
              </w:rPr>
              <w:t>(4.5</w:t>
            </w:r>
            <w:proofErr w:type="gramStart"/>
            <w:r w:rsidR="008A23D9">
              <w:rPr>
                <w:rFonts w:ascii="Calibri" w:hAnsi="Calibri" w:cs="Arial"/>
                <w:b/>
                <w:szCs w:val="22"/>
              </w:rPr>
              <w:t>)</w:t>
            </w:r>
            <w:r w:rsidRPr="00E36394">
              <w:rPr>
                <w:rFonts w:ascii="Calibri" w:hAnsi="Calibri" w:cs="Arial"/>
                <w:bCs/>
                <w:szCs w:val="22"/>
              </w:rPr>
              <w:t xml:space="preserve">  SC</w:t>
            </w:r>
            <w:proofErr w:type="gramEnd"/>
            <w:r w:rsidRPr="00E36394">
              <w:rPr>
                <w:rFonts w:ascii="Calibri" w:hAnsi="Calibri" w:cs="Arial"/>
                <w:bCs/>
                <w:szCs w:val="22"/>
              </w:rPr>
              <w:t xml:space="preserve"> </w:t>
            </w:r>
            <w:r w:rsidR="001B7F7F" w:rsidRPr="00E36394">
              <w:rPr>
                <w:rFonts w:ascii="Calibri" w:hAnsi="Calibri" w:cs="Arial"/>
                <w:bCs/>
                <w:szCs w:val="22"/>
              </w:rPr>
              <w:t xml:space="preserve">asked the </w:t>
            </w:r>
            <w:r w:rsidR="00A415C7">
              <w:rPr>
                <w:rFonts w:ascii="Calibri" w:hAnsi="Calibri" w:cs="Arial"/>
                <w:bCs/>
                <w:szCs w:val="22"/>
              </w:rPr>
              <w:t>B</w:t>
            </w:r>
            <w:r w:rsidR="001B7F7F" w:rsidRPr="00E36394">
              <w:rPr>
                <w:rFonts w:ascii="Calibri" w:hAnsi="Calibri" w:cs="Arial"/>
                <w:bCs/>
                <w:szCs w:val="22"/>
              </w:rPr>
              <w:t>oard if meeting monthly would be beneficial. VF asked th</w:t>
            </w:r>
            <w:r w:rsidR="00E36394">
              <w:rPr>
                <w:rFonts w:ascii="Calibri" w:hAnsi="Calibri" w:cs="Arial"/>
                <w:bCs/>
                <w:szCs w:val="22"/>
              </w:rPr>
              <w:t>a</w:t>
            </w:r>
            <w:r w:rsidR="001B7F7F" w:rsidRPr="00E36394">
              <w:rPr>
                <w:rFonts w:ascii="Calibri" w:hAnsi="Calibri" w:cs="Arial"/>
                <w:bCs/>
                <w:szCs w:val="22"/>
              </w:rPr>
              <w:t xml:space="preserve">t the </w:t>
            </w:r>
            <w:r w:rsidR="00435B71">
              <w:rPr>
                <w:rFonts w:ascii="Calibri" w:hAnsi="Calibri" w:cs="Arial"/>
                <w:bCs/>
                <w:szCs w:val="22"/>
              </w:rPr>
              <w:t>B</w:t>
            </w:r>
            <w:r w:rsidR="001B7F7F" w:rsidRPr="00E36394">
              <w:rPr>
                <w:rFonts w:ascii="Calibri" w:hAnsi="Calibri" w:cs="Arial"/>
                <w:bCs/>
                <w:szCs w:val="22"/>
              </w:rPr>
              <w:t>oard wait until the masterplan is shared</w:t>
            </w:r>
            <w:r w:rsidR="00FE1DD0" w:rsidRPr="00E36394">
              <w:rPr>
                <w:rFonts w:ascii="Calibri" w:hAnsi="Calibri" w:cs="Arial"/>
                <w:bCs/>
                <w:szCs w:val="22"/>
              </w:rPr>
              <w:t>.</w:t>
            </w:r>
            <w:r w:rsidR="00FE1DD0">
              <w:rPr>
                <w:rFonts w:ascii="Calibri" w:hAnsi="Calibri" w:cs="Arial"/>
                <w:b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CC639E3" w14:textId="77777777" w:rsidR="0044606C" w:rsidRDefault="00E36394" w:rsidP="005C3342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VF</w:t>
            </w:r>
          </w:p>
          <w:p w14:paraId="6FDE54CD" w14:textId="418F6689" w:rsidR="00E36394" w:rsidRPr="009E0ED9" w:rsidRDefault="00E36394" w:rsidP="005C334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3E1972" w:rsidRPr="009E0ED9" w14:paraId="5EF135A7" w14:textId="77777777" w:rsidTr="009C11A3">
        <w:trPr>
          <w:trHeight w:val="317"/>
        </w:trPr>
        <w:tc>
          <w:tcPr>
            <w:tcW w:w="851" w:type="dxa"/>
          </w:tcPr>
          <w:p w14:paraId="721ADFE2" w14:textId="64505607" w:rsidR="003E1972" w:rsidRDefault="007C4ABE" w:rsidP="009C11A3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</w:t>
            </w:r>
            <w:r w:rsidR="007A5079">
              <w:rPr>
                <w:rFonts w:ascii="Calibri" w:hAnsi="Calibri" w:cs="Arial"/>
                <w:b/>
                <w:caps/>
                <w:szCs w:val="22"/>
              </w:rPr>
              <w:t>.</w:t>
            </w:r>
            <w:r w:rsidR="00081645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  <w:p w14:paraId="0C0BCB94" w14:textId="77777777" w:rsidR="003E1972" w:rsidRDefault="003E1972" w:rsidP="009C11A3">
            <w:pPr>
              <w:rPr>
                <w:rFonts w:ascii="Calibri" w:hAnsi="Calibri" w:cs="Arial"/>
                <w:b/>
                <w:caps/>
                <w:szCs w:val="22"/>
              </w:rPr>
            </w:pPr>
          </w:p>
          <w:p w14:paraId="4E644404" w14:textId="77777777" w:rsidR="003E1972" w:rsidRDefault="003E1972" w:rsidP="009C11A3">
            <w:pPr>
              <w:rPr>
                <w:rFonts w:ascii="Calibri" w:hAnsi="Calibri" w:cs="Arial"/>
                <w:b/>
                <w:caps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3B8DA496" w14:textId="72B0DE73" w:rsidR="003E1972" w:rsidRPr="007F44DC" w:rsidRDefault="003E1972" w:rsidP="003E1972">
            <w:pPr>
              <w:rPr>
                <w:rFonts w:ascii="Calibri" w:hAnsi="Calibri" w:cs="Arial"/>
                <w:bCs/>
                <w:szCs w:val="22"/>
              </w:rPr>
            </w:pPr>
            <w:r w:rsidRPr="007A5079">
              <w:rPr>
                <w:rFonts w:ascii="Calibri" w:hAnsi="Calibri" w:cs="Arial"/>
                <w:b/>
                <w:szCs w:val="22"/>
              </w:rPr>
              <w:t xml:space="preserve">Closed </w:t>
            </w:r>
            <w:r w:rsidR="008A23D9">
              <w:rPr>
                <w:rFonts w:ascii="Calibri" w:hAnsi="Calibri" w:cs="Arial"/>
                <w:b/>
                <w:szCs w:val="22"/>
              </w:rPr>
              <w:t>(</w:t>
            </w:r>
            <w:r w:rsidR="007A5079" w:rsidRPr="007A5079">
              <w:rPr>
                <w:rFonts w:ascii="Calibri" w:hAnsi="Calibri" w:cs="Arial"/>
                <w:b/>
                <w:szCs w:val="22"/>
              </w:rPr>
              <w:t>6.9</w:t>
            </w:r>
            <w:r w:rsidR="008A23D9">
              <w:rPr>
                <w:rFonts w:ascii="Calibri" w:hAnsi="Calibri" w:cs="Arial"/>
                <w:b/>
                <w:szCs w:val="22"/>
              </w:rPr>
              <w:t>)</w:t>
            </w:r>
            <w:r w:rsidR="007A5079">
              <w:rPr>
                <w:rFonts w:ascii="Calibri" w:hAnsi="Calibri" w:cs="Arial"/>
                <w:bCs/>
                <w:szCs w:val="22"/>
              </w:rPr>
              <w:t xml:space="preserve"> </w:t>
            </w:r>
            <w:r w:rsidRPr="007F44DC">
              <w:rPr>
                <w:rFonts w:ascii="Calibri" w:hAnsi="Calibri" w:cs="Arial"/>
                <w:bCs/>
                <w:szCs w:val="22"/>
              </w:rPr>
              <w:t xml:space="preserve">SC asked whether the </w:t>
            </w:r>
            <w:r w:rsidR="0021063C">
              <w:rPr>
                <w:rFonts w:ascii="Calibri" w:hAnsi="Calibri" w:cs="Arial"/>
                <w:bCs/>
                <w:szCs w:val="22"/>
              </w:rPr>
              <w:t>Lighting Contractor</w:t>
            </w:r>
            <w:r w:rsidRPr="007F44DC">
              <w:rPr>
                <w:rFonts w:ascii="Calibri" w:hAnsi="Calibri" w:cs="Arial"/>
                <w:bCs/>
                <w:szCs w:val="22"/>
              </w:rPr>
              <w:t xml:space="preserve"> consultation had gone to tender.</w:t>
            </w:r>
          </w:p>
          <w:p w14:paraId="43EFF4B2" w14:textId="77777777" w:rsidR="003E1972" w:rsidRDefault="003E1972" w:rsidP="003E1972">
            <w:pPr>
              <w:rPr>
                <w:rFonts w:ascii="Calibri" w:hAnsi="Calibri" w:cs="Arial"/>
                <w:bCs/>
                <w:szCs w:val="22"/>
              </w:rPr>
            </w:pPr>
            <w:r w:rsidRPr="007F44DC">
              <w:rPr>
                <w:rFonts w:ascii="Calibri" w:hAnsi="Calibri" w:cs="Arial"/>
                <w:bCs/>
                <w:szCs w:val="22"/>
              </w:rPr>
              <w:t>CB said it had gone to tender but will check. There will be a continuation of works in other areas of the Bay for example the Bay of lights.</w:t>
            </w:r>
          </w:p>
          <w:p w14:paraId="77921C80" w14:textId="01A0AD3E" w:rsidR="003E1972" w:rsidRPr="007A5079" w:rsidRDefault="007A5079" w:rsidP="003E1972">
            <w:pPr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7A5079">
              <w:rPr>
                <w:rFonts w:ascii="Calibri" w:hAnsi="Calibri" w:cs="Arial"/>
                <w:bCs/>
                <w:i/>
                <w:iCs/>
                <w:szCs w:val="22"/>
              </w:rPr>
              <w:t xml:space="preserve">02/08 </w:t>
            </w:r>
            <w:r w:rsidR="0021063C">
              <w:rPr>
                <w:rFonts w:ascii="Calibri" w:hAnsi="Calibri" w:cs="Arial"/>
                <w:bCs/>
                <w:i/>
                <w:iCs/>
                <w:szCs w:val="22"/>
              </w:rPr>
              <w:t xml:space="preserve">A contractor </w:t>
            </w:r>
            <w:r w:rsidR="003E1972" w:rsidRPr="007A5079">
              <w:rPr>
                <w:rFonts w:ascii="Calibri" w:hAnsi="Calibri" w:cs="Arial"/>
                <w:bCs/>
                <w:i/>
                <w:iCs/>
                <w:szCs w:val="22"/>
              </w:rPr>
              <w:t>have been appointed to carry out the design for the feature lighting</w:t>
            </w:r>
          </w:p>
        </w:tc>
        <w:tc>
          <w:tcPr>
            <w:tcW w:w="1134" w:type="dxa"/>
            <w:vAlign w:val="center"/>
          </w:tcPr>
          <w:p w14:paraId="3B5C4C8B" w14:textId="77777777" w:rsidR="003E1972" w:rsidRDefault="003E1972" w:rsidP="003E197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B3F34" w:rsidRPr="009E0ED9" w14:paraId="59135E8D" w14:textId="77777777" w:rsidTr="00022737">
        <w:trPr>
          <w:trHeight w:val="317"/>
        </w:trPr>
        <w:tc>
          <w:tcPr>
            <w:tcW w:w="851" w:type="dxa"/>
            <w:vAlign w:val="center"/>
          </w:tcPr>
          <w:p w14:paraId="157E1A50" w14:textId="48BF8B20" w:rsidR="00FB3F34" w:rsidRDefault="00025F2A" w:rsidP="00FB3F34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</w:t>
            </w:r>
            <w:r w:rsidR="000E2C19">
              <w:rPr>
                <w:rFonts w:ascii="Calibri" w:hAnsi="Calibri" w:cs="Arial"/>
                <w:b/>
                <w:caps/>
                <w:szCs w:val="22"/>
              </w:rPr>
              <w:t>.</w:t>
            </w:r>
            <w:r w:rsidR="00081645">
              <w:rPr>
                <w:rFonts w:ascii="Calibri" w:hAnsi="Calibri" w:cs="Arial"/>
                <w:b/>
                <w:caps/>
                <w:szCs w:val="22"/>
              </w:rPr>
              <w:t>3</w:t>
            </w:r>
          </w:p>
          <w:p w14:paraId="28877549" w14:textId="77777777" w:rsidR="00FB3F34" w:rsidRDefault="00FB3F34" w:rsidP="00FB3F34">
            <w:pPr>
              <w:rPr>
                <w:rFonts w:ascii="Calibri" w:hAnsi="Calibri" w:cs="Arial"/>
                <w:b/>
                <w:caps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6FAB28E4" w14:textId="5FD702A4" w:rsidR="00FB3F34" w:rsidRPr="0013449C" w:rsidRDefault="000E2C19" w:rsidP="00FB3F34">
            <w:pPr>
              <w:rPr>
                <w:rFonts w:ascii="Calibri" w:hAnsi="Calibri" w:cs="Arial"/>
                <w:b/>
                <w:szCs w:val="22"/>
              </w:rPr>
            </w:pPr>
            <w:r w:rsidRPr="008A23D9">
              <w:rPr>
                <w:rFonts w:ascii="Calibri" w:hAnsi="Calibri" w:cs="Arial"/>
                <w:b/>
                <w:szCs w:val="22"/>
              </w:rPr>
              <w:t xml:space="preserve">Closed </w:t>
            </w:r>
            <w:r w:rsidR="008A23D9">
              <w:rPr>
                <w:rFonts w:ascii="Calibri" w:hAnsi="Calibri" w:cs="Arial"/>
                <w:b/>
                <w:szCs w:val="22"/>
              </w:rPr>
              <w:t>(</w:t>
            </w:r>
            <w:r w:rsidRPr="008A23D9">
              <w:rPr>
                <w:rFonts w:ascii="Calibri" w:hAnsi="Calibri" w:cs="Arial"/>
                <w:b/>
                <w:szCs w:val="22"/>
              </w:rPr>
              <w:t>7.1</w:t>
            </w:r>
            <w:r w:rsidR="008A23D9">
              <w:rPr>
                <w:rFonts w:ascii="Calibri" w:hAnsi="Calibri" w:cs="Arial"/>
                <w:b/>
                <w:szCs w:val="22"/>
              </w:rPr>
              <w:t>)</w:t>
            </w:r>
            <w:r>
              <w:rPr>
                <w:rFonts w:ascii="Calibri" w:hAnsi="Calibri" w:cs="Arial"/>
                <w:bCs/>
                <w:szCs w:val="22"/>
              </w:rPr>
              <w:t xml:space="preserve"> </w:t>
            </w:r>
            <w:r w:rsidR="00FB3F34" w:rsidRPr="00AC4261">
              <w:rPr>
                <w:rFonts w:ascii="Calibri" w:hAnsi="Calibri" w:cs="Arial"/>
                <w:bCs/>
                <w:szCs w:val="22"/>
              </w:rPr>
              <w:t>CB will change the Header and Footer TDA branding to Torbay Council on the Highlight report</w:t>
            </w:r>
            <w:r w:rsidR="00FB3F34">
              <w:rPr>
                <w:rFonts w:ascii="Calibri" w:hAnsi="Calibri" w:cs="Arial"/>
                <w:bCs/>
                <w:szCs w:val="22"/>
              </w:rPr>
              <w:t xml:space="preserve"> and look at the page numbering.</w:t>
            </w:r>
          </w:p>
        </w:tc>
        <w:tc>
          <w:tcPr>
            <w:tcW w:w="1134" w:type="dxa"/>
            <w:vAlign w:val="center"/>
          </w:tcPr>
          <w:p w14:paraId="00534CEF" w14:textId="5D3E2A6E" w:rsidR="00FB3F34" w:rsidRDefault="00FB3F34" w:rsidP="008A23D9">
            <w:pPr>
              <w:rPr>
                <w:rFonts w:ascii="Calibri" w:hAnsi="Calibri" w:cs="Arial"/>
                <w:b/>
                <w:szCs w:val="22"/>
              </w:rPr>
            </w:pPr>
          </w:p>
          <w:p w14:paraId="144C9596" w14:textId="77777777" w:rsidR="00FB3F34" w:rsidRDefault="00FB3F34" w:rsidP="00FB3F34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B3F34" w:rsidRPr="009E0ED9" w14:paraId="4EA0AFD4" w14:textId="77777777" w:rsidTr="00514185">
        <w:trPr>
          <w:trHeight w:val="317"/>
        </w:trPr>
        <w:tc>
          <w:tcPr>
            <w:tcW w:w="851" w:type="dxa"/>
            <w:vAlign w:val="center"/>
          </w:tcPr>
          <w:p w14:paraId="4FF28D83" w14:textId="4F307690" w:rsidR="00FB3F34" w:rsidRDefault="00025F2A" w:rsidP="00FB3F34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</w:t>
            </w:r>
            <w:r w:rsidR="004A7415">
              <w:rPr>
                <w:rFonts w:ascii="Calibri" w:hAnsi="Calibri" w:cs="Arial"/>
                <w:b/>
                <w:caps/>
                <w:szCs w:val="22"/>
              </w:rPr>
              <w:t>.</w:t>
            </w:r>
            <w:r w:rsidR="00081645">
              <w:rPr>
                <w:rFonts w:ascii="Calibri" w:hAnsi="Calibri" w:cs="Arial"/>
                <w:b/>
                <w:caps/>
                <w:szCs w:val="22"/>
              </w:rPr>
              <w:t>4</w:t>
            </w:r>
          </w:p>
          <w:p w14:paraId="1B8C8BEC" w14:textId="77777777" w:rsidR="00FB3F34" w:rsidRDefault="00FB3F34" w:rsidP="00FB3F34">
            <w:pPr>
              <w:rPr>
                <w:rFonts w:ascii="Calibri" w:hAnsi="Calibri" w:cs="Arial"/>
                <w:b/>
                <w:caps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6CEB172F" w14:textId="77777777" w:rsidR="00B5099F" w:rsidRDefault="0087091F" w:rsidP="00B5099F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Carry Forward</w:t>
            </w:r>
            <w:r w:rsidR="004A7415" w:rsidRPr="004A7415">
              <w:rPr>
                <w:rFonts w:ascii="Calibri" w:hAnsi="Calibri" w:cs="Arial"/>
                <w:b/>
                <w:szCs w:val="22"/>
              </w:rPr>
              <w:t xml:space="preserve"> (7.3)</w:t>
            </w:r>
            <w:r w:rsidR="004A7415">
              <w:rPr>
                <w:rFonts w:ascii="Calibri" w:hAnsi="Calibri" w:cs="Arial"/>
                <w:bCs/>
                <w:szCs w:val="22"/>
              </w:rPr>
              <w:t xml:space="preserve"> </w:t>
            </w:r>
            <w:r w:rsidR="00FB3F34" w:rsidRPr="006743E9">
              <w:rPr>
                <w:rFonts w:ascii="Calibri" w:hAnsi="Calibri" w:cs="Arial"/>
                <w:bCs/>
                <w:szCs w:val="22"/>
              </w:rPr>
              <w:t xml:space="preserve">DC will </w:t>
            </w:r>
            <w:r w:rsidR="00FB3F34">
              <w:rPr>
                <w:rFonts w:ascii="Calibri" w:hAnsi="Calibri" w:cs="Arial"/>
                <w:bCs/>
                <w:szCs w:val="22"/>
              </w:rPr>
              <w:t>speak to the Traders and LT about the proposed event for the Harbour Public Realm and report back</w:t>
            </w:r>
            <w:r w:rsidR="00B5099F">
              <w:rPr>
                <w:rFonts w:ascii="Calibri" w:hAnsi="Calibri" w:cs="Arial"/>
                <w:bCs/>
                <w:szCs w:val="22"/>
              </w:rPr>
              <w:t>.</w:t>
            </w:r>
          </w:p>
          <w:p w14:paraId="79E08D23" w14:textId="114144A9" w:rsidR="004A7415" w:rsidRPr="004A7415" w:rsidRDefault="004A7415" w:rsidP="00B5099F">
            <w:pPr>
              <w:rPr>
                <w:rFonts w:ascii="Calibri" w:hAnsi="Calibri" w:cs="Arial"/>
                <w:b/>
                <w:i/>
                <w:iCs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6935E98" w14:textId="5FDED80C" w:rsidR="0087091F" w:rsidRDefault="0087091F" w:rsidP="00FB3F34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DC/EF</w:t>
            </w:r>
          </w:p>
        </w:tc>
      </w:tr>
    </w:tbl>
    <w:p w14:paraId="522DA1B0" w14:textId="77777777" w:rsidR="002759A2" w:rsidRPr="002759A2" w:rsidRDefault="002759A2" w:rsidP="00290E62">
      <w:pPr>
        <w:tabs>
          <w:tab w:val="left" w:pos="2280"/>
        </w:tabs>
        <w:rPr>
          <w:rFonts w:ascii="Calibri" w:hAnsi="Calibri" w:cs="Arial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2C155E" w:rsidRPr="009E0ED9" w14:paraId="761BEC22" w14:textId="77777777" w:rsidTr="45F40D18">
        <w:trPr>
          <w:trHeight w:val="317"/>
        </w:trPr>
        <w:tc>
          <w:tcPr>
            <w:tcW w:w="851" w:type="dxa"/>
            <w:vAlign w:val="center"/>
          </w:tcPr>
          <w:p w14:paraId="32E01E55" w14:textId="76C196B1" w:rsidR="002C155E" w:rsidRPr="009E0ED9" w:rsidRDefault="00081645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lastRenderedPageBreak/>
              <w:t>6</w:t>
            </w:r>
            <w:r w:rsidR="002C155E"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vAlign w:val="center"/>
          </w:tcPr>
          <w:p w14:paraId="5AF873F3" w14:textId="3D115AFD" w:rsidR="002C155E" w:rsidRPr="009E0ED9" w:rsidRDefault="00447024" w:rsidP="00433A3C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David Carter, Regeneration Partner update</w:t>
            </w:r>
          </w:p>
        </w:tc>
        <w:tc>
          <w:tcPr>
            <w:tcW w:w="1134" w:type="dxa"/>
            <w:vAlign w:val="center"/>
          </w:tcPr>
          <w:p w14:paraId="08851FA7" w14:textId="77777777" w:rsidR="002C155E" w:rsidRPr="009E0ED9" w:rsidRDefault="002C155E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D06673" w:rsidRPr="009E0ED9" w14:paraId="41886341" w14:textId="77777777" w:rsidTr="45F40D18">
        <w:trPr>
          <w:trHeight w:val="317"/>
        </w:trPr>
        <w:tc>
          <w:tcPr>
            <w:tcW w:w="851" w:type="dxa"/>
            <w:vAlign w:val="center"/>
          </w:tcPr>
          <w:p w14:paraId="0376A7AD" w14:textId="0031C395" w:rsidR="00D06673" w:rsidRDefault="00081645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</w:t>
            </w:r>
            <w:r w:rsidR="007F3079">
              <w:rPr>
                <w:rFonts w:ascii="Calibri" w:hAnsi="Calibri" w:cs="Arial"/>
                <w:b/>
                <w:caps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14:paraId="0497D8A2" w14:textId="77777777" w:rsidR="00D06673" w:rsidRDefault="00D06673" w:rsidP="00433A3C">
            <w:pPr>
              <w:rPr>
                <w:rFonts w:ascii="Calibri" w:hAnsi="Calibri" w:cs="Arial"/>
                <w:b/>
                <w:szCs w:val="22"/>
              </w:rPr>
            </w:pPr>
            <w:r w:rsidRPr="00D06673">
              <w:rPr>
                <w:rFonts w:ascii="Calibri" w:hAnsi="Calibri" w:cs="Arial"/>
                <w:b/>
                <w:szCs w:val="22"/>
              </w:rPr>
              <w:t>Debenhams</w:t>
            </w:r>
          </w:p>
          <w:p w14:paraId="1F882C69" w14:textId="6EED7368" w:rsidR="00D06673" w:rsidRDefault="00D06673" w:rsidP="00433A3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The RPs are working on plans for this scheme.</w:t>
            </w:r>
          </w:p>
          <w:p w14:paraId="7A0B4939" w14:textId="1B6D732F" w:rsidR="005F0A4D" w:rsidRPr="00D06673" w:rsidRDefault="005F0A4D" w:rsidP="00433A3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VF asked why it is still showing as Red when the funds are in place to demolish which is the extent of the Town Deal involvement</w:t>
            </w:r>
            <w:r w:rsidR="003E6D7B">
              <w:rPr>
                <w:rFonts w:ascii="Calibri" w:hAnsi="Calibri" w:cs="Arial"/>
                <w:bCs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14:paraId="1E050473" w14:textId="77777777" w:rsidR="00D06673" w:rsidRPr="009E0ED9" w:rsidRDefault="00D06673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602D92" w:rsidRPr="009E0ED9" w14:paraId="24B9FC9F" w14:textId="77777777" w:rsidTr="45F40D18">
        <w:trPr>
          <w:trHeight w:val="317"/>
        </w:trPr>
        <w:tc>
          <w:tcPr>
            <w:tcW w:w="851" w:type="dxa"/>
            <w:vAlign w:val="center"/>
          </w:tcPr>
          <w:p w14:paraId="09579496" w14:textId="0C69410B" w:rsidR="00602D92" w:rsidRDefault="00081645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</w:t>
            </w:r>
            <w:r w:rsidR="007F3079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14:paraId="7FEBEB25" w14:textId="50CA17E3" w:rsidR="00602D92" w:rsidRPr="00860E6C" w:rsidRDefault="00602D92" w:rsidP="00433A3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CB confirmed that this should stay red for</w:t>
            </w:r>
            <w:r w:rsidR="00A570AC">
              <w:rPr>
                <w:rFonts w:ascii="Calibri" w:hAnsi="Calibri" w:cs="Arial"/>
                <w:bCs/>
                <w:szCs w:val="22"/>
              </w:rPr>
              <w:t xml:space="preserve"> now. JB said we need clarity on our </w:t>
            </w:r>
            <w:r w:rsidR="00A06FBA">
              <w:rPr>
                <w:rFonts w:ascii="Calibri" w:hAnsi="Calibri" w:cs="Arial"/>
                <w:bCs/>
                <w:szCs w:val="22"/>
              </w:rPr>
              <w:t>position and when it should end.  CB said we will continue to work on this</w:t>
            </w:r>
            <w:r w:rsidR="003E6D7B">
              <w:rPr>
                <w:rFonts w:ascii="Calibri" w:hAnsi="Calibri" w:cs="Arial"/>
                <w:bCs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18A8F489" w14:textId="77777777" w:rsidR="00602D92" w:rsidRPr="009E0ED9" w:rsidRDefault="00602D92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657B728D" w14:textId="77777777" w:rsidR="00591226" w:rsidRDefault="00591226" w:rsidP="00290E62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2C155E" w:rsidRPr="009E0ED9" w14:paraId="69E72E56" w14:textId="77777777" w:rsidTr="00433A3C">
        <w:trPr>
          <w:trHeight w:val="317"/>
        </w:trPr>
        <w:tc>
          <w:tcPr>
            <w:tcW w:w="851" w:type="dxa"/>
            <w:vAlign w:val="center"/>
          </w:tcPr>
          <w:p w14:paraId="64848773" w14:textId="1F108859" w:rsidR="002C155E" w:rsidRPr="009E0ED9" w:rsidRDefault="006C5868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</w:t>
            </w:r>
            <w:r w:rsidR="002C155E"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vAlign w:val="center"/>
          </w:tcPr>
          <w:p w14:paraId="4B4D23C3" w14:textId="246A2E92" w:rsidR="002C155E" w:rsidRPr="009E0ED9" w:rsidRDefault="00447024" w:rsidP="00433A3C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Highlight Report</w:t>
            </w:r>
          </w:p>
        </w:tc>
        <w:tc>
          <w:tcPr>
            <w:tcW w:w="1134" w:type="dxa"/>
            <w:vAlign w:val="center"/>
          </w:tcPr>
          <w:p w14:paraId="6961D9A3" w14:textId="77777777" w:rsidR="002C155E" w:rsidRPr="009E0ED9" w:rsidRDefault="002C155E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481C94" w:rsidRPr="009E0ED9" w14:paraId="7841FF6C" w14:textId="77777777" w:rsidTr="00433A3C">
        <w:trPr>
          <w:trHeight w:val="317"/>
        </w:trPr>
        <w:tc>
          <w:tcPr>
            <w:tcW w:w="851" w:type="dxa"/>
            <w:vAlign w:val="center"/>
          </w:tcPr>
          <w:p w14:paraId="1E82FA81" w14:textId="66396BBE" w:rsidR="007C6C4F" w:rsidRDefault="006C5868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</w:t>
            </w:r>
            <w:r w:rsidR="00D26860">
              <w:rPr>
                <w:rFonts w:ascii="Calibri" w:hAnsi="Calibri" w:cs="Arial"/>
                <w:b/>
                <w:caps/>
                <w:szCs w:val="22"/>
              </w:rPr>
              <w:t>.1</w:t>
            </w:r>
          </w:p>
        </w:tc>
        <w:tc>
          <w:tcPr>
            <w:tcW w:w="8363" w:type="dxa"/>
            <w:vAlign w:val="center"/>
          </w:tcPr>
          <w:p w14:paraId="21D0EE0C" w14:textId="508CD77B" w:rsidR="00171DF3" w:rsidRDefault="00D26860" w:rsidP="00433A3C">
            <w:pPr>
              <w:rPr>
                <w:rFonts w:ascii="Calibri" w:hAnsi="Calibri" w:cs="Arial"/>
                <w:b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Cs w:val="22"/>
              </w:rPr>
              <w:t>Edginswell</w:t>
            </w:r>
            <w:proofErr w:type="spellEnd"/>
            <w:r>
              <w:rPr>
                <w:rFonts w:ascii="Calibri" w:hAnsi="Calibri" w:cs="Arial"/>
                <w:b/>
                <w:szCs w:val="22"/>
              </w:rPr>
              <w:t xml:space="preserve"> Station</w:t>
            </w:r>
          </w:p>
        </w:tc>
        <w:tc>
          <w:tcPr>
            <w:tcW w:w="1134" w:type="dxa"/>
            <w:vAlign w:val="center"/>
          </w:tcPr>
          <w:p w14:paraId="67490B43" w14:textId="6347032D" w:rsidR="00481C94" w:rsidRPr="009E0ED9" w:rsidRDefault="009F09DA" w:rsidP="009F09DA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  </w:t>
            </w:r>
          </w:p>
        </w:tc>
      </w:tr>
      <w:tr w:rsidR="00481C94" w:rsidRPr="009E0ED9" w14:paraId="423556FD" w14:textId="77777777" w:rsidTr="00433A3C">
        <w:trPr>
          <w:trHeight w:val="317"/>
        </w:trPr>
        <w:tc>
          <w:tcPr>
            <w:tcW w:w="851" w:type="dxa"/>
            <w:vAlign w:val="center"/>
          </w:tcPr>
          <w:p w14:paraId="4E69DD41" w14:textId="198D24A5" w:rsidR="00481C94" w:rsidRDefault="006C5868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</w:t>
            </w:r>
            <w:r w:rsidR="00D26860">
              <w:rPr>
                <w:rFonts w:ascii="Calibri" w:hAnsi="Calibri" w:cs="Arial"/>
                <w:b/>
                <w:caps/>
                <w:szCs w:val="22"/>
              </w:rPr>
              <w:t>.2</w:t>
            </w:r>
          </w:p>
        </w:tc>
        <w:tc>
          <w:tcPr>
            <w:tcW w:w="8363" w:type="dxa"/>
            <w:vAlign w:val="center"/>
          </w:tcPr>
          <w:p w14:paraId="4E59E699" w14:textId="779602C5" w:rsidR="00481C94" w:rsidRPr="00D26860" w:rsidRDefault="003E3811" w:rsidP="00433A3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Considerable and significant lobbying has been carried out in the period.  </w:t>
            </w:r>
            <w:r w:rsidR="00D6419B">
              <w:rPr>
                <w:rFonts w:ascii="Calibri" w:hAnsi="Calibri" w:cs="Arial"/>
                <w:bCs/>
                <w:szCs w:val="22"/>
              </w:rPr>
              <w:t>SD has written to the new Rail Minister and requested a meeting</w:t>
            </w:r>
            <w:r w:rsidR="00AF721A">
              <w:rPr>
                <w:rFonts w:ascii="Calibri" w:hAnsi="Calibri" w:cs="Arial"/>
                <w:bCs/>
                <w:szCs w:val="22"/>
              </w:rPr>
              <w:t xml:space="preserve"> to discuss our position.</w:t>
            </w:r>
          </w:p>
        </w:tc>
        <w:tc>
          <w:tcPr>
            <w:tcW w:w="1134" w:type="dxa"/>
            <w:vAlign w:val="center"/>
          </w:tcPr>
          <w:p w14:paraId="69F04935" w14:textId="77777777" w:rsidR="00481C94" w:rsidRPr="009E0ED9" w:rsidRDefault="00481C94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5152B" w:rsidRPr="009E0ED9" w14:paraId="28774B4A" w14:textId="77777777" w:rsidTr="00AF721A">
        <w:trPr>
          <w:trHeight w:val="317"/>
        </w:trPr>
        <w:tc>
          <w:tcPr>
            <w:tcW w:w="851" w:type="dxa"/>
          </w:tcPr>
          <w:p w14:paraId="038697FE" w14:textId="374D7514" w:rsidR="00F5152B" w:rsidRDefault="006C5868" w:rsidP="00AF721A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7.3</w:t>
            </w:r>
          </w:p>
        </w:tc>
        <w:tc>
          <w:tcPr>
            <w:tcW w:w="8363" w:type="dxa"/>
          </w:tcPr>
          <w:p w14:paraId="5D818BCA" w14:textId="3D8CD010" w:rsidR="00F5152B" w:rsidRPr="0033255A" w:rsidRDefault="0033255A" w:rsidP="002E75F4">
            <w:pPr>
              <w:rPr>
                <w:rFonts w:ascii="Calibri" w:hAnsi="Calibri" w:cs="Arial"/>
                <w:b/>
                <w:szCs w:val="22"/>
              </w:rPr>
            </w:pPr>
            <w:r w:rsidRPr="0033255A">
              <w:rPr>
                <w:rFonts w:ascii="Calibri" w:hAnsi="Calibri" w:cs="Arial"/>
                <w:b/>
                <w:szCs w:val="22"/>
              </w:rPr>
              <w:t>Stronger Future</w:t>
            </w:r>
          </w:p>
        </w:tc>
        <w:tc>
          <w:tcPr>
            <w:tcW w:w="1134" w:type="dxa"/>
          </w:tcPr>
          <w:p w14:paraId="4DDCBE24" w14:textId="77777777" w:rsidR="00F5152B" w:rsidRPr="009E0ED9" w:rsidRDefault="00F5152B" w:rsidP="00AF721A">
            <w:pPr>
              <w:rPr>
                <w:rFonts w:ascii="Calibri" w:hAnsi="Calibri" w:cs="Arial"/>
                <w:b/>
                <w:szCs w:val="22"/>
              </w:rPr>
            </w:pPr>
          </w:p>
        </w:tc>
      </w:tr>
      <w:tr w:rsidR="00F5152B" w:rsidRPr="009E0ED9" w14:paraId="1051F0E9" w14:textId="77777777" w:rsidTr="00AF721A">
        <w:trPr>
          <w:trHeight w:val="317"/>
        </w:trPr>
        <w:tc>
          <w:tcPr>
            <w:tcW w:w="851" w:type="dxa"/>
          </w:tcPr>
          <w:p w14:paraId="3EEC44A0" w14:textId="3A0B3FB4" w:rsidR="00F5152B" w:rsidRDefault="006C5868" w:rsidP="00AF721A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7.4</w:t>
            </w:r>
          </w:p>
        </w:tc>
        <w:tc>
          <w:tcPr>
            <w:tcW w:w="8363" w:type="dxa"/>
          </w:tcPr>
          <w:p w14:paraId="0911959B" w14:textId="3A27D333" w:rsidR="00F5152B" w:rsidRDefault="0070598B" w:rsidP="002E75F4">
            <w:pPr>
              <w:rPr>
                <w:rFonts w:ascii="Calibri" w:hAnsi="Calibri" w:cs="Arial"/>
                <w:bCs/>
                <w:szCs w:val="22"/>
              </w:rPr>
            </w:pPr>
            <w:r w:rsidRPr="0070598B">
              <w:rPr>
                <w:rFonts w:ascii="Calibri" w:hAnsi="Calibri" w:cs="Arial"/>
                <w:b/>
                <w:szCs w:val="22"/>
              </w:rPr>
              <w:t>Build Torbay</w:t>
            </w:r>
            <w:r>
              <w:rPr>
                <w:rFonts w:ascii="Calibri" w:hAnsi="Calibri" w:cs="Arial"/>
                <w:bCs/>
                <w:szCs w:val="22"/>
              </w:rPr>
              <w:t xml:space="preserve"> – a new member of staff has been recruited and is working on this with excellent feedback so far.</w:t>
            </w:r>
          </w:p>
        </w:tc>
        <w:tc>
          <w:tcPr>
            <w:tcW w:w="1134" w:type="dxa"/>
          </w:tcPr>
          <w:p w14:paraId="02A508DE" w14:textId="77777777" w:rsidR="00F5152B" w:rsidRPr="009E0ED9" w:rsidRDefault="00F5152B" w:rsidP="00AF721A">
            <w:pPr>
              <w:rPr>
                <w:rFonts w:ascii="Calibri" w:hAnsi="Calibri" w:cs="Arial"/>
                <w:b/>
                <w:szCs w:val="22"/>
              </w:rPr>
            </w:pPr>
          </w:p>
        </w:tc>
      </w:tr>
      <w:tr w:rsidR="00F5152B" w:rsidRPr="009E0ED9" w14:paraId="4AE6F00F" w14:textId="77777777" w:rsidTr="00AF721A">
        <w:trPr>
          <w:trHeight w:val="317"/>
        </w:trPr>
        <w:tc>
          <w:tcPr>
            <w:tcW w:w="851" w:type="dxa"/>
          </w:tcPr>
          <w:p w14:paraId="5704D417" w14:textId="34DC2FAD" w:rsidR="00F5152B" w:rsidRDefault="006C5868" w:rsidP="00AF721A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7.5</w:t>
            </w:r>
          </w:p>
        </w:tc>
        <w:tc>
          <w:tcPr>
            <w:tcW w:w="8363" w:type="dxa"/>
          </w:tcPr>
          <w:p w14:paraId="6EE8A280" w14:textId="77777777" w:rsidR="00F5152B" w:rsidRDefault="00E407AC" w:rsidP="002E75F4">
            <w:pPr>
              <w:rPr>
                <w:rFonts w:ascii="Calibri" w:hAnsi="Calibri" w:cs="Arial"/>
                <w:bCs/>
                <w:szCs w:val="22"/>
              </w:rPr>
            </w:pPr>
            <w:r w:rsidRPr="00E407AC">
              <w:rPr>
                <w:rFonts w:ascii="Calibri" w:hAnsi="Calibri" w:cs="Arial"/>
                <w:b/>
                <w:szCs w:val="22"/>
              </w:rPr>
              <w:t>Cultural Landscapes</w:t>
            </w:r>
            <w:r>
              <w:rPr>
                <w:rFonts w:ascii="Calibri" w:hAnsi="Calibri" w:cs="Arial"/>
                <w:bCs/>
                <w:szCs w:val="22"/>
              </w:rPr>
              <w:t xml:space="preserve"> </w:t>
            </w:r>
            <w:r w:rsidR="005366FD">
              <w:rPr>
                <w:rFonts w:ascii="Calibri" w:hAnsi="Calibri" w:cs="Arial"/>
                <w:bCs/>
                <w:szCs w:val="22"/>
              </w:rPr>
              <w:t>–</w:t>
            </w:r>
            <w:r>
              <w:rPr>
                <w:rFonts w:ascii="Calibri" w:hAnsi="Calibri" w:cs="Arial"/>
                <w:bCs/>
                <w:szCs w:val="22"/>
              </w:rPr>
              <w:t xml:space="preserve"> </w:t>
            </w:r>
            <w:r w:rsidR="005366FD">
              <w:rPr>
                <w:rFonts w:ascii="Calibri" w:hAnsi="Calibri" w:cs="Arial"/>
                <w:bCs/>
                <w:szCs w:val="22"/>
              </w:rPr>
              <w:t>a 3</w:t>
            </w:r>
            <w:r w:rsidR="005366FD" w:rsidRPr="005366FD">
              <w:rPr>
                <w:rFonts w:ascii="Calibri" w:hAnsi="Calibri" w:cs="Arial"/>
                <w:bCs/>
                <w:szCs w:val="22"/>
                <w:vertAlign w:val="superscript"/>
              </w:rPr>
              <w:t>rd</w:t>
            </w:r>
            <w:r w:rsidR="005366FD">
              <w:rPr>
                <w:rFonts w:ascii="Calibri" w:hAnsi="Calibri" w:cs="Arial"/>
                <w:bCs/>
                <w:szCs w:val="22"/>
              </w:rPr>
              <w:t xml:space="preserve"> year of Bay of Lights is planned to commence on 29Nov24</w:t>
            </w:r>
            <w:r w:rsidR="00C261AB">
              <w:rPr>
                <w:rFonts w:ascii="Calibri" w:hAnsi="Calibri" w:cs="Arial"/>
                <w:bCs/>
                <w:szCs w:val="22"/>
              </w:rPr>
              <w:t>-02Jan25.</w:t>
            </w:r>
          </w:p>
          <w:p w14:paraId="6F496865" w14:textId="7DA3AC96" w:rsidR="00411F45" w:rsidRDefault="00C261AB" w:rsidP="00BB23D7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SC asked if there </w:t>
            </w:r>
            <w:proofErr w:type="gramStart"/>
            <w:r>
              <w:rPr>
                <w:rFonts w:ascii="Calibri" w:hAnsi="Calibri" w:cs="Arial"/>
                <w:bCs/>
                <w:szCs w:val="22"/>
              </w:rPr>
              <w:t>was</w:t>
            </w:r>
            <w:proofErr w:type="gramEnd"/>
            <w:r>
              <w:rPr>
                <w:rFonts w:ascii="Calibri" w:hAnsi="Calibri" w:cs="Arial"/>
                <w:bCs/>
                <w:szCs w:val="22"/>
              </w:rPr>
              <w:t xml:space="preserve"> any confirmed plans for the </w:t>
            </w:r>
            <w:proofErr w:type="spellStart"/>
            <w:r>
              <w:rPr>
                <w:rFonts w:ascii="Calibri" w:hAnsi="Calibri" w:cs="Arial"/>
                <w:bCs/>
                <w:szCs w:val="22"/>
              </w:rPr>
              <w:t>Chrismas</w:t>
            </w:r>
            <w:proofErr w:type="spellEnd"/>
            <w:r>
              <w:rPr>
                <w:rFonts w:ascii="Calibri" w:hAnsi="Calibri" w:cs="Arial"/>
                <w:bCs/>
                <w:szCs w:val="22"/>
              </w:rPr>
              <w:t xml:space="preserve"> Market yet?</w:t>
            </w:r>
            <w:r w:rsidR="00470FB3">
              <w:rPr>
                <w:rFonts w:ascii="Calibri" w:hAnsi="Calibri" w:cs="Arial"/>
                <w:bCs/>
                <w:szCs w:val="22"/>
              </w:rPr>
              <w:t xml:space="preserve"> CB does not know any </w:t>
            </w:r>
            <w:proofErr w:type="gramStart"/>
            <w:r w:rsidR="00470FB3">
              <w:rPr>
                <w:rFonts w:ascii="Calibri" w:hAnsi="Calibri" w:cs="Arial"/>
                <w:bCs/>
                <w:szCs w:val="22"/>
              </w:rPr>
              <w:t>details .</w:t>
            </w:r>
            <w:proofErr w:type="gramEnd"/>
            <w:r w:rsidR="00470FB3">
              <w:rPr>
                <w:rFonts w:ascii="Calibri" w:hAnsi="Calibri" w:cs="Arial"/>
                <w:bCs/>
                <w:szCs w:val="22"/>
              </w:rPr>
              <w:t xml:space="preserve">  EF has met with the </w:t>
            </w:r>
            <w:r w:rsidR="003B685F">
              <w:rPr>
                <w:rFonts w:ascii="Calibri" w:hAnsi="Calibri" w:cs="Arial"/>
                <w:bCs/>
                <w:szCs w:val="22"/>
              </w:rPr>
              <w:t>E</w:t>
            </w:r>
            <w:r w:rsidR="00470FB3">
              <w:rPr>
                <w:rFonts w:ascii="Calibri" w:hAnsi="Calibri" w:cs="Arial"/>
                <w:bCs/>
                <w:szCs w:val="22"/>
              </w:rPr>
              <w:t xml:space="preserve">vents </w:t>
            </w:r>
            <w:r w:rsidR="003B685F">
              <w:rPr>
                <w:rFonts w:ascii="Calibri" w:hAnsi="Calibri" w:cs="Arial"/>
                <w:bCs/>
                <w:szCs w:val="22"/>
              </w:rPr>
              <w:t>T</w:t>
            </w:r>
            <w:r w:rsidR="00470FB3">
              <w:rPr>
                <w:rFonts w:ascii="Calibri" w:hAnsi="Calibri" w:cs="Arial"/>
                <w:bCs/>
                <w:szCs w:val="22"/>
              </w:rPr>
              <w:t>eam and how it is to be set up is yet to be confirmed.</w:t>
            </w:r>
            <w:r w:rsidR="00BB23D7">
              <w:rPr>
                <w:rFonts w:ascii="Calibri" w:hAnsi="Calibri" w:cs="Arial"/>
                <w:bCs/>
                <w:szCs w:val="22"/>
              </w:rPr>
              <w:t xml:space="preserve"> </w:t>
            </w:r>
            <w:r w:rsidR="00411F45">
              <w:rPr>
                <w:rFonts w:ascii="Calibri" w:hAnsi="Calibri" w:cs="Arial"/>
                <w:bCs/>
                <w:szCs w:val="22"/>
              </w:rPr>
              <w:t>E</w:t>
            </w:r>
            <w:r w:rsidR="00BB23D7">
              <w:rPr>
                <w:rFonts w:ascii="Calibri" w:hAnsi="Calibri" w:cs="Arial"/>
                <w:bCs/>
                <w:szCs w:val="22"/>
              </w:rPr>
              <w:t>F</w:t>
            </w:r>
            <w:r w:rsidR="00411F45">
              <w:rPr>
                <w:rFonts w:ascii="Calibri" w:hAnsi="Calibri" w:cs="Arial"/>
                <w:bCs/>
                <w:szCs w:val="22"/>
              </w:rPr>
              <w:t xml:space="preserve"> confirmed that there is sponsorship work going on in the background</w:t>
            </w:r>
            <w:r w:rsidR="00D832DF">
              <w:rPr>
                <w:rFonts w:ascii="Calibri" w:hAnsi="Calibri" w:cs="Arial"/>
                <w:bCs/>
                <w:szCs w:val="22"/>
              </w:rPr>
              <w:t>.</w:t>
            </w:r>
          </w:p>
        </w:tc>
        <w:tc>
          <w:tcPr>
            <w:tcW w:w="1134" w:type="dxa"/>
          </w:tcPr>
          <w:p w14:paraId="3BD88090" w14:textId="77777777" w:rsidR="00F5152B" w:rsidRDefault="00F5152B" w:rsidP="00AF721A">
            <w:pPr>
              <w:rPr>
                <w:rFonts w:ascii="Calibri" w:hAnsi="Calibri" w:cs="Arial"/>
                <w:b/>
                <w:szCs w:val="22"/>
              </w:rPr>
            </w:pPr>
          </w:p>
          <w:p w14:paraId="62C1C9BD" w14:textId="77777777" w:rsidR="003B685F" w:rsidRDefault="003B685F" w:rsidP="00AF721A">
            <w:pPr>
              <w:rPr>
                <w:rFonts w:ascii="Calibri" w:hAnsi="Calibri" w:cs="Arial"/>
                <w:b/>
                <w:szCs w:val="22"/>
              </w:rPr>
            </w:pPr>
          </w:p>
          <w:p w14:paraId="47B7D3C9" w14:textId="77777777" w:rsidR="003B685F" w:rsidRDefault="003B685F" w:rsidP="00AF721A">
            <w:pPr>
              <w:rPr>
                <w:rFonts w:ascii="Calibri" w:hAnsi="Calibri" w:cs="Arial"/>
                <w:b/>
                <w:szCs w:val="22"/>
              </w:rPr>
            </w:pPr>
          </w:p>
          <w:p w14:paraId="4F5379F8" w14:textId="77777777" w:rsidR="003B685F" w:rsidRDefault="003B685F" w:rsidP="00AF721A">
            <w:pPr>
              <w:rPr>
                <w:rFonts w:ascii="Calibri" w:hAnsi="Calibri" w:cs="Arial"/>
                <w:b/>
                <w:szCs w:val="22"/>
              </w:rPr>
            </w:pPr>
          </w:p>
          <w:p w14:paraId="6E36E473" w14:textId="1BAF17D7" w:rsidR="003B685F" w:rsidRPr="009E0ED9" w:rsidRDefault="003B685F" w:rsidP="00AF721A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EF</w:t>
            </w:r>
          </w:p>
        </w:tc>
      </w:tr>
      <w:tr w:rsidR="00E3455E" w:rsidRPr="009E0ED9" w14:paraId="20ADB05F" w14:textId="77777777" w:rsidTr="00AF721A">
        <w:trPr>
          <w:trHeight w:val="317"/>
        </w:trPr>
        <w:tc>
          <w:tcPr>
            <w:tcW w:w="851" w:type="dxa"/>
          </w:tcPr>
          <w:p w14:paraId="7EFC9A87" w14:textId="442072B2" w:rsidR="00E3455E" w:rsidRDefault="006C5868" w:rsidP="00AF721A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7.6</w:t>
            </w:r>
          </w:p>
        </w:tc>
        <w:tc>
          <w:tcPr>
            <w:tcW w:w="8363" w:type="dxa"/>
          </w:tcPr>
          <w:p w14:paraId="67998508" w14:textId="77777777" w:rsidR="00E3455E" w:rsidRDefault="00F8551D" w:rsidP="002E75F4">
            <w:pPr>
              <w:rPr>
                <w:rFonts w:ascii="Calibri" w:hAnsi="Calibri" w:cs="Arial"/>
                <w:b/>
                <w:szCs w:val="22"/>
              </w:rPr>
            </w:pPr>
            <w:r w:rsidRPr="00F8551D">
              <w:rPr>
                <w:rFonts w:ascii="Calibri" w:hAnsi="Calibri" w:cs="Arial"/>
                <w:b/>
                <w:szCs w:val="22"/>
              </w:rPr>
              <w:t>GPO Roundabout</w:t>
            </w:r>
          </w:p>
          <w:p w14:paraId="3BC133FD" w14:textId="34261E87" w:rsidR="00F8551D" w:rsidRPr="00F8551D" w:rsidRDefault="00B77BC9" w:rsidP="002E75F4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This project is on hold, there is no further update.</w:t>
            </w:r>
          </w:p>
        </w:tc>
        <w:tc>
          <w:tcPr>
            <w:tcW w:w="1134" w:type="dxa"/>
          </w:tcPr>
          <w:p w14:paraId="7DF44FFE" w14:textId="77777777" w:rsidR="00E3455E" w:rsidRDefault="00E3455E" w:rsidP="00AF721A">
            <w:pPr>
              <w:rPr>
                <w:rFonts w:ascii="Calibri" w:hAnsi="Calibri" w:cs="Arial"/>
                <w:b/>
                <w:szCs w:val="22"/>
              </w:rPr>
            </w:pPr>
          </w:p>
        </w:tc>
      </w:tr>
      <w:tr w:rsidR="00B0761F" w:rsidRPr="009E0ED9" w14:paraId="7CEB09D1" w14:textId="77777777" w:rsidTr="00433A3C">
        <w:trPr>
          <w:trHeight w:val="317"/>
        </w:trPr>
        <w:tc>
          <w:tcPr>
            <w:tcW w:w="851" w:type="dxa"/>
            <w:vAlign w:val="center"/>
          </w:tcPr>
          <w:p w14:paraId="00C37BC4" w14:textId="7BCD56B2" w:rsidR="00B0761F" w:rsidRDefault="006C5868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7.7</w:t>
            </w:r>
          </w:p>
        </w:tc>
        <w:tc>
          <w:tcPr>
            <w:tcW w:w="8363" w:type="dxa"/>
            <w:vAlign w:val="center"/>
          </w:tcPr>
          <w:p w14:paraId="4FF057BA" w14:textId="77777777" w:rsidR="00B0761F" w:rsidRDefault="00615365" w:rsidP="00433A3C">
            <w:pPr>
              <w:rPr>
                <w:rFonts w:ascii="Calibri" w:hAnsi="Calibri" w:cs="Arial"/>
                <w:b/>
                <w:szCs w:val="22"/>
              </w:rPr>
            </w:pPr>
            <w:r w:rsidRPr="00615365">
              <w:rPr>
                <w:rFonts w:ascii="Calibri" w:hAnsi="Calibri" w:cs="Arial"/>
                <w:b/>
                <w:szCs w:val="22"/>
              </w:rPr>
              <w:t xml:space="preserve">Torquay Harbour Public Realm </w:t>
            </w:r>
          </w:p>
          <w:p w14:paraId="666FC9FE" w14:textId="31F9FF89" w:rsidR="00615365" w:rsidRPr="00615365" w:rsidRDefault="00615365" w:rsidP="00433A3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EF </w:t>
            </w:r>
            <w:r w:rsidR="00774EFC">
              <w:rPr>
                <w:rFonts w:ascii="Calibri" w:hAnsi="Calibri" w:cs="Arial"/>
                <w:bCs/>
                <w:szCs w:val="22"/>
              </w:rPr>
              <w:t>reported that the clock works are due to start next week</w:t>
            </w:r>
            <w:r w:rsidR="00BB23D7">
              <w:rPr>
                <w:rFonts w:ascii="Calibri" w:hAnsi="Calibri" w:cs="Arial"/>
                <w:bCs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69A51387" w14:textId="77777777" w:rsidR="00B0761F" w:rsidRDefault="00B0761F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CB55C3" w:rsidRPr="009E0ED9" w14:paraId="25CA1401" w14:textId="77777777" w:rsidTr="00433A3C">
        <w:trPr>
          <w:trHeight w:val="317"/>
        </w:trPr>
        <w:tc>
          <w:tcPr>
            <w:tcW w:w="851" w:type="dxa"/>
            <w:vAlign w:val="center"/>
          </w:tcPr>
          <w:p w14:paraId="2F20E9B2" w14:textId="280AE4CD" w:rsidR="00CB55C3" w:rsidRDefault="006C5868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7.8</w:t>
            </w:r>
          </w:p>
        </w:tc>
        <w:tc>
          <w:tcPr>
            <w:tcW w:w="8363" w:type="dxa"/>
            <w:vAlign w:val="center"/>
          </w:tcPr>
          <w:p w14:paraId="1CB20D76" w14:textId="6FE409D9" w:rsidR="00CB55C3" w:rsidRDefault="00CB55C3" w:rsidP="00433A3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VF reminded that </w:t>
            </w:r>
            <w:proofErr w:type="gramStart"/>
            <w:r>
              <w:rPr>
                <w:rFonts w:ascii="Calibri" w:hAnsi="Calibri" w:cs="Arial"/>
                <w:bCs/>
                <w:szCs w:val="22"/>
              </w:rPr>
              <w:t>the we</w:t>
            </w:r>
            <w:proofErr w:type="gramEnd"/>
            <w:r>
              <w:rPr>
                <w:rFonts w:ascii="Calibri" w:hAnsi="Calibri" w:cs="Arial"/>
                <w:bCs/>
                <w:szCs w:val="22"/>
              </w:rPr>
              <w:t xml:space="preserve"> value the work of the community boards and understand their frustrations</w:t>
            </w:r>
            <w:r w:rsidR="00265C87">
              <w:rPr>
                <w:rFonts w:ascii="Calibri" w:hAnsi="Calibri" w:cs="Arial"/>
                <w:bCs/>
                <w:szCs w:val="22"/>
              </w:rPr>
              <w:t xml:space="preserve">.  We have listened and value their contribution.  </w:t>
            </w:r>
          </w:p>
        </w:tc>
        <w:tc>
          <w:tcPr>
            <w:tcW w:w="1134" w:type="dxa"/>
            <w:vAlign w:val="center"/>
          </w:tcPr>
          <w:p w14:paraId="75BB1964" w14:textId="77777777" w:rsidR="00CB55C3" w:rsidRDefault="00CB55C3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C501D8" w:rsidRPr="009E0ED9" w14:paraId="2664E56B" w14:textId="77777777" w:rsidTr="00433A3C">
        <w:trPr>
          <w:trHeight w:val="317"/>
        </w:trPr>
        <w:tc>
          <w:tcPr>
            <w:tcW w:w="851" w:type="dxa"/>
            <w:vAlign w:val="center"/>
          </w:tcPr>
          <w:p w14:paraId="6D0B7EAE" w14:textId="3607D540" w:rsidR="00C501D8" w:rsidRDefault="006C5868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7.9</w:t>
            </w:r>
          </w:p>
        </w:tc>
        <w:tc>
          <w:tcPr>
            <w:tcW w:w="8363" w:type="dxa"/>
            <w:vAlign w:val="center"/>
          </w:tcPr>
          <w:p w14:paraId="30C3B405" w14:textId="77777777" w:rsidR="00C501D8" w:rsidRPr="00C501D8" w:rsidRDefault="00C501D8" w:rsidP="00433A3C">
            <w:pPr>
              <w:rPr>
                <w:rFonts w:ascii="Calibri" w:hAnsi="Calibri" w:cs="Arial"/>
                <w:b/>
                <w:szCs w:val="22"/>
              </w:rPr>
            </w:pPr>
            <w:r w:rsidRPr="00C501D8">
              <w:rPr>
                <w:rFonts w:ascii="Calibri" w:hAnsi="Calibri" w:cs="Arial"/>
                <w:b/>
                <w:szCs w:val="22"/>
              </w:rPr>
              <w:t xml:space="preserve">Pavilion </w:t>
            </w:r>
          </w:p>
          <w:p w14:paraId="6D07CCD3" w14:textId="784C94BB" w:rsidR="00C501D8" w:rsidRDefault="00872372" w:rsidP="00433A3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We are due to have the lease back end Sep24.</w:t>
            </w:r>
          </w:p>
        </w:tc>
        <w:tc>
          <w:tcPr>
            <w:tcW w:w="1134" w:type="dxa"/>
            <w:vAlign w:val="center"/>
          </w:tcPr>
          <w:p w14:paraId="5F499EFB" w14:textId="77777777" w:rsidR="00C501D8" w:rsidRDefault="00C501D8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0841EF43" w14:textId="77777777" w:rsidR="002C155E" w:rsidRDefault="002C155E" w:rsidP="00290E62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2C155E" w:rsidRPr="009E0ED9" w14:paraId="0C0E84DC" w14:textId="77777777" w:rsidTr="00433A3C">
        <w:trPr>
          <w:trHeight w:val="317"/>
        </w:trPr>
        <w:tc>
          <w:tcPr>
            <w:tcW w:w="851" w:type="dxa"/>
            <w:vAlign w:val="center"/>
          </w:tcPr>
          <w:p w14:paraId="27C5ECD6" w14:textId="6287BA83" w:rsidR="002C155E" w:rsidRPr="009E0ED9" w:rsidRDefault="006C5868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8</w:t>
            </w:r>
            <w:r w:rsidR="002C155E"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vAlign w:val="center"/>
          </w:tcPr>
          <w:p w14:paraId="6F1BA435" w14:textId="187A399B" w:rsidR="002C155E" w:rsidRPr="009E0ED9" w:rsidRDefault="00447024" w:rsidP="00433A3C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</w:t>
            </w:r>
            <w:r w:rsidR="00E17A56">
              <w:rPr>
                <w:rFonts w:ascii="Calibri" w:hAnsi="Calibri" w:cs="Arial"/>
                <w:b/>
                <w:szCs w:val="22"/>
              </w:rPr>
              <w:t>OB</w:t>
            </w:r>
          </w:p>
        </w:tc>
        <w:tc>
          <w:tcPr>
            <w:tcW w:w="1134" w:type="dxa"/>
            <w:vAlign w:val="center"/>
          </w:tcPr>
          <w:p w14:paraId="127776A0" w14:textId="77777777" w:rsidR="002C155E" w:rsidRPr="009E0ED9" w:rsidRDefault="002C155E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FE4C23" w:rsidRPr="009E0ED9" w14:paraId="3AE91C35" w14:textId="77777777" w:rsidTr="00433A3C">
        <w:trPr>
          <w:trHeight w:val="317"/>
        </w:trPr>
        <w:tc>
          <w:tcPr>
            <w:tcW w:w="851" w:type="dxa"/>
            <w:vAlign w:val="center"/>
          </w:tcPr>
          <w:p w14:paraId="10A90CDA" w14:textId="2478884D" w:rsidR="008F0D7D" w:rsidRDefault="006C5868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8</w:t>
            </w:r>
            <w:r w:rsidR="00F16F6E">
              <w:rPr>
                <w:rFonts w:ascii="Calibri" w:hAnsi="Calibri" w:cs="Arial"/>
                <w:b/>
                <w:caps/>
                <w:szCs w:val="22"/>
              </w:rPr>
              <w:t>.1</w:t>
            </w:r>
          </w:p>
        </w:tc>
        <w:tc>
          <w:tcPr>
            <w:tcW w:w="8363" w:type="dxa"/>
            <w:vAlign w:val="center"/>
          </w:tcPr>
          <w:p w14:paraId="405EC6CF" w14:textId="4A928168" w:rsidR="00FE4C23" w:rsidRPr="00AC4261" w:rsidRDefault="00F16F6E" w:rsidP="00433A3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VF extended thanks for Kevin Foster’s </w:t>
            </w:r>
            <w:r w:rsidR="009B1B5C">
              <w:rPr>
                <w:rFonts w:ascii="Calibri" w:hAnsi="Calibri" w:cs="Arial"/>
                <w:bCs/>
                <w:szCs w:val="22"/>
              </w:rPr>
              <w:t>help and engagement with the board</w:t>
            </w:r>
            <w:r w:rsidR="00E64B65">
              <w:rPr>
                <w:rFonts w:ascii="Calibri" w:hAnsi="Calibri" w:cs="Arial"/>
                <w:bCs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0EFDD535" w14:textId="03317965" w:rsidR="00447E95" w:rsidRPr="009E0ED9" w:rsidRDefault="00447E95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E4C23" w:rsidRPr="009E0ED9" w14:paraId="5EB0FFAD" w14:textId="77777777" w:rsidTr="00433A3C">
        <w:trPr>
          <w:trHeight w:val="317"/>
        </w:trPr>
        <w:tc>
          <w:tcPr>
            <w:tcW w:w="851" w:type="dxa"/>
            <w:vAlign w:val="center"/>
          </w:tcPr>
          <w:p w14:paraId="5B3C9C10" w14:textId="243B707C" w:rsidR="00447E95" w:rsidRDefault="006C5868" w:rsidP="00433A3C">
            <w:pPr>
              <w:rPr>
                <w:rFonts w:ascii="Calibri" w:hAnsi="Calibri" w:cs="Arial"/>
                <w:b/>
                <w:caps/>
                <w:szCs w:val="22"/>
              </w:rPr>
            </w:pPr>
            <w:bookmarkStart w:id="0" w:name="_Hlk174627837"/>
            <w:r>
              <w:rPr>
                <w:rFonts w:ascii="Calibri" w:hAnsi="Calibri" w:cs="Arial"/>
                <w:b/>
                <w:caps/>
                <w:szCs w:val="22"/>
              </w:rPr>
              <w:t>8</w:t>
            </w:r>
            <w:r w:rsidR="00F02398">
              <w:rPr>
                <w:rFonts w:ascii="Calibri" w:hAnsi="Calibri" w:cs="Arial"/>
                <w:b/>
                <w:caps/>
                <w:szCs w:val="22"/>
              </w:rPr>
              <w:t>.2</w:t>
            </w:r>
          </w:p>
        </w:tc>
        <w:tc>
          <w:tcPr>
            <w:tcW w:w="8363" w:type="dxa"/>
            <w:vAlign w:val="center"/>
          </w:tcPr>
          <w:p w14:paraId="3F3BFF0F" w14:textId="43D2F80C" w:rsidR="008068FC" w:rsidRPr="002D0857" w:rsidRDefault="00F02398" w:rsidP="00433A3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EF will </w:t>
            </w:r>
            <w:r w:rsidR="000448B3">
              <w:rPr>
                <w:rFonts w:ascii="Calibri" w:hAnsi="Calibri" w:cs="Arial"/>
                <w:bCs/>
                <w:szCs w:val="22"/>
              </w:rPr>
              <w:t>share</w:t>
            </w:r>
            <w:r>
              <w:rPr>
                <w:rFonts w:ascii="Calibri" w:hAnsi="Calibri" w:cs="Arial"/>
                <w:bCs/>
                <w:szCs w:val="22"/>
              </w:rPr>
              <w:t xml:space="preserve"> the </w:t>
            </w:r>
            <w:r w:rsidR="000448B3">
              <w:rPr>
                <w:rFonts w:ascii="Calibri" w:hAnsi="Calibri" w:cs="Arial"/>
                <w:bCs/>
                <w:szCs w:val="22"/>
              </w:rPr>
              <w:t>‘</w:t>
            </w:r>
            <w:r>
              <w:rPr>
                <w:rFonts w:ascii="Calibri" w:hAnsi="Calibri" w:cs="Arial"/>
                <w:bCs/>
                <w:szCs w:val="22"/>
              </w:rPr>
              <w:t>Terms of Reference</w:t>
            </w:r>
            <w:r w:rsidR="000448B3">
              <w:rPr>
                <w:rFonts w:ascii="Calibri" w:hAnsi="Calibri" w:cs="Arial"/>
                <w:bCs/>
                <w:szCs w:val="22"/>
              </w:rPr>
              <w:t>’</w:t>
            </w:r>
            <w:r>
              <w:rPr>
                <w:rFonts w:ascii="Calibri" w:hAnsi="Calibri" w:cs="Arial"/>
                <w:bCs/>
                <w:szCs w:val="22"/>
              </w:rPr>
              <w:t xml:space="preserve"> to the board members</w:t>
            </w:r>
          </w:p>
        </w:tc>
        <w:tc>
          <w:tcPr>
            <w:tcW w:w="1134" w:type="dxa"/>
            <w:vAlign w:val="center"/>
          </w:tcPr>
          <w:p w14:paraId="7BB4B5D7" w14:textId="250CA49B" w:rsidR="00FE4C23" w:rsidRPr="009E0ED9" w:rsidRDefault="000448B3" w:rsidP="00433A3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EF</w:t>
            </w:r>
          </w:p>
        </w:tc>
      </w:tr>
      <w:bookmarkEnd w:id="0"/>
    </w:tbl>
    <w:p w14:paraId="69FCA73C" w14:textId="77777777" w:rsidR="00D73C59" w:rsidRDefault="00D73C59" w:rsidP="00290E62">
      <w:pPr>
        <w:tabs>
          <w:tab w:val="left" w:pos="2280"/>
        </w:tabs>
        <w:rPr>
          <w:rFonts w:ascii="Calibri" w:eastAsia="Calibri" w:hAnsi="Calibri" w:cs="Calibri"/>
        </w:rPr>
      </w:pPr>
    </w:p>
    <w:p w14:paraId="090CE8DB" w14:textId="77777777" w:rsidR="00D73C59" w:rsidRDefault="00D73C59" w:rsidP="00290E62">
      <w:pPr>
        <w:tabs>
          <w:tab w:val="left" w:pos="2280"/>
        </w:tabs>
        <w:rPr>
          <w:rFonts w:ascii="Calibri" w:eastAsia="Calibri" w:hAnsi="Calibri" w:cs="Calibri"/>
        </w:rPr>
      </w:pPr>
    </w:p>
    <w:p w14:paraId="370C45CA" w14:textId="1ED3B936" w:rsidR="00290E62" w:rsidRDefault="00290E62" w:rsidP="00290E62">
      <w:pPr>
        <w:tabs>
          <w:tab w:val="left" w:pos="2280"/>
        </w:tabs>
        <w:rPr>
          <w:rFonts w:ascii="Calibri" w:eastAsia="Calibri" w:hAnsi="Calibri" w:cs="Calibri"/>
        </w:rPr>
      </w:pPr>
      <w:r w:rsidRPr="00887781">
        <w:rPr>
          <w:rFonts w:ascii="Calibri" w:eastAsia="Calibri" w:hAnsi="Calibri" w:cs="Calibri"/>
        </w:rPr>
        <w:t xml:space="preserve">Minutes recorded by: </w:t>
      </w:r>
      <w:r w:rsidR="00E64B65">
        <w:rPr>
          <w:rFonts w:ascii="Calibri" w:eastAsia="Calibri" w:hAnsi="Calibri" w:cs="Calibri"/>
        </w:rPr>
        <w:t>Rebecca Woolley</w:t>
      </w:r>
    </w:p>
    <w:p w14:paraId="034D7E1E" w14:textId="77777777" w:rsidR="0077224E" w:rsidRDefault="0077224E" w:rsidP="00290E62">
      <w:pPr>
        <w:tabs>
          <w:tab w:val="left" w:pos="2280"/>
        </w:tabs>
        <w:rPr>
          <w:rFonts w:ascii="Calibri" w:eastAsia="Calibri" w:hAnsi="Calibri" w:cs="Calibri"/>
        </w:rPr>
      </w:pPr>
    </w:p>
    <w:p w14:paraId="4EEBF946" w14:textId="377E0F9F" w:rsidR="00D86F5D" w:rsidRDefault="00D86F5D" w:rsidP="00D86F5D">
      <w:pPr>
        <w:rPr>
          <w:rFonts w:ascii="Calibri" w:eastAsia="Calibri" w:hAnsi="Calibri" w:cs="Calibri"/>
          <w:b/>
        </w:rPr>
        <w:sectPr w:rsidR="00D86F5D" w:rsidSect="003B139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/>
          <w:pgMar w:top="851" w:right="851" w:bottom="851" w:left="851" w:header="720" w:footer="720" w:gutter="0"/>
          <w:pgNumType w:start="1"/>
          <w:cols w:space="720" w:equalWidth="0">
            <w:col w:w="9360"/>
          </w:cols>
          <w:titlePg/>
        </w:sectPr>
      </w:pPr>
      <w:r w:rsidRPr="00887781">
        <w:rPr>
          <w:rFonts w:ascii="Calibri" w:eastAsia="Calibri" w:hAnsi="Calibri" w:cs="Calibri"/>
        </w:rPr>
        <w:t xml:space="preserve">Next </w:t>
      </w:r>
      <w:r w:rsidR="00312A5F">
        <w:rPr>
          <w:rFonts w:ascii="Calibri" w:eastAsia="Calibri" w:hAnsi="Calibri" w:cs="Calibri"/>
        </w:rPr>
        <w:t xml:space="preserve">Torquay Town Deal </w:t>
      </w:r>
      <w:r w:rsidRPr="00887781">
        <w:rPr>
          <w:rFonts w:ascii="Calibri" w:eastAsia="Calibri" w:hAnsi="Calibri" w:cs="Calibri"/>
        </w:rPr>
        <w:t>Board meeting</w:t>
      </w:r>
      <w:r>
        <w:rPr>
          <w:rFonts w:ascii="Calibri" w:eastAsia="Calibri" w:hAnsi="Calibri" w:cs="Calibri"/>
          <w:b/>
        </w:rPr>
        <w:t xml:space="preserve">:  </w:t>
      </w:r>
      <w:r w:rsidR="00E64B65">
        <w:rPr>
          <w:rFonts w:ascii="Calibri" w:eastAsia="Calibri" w:hAnsi="Calibri" w:cs="Calibri"/>
          <w:b/>
        </w:rPr>
        <w:t xml:space="preserve">   </w:t>
      </w:r>
      <w:r w:rsidR="00715403">
        <w:rPr>
          <w:rFonts w:ascii="Calibri" w:eastAsia="Calibri" w:hAnsi="Calibri" w:cs="Calibri"/>
          <w:b/>
        </w:rPr>
        <w:t>04</w:t>
      </w:r>
      <w:r w:rsidR="00E64B65">
        <w:rPr>
          <w:rFonts w:ascii="Calibri" w:eastAsia="Calibri" w:hAnsi="Calibri" w:cs="Calibri"/>
          <w:b/>
        </w:rPr>
        <w:t xml:space="preserve"> October 2024</w:t>
      </w:r>
    </w:p>
    <w:p w14:paraId="4DC6CAFF" w14:textId="77777777" w:rsidR="00290E62" w:rsidRDefault="00290E62" w:rsidP="00C87380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sectPr w:rsidR="00290E62" w:rsidSect="003B1394">
      <w:headerReference w:type="default" r:id="rId16"/>
      <w:type w:val="continuous"/>
      <w:pgSz w:w="11907" w:h="16840" w:code="9"/>
      <w:pgMar w:top="851" w:right="851" w:bottom="851" w:left="851" w:header="720" w:footer="720" w:gutter="0"/>
      <w:pgBorders w:offsetFrom="page">
        <w:top w:val="single" w:sz="24" w:space="24" w:color="0C2C7F"/>
        <w:left w:val="single" w:sz="24" w:space="24" w:color="0C2C7F"/>
        <w:bottom w:val="single" w:sz="24" w:space="24" w:color="0C2C7F"/>
        <w:right w:val="single" w:sz="24" w:space="24" w:color="0C2C7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F622" w14:textId="77777777" w:rsidR="005A3DB3" w:rsidRDefault="005A3DB3">
      <w:r>
        <w:separator/>
      </w:r>
    </w:p>
  </w:endnote>
  <w:endnote w:type="continuationSeparator" w:id="0">
    <w:p w14:paraId="561C1840" w14:textId="77777777" w:rsidR="005A3DB3" w:rsidRDefault="005A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A0AD" w14:textId="77777777" w:rsidR="00D86F5D" w:rsidRDefault="00D86F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96ED06F" w14:textId="77777777" w:rsidR="00D86F5D" w:rsidRDefault="00D86F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C388" w14:textId="77777777" w:rsidR="00D86F5D" w:rsidRDefault="00D86F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2DB4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F2DB4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267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0E256" w14:textId="3DC5C03F" w:rsidR="00A05B47" w:rsidRDefault="00A05B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DAEBB" w14:textId="479CE097" w:rsidR="00D86F5D" w:rsidRDefault="00D86F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5357" w14:textId="77777777" w:rsidR="005A3DB3" w:rsidRDefault="005A3DB3">
      <w:r>
        <w:separator/>
      </w:r>
    </w:p>
  </w:footnote>
  <w:footnote w:type="continuationSeparator" w:id="0">
    <w:p w14:paraId="3317BADC" w14:textId="77777777" w:rsidR="005A3DB3" w:rsidRDefault="005A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DEFB" w14:textId="73A4BDC7" w:rsidR="00D86F5D" w:rsidRDefault="0055487A" w:rsidP="005548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143"/>
      <w:rPr>
        <w:color w:val="000000"/>
      </w:rPr>
    </w:pPr>
    <w:r w:rsidRPr="00361B0E">
      <w:rPr>
        <w:noProof/>
        <w:color w:val="002060"/>
      </w:rPr>
      <w:drawing>
        <wp:anchor distT="0" distB="0" distL="114300" distR="114300" simplePos="0" relativeHeight="251661312" behindDoc="0" locked="0" layoutInCell="1" allowOverlap="1" wp14:anchorId="74513E35" wp14:editId="6BCC6A3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797296" cy="352425"/>
          <wp:effectExtent l="0" t="0" r="3175" b="0"/>
          <wp:wrapNone/>
          <wp:docPr id="448055223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98" cy="352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490" w:type="dxa"/>
      <w:tblLayout w:type="fixed"/>
      <w:tblLook w:val="0000" w:firstRow="0" w:lastRow="0" w:firstColumn="0" w:lastColumn="0" w:noHBand="0" w:noVBand="0"/>
    </w:tblPr>
    <w:tblGrid>
      <w:gridCol w:w="3193"/>
      <w:gridCol w:w="7297"/>
    </w:tblGrid>
    <w:tr w:rsidR="0055487A" w:rsidRPr="0055487A" w14:paraId="0A077BD2" w14:textId="77777777" w:rsidTr="0055487A">
      <w:tc>
        <w:tcPr>
          <w:tcW w:w="3193" w:type="dxa"/>
          <w:shd w:val="clear" w:color="auto" w:fill="auto"/>
          <w:vAlign w:val="center"/>
        </w:tcPr>
        <w:p w14:paraId="6F723ED0" w14:textId="290C72BF" w:rsidR="00D86F5D" w:rsidRPr="00227AD0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C2C7F"/>
              <w:szCs w:val="22"/>
            </w:rPr>
          </w:pPr>
        </w:p>
      </w:tc>
      <w:tc>
        <w:tcPr>
          <w:tcW w:w="7297" w:type="dxa"/>
          <w:shd w:val="clear" w:color="auto" w:fill="auto"/>
          <w:vAlign w:val="center"/>
        </w:tcPr>
        <w:p w14:paraId="48F9690D" w14:textId="03E627B7" w:rsidR="00D17386" w:rsidRPr="0055487A" w:rsidRDefault="0055487A" w:rsidP="005548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111"/>
            <w:jc w:val="right"/>
            <w:rPr>
              <w:rFonts w:eastAsia="Calibri" w:cs="Arial"/>
              <w:b/>
              <w:color w:val="002060"/>
              <w:sz w:val="28"/>
              <w:szCs w:val="28"/>
            </w:rPr>
          </w:pPr>
          <w:r>
            <w:rPr>
              <w:rFonts w:eastAsia="Calibri" w:cs="Arial"/>
              <w:b/>
              <w:color w:val="002060"/>
              <w:sz w:val="28"/>
              <w:szCs w:val="28"/>
            </w:rPr>
            <w:t xml:space="preserve">  </w:t>
          </w:r>
          <w:r w:rsidR="00D17386" w:rsidRPr="0055487A">
            <w:rPr>
              <w:rFonts w:eastAsia="Calibri" w:cs="Arial"/>
              <w:b/>
              <w:color w:val="002060"/>
              <w:sz w:val="28"/>
              <w:szCs w:val="28"/>
            </w:rPr>
            <w:t>Torquay Town Deal Board Meeting</w:t>
          </w:r>
        </w:p>
        <w:p w14:paraId="67CF6B39" w14:textId="77777777" w:rsidR="00D86F5D" w:rsidRPr="0055487A" w:rsidRDefault="00D86F5D" w:rsidP="00D17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rFonts w:eastAsia="Calibri" w:cs="Arial"/>
              <w:b/>
              <w:color w:val="002060"/>
              <w:szCs w:val="22"/>
            </w:rPr>
          </w:pPr>
          <w:r w:rsidRPr="0055487A">
            <w:rPr>
              <w:rFonts w:eastAsia="Calibri" w:cs="Arial"/>
              <w:b/>
              <w:color w:val="002060"/>
              <w:szCs w:val="22"/>
            </w:rPr>
            <w:t>MINUTES OF MEETING</w:t>
          </w:r>
        </w:p>
        <w:p w14:paraId="21671118" w14:textId="33D4B3F0" w:rsidR="00D17386" w:rsidRPr="0055487A" w:rsidRDefault="00B31580" w:rsidP="00D17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2060"/>
              <w:szCs w:val="22"/>
            </w:rPr>
          </w:pPr>
          <w:r w:rsidRPr="0055487A">
            <w:rPr>
              <w:b/>
              <w:color w:val="002060"/>
              <w:szCs w:val="22"/>
            </w:rPr>
            <w:t>STRICTLY PRIVATE &amp; CONFIDENTI</w:t>
          </w:r>
          <w:r w:rsidR="00543753" w:rsidRPr="0055487A">
            <w:rPr>
              <w:b/>
              <w:color w:val="002060"/>
              <w:szCs w:val="22"/>
            </w:rPr>
            <w:t>AL</w:t>
          </w:r>
        </w:p>
      </w:tc>
    </w:tr>
  </w:tbl>
  <w:p w14:paraId="5C25E04F" w14:textId="77777777" w:rsidR="00D86F5D" w:rsidRPr="00227AD0" w:rsidRDefault="00D86F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97CC" w14:textId="3F9A2E75" w:rsidR="00D86F5D" w:rsidRDefault="00D177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  <w:r w:rsidRPr="00361B0E">
      <w:rPr>
        <w:noProof/>
        <w:color w:val="002060"/>
      </w:rPr>
      <w:drawing>
        <wp:anchor distT="0" distB="0" distL="114300" distR="114300" simplePos="0" relativeHeight="251661824" behindDoc="0" locked="0" layoutInCell="1" allowOverlap="1" wp14:anchorId="18F51413" wp14:editId="616DD7C9">
          <wp:simplePos x="0" y="0"/>
          <wp:positionH relativeFrom="margin">
            <wp:posOffset>2540</wp:posOffset>
          </wp:positionH>
          <wp:positionV relativeFrom="paragraph">
            <wp:posOffset>0</wp:posOffset>
          </wp:positionV>
          <wp:extent cx="2797296" cy="352425"/>
          <wp:effectExtent l="0" t="0" r="3175" b="0"/>
          <wp:wrapNone/>
          <wp:docPr id="2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98" cy="352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48" w:type="dxa"/>
      <w:tblInd w:w="142" w:type="dxa"/>
      <w:tblBorders>
        <w:top w:val="single" w:sz="8" w:space="0" w:color="0C2C7F"/>
        <w:left w:val="single" w:sz="8" w:space="0" w:color="0C2C7F"/>
        <w:bottom w:val="single" w:sz="8" w:space="0" w:color="0C2C7F"/>
        <w:right w:val="single" w:sz="8" w:space="0" w:color="0C2C7F"/>
        <w:insideH w:val="single" w:sz="8" w:space="0" w:color="0C2C7F"/>
        <w:insideV w:val="single" w:sz="8" w:space="0" w:color="0C2C7F"/>
      </w:tblBorders>
      <w:tblLayout w:type="fixed"/>
      <w:tblLook w:val="0000" w:firstRow="0" w:lastRow="0" w:firstColumn="0" w:lastColumn="0" w:noHBand="0" w:noVBand="0"/>
    </w:tblPr>
    <w:tblGrid>
      <w:gridCol w:w="3319"/>
      <w:gridCol w:w="2261"/>
      <w:gridCol w:w="2238"/>
      <w:gridCol w:w="2530"/>
    </w:tblGrid>
    <w:tr w:rsidR="00D86F5D" w14:paraId="6E0C75F0" w14:textId="77777777" w:rsidTr="001B6B92">
      <w:tc>
        <w:tcPr>
          <w:tcW w:w="3319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vAlign w:val="center"/>
        </w:tcPr>
        <w:p w14:paraId="276D26BB" w14:textId="7A26F8BE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  <w:p w14:paraId="2173A190" w14:textId="77777777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  <w:tc>
        <w:tcPr>
          <w:tcW w:w="7029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vAlign w:val="center"/>
        </w:tcPr>
        <w:p w14:paraId="6C09CBAE" w14:textId="27E8F6C1" w:rsidR="00D86F5D" w:rsidRPr="00DB1952" w:rsidRDefault="00DB19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rFonts w:ascii="Calibri" w:eastAsia="Calibri" w:hAnsi="Calibri" w:cs="Calibri"/>
              <w:b/>
              <w:color w:val="002060"/>
              <w:sz w:val="36"/>
              <w:szCs w:val="36"/>
            </w:rPr>
          </w:pPr>
          <w:r w:rsidRPr="00DB1952">
            <w:rPr>
              <w:rFonts w:ascii="Calibri" w:eastAsia="Calibri" w:hAnsi="Calibri" w:cs="Calibri"/>
              <w:b/>
              <w:color w:val="002060"/>
              <w:sz w:val="36"/>
              <w:szCs w:val="36"/>
            </w:rPr>
            <w:t>Torquay Town Deal Board Meeting</w:t>
          </w:r>
        </w:p>
        <w:p w14:paraId="4ED7BF28" w14:textId="77777777" w:rsidR="00D86F5D" w:rsidRPr="00DB1952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rFonts w:ascii="Calibri" w:eastAsia="Calibri" w:hAnsi="Calibri" w:cs="Calibri"/>
              <w:b/>
              <w:color w:val="002060"/>
              <w:sz w:val="28"/>
              <w:szCs w:val="28"/>
            </w:rPr>
          </w:pPr>
          <w:r w:rsidRPr="00DB1952">
            <w:rPr>
              <w:rFonts w:ascii="Calibri" w:eastAsia="Calibri" w:hAnsi="Calibri" w:cs="Calibri"/>
              <w:b/>
              <w:color w:val="002060"/>
              <w:sz w:val="28"/>
              <w:szCs w:val="28"/>
            </w:rPr>
            <w:t>MINUTES OF MEETING</w:t>
          </w:r>
        </w:p>
        <w:p w14:paraId="45CD3F91" w14:textId="77777777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FF0000"/>
              <w:sz w:val="24"/>
              <w:szCs w:val="24"/>
            </w:rPr>
          </w:pPr>
          <w:r w:rsidRPr="00DB1952">
            <w:rPr>
              <w:rFonts w:ascii="Calibri" w:eastAsia="Calibri" w:hAnsi="Calibri" w:cs="Calibri"/>
              <w:b/>
              <w:color w:val="002060"/>
              <w:sz w:val="24"/>
              <w:szCs w:val="24"/>
            </w:rPr>
            <w:t xml:space="preserve">STRICTLY PRIVATE &amp; CONFIDENTIAL </w:t>
          </w:r>
        </w:p>
      </w:tc>
    </w:tr>
    <w:tr w:rsidR="00D86F5D" w14:paraId="2792C745" w14:textId="77777777" w:rsidTr="001B6B92">
      <w:trPr>
        <w:trHeight w:val="433"/>
      </w:trPr>
      <w:tc>
        <w:tcPr>
          <w:tcW w:w="33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157757" w14:textId="0F3D0831" w:rsidR="00D86F5D" w:rsidRDefault="00D86F5D" w:rsidP="00FD5F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Originated by: </w:t>
          </w:r>
          <w:r w:rsidR="006A2005">
            <w:rPr>
              <w:rFonts w:ascii="Calibri" w:eastAsia="Calibri" w:hAnsi="Calibri" w:cs="Calibri"/>
              <w:color w:val="000000"/>
              <w:sz w:val="18"/>
              <w:szCs w:val="18"/>
            </w:rPr>
            <w:t>RLW</w:t>
          </w:r>
        </w:p>
      </w:tc>
      <w:tc>
        <w:tcPr>
          <w:tcW w:w="22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9027E3" w14:textId="77777777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Date approved: </w:t>
          </w:r>
        </w:p>
      </w:tc>
      <w:tc>
        <w:tcPr>
          <w:tcW w:w="22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56FCDE" w14:textId="08D1FA92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Revision No: </w:t>
          </w:r>
          <w:r w:rsidR="006A2005">
            <w:rPr>
              <w:rFonts w:ascii="Calibri" w:eastAsia="Calibri" w:hAnsi="Calibri" w:cs="Calibri"/>
              <w:color w:val="000000"/>
              <w:sz w:val="18"/>
              <w:szCs w:val="18"/>
            </w:rPr>
            <w:t>1</w:t>
          </w:r>
        </w:p>
      </w:tc>
      <w:tc>
        <w:tcPr>
          <w:tcW w:w="2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2F9C79" w14:textId="77777777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Filed: Shared drive</w:t>
          </w:r>
        </w:p>
      </w:tc>
    </w:tr>
    <w:tr w:rsidR="00D86F5D" w14:paraId="63BFE1A3" w14:textId="77777777" w:rsidTr="001B6B92">
      <w:tc>
        <w:tcPr>
          <w:tcW w:w="33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F3588A" w14:textId="77777777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Meeting Title</w:t>
          </w:r>
        </w:p>
      </w:tc>
      <w:tc>
        <w:tcPr>
          <w:tcW w:w="702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69881FF" w14:textId="1CC2FF62" w:rsidR="00D86F5D" w:rsidRDefault="00101B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Torquay Town Deal Project Board Meeting</w:t>
          </w:r>
        </w:p>
      </w:tc>
    </w:tr>
    <w:tr w:rsidR="00D86F5D" w14:paraId="24E8AEF3" w14:textId="77777777" w:rsidTr="001B6B92">
      <w:trPr>
        <w:trHeight w:val="393"/>
      </w:trPr>
      <w:tc>
        <w:tcPr>
          <w:tcW w:w="33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340076D" w14:textId="77777777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Date/Time</w:t>
          </w:r>
        </w:p>
      </w:tc>
      <w:tc>
        <w:tcPr>
          <w:tcW w:w="702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A69B8F0" w14:textId="4BB05A29" w:rsidR="00D86F5D" w:rsidRDefault="00101BAE" w:rsidP="00992B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 w:after="12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2</w:t>
          </w:r>
          <w:r w:rsidRPr="00101BAE">
            <w:rPr>
              <w:rFonts w:ascii="Calibri" w:eastAsia="Calibri" w:hAnsi="Calibri" w:cs="Calibri"/>
              <w:color w:val="000000"/>
              <w:vertAlign w:val="superscript"/>
            </w:rPr>
            <w:t>nd</w:t>
          </w:r>
          <w:r>
            <w:rPr>
              <w:rFonts w:ascii="Calibri" w:eastAsia="Calibri" w:hAnsi="Calibri" w:cs="Calibri"/>
              <w:color w:val="000000"/>
            </w:rPr>
            <w:t xml:space="preserve"> August 2024 1000-1200</w:t>
          </w:r>
        </w:p>
      </w:tc>
    </w:tr>
    <w:tr w:rsidR="00D86F5D" w14:paraId="364A9490" w14:textId="77777777" w:rsidTr="001B6B92">
      <w:tc>
        <w:tcPr>
          <w:tcW w:w="33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D8C5900" w14:textId="77777777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Venue</w:t>
          </w:r>
        </w:p>
      </w:tc>
      <w:tc>
        <w:tcPr>
          <w:tcW w:w="702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C17C0C1" w14:textId="4B99E8F6" w:rsidR="00D86F5D" w:rsidRDefault="00F64B46" w:rsidP="00F64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Board </w:t>
          </w:r>
          <w:r w:rsidR="00E11449">
            <w:rPr>
              <w:rFonts w:ascii="Calibri" w:eastAsia="Calibri" w:hAnsi="Calibri" w:cs="Calibri"/>
              <w:color w:val="000000"/>
            </w:rPr>
            <w:t>Room, Torquay Town Hall/Teams</w:t>
          </w:r>
        </w:p>
      </w:tc>
    </w:tr>
    <w:tr w:rsidR="00D86F5D" w14:paraId="1AAD8443" w14:textId="77777777" w:rsidTr="00E31DF5">
      <w:trPr>
        <w:trHeight w:val="620"/>
      </w:trPr>
      <w:tc>
        <w:tcPr>
          <w:tcW w:w="33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6323A3E" w14:textId="77777777" w:rsidR="00D86F5D" w:rsidRDefault="00D86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Attendees</w:t>
          </w:r>
        </w:p>
      </w:tc>
      <w:tc>
        <w:tcPr>
          <w:tcW w:w="702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BDF291D" w14:textId="09D770A9" w:rsidR="00101BAE" w:rsidRDefault="006F78D9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Vince Flower (VF) – Chair</w:t>
          </w:r>
        </w:p>
        <w:p w14:paraId="76404918" w14:textId="7A2AED70" w:rsidR="00FB5C74" w:rsidRDefault="00FB5C74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Cllr Steve Darling MP (SD)</w:t>
          </w:r>
          <w:r w:rsidR="00146B76">
            <w:rPr>
              <w:rFonts w:ascii="Calibri" w:eastAsia="Calibri" w:hAnsi="Calibri" w:cs="Calibri"/>
            </w:rPr>
            <w:t xml:space="preserve"> – </w:t>
          </w:r>
          <w:r w:rsidR="007C4ABE">
            <w:rPr>
              <w:rFonts w:ascii="Calibri" w:eastAsia="Calibri" w:hAnsi="Calibri" w:cs="Calibri"/>
            </w:rPr>
            <w:t xml:space="preserve">Vice </w:t>
          </w:r>
          <w:r w:rsidR="00146B76">
            <w:rPr>
              <w:rFonts w:ascii="Calibri" w:eastAsia="Calibri" w:hAnsi="Calibri" w:cs="Calibri"/>
            </w:rPr>
            <w:t>Chair</w:t>
          </w:r>
        </w:p>
        <w:p w14:paraId="651025C3" w14:textId="6F1C2A14" w:rsidR="00FB5C74" w:rsidRDefault="00FB5C74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Cllr Chris Lewis (CL)</w:t>
          </w:r>
        </w:p>
        <w:p w14:paraId="24A7D910" w14:textId="3ECC99F5" w:rsidR="00101BAE" w:rsidRDefault="00101BAE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Susie Colley (SC)</w:t>
          </w:r>
        </w:p>
        <w:p w14:paraId="49FD1F63" w14:textId="27B807CA" w:rsidR="00101BAE" w:rsidRDefault="00FB5C74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Julie Brandon (JB)</w:t>
          </w:r>
        </w:p>
        <w:p w14:paraId="296733EA" w14:textId="5D47F374" w:rsidR="00101BAE" w:rsidRDefault="00432E25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Tracey Cabache (TC)</w:t>
          </w:r>
        </w:p>
        <w:p w14:paraId="552DE3F7" w14:textId="1A2FE02A" w:rsidR="00101BAE" w:rsidRDefault="00432E25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Jim Parker (JP)</w:t>
          </w:r>
        </w:p>
        <w:p w14:paraId="016739D2" w14:textId="2652B8DA" w:rsidR="00101BAE" w:rsidRDefault="00432E25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Chris Bartlett (CB)</w:t>
          </w:r>
        </w:p>
        <w:p w14:paraId="28126E24" w14:textId="1AB6F43A" w:rsidR="00432E25" w:rsidRDefault="009F1A08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Emma Falconer (EF)</w:t>
          </w:r>
        </w:p>
        <w:p w14:paraId="377749CC" w14:textId="1400CD93" w:rsidR="009F1A08" w:rsidRDefault="009F1A08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David Carter (DC)</w:t>
          </w:r>
        </w:p>
        <w:p w14:paraId="561264AF" w14:textId="4133ACD7" w:rsidR="00D86F5D" w:rsidRDefault="009F1A08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Rebecca Woolley (RLW) </w:t>
          </w:r>
          <w:proofErr w:type="spellStart"/>
          <w:r>
            <w:rPr>
              <w:rFonts w:ascii="Calibri" w:eastAsia="Calibri" w:hAnsi="Calibri" w:cs="Calibri"/>
            </w:rPr>
            <w:t>Mintues</w:t>
          </w:r>
          <w:proofErr w:type="spellEnd"/>
        </w:p>
      </w:tc>
    </w:tr>
    <w:tr w:rsidR="00B52102" w14:paraId="54D00A3E" w14:textId="77777777" w:rsidTr="00E31DF5">
      <w:trPr>
        <w:trHeight w:val="620"/>
      </w:trPr>
      <w:tc>
        <w:tcPr>
          <w:tcW w:w="33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243C6C4" w14:textId="105F5B79" w:rsidR="00B52102" w:rsidRDefault="00B52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Apologies</w:t>
          </w:r>
        </w:p>
      </w:tc>
      <w:tc>
        <w:tcPr>
          <w:tcW w:w="702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D2D101D" w14:textId="56EA13C2" w:rsidR="00B52102" w:rsidRDefault="009F1A08" w:rsidP="001263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Callum McGinnis (CM)</w:t>
          </w:r>
          <w:r w:rsidR="009F4E84">
            <w:rPr>
              <w:rFonts w:ascii="Calibri" w:eastAsia="Calibri" w:hAnsi="Calibri" w:cs="Calibri"/>
            </w:rPr>
            <w:t xml:space="preserve">, </w:t>
          </w:r>
          <w:r w:rsidR="00CF6F58">
            <w:rPr>
              <w:rFonts w:ascii="Calibri" w:eastAsia="Calibri" w:hAnsi="Calibri" w:cs="Calibri"/>
            </w:rPr>
            <w:t>Andrew Robert</w:t>
          </w:r>
          <w:r w:rsidR="00310D52">
            <w:rPr>
              <w:rFonts w:ascii="Calibri" w:eastAsia="Calibri" w:hAnsi="Calibri" w:cs="Calibri"/>
            </w:rPr>
            <w:t>s</w:t>
          </w:r>
          <w:r w:rsidR="00CF6F58">
            <w:rPr>
              <w:rFonts w:ascii="Calibri" w:eastAsia="Calibri" w:hAnsi="Calibri" w:cs="Calibri"/>
            </w:rPr>
            <w:t xml:space="preserve">on (AR), Jack Thompson (JT), </w:t>
          </w:r>
          <w:r w:rsidR="00C62957">
            <w:rPr>
              <w:rFonts w:ascii="Calibri" w:eastAsia="Calibri" w:hAnsi="Calibri" w:cs="Calibri"/>
            </w:rPr>
            <w:t>Laurence Frewin (LF), George Helmore (GH)</w:t>
          </w:r>
        </w:p>
      </w:tc>
    </w:tr>
  </w:tbl>
  <w:p w14:paraId="0DB7CD65" w14:textId="77777777" w:rsidR="00D86F5D" w:rsidRDefault="00D86F5D" w:rsidP="00E31D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291D" w14:textId="77777777" w:rsidR="00745464" w:rsidRPr="005049DC" w:rsidRDefault="00745464" w:rsidP="00504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C8"/>
    <w:multiLevelType w:val="hybridMultilevel"/>
    <w:tmpl w:val="77DA5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459"/>
    <w:multiLevelType w:val="multilevel"/>
    <w:tmpl w:val="0EE6C848"/>
    <w:styleLink w:val="StyleBulletedWingdingssymbolCustomColorRGB1231871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BBB6C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  <w:color w:val="5FC4EC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7BBB6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2DFD"/>
    <w:multiLevelType w:val="hybridMultilevel"/>
    <w:tmpl w:val="EC62E8A0"/>
    <w:lvl w:ilvl="0" w:tplc="F836E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4F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0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EE4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E2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C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C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A6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662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9F5DCB"/>
    <w:multiLevelType w:val="hybridMultilevel"/>
    <w:tmpl w:val="F0B878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5E0A65"/>
    <w:multiLevelType w:val="hybridMultilevel"/>
    <w:tmpl w:val="10D66672"/>
    <w:lvl w:ilvl="0" w:tplc="7A88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0C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0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61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28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45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4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09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E1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E65377"/>
    <w:multiLevelType w:val="hybridMultilevel"/>
    <w:tmpl w:val="7BCA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6E4E"/>
    <w:multiLevelType w:val="hybridMultilevel"/>
    <w:tmpl w:val="D510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A10"/>
    <w:multiLevelType w:val="hybridMultilevel"/>
    <w:tmpl w:val="030E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2865"/>
    <w:multiLevelType w:val="hybridMultilevel"/>
    <w:tmpl w:val="E8C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468A1"/>
    <w:multiLevelType w:val="hybridMultilevel"/>
    <w:tmpl w:val="5CAA4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30721"/>
    <w:multiLevelType w:val="hybridMultilevel"/>
    <w:tmpl w:val="59740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247EA"/>
    <w:multiLevelType w:val="hybridMultilevel"/>
    <w:tmpl w:val="57303B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17A5622"/>
    <w:multiLevelType w:val="hybridMultilevel"/>
    <w:tmpl w:val="374E2B5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6D373669"/>
    <w:multiLevelType w:val="hybridMultilevel"/>
    <w:tmpl w:val="90B8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A77B7"/>
    <w:multiLevelType w:val="hybridMultilevel"/>
    <w:tmpl w:val="E01AFD2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64342DD"/>
    <w:multiLevelType w:val="hybridMultilevel"/>
    <w:tmpl w:val="AD32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77808"/>
    <w:multiLevelType w:val="hybridMultilevel"/>
    <w:tmpl w:val="6EF8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094471">
    <w:abstractNumId w:val="1"/>
  </w:num>
  <w:num w:numId="2" w16cid:durableId="437796747">
    <w:abstractNumId w:val="4"/>
  </w:num>
  <w:num w:numId="3" w16cid:durableId="901021307">
    <w:abstractNumId w:val="2"/>
  </w:num>
  <w:num w:numId="4" w16cid:durableId="342900982">
    <w:abstractNumId w:val="0"/>
  </w:num>
  <w:num w:numId="5" w16cid:durableId="1077364892">
    <w:abstractNumId w:val="10"/>
  </w:num>
  <w:num w:numId="6" w16cid:durableId="1845827495">
    <w:abstractNumId w:val="5"/>
  </w:num>
  <w:num w:numId="7" w16cid:durableId="371346089">
    <w:abstractNumId w:val="13"/>
  </w:num>
  <w:num w:numId="8" w16cid:durableId="1206215133">
    <w:abstractNumId w:val="6"/>
  </w:num>
  <w:num w:numId="9" w16cid:durableId="2073963982">
    <w:abstractNumId w:val="12"/>
  </w:num>
  <w:num w:numId="10" w16cid:durableId="847906562">
    <w:abstractNumId w:val="15"/>
  </w:num>
  <w:num w:numId="11" w16cid:durableId="1144465622">
    <w:abstractNumId w:val="9"/>
  </w:num>
  <w:num w:numId="12" w16cid:durableId="1625117417">
    <w:abstractNumId w:val="14"/>
  </w:num>
  <w:num w:numId="13" w16cid:durableId="1734040619">
    <w:abstractNumId w:val="3"/>
  </w:num>
  <w:num w:numId="14" w16cid:durableId="893084550">
    <w:abstractNumId w:val="11"/>
  </w:num>
  <w:num w:numId="15" w16cid:durableId="2036536518">
    <w:abstractNumId w:val="7"/>
  </w:num>
  <w:num w:numId="16" w16cid:durableId="1536193101">
    <w:abstractNumId w:val="8"/>
  </w:num>
  <w:num w:numId="17" w16cid:durableId="1071651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69"/>
    <w:rsid w:val="00000255"/>
    <w:rsid w:val="000008B3"/>
    <w:rsid w:val="000009FA"/>
    <w:rsid w:val="00000A0A"/>
    <w:rsid w:val="00000B1B"/>
    <w:rsid w:val="00001260"/>
    <w:rsid w:val="00001352"/>
    <w:rsid w:val="000013DB"/>
    <w:rsid w:val="00001A79"/>
    <w:rsid w:val="00001BBC"/>
    <w:rsid w:val="000020B9"/>
    <w:rsid w:val="00002C78"/>
    <w:rsid w:val="00002CCD"/>
    <w:rsid w:val="00003659"/>
    <w:rsid w:val="00004A20"/>
    <w:rsid w:val="00004F8D"/>
    <w:rsid w:val="000052EB"/>
    <w:rsid w:val="00005BCA"/>
    <w:rsid w:val="00007DCD"/>
    <w:rsid w:val="0001026F"/>
    <w:rsid w:val="0001027D"/>
    <w:rsid w:val="0001042A"/>
    <w:rsid w:val="00010430"/>
    <w:rsid w:val="0001190B"/>
    <w:rsid w:val="00011BC7"/>
    <w:rsid w:val="000120DE"/>
    <w:rsid w:val="00012858"/>
    <w:rsid w:val="00012D12"/>
    <w:rsid w:val="00012F58"/>
    <w:rsid w:val="00013AD8"/>
    <w:rsid w:val="00013B1A"/>
    <w:rsid w:val="00013B94"/>
    <w:rsid w:val="00013C3E"/>
    <w:rsid w:val="0001432C"/>
    <w:rsid w:val="000144A3"/>
    <w:rsid w:val="00014824"/>
    <w:rsid w:val="00014B7F"/>
    <w:rsid w:val="000151DE"/>
    <w:rsid w:val="00015A07"/>
    <w:rsid w:val="00016E59"/>
    <w:rsid w:val="00016FAD"/>
    <w:rsid w:val="00017CD3"/>
    <w:rsid w:val="0002032B"/>
    <w:rsid w:val="00020478"/>
    <w:rsid w:val="00020507"/>
    <w:rsid w:val="0002063F"/>
    <w:rsid w:val="000206B3"/>
    <w:rsid w:val="0002116E"/>
    <w:rsid w:val="000213B3"/>
    <w:rsid w:val="0002140C"/>
    <w:rsid w:val="0002170B"/>
    <w:rsid w:val="00022A29"/>
    <w:rsid w:val="00023BDE"/>
    <w:rsid w:val="00023C15"/>
    <w:rsid w:val="0002442C"/>
    <w:rsid w:val="000250CF"/>
    <w:rsid w:val="0002514D"/>
    <w:rsid w:val="00025205"/>
    <w:rsid w:val="000254C1"/>
    <w:rsid w:val="000256E4"/>
    <w:rsid w:val="00025B45"/>
    <w:rsid w:val="00025D01"/>
    <w:rsid w:val="00025F2A"/>
    <w:rsid w:val="00026A5B"/>
    <w:rsid w:val="00026F9A"/>
    <w:rsid w:val="00027395"/>
    <w:rsid w:val="0002774C"/>
    <w:rsid w:val="00027915"/>
    <w:rsid w:val="000306A2"/>
    <w:rsid w:val="00031B20"/>
    <w:rsid w:val="00031C2F"/>
    <w:rsid w:val="00031DEF"/>
    <w:rsid w:val="00031E61"/>
    <w:rsid w:val="000322BF"/>
    <w:rsid w:val="00032C57"/>
    <w:rsid w:val="0003335B"/>
    <w:rsid w:val="00033F11"/>
    <w:rsid w:val="0003466C"/>
    <w:rsid w:val="00034A0E"/>
    <w:rsid w:val="00034DFA"/>
    <w:rsid w:val="00034E27"/>
    <w:rsid w:val="00035B71"/>
    <w:rsid w:val="00035E5C"/>
    <w:rsid w:val="0004010C"/>
    <w:rsid w:val="0004057B"/>
    <w:rsid w:val="00040D42"/>
    <w:rsid w:val="000414C2"/>
    <w:rsid w:val="000420E1"/>
    <w:rsid w:val="000421F2"/>
    <w:rsid w:val="00042403"/>
    <w:rsid w:val="00042AF9"/>
    <w:rsid w:val="000434F3"/>
    <w:rsid w:val="00043820"/>
    <w:rsid w:val="00043FDD"/>
    <w:rsid w:val="00044401"/>
    <w:rsid w:val="000448B3"/>
    <w:rsid w:val="00044C04"/>
    <w:rsid w:val="00044EC3"/>
    <w:rsid w:val="0004549F"/>
    <w:rsid w:val="0004589B"/>
    <w:rsid w:val="000459C7"/>
    <w:rsid w:val="00045A43"/>
    <w:rsid w:val="00045C57"/>
    <w:rsid w:val="0004655D"/>
    <w:rsid w:val="000467AC"/>
    <w:rsid w:val="0004680F"/>
    <w:rsid w:val="00046838"/>
    <w:rsid w:val="000475F6"/>
    <w:rsid w:val="00047789"/>
    <w:rsid w:val="000500A9"/>
    <w:rsid w:val="0005079C"/>
    <w:rsid w:val="00050EAD"/>
    <w:rsid w:val="00051429"/>
    <w:rsid w:val="000517EB"/>
    <w:rsid w:val="0005233B"/>
    <w:rsid w:val="000525A6"/>
    <w:rsid w:val="000525F1"/>
    <w:rsid w:val="000528B0"/>
    <w:rsid w:val="000533AE"/>
    <w:rsid w:val="00053A49"/>
    <w:rsid w:val="00053B55"/>
    <w:rsid w:val="000544FC"/>
    <w:rsid w:val="000547E4"/>
    <w:rsid w:val="00054A2A"/>
    <w:rsid w:val="00055159"/>
    <w:rsid w:val="000557B0"/>
    <w:rsid w:val="00055AD2"/>
    <w:rsid w:val="00055FAD"/>
    <w:rsid w:val="0005639D"/>
    <w:rsid w:val="00056447"/>
    <w:rsid w:val="00056821"/>
    <w:rsid w:val="000568A7"/>
    <w:rsid w:val="00056D88"/>
    <w:rsid w:val="00057953"/>
    <w:rsid w:val="00057C90"/>
    <w:rsid w:val="00057F08"/>
    <w:rsid w:val="000604A3"/>
    <w:rsid w:val="00060755"/>
    <w:rsid w:val="000607A3"/>
    <w:rsid w:val="000608CB"/>
    <w:rsid w:val="00060FB0"/>
    <w:rsid w:val="00061047"/>
    <w:rsid w:val="0006112F"/>
    <w:rsid w:val="000612F4"/>
    <w:rsid w:val="00061E3B"/>
    <w:rsid w:val="000620F7"/>
    <w:rsid w:val="00062C0D"/>
    <w:rsid w:val="00063009"/>
    <w:rsid w:val="000642CE"/>
    <w:rsid w:val="000646B5"/>
    <w:rsid w:val="00064BA2"/>
    <w:rsid w:val="00064C11"/>
    <w:rsid w:val="0006590E"/>
    <w:rsid w:val="00065C68"/>
    <w:rsid w:val="00066B48"/>
    <w:rsid w:val="000671A6"/>
    <w:rsid w:val="00067719"/>
    <w:rsid w:val="00067A11"/>
    <w:rsid w:val="0007096B"/>
    <w:rsid w:val="00070E20"/>
    <w:rsid w:val="00070EF6"/>
    <w:rsid w:val="00071203"/>
    <w:rsid w:val="00071360"/>
    <w:rsid w:val="000713FC"/>
    <w:rsid w:val="00071A59"/>
    <w:rsid w:val="00071D65"/>
    <w:rsid w:val="00071F81"/>
    <w:rsid w:val="00072012"/>
    <w:rsid w:val="000728A3"/>
    <w:rsid w:val="000728E5"/>
    <w:rsid w:val="0007350D"/>
    <w:rsid w:val="00073BF1"/>
    <w:rsid w:val="000743E2"/>
    <w:rsid w:val="00074A5A"/>
    <w:rsid w:val="00075082"/>
    <w:rsid w:val="00075591"/>
    <w:rsid w:val="000775AB"/>
    <w:rsid w:val="00077F02"/>
    <w:rsid w:val="00077F1A"/>
    <w:rsid w:val="00080795"/>
    <w:rsid w:val="00081250"/>
    <w:rsid w:val="00081645"/>
    <w:rsid w:val="0008190C"/>
    <w:rsid w:val="00081CED"/>
    <w:rsid w:val="00081DB5"/>
    <w:rsid w:val="00081E47"/>
    <w:rsid w:val="00081E5A"/>
    <w:rsid w:val="00082F6B"/>
    <w:rsid w:val="00083585"/>
    <w:rsid w:val="00083E06"/>
    <w:rsid w:val="00083EB8"/>
    <w:rsid w:val="00084371"/>
    <w:rsid w:val="00084EF1"/>
    <w:rsid w:val="00085508"/>
    <w:rsid w:val="00086AC3"/>
    <w:rsid w:val="00087B3D"/>
    <w:rsid w:val="00087BA9"/>
    <w:rsid w:val="00090793"/>
    <w:rsid w:val="00090D68"/>
    <w:rsid w:val="00090E29"/>
    <w:rsid w:val="00090F1D"/>
    <w:rsid w:val="000910A4"/>
    <w:rsid w:val="000918E8"/>
    <w:rsid w:val="00091DE0"/>
    <w:rsid w:val="00092665"/>
    <w:rsid w:val="000928BD"/>
    <w:rsid w:val="00092DDB"/>
    <w:rsid w:val="00092F3E"/>
    <w:rsid w:val="00093CB0"/>
    <w:rsid w:val="000940BE"/>
    <w:rsid w:val="00094C46"/>
    <w:rsid w:val="000953AB"/>
    <w:rsid w:val="0009580F"/>
    <w:rsid w:val="000961C3"/>
    <w:rsid w:val="000961E3"/>
    <w:rsid w:val="00097410"/>
    <w:rsid w:val="000976EF"/>
    <w:rsid w:val="000A0432"/>
    <w:rsid w:val="000A071B"/>
    <w:rsid w:val="000A093A"/>
    <w:rsid w:val="000A098B"/>
    <w:rsid w:val="000A0C5A"/>
    <w:rsid w:val="000A0F7D"/>
    <w:rsid w:val="000A19B7"/>
    <w:rsid w:val="000A1AD9"/>
    <w:rsid w:val="000A1CB4"/>
    <w:rsid w:val="000A20CC"/>
    <w:rsid w:val="000A23EC"/>
    <w:rsid w:val="000A2AFB"/>
    <w:rsid w:val="000A2DA0"/>
    <w:rsid w:val="000A344B"/>
    <w:rsid w:val="000A34F4"/>
    <w:rsid w:val="000A3DEC"/>
    <w:rsid w:val="000A4579"/>
    <w:rsid w:val="000A51E0"/>
    <w:rsid w:val="000A55D4"/>
    <w:rsid w:val="000A57C3"/>
    <w:rsid w:val="000A5AC1"/>
    <w:rsid w:val="000A6175"/>
    <w:rsid w:val="000A64F0"/>
    <w:rsid w:val="000A7109"/>
    <w:rsid w:val="000A7272"/>
    <w:rsid w:val="000A79B0"/>
    <w:rsid w:val="000A7C8A"/>
    <w:rsid w:val="000B15CB"/>
    <w:rsid w:val="000B161A"/>
    <w:rsid w:val="000B1689"/>
    <w:rsid w:val="000B1B18"/>
    <w:rsid w:val="000B213F"/>
    <w:rsid w:val="000B2784"/>
    <w:rsid w:val="000B2845"/>
    <w:rsid w:val="000B2A2F"/>
    <w:rsid w:val="000B2DE3"/>
    <w:rsid w:val="000B3652"/>
    <w:rsid w:val="000B3A7C"/>
    <w:rsid w:val="000B3B12"/>
    <w:rsid w:val="000B3CE3"/>
    <w:rsid w:val="000B408C"/>
    <w:rsid w:val="000B44EB"/>
    <w:rsid w:val="000B464D"/>
    <w:rsid w:val="000B46B2"/>
    <w:rsid w:val="000B4A4C"/>
    <w:rsid w:val="000B5663"/>
    <w:rsid w:val="000B6284"/>
    <w:rsid w:val="000B679D"/>
    <w:rsid w:val="000B67AB"/>
    <w:rsid w:val="000B6AB7"/>
    <w:rsid w:val="000B6B16"/>
    <w:rsid w:val="000B6FFB"/>
    <w:rsid w:val="000B7BCD"/>
    <w:rsid w:val="000B7CD6"/>
    <w:rsid w:val="000C0094"/>
    <w:rsid w:val="000C01DE"/>
    <w:rsid w:val="000C027D"/>
    <w:rsid w:val="000C0DF5"/>
    <w:rsid w:val="000C0FC9"/>
    <w:rsid w:val="000C1061"/>
    <w:rsid w:val="000C1FA1"/>
    <w:rsid w:val="000C1FB8"/>
    <w:rsid w:val="000C2351"/>
    <w:rsid w:val="000C2787"/>
    <w:rsid w:val="000C2B24"/>
    <w:rsid w:val="000C2BFB"/>
    <w:rsid w:val="000C2DD7"/>
    <w:rsid w:val="000C2F27"/>
    <w:rsid w:val="000C314B"/>
    <w:rsid w:val="000C372B"/>
    <w:rsid w:val="000C3D45"/>
    <w:rsid w:val="000C43FD"/>
    <w:rsid w:val="000C4666"/>
    <w:rsid w:val="000C48D7"/>
    <w:rsid w:val="000C4B65"/>
    <w:rsid w:val="000C520E"/>
    <w:rsid w:val="000C5619"/>
    <w:rsid w:val="000C57D4"/>
    <w:rsid w:val="000C6441"/>
    <w:rsid w:val="000C65FE"/>
    <w:rsid w:val="000C695B"/>
    <w:rsid w:val="000C6D2C"/>
    <w:rsid w:val="000C6FEB"/>
    <w:rsid w:val="000C7CBF"/>
    <w:rsid w:val="000D0E50"/>
    <w:rsid w:val="000D197F"/>
    <w:rsid w:val="000D28C6"/>
    <w:rsid w:val="000D28C7"/>
    <w:rsid w:val="000D28ED"/>
    <w:rsid w:val="000D2AA7"/>
    <w:rsid w:val="000D2F6B"/>
    <w:rsid w:val="000D30C4"/>
    <w:rsid w:val="000D330E"/>
    <w:rsid w:val="000D3327"/>
    <w:rsid w:val="000D332B"/>
    <w:rsid w:val="000D3953"/>
    <w:rsid w:val="000D3D9E"/>
    <w:rsid w:val="000D409D"/>
    <w:rsid w:val="000D4AD1"/>
    <w:rsid w:val="000D4D36"/>
    <w:rsid w:val="000D4E92"/>
    <w:rsid w:val="000D611B"/>
    <w:rsid w:val="000D619A"/>
    <w:rsid w:val="000D62A7"/>
    <w:rsid w:val="000D6522"/>
    <w:rsid w:val="000D6682"/>
    <w:rsid w:val="000D6A6A"/>
    <w:rsid w:val="000D6FB6"/>
    <w:rsid w:val="000D7593"/>
    <w:rsid w:val="000D79D6"/>
    <w:rsid w:val="000D7D2F"/>
    <w:rsid w:val="000E02D8"/>
    <w:rsid w:val="000E15C0"/>
    <w:rsid w:val="000E184F"/>
    <w:rsid w:val="000E20AD"/>
    <w:rsid w:val="000E21E5"/>
    <w:rsid w:val="000E24B7"/>
    <w:rsid w:val="000E27CB"/>
    <w:rsid w:val="000E2C19"/>
    <w:rsid w:val="000E3ED6"/>
    <w:rsid w:val="000E449F"/>
    <w:rsid w:val="000E45BB"/>
    <w:rsid w:val="000E53D0"/>
    <w:rsid w:val="000E553D"/>
    <w:rsid w:val="000E56D7"/>
    <w:rsid w:val="000E5A9E"/>
    <w:rsid w:val="000E5BFD"/>
    <w:rsid w:val="000E5E6B"/>
    <w:rsid w:val="000E65DD"/>
    <w:rsid w:val="000E6F75"/>
    <w:rsid w:val="000E706B"/>
    <w:rsid w:val="000E78BB"/>
    <w:rsid w:val="000F0DED"/>
    <w:rsid w:val="000F1040"/>
    <w:rsid w:val="000F21C0"/>
    <w:rsid w:val="000F24BA"/>
    <w:rsid w:val="000F2701"/>
    <w:rsid w:val="000F2CC0"/>
    <w:rsid w:val="000F2D2B"/>
    <w:rsid w:val="000F2F16"/>
    <w:rsid w:val="000F2FC4"/>
    <w:rsid w:val="000F32CE"/>
    <w:rsid w:val="000F376B"/>
    <w:rsid w:val="000F41FE"/>
    <w:rsid w:val="000F426F"/>
    <w:rsid w:val="000F48CD"/>
    <w:rsid w:val="000F4FE5"/>
    <w:rsid w:val="000F501D"/>
    <w:rsid w:val="000F5118"/>
    <w:rsid w:val="000F52CD"/>
    <w:rsid w:val="000F5B11"/>
    <w:rsid w:val="000F777E"/>
    <w:rsid w:val="000F7932"/>
    <w:rsid w:val="0010017D"/>
    <w:rsid w:val="001008DB"/>
    <w:rsid w:val="001015F8"/>
    <w:rsid w:val="00101BAE"/>
    <w:rsid w:val="001020FF"/>
    <w:rsid w:val="0010271F"/>
    <w:rsid w:val="00102B03"/>
    <w:rsid w:val="00102C27"/>
    <w:rsid w:val="00102E18"/>
    <w:rsid w:val="00102F0B"/>
    <w:rsid w:val="00102F73"/>
    <w:rsid w:val="001034B1"/>
    <w:rsid w:val="00103976"/>
    <w:rsid w:val="00103E3F"/>
    <w:rsid w:val="001045E9"/>
    <w:rsid w:val="00104F73"/>
    <w:rsid w:val="00105349"/>
    <w:rsid w:val="00105A75"/>
    <w:rsid w:val="00106185"/>
    <w:rsid w:val="0010625E"/>
    <w:rsid w:val="001062A1"/>
    <w:rsid w:val="00106B0D"/>
    <w:rsid w:val="00106E1A"/>
    <w:rsid w:val="001102AE"/>
    <w:rsid w:val="00110524"/>
    <w:rsid w:val="00110562"/>
    <w:rsid w:val="00110773"/>
    <w:rsid w:val="00110935"/>
    <w:rsid w:val="00111907"/>
    <w:rsid w:val="0011197A"/>
    <w:rsid w:val="00111D16"/>
    <w:rsid w:val="0011266B"/>
    <w:rsid w:val="00112783"/>
    <w:rsid w:val="001129A3"/>
    <w:rsid w:val="00112AC4"/>
    <w:rsid w:val="00112C76"/>
    <w:rsid w:val="00113177"/>
    <w:rsid w:val="001148B7"/>
    <w:rsid w:val="00114C03"/>
    <w:rsid w:val="00114C2B"/>
    <w:rsid w:val="00114ED0"/>
    <w:rsid w:val="00114F6E"/>
    <w:rsid w:val="0011588E"/>
    <w:rsid w:val="00115A79"/>
    <w:rsid w:val="00117E1C"/>
    <w:rsid w:val="0012024E"/>
    <w:rsid w:val="00120505"/>
    <w:rsid w:val="001207B7"/>
    <w:rsid w:val="0012119C"/>
    <w:rsid w:val="00121DE0"/>
    <w:rsid w:val="001224E9"/>
    <w:rsid w:val="001231E3"/>
    <w:rsid w:val="0012387B"/>
    <w:rsid w:val="00123BC1"/>
    <w:rsid w:val="00124D02"/>
    <w:rsid w:val="001254AC"/>
    <w:rsid w:val="00126E2F"/>
    <w:rsid w:val="00126EEC"/>
    <w:rsid w:val="0012703F"/>
    <w:rsid w:val="001273DB"/>
    <w:rsid w:val="00127913"/>
    <w:rsid w:val="0013029A"/>
    <w:rsid w:val="00130521"/>
    <w:rsid w:val="001306A2"/>
    <w:rsid w:val="00130B2F"/>
    <w:rsid w:val="0013107F"/>
    <w:rsid w:val="001325FC"/>
    <w:rsid w:val="00132D5F"/>
    <w:rsid w:val="00132D8D"/>
    <w:rsid w:val="001339C1"/>
    <w:rsid w:val="00133E8C"/>
    <w:rsid w:val="00134284"/>
    <w:rsid w:val="00134328"/>
    <w:rsid w:val="001343D4"/>
    <w:rsid w:val="0013449C"/>
    <w:rsid w:val="00134D28"/>
    <w:rsid w:val="001350D3"/>
    <w:rsid w:val="00135820"/>
    <w:rsid w:val="00135CA9"/>
    <w:rsid w:val="00135CF9"/>
    <w:rsid w:val="00135E7D"/>
    <w:rsid w:val="00135FE9"/>
    <w:rsid w:val="00136988"/>
    <w:rsid w:val="001376BC"/>
    <w:rsid w:val="00137724"/>
    <w:rsid w:val="00137F6E"/>
    <w:rsid w:val="00137FFD"/>
    <w:rsid w:val="001401B0"/>
    <w:rsid w:val="0014062A"/>
    <w:rsid w:val="00140C30"/>
    <w:rsid w:val="001416B1"/>
    <w:rsid w:val="00141CCC"/>
    <w:rsid w:val="00142B3C"/>
    <w:rsid w:val="00142CFE"/>
    <w:rsid w:val="00142E0F"/>
    <w:rsid w:val="0014310C"/>
    <w:rsid w:val="00143531"/>
    <w:rsid w:val="00143BEF"/>
    <w:rsid w:val="00144265"/>
    <w:rsid w:val="0014473F"/>
    <w:rsid w:val="00144837"/>
    <w:rsid w:val="001449CE"/>
    <w:rsid w:val="00144A5D"/>
    <w:rsid w:val="00144CDB"/>
    <w:rsid w:val="00144F84"/>
    <w:rsid w:val="00145066"/>
    <w:rsid w:val="00145162"/>
    <w:rsid w:val="00145739"/>
    <w:rsid w:val="00145B65"/>
    <w:rsid w:val="00145C2C"/>
    <w:rsid w:val="0014680D"/>
    <w:rsid w:val="001469DB"/>
    <w:rsid w:val="00146B76"/>
    <w:rsid w:val="00146E38"/>
    <w:rsid w:val="001471DA"/>
    <w:rsid w:val="001500A6"/>
    <w:rsid w:val="0015115F"/>
    <w:rsid w:val="00151A28"/>
    <w:rsid w:val="00151A3C"/>
    <w:rsid w:val="00151DF9"/>
    <w:rsid w:val="001520B6"/>
    <w:rsid w:val="001521BE"/>
    <w:rsid w:val="001523DA"/>
    <w:rsid w:val="001528D0"/>
    <w:rsid w:val="0015308F"/>
    <w:rsid w:val="001535F4"/>
    <w:rsid w:val="00153B4C"/>
    <w:rsid w:val="00153F52"/>
    <w:rsid w:val="00154016"/>
    <w:rsid w:val="00154190"/>
    <w:rsid w:val="00154D2F"/>
    <w:rsid w:val="00155388"/>
    <w:rsid w:val="001558E3"/>
    <w:rsid w:val="0015602D"/>
    <w:rsid w:val="001564D2"/>
    <w:rsid w:val="001565F0"/>
    <w:rsid w:val="00156877"/>
    <w:rsid w:val="00156B2E"/>
    <w:rsid w:val="00157184"/>
    <w:rsid w:val="00157ABF"/>
    <w:rsid w:val="00160198"/>
    <w:rsid w:val="001605F5"/>
    <w:rsid w:val="0016113B"/>
    <w:rsid w:val="00161991"/>
    <w:rsid w:val="00161F47"/>
    <w:rsid w:val="00162866"/>
    <w:rsid w:val="00162A20"/>
    <w:rsid w:val="0016308C"/>
    <w:rsid w:val="001634D6"/>
    <w:rsid w:val="00163528"/>
    <w:rsid w:val="00163B5D"/>
    <w:rsid w:val="0016421C"/>
    <w:rsid w:val="001649FD"/>
    <w:rsid w:val="00164D2E"/>
    <w:rsid w:val="00164E02"/>
    <w:rsid w:val="00164E2F"/>
    <w:rsid w:val="0016521A"/>
    <w:rsid w:val="00165370"/>
    <w:rsid w:val="00165494"/>
    <w:rsid w:val="00165D6A"/>
    <w:rsid w:val="00165EE9"/>
    <w:rsid w:val="00166400"/>
    <w:rsid w:val="00166B86"/>
    <w:rsid w:val="00166F4B"/>
    <w:rsid w:val="001673AB"/>
    <w:rsid w:val="00167453"/>
    <w:rsid w:val="001674C9"/>
    <w:rsid w:val="0016790F"/>
    <w:rsid w:val="00167F0D"/>
    <w:rsid w:val="00170229"/>
    <w:rsid w:val="00170428"/>
    <w:rsid w:val="00170669"/>
    <w:rsid w:val="00170796"/>
    <w:rsid w:val="00170CBA"/>
    <w:rsid w:val="00170CDA"/>
    <w:rsid w:val="00170F0A"/>
    <w:rsid w:val="001713AC"/>
    <w:rsid w:val="00171887"/>
    <w:rsid w:val="00171A89"/>
    <w:rsid w:val="00171DF3"/>
    <w:rsid w:val="00172947"/>
    <w:rsid w:val="00172F6B"/>
    <w:rsid w:val="00173094"/>
    <w:rsid w:val="00173B49"/>
    <w:rsid w:val="00173C08"/>
    <w:rsid w:val="00174115"/>
    <w:rsid w:val="001745F4"/>
    <w:rsid w:val="001754A5"/>
    <w:rsid w:val="00175A17"/>
    <w:rsid w:val="001761CE"/>
    <w:rsid w:val="00176AD2"/>
    <w:rsid w:val="00176B35"/>
    <w:rsid w:val="00176D5A"/>
    <w:rsid w:val="001770D9"/>
    <w:rsid w:val="0017766F"/>
    <w:rsid w:val="00177DF8"/>
    <w:rsid w:val="00180209"/>
    <w:rsid w:val="00180880"/>
    <w:rsid w:val="00180895"/>
    <w:rsid w:val="00181A3E"/>
    <w:rsid w:val="00182256"/>
    <w:rsid w:val="001823F9"/>
    <w:rsid w:val="001824B4"/>
    <w:rsid w:val="00182547"/>
    <w:rsid w:val="0018322E"/>
    <w:rsid w:val="00183E0F"/>
    <w:rsid w:val="0018407A"/>
    <w:rsid w:val="00184522"/>
    <w:rsid w:val="00184C9F"/>
    <w:rsid w:val="001853FC"/>
    <w:rsid w:val="001854B1"/>
    <w:rsid w:val="0018552F"/>
    <w:rsid w:val="00186365"/>
    <w:rsid w:val="001868BC"/>
    <w:rsid w:val="0018740C"/>
    <w:rsid w:val="001874A2"/>
    <w:rsid w:val="00187EBE"/>
    <w:rsid w:val="00187F76"/>
    <w:rsid w:val="001900E3"/>
    <w:rsid w:val="0019087A"/>
    <w:rsid w:val="001913C7"/>
    <w:rsid w:val="001916BE"/>
    <w:rsid w:val="00191964"/>
    <w:rsid w:val="00191B40"/>
    <w:rsid w:val="001921A9"/>
    <w:rsid w:val="0019225A"/>
    <w:rsid w:val="00192B1A"/>
    <w:rsid w:val="00192BBB"/>
    <w:rsid w:val="00192FA4"/>
    <w:rsid w:val="0019393E"/>
    <w:rsid w:val="00194308"/>
    <w:rsid w:val="001944BE"/>
    <w:rsid w:val="001954EC"/>
    <w:rsid w:val="00195882"/>
    <w:rsid w:val="00195B41"/>
    <w:rsid w:val="00195C28"/>
    <w:rsid w:val="001960EF"/>
    <w:rsid w:val="00197295"/>
    <w:rsid w:val="001974AA"/>
    <w:rsid w:val="00197B82"/>
    <w:rsid w:val="00197CF6"/>
    <w:rsid w:val="001A00F6"/>
    <w:rsid w:val="001A0100"/>
    <w:rsid w:val="001A0118"/>
    <w:rsid w:val="001A03EA"/>
    <w:rsid w:val="001A0584"/>
    <w:rsid w:val="001A06C6"/>
    <w:rsid w:val="001A08BD"/>
    <w:rsid w:val="001A0BE6"/>
    <w:rsid w:val="001A0E05"/>
    <w:rsid w:val="001A0F6D"/>
    <w:rsid w:val="001A124B"/>
    <w:rsid w:val="001A13C5"/>
    <w:rsid w:val="001A1543"/>
    <w:rsid w:val="001A1D97"/>
    <w:rsid w:val="001A2170"/>
    <w:rsid w:val="001A2955"/>
    <w:rsid w:val="001A37FB"/>
    <w:rsid w:val="001A3BB3"/>
    <w:rsid w:val="001A3E82"/>
    <w:rsid w:val="001A4854"/>
    <w:rsid w:val="001A59C2"/>
    <w:rsid w:val="001A5D36"/>
    <w:rsid w:val="001A5FF4"/>
    <w:rsid w:val="001A63F4"/>
    <w:rsid w:val="001A6511"/>
    <w:rsid w:val="001A6BDC"/>
    <w:rsid w:val="001A6C3E"/>
    <w:rsid w:val="001A790F"/>
    <w:rsid w:val="001A7C0C"/>
    <w:rsid w:val="001B0A7C"/>
    <w:rsid w:val="001B105E"/>
    <w:rsid w:val="001B1355"/>
    <w:rsid w:val="001B14B0"/>
    <w:rsid w:val="001B14D6"/>
    <w:rsid w:val="001B1FB5"/>
    <w:rsid w:val="001B259D"/>
    <w:rsid w:val="001B29E6"/>
    <w:rsid w:val="001B2A1D"/>
    <w:rsid w:val="001B3228"/>
    <w:rsid w:val="001B3837"/>
    <w:rsid w:val="001B3A70"/>
    <w:rsid w:val="001B4067"/>
    <w:rsid w:val="001B46D6"/>
    <w:rsid w:val="001B4F54"/>
    <w:rsid w:val="001B5097"/>
    <w:rsid w:val="001B526C"/>
    <w:rsid w:val="001B5309"/>
    <w:rsid w:val="001B5639"/>
    <w:rsid w:val="001B5DDE"/>
    <w:rsid w:val="001B5E40"/>
    <w:rsid w:val="001B7107"/>
    <w:rsid w:val="001B721C"/>
    <w:rsid w:val="001B7CAE"/>
    <w:rsid w:val="001B7D39"/>
    <w:rsid w:val="001B7F5B"/>
    <w:rsid w:val="001B7F7F"/>
    <w:rsid w:val="001C0163"/>
    <w:rsid w:val="001C025F"/>
    <w:rsid w:val="001C165E"/>
    <w:rsid w:val="001C2249"/>
    <w:rsid w:val="001C2890"/>
    <w:rsid w:val="001C298E"/>
    <w:rsid w:val="001C2B6F"/>
    <w:rsid w:val="001C2FAA"/>
    <w:rsid w:val="001C3367"/>
    <w:rsid w:val="001C3445"/>
    <w:rsid w:val="001C34C3"/>
    <w:rsid w:val="001C3C92"/>
    <w:rsid w:val="001C3D8E"/>
    <w:rsid w:val="001C4875"/>
    <w:rsid w:val="001C52AC"/>
    <w:rsid w:val="001C551A"/>
    <w:rsid w:val="001C5806"/>
    <w:rsid w:val="001C5ED2"/>
    <w:rsid w:val="001C6913"/>
    <w:rsid w:val="001C7642"/>
    <w:rsid w:val="001C7A5E"/>
    <w:rsid w:val="001C7A80"/>
    <w:rsid w:val="001D04CF"/>
    <w:rsid w:val="001D075F"/>
    <w:rsid w:val="001D10DF"/>
    <w:rsid w:val="001D1CD0"/>
    <w:rsid w:val="001D1F1D"/>
    <w:rsid w:val="001D20FB"/>
    <w:rsid w:val="001D26F4"/>
    <w:rsid w:val="001D2C6D"/>
    <w:rsid w:val="001D2CF0"/>
    <w:rsid w:val="001D33D1"/>
    <w:rsid w:val="001D3A72"/>
    <w:rsid w:val="001D3B5E"/>
    <w:rsid w:val="001D3CC4"/>
    <w:rsid w:val="001D3D94"/>
    <w:rsid w:val="001D491C"/>
    <w:rsid w:val="001D4E9D"/>
    <w:rsid w:val="001D50EA"/>
    <w:rsid w:val="001D5741"/>
    <w:rsid w:val="001D57A0"/>
    <w:rsid w:val="001D58BF"/>
    <w:rsid w:val="001D5CC0"/>
    <w:rsid w:val="001D6127"/>
    <w:rsid w:val="001D6A69"/>
    <w:rsid w:val="001D6B2A"/>
    <w:rsid w:val="001D75B1"/>
    <w:rsid w:val="001D7682"/>
    <w:rsid w:val="001D7B80"/>
    <w:rsid w:val="001D7B8F"/>
    <w:rsid w:val="001D7C54"/>
    <w:rsid w:val="001D7DA0"/>
    <w:rsid w:val="001E0075"/>
    <w:rsid w:val="001E056D"/>
    <w:rsid w:val="001E05C2"/>
    <w:rsid w:val="001E103B"/>
    <w:rsid w:val="001E1679"/>
    <w:rsid w:val="001E1C73"/>
    <w:rsid w:val="001E24F0"/>
    <w:rsid w:val="001E26D2"/>
    <w:rsid w:val="001E2DB1"/>
    <w:rsid w:val="001E2F7C"/>
    <w:rsid w:val="001E31BE"/>
    <w:rsid w:val="001E3395"/>
    <w:rsid w:val="001E34DB"/>
    <w:rsid w:val="001E37A7"/>
    <w:rsid w:val="001E3A01"/>
    <w:rsid w:val="001E4778"/>
    <w:rsid w:val="001E4DE3"/>
    <w:rsid w:val="001E4E8F"/>
    <w:rsid w:val="001E528D"/>
    <w:rsid w:val="001E55E3"/>
    <w:rsid w:val="001E5BC0"/>
    <w:rsid w:val="001E6353"/>
    <w:rsid w:val="001E6413"/>
    <w:rsid w:val="001E65CF"/>
    <w:rsid w:val="001E6D40"/>
    <w:rsid w:val="001E6E5D"/>
    <w:rsid w:val="001E76D4"/>
    <w:rsid w:val="001E7A42"/>
    <w:rsid w:val="001E7AE5"/>
    <w:rsid w:val="001E7BB8"/>
    <w:rsid w:val="001E7C06"/>
    <w:rsid w:val="001E7E38"/>
    <w:rsid w:val="001F2F5E"/>
    <w:rsid w:val="001F2FCB"/>
    <w:rsid w:val="001F32EF"/>
    <w:rsid w:val="001F39D9"/>
    <w:rsid w:val="001F3DB4"/>
    <w:rsid w:val="001F5038"/>
    <w:rsid w:val="001F50B0"/>
    <w:rsid w:val="001F586D"/>
    <w:rsid w:val="001F5F40"/>
    <w:rsid w:val="001F6094"/>
    <w:rsid w:val="001F6343"/>
    <w:rsid w:val="001F6729"/>
    <w:rsid w:val="001F79D0"/>
    <w:rsid w:val="001F7F39"/>
    <w:rsid w:val="0020016C"/>
    <w:rsid w:val="002006F9"/>
    <w:rsid w:val="002008CC"/>
    <w:rsid w:val="00200A46"/>
    <w:rsid w:val="002010A7"/>
    <w:rsid w:val="002017A7"/>
    <w:rsid w:val="0020206D"/>
    <w:rsid w:val="00202C28"/>
    <w:rsid w:val="00202D68"/>
    <w:rsid w:val="002033A6"/>
    <w:rsid w:val="0020370F"/>
    <w:rsid w:val="00203C63"/>
    <w:rsid w:val="00204879"/>
    <w:rsid w:val="00204BD1"/>
    <w:rsid w:val="00204C5D"/>
    <w:rsid w:val="00204DDE"/>
    <w:rsid w:val="0020589D"/>
    <w:rsid w:val="00205ACF"/>
    <w:rsid w:val="00205D28"/>
    <w:rsid w:val="002069B2"/>
    <w:rsid w:val="00206E17"/>
    <w:rsid w:val="00206E81"/>
    <w:rsid w:val="00206EF1"/>
    <w:rsid w:val="002073BB"/>
    <w:rsid w:val="00207B0F"/>
    <w:rsid w:val="00207BAC"/>
    <w:rsid w:val="00207BB2"/>
    <w:rsid w:val="00210335"/>
    <w:rsid w:val="0021063C"/>
    <w:rsid w:val="002108FD"/>
    <w:rsid w:val="00210A79"/>
    <w:rsid w:val="00210DE1"/>
    <w:rsid w:val="002112D7"/>
    <w:rsid w:val="00211CB8"/>
    <w:rsid w:val="00211D0F"/>
    <w:rsid w:val="00211F3F"/>
    <w:rsid w:val="00212289"/>
    <w:rsid w:val="00212648"/>
    <w:rsid w:val="002136E5"/>
    <w:rsid w:val="00213BD1"/>
    <w:rsid w:val="002140C7"/>
    <w:rsid w:val="00214629"/>
    <w:rsid w:val="00214A37"/>
    <w:rsid w:val="00215F82"/>
    <w:rsid w:val="002160A4"/>
    <w:rsid w:val="002161D6"/>
    <w:rsid w:val="00216690"/>
    <w:rsid w:val="00216ACB"/>
    <w:rsid w:val="00217053"/>
    <w:rsid w:val="002172B5"/>
    <w:rsid w:val="00217925"/>
    <w:rsid w:val="00217A3D"/>
    <w:rsid w:val="00217E8D"/>
    <w:rsid w:val="00220027"/>
    <w:rsid w:val="002200CA"/>
    <w:rsid w:val="0022043D"/>
    <w:rsid w:val="002206F3"/>
    <w:rsid w:val="00220BAE"/>
    <w:rsid w:val="002217B0"/>
    <w:rsid w:val="00222CC3"/>
    <w:rsid w:val="002234DF"/>
    <w:rsid w:val="002239CF"/>
    <w:rsid w:val="00224AB4"/>
    <w:rsid w:val="00224CD2"/>
    <w:rsid w:val="00225465"/>
    <w:rsid w:val="002259A6"/>
    <w:rsid w:val="00225ABC"/>
    <w:rsid w:val="00225E82"/>
    <w:rsid w:val="00225F03"/>
    <w:rsid w:val="002264E2"/>
    <w:rsid w:val="00226DEC"/>
    <w:rsid w:val="0022706D"/>
    <w:rsid w:val="00227477"/>
    <w:rsid w:val="00227AD0"/>
    <w:rsid w:val="002301F7"/>
    <w:rsid w:val="00230853"/>
    <w:rsid w:val="0023127D"/>
    <w:rsid w:val="002312FD"/>
    <w:rsid w:val="002323C7"/>
    <w:rsid w:val="002324F2"/>
    <w:rsid w:val="00232CC3"/>
    <w:rsid w:val="00232F91"/>
    <w:rsid w:val="002344BC"/>
    <w:rsid w:val="002348FC"/>
    <w:rsid w:val="00234A59"/>
    <w:rsid w:val="00235EA5"/>
    <w:rsid w:val="0023699A"/>
    <w:rsid w:val="00237099"/>
    <w:rsid w:val="002370A3"/>
    <w:rsid w:val="002371A7"/>
    <w:rsid w:val="002374B2"/>
    <w:rsid w:val="002375EF"/>
    <w:rsid w:val="00237A34"/>
    <w:rsid w:val="002403EA"/>
    <w:rsid w:val="002404AE"/>
    <w:rsid w:val="00241572"/>
    <w:rsid w:val="00241C47"/>
    <w:rsid w:val="00241FEA"/>
    <w:rsid w:val="002421EE"/>
    <w:rsid w:val="00242881"/>
    <w:rsid w:val="0024326A"/>
    <w:rsid w:val="002433A5"/>
    <w:rsid w:val="00243676"/>
    <w:rsid w:val="00243853"/>
    <w:rsid w:val="00243A24"/>
    <w:rsid w:val="00243CB3"/>
    <w:rsid w:val="00243D29"/>
    <w:rsid w:val="00244366"/>
    <w:rsid w:val="0024484A"/>
    <w:rsid w:val="002449B1"/>
    <w:rsid w:val="00244EE0"/>
    <w:rsid w:val="00245194"/>
    <w:rsid w:val="00245F17"/>
    <w:rsid w:val="002461BF"/>
    <w:rsid w:val="00246401"/>
    <w:rsid w:val="002464C0"/>
    <w:rsid w:val="00246653"/>
    <w:rsid w:val="00246739"/>
    <w:rsid w:val="00246D17"/>
    <w:rsid w:val="00246DDA"/>
    <w:rsid w:val="00247135"/>
    <w:rsid w:val="002477E1"/>
    <w:rsid w:val="002477FC"/>
    <w:rsid w:val="00247EFC"/>
    <w:rsid w:val="00250E0C"/>
    <w:rsid w:val="00250F8D"/>
    <w:rsid w:val="00251771"/>
    <w:rsid w:val="00251781"/>
    <w:rsid w:val="00251F00"/>
    <w:rsid w:val="00253046"/>
    <w:rsid w:val="002537EE"/>
    <w:rsid w:val="00253AB2"/>
    <w:rsid w:val="00253C56"/>
    <w:rsid w:val="0025415B"/>
    <w:rsid w:val="00254543"/>
    <w:rsid w:val="00254676"/>
    <w:rsid w:val="00254BF7"/>
    <w:rsid w:val="00254D82"/>
    <w:rsid w:val="00255433"/>
    <w:rsid w:val="00255C57"/>
    <w:rsid w:val="00255E2B"/>
    <w:rsid w:val="002561F3"/>
    <w:rsid w:val="00256399"/>
    <w:rsid w:val="00256583"/>
    <w:rsid w:val="00256B39"/>
    <w:rsid w:val="00256D44"/>
    <w:rsid w:val="00256FBF"/>
    <w:rsid w:val="00257CC7"/>
    <w:rsid w:val="00260407"/>
    <w:rsid w:val="00261581"/>
    <w:rsid w:val="00261A81"/>
    <w:rsid w:val="00262093"/>
    <w:rsid w:val="00262401"/>
    <w:rsid w:val="00262A02"/>
    <w:rsid w:val="00262DCF"/>
    <w:rsid w:val="00262FDD"/>
    <w:rsid w:val="00263144"/>
    <w:rsid w:val="00263238"/>
    <w:rsid w:val="00263425"/>
    <w:rsid w:val="0026381F"/>
    <w:rsid w:val="00264048"/>
    <w:rsid w:val="00264139"/>
    <w:rsid w:val="00264C68"/>
    <w:rsid w:val="00264C75"/>
    <w:rsid w:val="00264D48"/>
    <w:rsid w:val="00265547"/>
    <w:rsid w:val="00265C87"/>
    <w:rsid w:val="00266629"/>
    <w:rsid w:val="00266975"/>
    <w:rsid w:val="00266C92"/>
    <w:rsid w:val="00266D5D"/>
    <w:rsid w:val="0026757A"/>
    <w:rsid w:val="00267CD6"/>
    <w:rsid w:val="00270750"/>
    <w:rsid w:val="002709F8"/>
    <w:rsid w:val="0027121A"/>
    <w:rsid w:val="00271316"/>
    <w:rsid w:val="00271345"/>
    <w:rsid w:val="00271389"/>
    <w:rsid w:val="00272F00"/>
    <w:rsid w:val="00273035"/>
    <w:rsid w:val="00273157"/>
    <w:rsid w:val="0027316B"/>
    <w:rsid w:val="00273416"/>
    <w:rsid w:val="002736F3"/>
    <w:rsid w:val="002738DB"/>
    <w:rsid w:val="00273F08"/>
    <w:rsid w:val="00274141"/>
    <w:rsid w:val="00274717"/>
    <w:rsid w:val="002748ED"/>
    <w:rsid w:val="00274916"/>
    <w:rsid w:val="00274D0C"/>
    <w:rsid w:val="002759A2"/>
    <w:rsid w:val="002759F5"/>
    <w:rsid w:val="0027601C"/>
    <w:rsid w:val="0027656C"/>
    <w:rsid w:val="002765C6"/>
    <w:rsid w:val="002765F4"/>
    <w:rsid w:val="00276724"/>
    <w:rsid w:val="00276A2F"/>
    <w:rsid w:val="00276B20"/>
    <w:rsid w:val="00276B43"/>
    <w:rsid w:val="002771D9"/>
    <w:rsid w:val="00277395"/>
    <w:rsid w:val="00277579"/>
    <w:rsid w:val="002804B6"/>
    <w:rsid w:val="0028067E"/>
    <w:rsid w:val="002808D5"/>
    <w:rsid w:val="00280C4A"/>
    <w:rsid w:val="00280F61"/>
    <w:rsid w:val="00282350"/>
    <w:rsid w:val="0028255B"/>
    <w:rsid w:val="002827A9"/>
    <w:rsid w:val="00282D90"/>
    <w:rsid w:val="0028376C"/>
    <w:rsid w:val="002837BE"/>
    <w:rsid w:val="00283CAC"/>
    <w:rsid w:val="002841D4"/>
    <w:rsid w:val="00284A45"/>
    <w:rsid w:val="00284A48"/>
    <w:rsid w:val="0028544B"/>
    <w:rsid w:val="0028649E"/>
    <w:rsid w:val="00286785"/>
    <w:rsid w:val="0028717A"/>
    <w:rsid w:val="00290217"/>
    <w:rsid w:val="00290303"/>
    <w:rsid w:val="002909AD"/>
    <w:rsid w:val="00290DE4"/>
    <w:rsid w:val="00290E62"/>
    <w:rsid w:val="002913E0"/>
    <w:rsid w:val="00291903"/>
    <w:rsid w:val="00291BDE"/>
    <w:rsid w:val="00291D6A"/>
    <w:rsid w:val="00291F78"/>
    <w:rsid w:val="002923FB"/>
    <w:rsid w:val="0029244D"/>
    <w:rsid w:val="00292472"/>
    <w:rsid w:val="00292ACC"/>
    <w:rsid w:val="00292FAC"/>
    <w:rsid w:val="002937A2"/>
    <w:rsid w:val="00294089"/>
    <w:rsid w:val="00294503"/>
    <w:rsid w:val="002946A8"/>
    <w:rsid w:val="00294A82"/>
    <w:rsid w:val="002951BA"/>
    <w:rsid w:val="002952E9"/>
    <w:rsid w:val="002959E7"/>
    <w:rsid w:val="00295B03"/>
    <w:rsid w:val="002965D9"/>
    <w:rsid w:val="002965EE"/>
    <w:rsid w:val="0029667A"/>
    <w:rsid w:val="00297381"/>
    <w:rsid w:val="002973ED"/>
    <w:rsid w:val="0029741F"/>
    <w:rsid w:val="00297535"/>
    <w:rsid w:val="00297D85"/>
    <w:rsid w:val="002A1202"/>
    <w:rsid w:val="002A161B"/>
    <w:rsid w:val="002A3391"/>
    <w:rsid w:val="002A36DB"/>
    <w:rsid w:val="002A3800"/>
    <w:rsid w:val="002A3C5E"/>
    <w:rsid w:val="002A4613"/>
    <w:rsid w:val="002A4E80"/>
    <w:rsid w:val="002A5084"/>
    <w:rsid w:val="002A55B5"/>
    <w:rsid w:val="002A55F1"/>
    <w:rsid w:val="002A60B7"/>
    <w:rsid w:val="002A66ED"/>
    <w:rsid w:val="002A6DC7"/>
    <w:rsid w:val="002A712D"/>
    <w:rsid w:val="002A7A94"/>
    <w:rsid w:val="002A7DD5"/>
    <w:rsid w:val="002B01FA"/>
    <w:rsid w:val="002B0F1E"/>
    <w:rsid w:val="002B1810"/>
    <w:rsid w:val="002B1BA3"/>
    <w:rsid w:val="002B204C"/>
    <w:rsid w:val="002B228F"/>
    <w:rsid w:val="002B2C3F"/>
    <w:rsid w:val="002B2E2A"/>
    <w:rsid w:val="002B31F6"/>
    <w:rsid w:val="002B3CDA"/>
    <w:rsid w:val="002B3EB9"/>
    <w:rsid w:val="002B4191"/>
    <w:rsid w:val="002B4A5D"/>
    <w:rsid w:val="002B50B0"/>
    <w:rsid w:val="002B5792"/>
    <w:rsid w:val="002B5A42"/>
    <w:rsid w:val="002B6181"/>
    <w:rsid w:val="002B61D5"/>
    <w:rsid w:val="002B624E"/>
    <w:rsid w:val="002B6565"/>
    <w:rsid w:val="002B6E47"/>
    <w:rsid w:val="002B714D"/>
    <w:rsid w:val="002B7758"/>
    <w:rsid w:val="002B791B"/>
    <w:rsid w:val="002B79C4"/>
    <w:rsid w:val="002B7D44"/>
    <w:rsid w:val="002C05EE"/>
    <w:rsid w:val="002C092D"/>
    <w:rsid w:val="002C0CB5"/>
    <w:rsid w:val="002C0D91"/>
    <w:rsid w:val="002C0DCB"/>
    <w:rsid w:val="002C139A"/>
    <w:rsid w:val="002C1479"/>
    <w:rsid w:val="002C155E"/>
    <w:rsid w:val="002C15C8"/>
    <w:rsid w:val="002C17F5"/>
    <w:rsid w:val="002C1ABA"/>
    <w:rsid w:val="002C1AC4"/>
    <w:rsid w:val="002C2400"/>
    <w:rsid w:val="002C240B"/>
    <w:rsid w:val="002C2467"/>
    <w:rsid w:val="002C30A1"/>
    <w:rsid w:val="002C3275"/>
    <w:rsid w:val="002C3570"/>
    <w:rsid w:val="002C3DA4"/>
    <w:rsid w:val="002C59F2"/>
    <w:rsid w:val="002C5AEF"/>
    <w:rsid w:val="002C63C9"/>
    <w:rsid w:val="002C6968"/>
    <w:rsid w:val="002C6F26"/>
    <w:rsid w:val="002C7298"/>
    <w:rsid w:val="002C758F"/>
    <w:rsid w:val="002D0857"/>
    <w:rsid w:val="002D0FBF"/>
    <w:rsid w:val="002D140C"/>
    <w:rsid w:val="002D1726"/>
    <w:rsid w:val="002D1895"/>
    <w:rsid w:val="002D24CE"/>
    <w:rsid w:val="002D3743"/>
    <w:rsid w:val="002D3807"/>
    <w:rsid w:val="002D3FC1"/>
    <w:rsid w:val="002D404C"/>
    <w:rsid w:val="002D45A9"/>
    <w:rsid w:val="002D4C32"/>
    <w:rsid w:val="002D4C9A"/>
    <w:rsid w:val="002D4D08"/>
    <w:rsid w:val="002D4DD2"/>
    <w:rsid w:val="002D5072"/>
    <w:rsid w:val="002D5179"/>
    <w:rsid w:val="002D5C37"/>
    <w:rsid w:val="002D5C5A"/>
    <w:rsid w:val="002D5FFC"/>
    <w:rsid w:val="002D6262"/>
    <w:rsid w:val="002D67E4"/>
    <w:rsid w:val="002D6BAE"/>
    <w:rsid w:val="002D6BFA"/>
    <w:rsid w:val="002D6CFA"/>
    <w:rsid w:val="002D755B"/>
    <w:rsid w:val="002D7FC6"/>
    <w:rsid w:val="002E04DE"/>
    <w:rsid w:val="002E0910"/>
    <w:rsid w:val="002E09F0"/>
    <w:rsid w:val="002E0B71"/>
    <w:rsid w:val="002E0D03"/>
    <w:rsid w:val="002E0EA6"/>
    <w:rsid w:val="002E164D"/>
    <w:rsid w:val="002E1C66"/>
    <w:rsid w:val="002E1CDD"/>
    <w:rsid w:val="002E1FE1"/>
    <w:rsid w:val="002E20B6"/>
    <w:rsid w:val="002E2EE1"/>
    <w:rsid w:val="002E4162"/>
    <w:rsid w:val="002E4411"/>
    <w:rsid w:val="002E4892"/>
    <w:rsid w:val="002E4BFF"/>
    <w:rsid w:val="002E4FD8"/>
    <w:rsid w:val="002E551C"/>
    <w:rsid w:val="002E5D96"/>
    <w:rsid w:val="002E6398"/>
    <w:rsid w:val="002E64B2"/>
    <w:rsid w:val="002E65A4"/>
    <w:rsid w:val="002E6709"/>
    <w:rsid w:val="002E6824"/>
    <w:rsid w:val="002E6AC2"/>
    <w:rsid w:val="002E6CCA"/>
    <w:rsid w:val="002E75F4"/>
    <w:rsid w:val="002E7902"/>
    <w:rsid w:val="002E7D47"/>
    <w:rsid w:val="002F0D8D"/>
    <w:rsid w:val="002F0E1F"/>
    <w:rsid w:val="002F1275"/>
    <w:rsid w:val="002F16FC"/>
    <w:rsid w:val="002F177A"/>
    <w:rsid w:val="002F1CAB"/>
    <w:rsid w:val="002F21FD"/>
    <w:rsid w:val="002F251C"/>
    <w:rsid w:val="002F2A2B"/>
    <w:rsid w:val="002F2BD1"/>
    <w:rsid w:val="002F35A4"/>
    <w:rsid w:val="002F361B"/>
    <w:rsid w:val="002F3D2E"/>
    <w:rsid w:val="002F3EBF"/>
    <w:rsid w:val="002F4376"/>
    <w:rsid w:val="002F4746"/>
    <w:rsid w:val="002F4DFF"/>
    <w:rsid w:val="002F5806"/>
    <w:rsid w:val="002F5CB9"/>
    <w:rsid w:val="002F5CC4"/>
    <w:rsid w:val="002F5DCF"/>
    <w:rsid w:val="002F6157"/>
    <w:rsid w:val="002F6367"/>
    <w:rsid w:val="002F6522"/>
    <w:rsid w:val="002F690D"/>
    <w:rsid w:val="002F6B88"/>
    <w:rsid w:val="002F6C97"/>
    <w:rsid w:val="002F6FA1"/>
    <w:rsid w:val="002F7403"/>
    <w:rsid w:val="002F7A98"/>
    <w:rsid w:val="002F7BF6"/>
    <w:rsid w:val="002F7D28"/>
    <w:rsid w:val="003005FB"/>
    <w:rsid w:val="003006D5"/>
    <w:rsid w:val="003009D2"/>
    <w:rsid w:val="0030191A"/>
    <w:rsid w:val="00301D79"/>
    <w:rsid w:val="003021A2"/>
    <w:rsid w:val="00302473"/>
    <w:rsid w:val="00302577"/>
    <w:rsid w:val="003028EF"/>
    <w:rsid w:val="00302909"/>
    <w:rsid w:val="00302944"/>
    <w:rsid w:val="00302B7D"/>
    <w:rsid w:val="00303503"/>
    <w:rsid w:val="00303676"/>
    <w:rsid w:val="00303796"/>
    <w:rsid w:val="00303A60"/>
    <w:rsid w:val="00303AA1"/>
    <w:rsid w:val="00303BC9"/>
    <w:rsid w:val="00303DC9"/>
    <w:rsid w:val="00304309"/>
    <w:rsid w:val="003046FB"/>
    <w:rsid w:val="00304BA0"/>
    <w:rsid w:val="00304BC5"/>
    <w:rsid w:val="0030536C"/>
    <w:rsid w:val="003056D7"/>
    <w:rsid w:val="0030574B"/>
    <w:rsid w:val="0030591E"/>
    <w:rsid w:val="00305D1E"/>
    <w:rsid w:val="00305E32"/>
    <w:rsid w:val="003062D5"/>
    <w:rsid w:val="00306545"/>
    <w:rsid w:val="00306C8C"/>
    <w:rsid w:val="00306CCE"/>
    <w:rsid w:val="00306E9A"/>
    <w:rsid w:val="00306EE5"/>
    <w:rsid w:val="003073A7"/>
    <w:rsid w:val="00307431"/>
    <w:rsid w:val="0031027E"/>
    <w:rsid w:val="00310399"/>
    <w:rsid w:val="0031092B"/>
    <w:rsid w:val="00310C8D"/>
    <w:rsid w:val="00310D52"/>
    <w:rsid w:val="0031134E"/>
    <w:rsid w:val="00311722"/>
    <w:rsid w:val="0031231E"/>
    <w:rsid w:val="00312A01"/>
    <w:rsid w:val="00312A5F"/>
    <w:rsid w:val="00312E5D"/>
    <w:rsid w:val="003130FD"/>
    <w:rsid w:val="003132DC"/>
    <w:rsid w:val="003138D7"/>
    <w:rsid w:val="0031411D"/>
    <w:rsid w:val="0031463F"/>
    <w:rsid w:val="00314920"/>
    <w:rsid w:val="00314955"/>
    <w:rsid w:val="00314C29"/>
    <w:rsid w:val="00315FC2"/>
    <w:rsid w:val="003166B0"/>
    <w:rsid w:val="003168AB"/>
    <w:rsid w:val="00316C26"/>
    <w:rsid w:val="00317AE8"/>
    <w:rsid w:val="00317D12"/>
    <w:rsid w:val="00317E6C"/>
    <w:rsid w:val="003206E0"/>
    <w:rsid w:val="00320914"/>
    <w:rsid w:val="00320E79"/>
    <w:rsid w:val="00320EEE"/>
    <w:rsid w:val="00321737"/>
    <w:rsid w:val="00321896"/>
    <w:rsid w:val="00321AFC"/>
    <w:rsid w:val="00321C56"/>
    <w:rsid w:val="00321E51"/>
    <w:rsid w:val="00322743"/>
    <w:rsid w:val="0032285D"/>
    <w:rsid w:val="00322A62"/>
    <w:rsid w:val="00322F6B"/>
    <w:rsid w:val="00322FD0"/>
    <w:rsid w:val="00323317"/>
    <w:rsid w:val="00325D4A"/>
    <w:rsid w:val="003261B7"/>
    <w:rsid w:val="0032766E"/>
    <w:rsid w:val="00327930"/>
    <w:rsid w:val="00330BDB"/>
    <w:rsid w:val="00330D7E"/>
    <w:rsid w:val="00330F5F"/>
    <w:rsid w:val="0033100A"/>
    <w:rsid w:val="00331221"/>
    <w:rsid w:val="00331792"/>
    <w:rsid w:val="00331A21"/>
    <w:rsid w:val="003324A0"/>
    <w:rsid w:val="0033255A"/>
    <w:rsid w:val="0033311C"/>
    <w:rsid w:val="003332CC"/>
    <w:rsid w:val="00333496"/>
    <w:rsid w:val="0033413C"/>
    <w:rsid w:val="00334158"/>
    <w:rsid w:val="00334C4E"/>
    <w:rsid w:val="00334FA6"/>
    <w:rsid w:val="0033501A"/>
    <w:rsid w:val="00335B5E"/>
    <w:rsid w:val="00335C16"/>
    <w:rsid w:val="00335FBE"/>
    <w:rsid w:val="0033633F"/>
    <w:rsid w:val="00336357"/>
    <w:rsid w:val="00336804"/>
    <w:rsid w:val="00336A3C"/>
    <w:rsid w:val="003376D1"/>
    <w:rsid w:val="0033790F"/>
    <w:rsid w:val="0034002C"/>
    <w:rsid w:val="00340055"/>
    <w:rsid w:val="0034006B"/>
    <w:rsid w:val="0034045B"/>
    <w:rsid w:val="003404A2"/>
    <w:rsid w:val="0034098D"/>
    <w:rsid w:val="003409A6"/>
    <w:rsid w:val="003409E5"/>
    <w:rsid w:val="00340FF1"/>
    <w:rsid w:val="00341699"/>
    <w:rsid w:val="003417BA"/>
    <w:rsid w:val="0034186F"/>
    <w:rsid w:val="003419B2"/>
    <w:rsid w:val="00341FD5"/>
    <w:rsid w:val="0034207F"/>
    <w:rsid w:val="003421B7"/>
    <w:rsid w:val="00342300"/>
    <w:rsid w:val="00342EC7"/>
    <w:rsid w:val="00342F4D"/>
    <w:rsid w:val="00343191"/>
    <w:rsid w:val="00343847"/>
    <w:rsid w:val="00343AC5"/>
    <w:rsid w:val="00343B52"/>
    <w:rsid w:val="00343BD2"/>
    <w:rsid w:val="003440EC"/>
    <w:rsid w:val="00344167"/>
    <w:rsid w:val="0034432C"/>
    <w:rsid w:val="0034469C"/>
    <w:rsid w:val="00344D40"/>
    <w:rsid w:val="00345223"/>
    <w:rsid w:val="00345479"/>
    <w:rsid w:val="00345734"/>
    <w:rsid w:val="00345977"/>
    <w:rsid w:val="00345A9F"/>
    <w:rsid w:val="00345ECE"/>
    <w:rsid w:val="00346B74"/>
    <w:rsid w:val="003471EF"/>
    <w:rsid w:val="00347731"/>
    <w:rsid w:val="00347A39"/>
    <w:rsid w:val="00347DC5"/>
    <w:rsid w:val="003510CD"/>
    <w:rsid w:val="003515A9"/>
    <w:rsid w:val="00351FAD"/>
    <w:rsid w:val="00351FB2"/>
    <w:rsid w:val="0035288C"/>
    <w:rsid w:val="003528E4"/>
    <w:rsid w:val="003528F0"/>
    <w:rsid w:val="00352A82"/>
    <w:rsid w:val="00352FB5"/>
    <w:rsid w:val="00353CD0"/>
    <w:rsid w:val="00353D3D"/>
    <w:rsid w:val="00354676"/>
    <w:rsid w:val="00354D75"/>
    <w:rsid w:val="00355A0B"/>
    <w:rsid w:val="00355D2B"/>
    <w:rsid w:val="00356349"/>
    <w:rsid w:val="003572FF"/>
    <w:rsid w:val="00360690"/>
    <w:rsid w:val="0036121F"/>
    <w:rsid w:val="00361AC9"/>
    <w:rsid w:val="0036214B"/>
    <w:rsid w:val="00362703"/>
    <w:rsid w:val="00362BF9"/>
    <w:rsid w:val="003633E0"/>
    <w:rsid w:val="00363931"/>
    <w:rsid w:val="00363B88"/>
    <w:rsid w:val="00363C2A"/>
    <w:rsid w:val="00363C93"/>
    <w:rsid w:val="0036407A"/>
    <w:rsid w:val="003644D6"/>
    <w:rsid w:val="00364969"/>
    <w:rsid w:val="00364B7A"/>
    <w:rsid w:val="00364DC3"/>
    <w:rsid w:val="00365137"/>
    <w:rsid w:val="0036568D"/>
    <w:rsid w:val="0036709D"/>
    <w:rsid w:val="0036726F"/>
    <w:rsid w:val="0036765B"/>
    <w:rsid w:val="00370952"/>
    <w:rsid w:val="003716B4"/>
    <w:rsid w:val="00371BC9"/>
    <w:rsid w:val="00371E56"/>
    <w:rsid w:val="00371F39"/>
    <w:rsid w:val="0037268F"/>
    <w:rsid w:val="00372AB7"/>
    <w:rsid w:val="00372C61"/>
    <w:rsid w:val="003733C6"/>
    <w:rsid w:val="0037371D"/>
    <w:rsid w:val="00373DC4"/>
    <w:rsid w:val="00373FAD"/>
    <w:rsid w:val="00374668"/>
    <w:rsid w:val="003748A1"/>
    <w:rsid w:val="003750AF"/>
    <w:rsid w:val="003755AB"/>
    <w:rsid w:val="00375697"/>
    <w:rsid w:val="003763E9"/>
    <w:rsid w:val="003765A1"/>
    <w:rsid w:val="003771D8"/>
    <w:rsid w:val="003778E8"/>
    <w:rsid w:val="00377F68"/>
    <w:rsid w:val="00380577"/>
    <w:rsid w:val="00380C18"/>
    <w:rsid w:val="00380E75"/>
    <w:rsid w:val="00381247"/>
    <w:rsid w:val="0038126D"/>
    <w:rsid w:val="00381271"/>
    <w:rsid w:val="00381556"/>
    <w:rsid w:val="003823DE"/>
    <w:rsid w:val="003826FF"/>
    <w:rsid w:val="0038294F"/>
    <w:rsid w:val="00382C36"/>
    <w:rsid w:val="00382C3A"/>
    <w:rsid w:val="003830AF"/>
    <w:rsid w:val="00384073"/>
    <w:rsid w:val="003843D2"/>
    <w:rsid w:val="00384E17"/>
    <w:rsid w:val="0038576E"/>
    <w:rsid w:val="003859FA"/>
    <w:rsid w:val="003861FF"/>
    <w:rsid w:val="00387AD6"/>
    <w:rsid w:val="00387F1B"/>
    <w:rsid w:val="0039030F"/>
    <w:rsid w:val="00390483"/>
    <w:rsid w:val="0039211E"/>
    <w:rsid w:val="003934AA"/>
    <w:rsid w:val="00393C42"/>
    <w:rsid w:val="003949B5"/>
    <w:rsid w:val="00394DBD"/>
    <w:rsid w:val="00395261"/>
    <w:rsid w:val="00395782"/>
    <w:rsid w:val="00395F27"/>
    <w:rsid w:val="0039661C"/>
    <w:rsid w:val="00396AEC"/>
    <w:rsid w:val="00396B8A"/>
    <w:rsid w:val="00397365"/>
    <w:rsid w:val="003974DF"/>
    <w:rsid w:val="003A020C"/>
    <w:rsid w:val="003A06E6"/>
    <w:rsid w:val="003A0A1B"/>
    <w:rsid w:val="003A0BB0"/>
    <w:rsid w:val="003A2062"/>
    <w:rsid w:val="003A26C5"/>
    <w:rsid w:val="003A27A2"/>
    <w:rsid w:val="003A29AB"/>
    <w:rsid w:val="003A2B26"/>
    <w:rsid w:val="003A2B93"/>
    <w:rsid w:val="003A2DB8"/>
    <w:rsid w:val="003A331C"/>
    <w:rsid w:val="003A346C"/>
    <w:rsid w:val="003A3493"/>
    <w:rsid w:val="003A3680"/>
    <w:rsid w:val="003A3B01"/>
    <w:rsid w:val="003A400E"/>
    <w:rsid w:val="003A45BE"/>
    <w:rsid w:val="003A4671"/>
    <w:rsid w:val="003A4D68"/>
    <w:rsid w:val="003A5048"/>
    <w:rsid w:val="003A564F"/>
    <w:rsid w:val="003A58E2"/>
    <w:rsid w:val="003A59FC"/>
    <w:rsid w:val="003A5A71"/>
    <w:rsid w:val="003A5A81"/>
    <w:rsid w:val="003A5D99"/>
    <w:rsid w:val="003A62F1"/>
    <w:rsid w:val="003A6810"/>
    <w:rsid w:val="003A7D11"/>
    <w:rsid w:val="003B00D1"/>
    <w:rsid w:val="003B01D8"/>
    <w:rsid w:val="003B08D3"/>
    <w:rsid w:val="003B1394"/>
    <w:rsid w:val="003B241C"/>
    <w:rsid w:val="003B2D38"/>
    <w:rsid w:val="003B30D8"/>
    <w:rsid w:val="003B317B"/>
    <w:rsid w:val="003B3676"/>
    <w:rsid w:val="003B3D69"/>
    <w:rsid w:val="003B412B"/>
    <w:rsid w:val="003B45A4"/>
    <w:rsid w:val="003B5A81"/>
    <w:rsid w:val="003B5BA2"/>
    <w:rsid w:val="003B5C3B"/>
    <w:rsid w:val="003B5D26"/>
    <w:rsid w:val="003B6121"/>
    <w:rsid w:val="003B625F"/>
    <w:rsid w:val="003B6459"/>
    <w:rsid w:val="003B6726"/>
    <w:rsid w:val="003B685F"/>
    <w:rsid w:val="003B694E"/>
    <w:rsid w:val="003B6D0D"/>
    <w:rsid w:val="003B705C"/>
    <w:rsid w:val="003B7210"/>
    <w:rsid w:val="003B7286"/>
    <w:rsid w:val="003B771A"/>
    <w:rsid w:val="003C0054"/>
    <w:rsid w:val="003C045A"/>
    <w:rsid w:val="003C08EA"/>
    <w:rsid w:val="003C10EE"/>
    <w:rsid w:val="003C2329"/>
    <w:rsid w:val="003C3704"/>
    <w:rsid w:val="003C3C15"/>
    <w:rsid w:val="003C3D04"/>
    <w:rsid w:val="003C4D6C"/>
    <w:rsid w:val="003C4E6C"/>
    <w:rsid w:val="003C5881"/>
    <w:rsid w:val="003C593A"/>
    <w:rsid w:val="003C5AA4"/>
    <w:rsid w:val="003C5EEF"/>
    <w:rsid w:val="003C6132"/>
    <w:rsid w:val="003C68C6"/>
    <w:rsid w:val="003C6B4F"/>
    <w:rsid w:val="003C71EB"/>
    <w:rsid w:val="003C78CB"/>
    <w:rsid w:val="003C7AC6"/>
    <w:rsid w:val="003C7ED8"/>
    <w:rsid w:val="003D07B8"/>
    <w:rsid w:val="003D0AFE"/>
    <w:rsid w:val="003D0E4A"/>
    <w:rsid w:val="003D13B1"/>
    <w:rsid w:val="003D143F"/>
    <w:rsid w:val="003D264E"/>
    <w:rsid w:val="003D29BA"/>
    <w:rsid w:val="003D2A53"/>
    <w:rsid w:val="003D2D0B"/>
    <w:rsid w:val="003D311A"/>
    <w:rsid w:val="003D44BC"/>
    <w:rsid w:val="003D45A7"/>
    <w:rsid w:val="003D471A"/>
    <w:rsid w:val="003D4757"/>
    <w:rsid w:val="003D4A76"/>
    <w:rsid w:val="003D4ED8"/>
    <w:rsid w:val="003D52F1"/>
    <w:rsid w:val="003D540E"/>
    <w:rsid w:val="003D5A08"/>
    <w:rsid w:val="003D5C7B"/>
    <w:rsid w:val="003D5F7C"/>
    <w:rsid w:val="003D6544"/>
    <w:rsid w:val="003D7AAD"/>
    <w:rsid w:val="003E06EE"/>
    <w:rsid w:val="003E0D7E"/>
    <w:rsid w:val="003E0E84"/>
    <w:rsid w:val="003E1972"/>
    <w:rsid w:val="003E1A61"/>
    <w:rsid w:val="003E275E"/>
    <w:rsid w:val="003E2BE6"/>
    <w:rsid w:val="003E2EC4"/>
    <w:rsid w:val="003E32F6"/>
    <w:rsid w:val="003E3811"/>
    <w:rsid w:val="003E41CF"/>
    <w:rsid w:val="003E41FE"/>
    <w:rsid w:val="003E4392"/>
    <w:rsid w:val="003E48DA"/>
    <w:rsid w:val="003E4EBB"/>
    <w:rsid w:val="003E53E4"/>
    <w:rsid w:val="003E6575"/>
    <w:rsid w:val="003E6ABE"/>
    <w:rsid w:val="003E6D7B"/>
    <w:rsid w:val="003E74D9"/>
    <w:rsid w:val="003E751E"/>
    <w:rsid w:val="003E76B0"/>
    <w:rsid w:val="003E782E"/>
    <w:rsid w:val="003F0A02"/>
    <w:rsid w:val="003F0AC4"/>
    <w:rsid w:val="003F145C"/>
    <w:rsid w:val="003F186E"/>
    <w:rsid w:val="003F21EB"/>
    <w:rsid w:val="003F26C7"/>
    <w:rsid w:val="003F2E89"/>
    <w:rsid w:val="003F3E3C"/>
    <w:rsid w:val="003F41D2"/>
    <w:rsid w:val="003F4FC8"/>
    <w:rsid w:val="003F53A7"/>
    <w:rsid w:val="003F5C81"/>
    <w:rsid w:val="003F5D6A"/>
    <w:rsid w:val="003F60C9"/>
    <w:rsid w:val="003F6505"/>
    <w:rsid w:val="003F683A"/>
    <w:rsid w:val="003F686E"/>
    <w:rsid w:val="003F68A8"/>
    <w:rsid w:val="003F68AF"/>
    <w:rsid w:val="003F712E"/>
    <w:rsid w:val="003F729C"/>
    <w:rsid w:val="003F759A"/>
    <w:rsid w:val="003F77F1"/>
    <w:rsid w:val="0040028E"/>
    <w:rsid w:val="004010B6"/>
    <w:rsid w:val="00401298"/>
    <w:rsid w:val="00401C51"/>
    <w:rsid w:val="00401F37"/>
    <w:rsid w:val="00402972"/>
    <w:rsid w:val="00402B67"/>
    <w:rsid w:val="004035B7"/>
    <w:rsid w:val="0040361D"/>
    <w:rsid w:val="00403C2D"/>
    <w:rsid w:val="00403DBC"/>
    <w:rsid w:val="00404126"/>
    <w:rsid w:val="0040466A"/>
    <w:rsid w:val="00404D37"/>
    <w:rsid w:val="00404ED0"/>
    <w:rsid w:val="00406129"/>
    <w:rsid w:val="00406857"/>
    <w:rsid w:val="00410896"/>
    <w:rsid w:val="00411C2F"/>
    <w:rsid w:val="00411F1D"/>
    <w:rsid w:val="00411F45"/>
    <w:rsid w:val="00411F4B"/>
    <w:rsid w:val="00412327"/>
    <w:rsid w:val="004123A8"/>
    <w:rsid w:val="00412B21"/>
    <w:rsid w:val="00412BCF"/>
    <w:rsid w:val="00412F1C"/>
    <w:rsid w:val="00413301"/>
    <w:rsid w:val="0041350F"/>
    <w:rsid w:val="00413ADF"/>
    <w:rsid w:val="004145BD"/>
    <w:rsid w:val="00415847"/>
    <w:rsid w:val="00415BEF"/>
    <w:rsid w:val="00415C23"/>
    <w:rsid w:val="00415D56"/>
    <w:rsid w:val="0041679B"/>
    <w:rsid w:val="00416CEB"/>
    <w:rsid w:val="00417D2E"/>
    <w:rsid w:val="00420E53"/>
    <w:rsid w:val="00421698"/>
    <w:rsid w:val="0042169A"/>
    <w:rsid w:val="00421E44"/>
    <w:rsid w:val="00421ED3"/>
    <w:rsid w:val="00422654"/>
    <w:rsid w:val="00422B1A"/>
    <w:rsid w:val="00422CB1"/>
    <w:rsid w:val="00422EB8"/>
    <w:rsid w:val="00423885"/>
    <w:rsid w:val="0042466A"/>
    <w:rsid w:val="0042495F"/>
    <w:rsid w:val="00425725"/>
    <w:rsid w:val="00425910"/>
    <w:rsid w:val="00425BAE"/>
    <w:rsid w:val="0042701D"/>
    <w:rsid w:val="00427115"/>
    <w:rsid w:val="0042754C"/>
    <w:rsid w:val="00427626"/>
    <w:rsid w:val="00430552"/>
    <w:rsid w:val="00430C32"/>
    <w:rsid w:val="0043158B"/>
    <w:rsid w:val="004317EC"/>
    <w:rsid w:val="00431C99"/>
    <w:rsid w:val="00431FEB"/>
    <w:rsid w:val="00432153"/>
    <w:rsid w:val="004329F9"/>
    <w:rsid w:val="00432E25"/>
    <w:rsid w:val="00432E2F"/>
    <w:rsid w:val="004333A4"/>
    <w:rsid w:val="0043399B"/>
    <w:rsid w:val="00433A69"/>
    <w:rsid w:val="004344BE"/>
    <w:rsid w:val="0043514F"/>
    <w:rsid w:val="004351E8"/>
    <w:rsid w:val="00435551"/>
    <w:rsid w:val="00435B71"/>
    <w:rsid w:val="00435D3A"/>
    <w:rsid w:val="0043616D"/>
    <w:rsid w:val="00436743"/>
    <w:rsid w:val="00436854"/>
    <w:rsid w:val="00436997"/>
    <w:rsid w:val="00437454"/>
    <w:rsid w:val="00437930"/>
    <w:rsid w:val="00437B85"/>
    <w:rsid w:val="00437C10"/>
    <w:rsid w:val="00437DB4"/>
    <w:rsid w:val="0044040E"/>
    <w:rsid w:val="0044098C"/>
    <w:rsid w:val="00440E52"/>
    <w:rsid w:val="00441351"/>
    <w:rsid w:val="00441DBB"/>
    <w:rsid w:val="0044221C"/>
    <w:rsid w:val="004423EB"/>
    <w:rsid w:val="00442BC6"/>
    <w:rsid w:val="004435B9"/>
    <w:rsid w:val="004435F4"/>
    <w:rsid w:val="00443C21"/>
    <w:rsid w:val="00443F9A"/>
    <w:rsid w:val="004441CE"/>
    <w:rsid w:val="0044435A"/>
    <w:rsid w:val="0044606C"/>
    <w:rsid w:val="00446206"/>
    <w:rsid w:val="00446990"/>
    <w:rsid w:val="00447024"/>
    <w:rsid w:val="004474D3"/>
    <w:rsid w:val="004476E7"/>
    <w:rsid w:val="0044792A"/>
    <w:rsid w:val="004479C7"/>
    <w:rsid w:val="00447E95"/>
    <w:rsid w:val="00451002"/>
    <w:rsid w:val="00451BDE"/>
    <w:rsid w:val="00451C7D"/>
    <w:rsid w:val="00452B7A"/>
    <w:rsid w:val="004539EA"/>
    <w:rsid w:val="00453C43"/>
    <w:rsid w:val="00454828"/>
    <w:rsid w:val="00454A76"/>
    <w:rsid w:val="004556C5"/>
    <w:rsid w:val="00455FF1"/>
    <w:rsid w:val="00456064"/>
    <w:rsid w:val="00456162"/>
    <w:rsid w:val="0045638C"/>
    <w:rsid w:val="004565DE"/>
    <w:rsid w:val="004566DE"/>
    <w:rsid w:val="00456922"/>
    <w:rsid w:val="00456D04"/>
    <w:rsid w:val="00456E9C"/>
    <w:rsid w:val="004573C9"/>
    <w:rsid w:val="004573F4"/>
    <w:rsid w:val="004573F9"/>
    <w:rsid w:val="00457512"/>
    <w:rsid w:val="0045776C"/>
    <w:rsid w:val="00457F36"/>
    <w:rsid w:val="0046084C"/>
    <w:rsid w:val="00461307"/>
    <w:rsid w:val="00462FF9"/>
    <w:rsid w:val="00463260"/>
    <w:rsid w:val="0046336B"/>
    <w:rsid w:val="00463428"/>
    <w:rsid w:val="00463A16"/>
    <w:rsid w:val="00464109"/>
    <w:rsid w:val="004642A6"/>
    <w:rsid w:val="00464599"/>
    <w:rsid w:val="0046477C"/>
    <w:rsid w:val="0046486C"/>
    <w:rsid w:val="00464B10"/>
    <w:rsid w:val="00464B61"/>
    <w:rsid w:val="00464B65"/>
    <w:rsid w:val="00465069"/>
    <w:rsid w:val="004650F0"/>
    <w:rsid w:val="00465B47"/>
    <w:rsid w:val="004660F2"/>
    <w:rsid w:val="00466C61"/>
    <w:rsid w:val="00467345"/>
    <w:rsid w:val="00470814"/>
    <w:rsid w:val="00470A4E"/>
    <w:rsid w:val="00470D3E"/>
    <w:rsid w:val="00470FB3"/>
    <w:rsid w:val="004712D2"/>
    <w:rsid w:val="004714D0"/>
    <w:rsid w:val="00471B20"/>
    <w:rsid w:val="00472134"/>
    <w:rsid w:val="00472604"/>
    <w:rsid w:val="00472706"/>
    <w:rsid w:val="004727CC"/>
    <w:rsid w:val="00472EAC"/>
    <w:rsid w:val="00473086"/>
    <w:rsid w:val="0047376A"/>
    <w:rsid w:val="004746D6"/>
    <w:rsid w:val="0047532C"/>
    <w:rsid w:val="00475671"/>
    <w:rsid w:val="004756F0"/>
    <w:rsid w:val="00475C58"/>
    <w:rsid w:val="00475EBD"/>
    <w:rsid w:val="0047691C"/>
    <w:rsid w:val="00476E25"/>
    <w:rsid w:val="00477B91"/>
    <w:rsid w:val="00477D6C"/>
    <w:rsid w:val="0048052A"/>
    <w:rsid w:val="00480B1B"/>
    <w:rsid w:val="00480D9E"/>
    <w:rsid w:val="004817FE"/>
    <w:rsid w:val="00481C94"/>
    <w:rsid w:val="0048281E"/>
    <w:rsid w:val="00482C79"/>
    <w:rsid w:val="00483932"/>
    <w:rsid w:val="004844C5"/>
    <w:rsid w:val="00484E6F"/>
    <w:rsid w:val="00485478"/>
    <w:rsid w:val="004855DA"/>
    <w:rsid w:val="004864B6"/>
    <w:rsid w:val="00487276"/>
    <w:rsid w:val="00487C1F"/>
    <w:rsid w:val="00487D62"/>
    <w:rsid w:val="00487DF6"/>
    <w:rsid w:val="00490337"/>
    <w:rsid w:val="004903C0"/>
    <w:rsid w:val="004906D4"/>
    <w:rsid w:val="00490C89"/>
    <w:rsid w:val="00490E4C"/>
    <w:rsid w:val="0049162E"/>
    <w:rsid w:val="00491D12"/>
    <w:rsid w:val="0049230B"/>
    <w:rsid w:val="004927BF"/>
    <w:rsid w:val="00492F21"/>
    <w:rsid w:val="004934EC"/>
    <w:rsid w:val="00493F0B"/>
    <w:rsid w:val="0049407C"/>
    <w:rsid w:val="004941EB"/>
    <w:rsid w:val="004942F3"/>
    <w:rsid w:val="004943A8"/>
    <w:rsid w:val="00494512"/>
    <w:rsid w:val="00494B28"/>
    <w:rsid w:val="0049573C"/>
    <w:rsid w:val="0049580F"/>
    <w:rsid w:val="0049698A"/>
    <w:rsid w:val="00496CA7"/>
    <w:rsid w:val="0049701D"/>
    <w:rsid w:val="004970BC"/>
    <w:rsid w:val="004973DD"/>
    <w:rsid w:val="00497687"/>
    <w:rsid w:val="004979ED"/>
    <w:rsid w:val="004A0782"/>
    <w:rsid w:val="004A17C3"/>
    <w:rsid w:val="004A1F9B"/>
    <w:rsid w:val="004A210D"/>
    <w:rsid w:val="004A266D"/>
    <w:rsid w:val="004A2AFE"/>
    <w:rsid w:val="004A2C20"/>
    <w:rsid w:val="004A3EEB"/>
    <w:rsid w:val="004A3FA1"/>
    <w:rsid w:val="004A49DA"/>
    <w:rsid w:val="004A54FE"/>
    <w:rsid w:val="004A56E0"/>
    <w:rsid w:val="004A5D6F"/>
    <w:rsid w:val="004A613E"/>
    <w:rsid w:val="004A6326"/>
    <w:rsid w:val="004A68CA"/>
    <w:rsid w:val="004A73C8"/>
    <w:rsid w:val="004A7415"/>
    <w:rsid w:val="004A752C"/>
    <w:rsid w:val="004A7956"/>
    <w:rsid w:val="004A7A34"/>
    <w:rsid w:val="004A7B18"/>
    <w:rsid w:val="004B03F1"/>
    <w:rsid w:val="004B04B1"/>
    <w:rsid w:val="004B0655"/>
    <w:rsid w:val="004B0C70"/>
    <w:rsid w:val="004B14D7"/>
    <w:rsid w:val="004B2621"/>
    <w:rsid w:val="004B2985"/>
    <w:rsid w:val="004B3201"/>
    <w:rsid w:val="004B3309"/>
    <w:rsid w:val="004B3771"/>
    <w:rsid w:val="004B39D8"/>
    <w:rsid w:val="004B5242"/>
    <w:rsid w:val="004B57B5"/>
    <w:rsid w:val="004B5C1A"/>
    <w:rsid w:val="004B5D59"/>
    <w:rsid w:val="004B5FB1"/>
    <w:rsid w:val="004B6F4D"/>
    <w:rsid w:val="004B7F24"/>
    <w:rsid w:val="004C0147"/>
    <w:rsid w:val="004C0A42"/>
    <w:rsid w:val="004C0BF7"/>
    <w:rsid w:val="004C0CD2"/>
    <w:rsid w:val="004C0D4F"/>
    <w:rsid w:val="004C0FB8"/>
    <w:rsid w:val="004C1305"/>
    <w:rsid w:val="004C1715"/>
    <w:rsid w:val="004C1CC1"/>
    <w:rsid w:val="004C1EF8"/>
    <w:rsid w:val="004C216B"/>
    <w:rsid w:val="004C221A"/>
    <w:rsid w:val="004C23E8"/>
    <w:rsid w:val="004C28E1"/>
    <w:rsid w:val="004C2E04"/>
    <w:rsid w:val="004C307E"/>
    <w:rsid w:val="004C33A4"/>
    <w:rsid w:val="004C33E0"/>
    <w:rsid w:val="004C4026"/>
    <w:rsid w:val="004C430F"/>
    <w:rsid w:val="004C484A"/>
    <w:rsid w:val="004C50FC"/>
    <w:rsid w:val="004C52F3"/>
    <w:rsid w:val="004C54DB"/>
    <w:rsid w:val="004C65A0"/>
    <w:rsid w:val="004C6FEE"/>
    <w:rsid w:val="004C7D68"/>
    <w:rsid w:val="004D0364"/>
    <w:rsid w:val="004D0B77"/>
    <w:rsid w:val="004D17AB"/>
    <w:rsid w:val="004D1C00"/>
    <w:rsid w:val="004D1D63"/>
    <w:rsid w:val="004D2B8B"/>
    <w:rsid w:val="004D309B"/>
    <w:rsid w:val="004D45C2"/>
    <w:rsid w:val="004D4AD3"/>
    <w:rsid w:val="004D4B1B"/>
    <w:rsid w:val="004D59A8"/>
    <w:rsid w:val="004D5FC7"/>
    <w:rsid w:val="004D6241"/>
    <w:rsid w:val="004D6729"/>
    <w:rsid w:val="004D6C05"/>
    <w:rsid w:val="004D7075"/>
    <w:rsid w:val="004D7C56"/>
    <w:rsid w:val="004E007D"/>
    <w:rsid w:val="004E0745"/>
    <w:rsid w:val="004E109B"/>
    <w:rsid w:val="004E2C4B"/>
    <w:rsid w:val="004E339B"/>
    <w:rsid w:val="004E381C"/>
    <w:rsid w:val="004E47E9"/>
    <w:rsid w:val="004E5631"/>
    <w:rsid w:val="004E56DD"/>
    <w:rsid w:val="004E61B8"/>
    <w:rsid w:val="004E6493"/>
    <w:rsid w:val="004F0096"/>
    <w:rsid w:val="004F06C6"/>
    <w:rsid w:val="004F083C"/>
    <w:rsid w:val="004F125E"/>
    <w:rsid w:val="004F131C"/>
    <w:rsid w:val="004F149B"/>
    <w:rsid w:val="004F1898"/>
    <w:rsid w:val="004F1B74"/>
    <w:rsid w:val="004F20EC"/>
    <w:rsid w:val="004F255A"/>
    <w:rsid w:val="004F3312"/>
    <w:rsid w:val="004F34E3"/>
    <w:rsid w:val="004F3CA4"/>
    <w:rsid w:val="004F3D90"/>
    <w:rsid w:val="004F4BFC"/>
    <w:rsid w:val="004F4F9B"/>
    <w:rsid w:val="004F569F"/>
    <w:rsid w:val="004F5BF4"/>
    <w:rsid w:val="004F5CC5"/>
    <w:rsid w:val="004F60E0"/>
    <w:rsid w:val="004F67F0"/>
    <w:rsid w:val="004F6D6E"/>
    <w:rsid w:val="004F7336"/>
    <w:rsid w:val="004F73A7"/>
    <w:rsid w:val="004F74BC"/>
    <w:rsid w:val="004F761E"/>
    <w:rsid w:val="004F780D"/>
    <w:rsid w:val="004F7AE0"/>
    <w:rsid w:val="005005CF"/>
    <w:rsid w:val="005005D4"/>
    <w:rsid w:val="00500AB7"/>
    <w:rsid w:val="0050145D"/>
    <w:rsid w:val="005018C2"/>
    <w:rsid w:val="00501A2B"/>
    <w:rsid w:val="0050203A"/>
    <w:rsid w:val="0050279F"/>
    <w:rsid w:val="00502A62"/>
    <w:rsid w:val="00502ACF"/>
    <w:rsid w:val="00503323"/>
    <w:rsid w:val="00503B58"/>
    <w:rsid w:val="00504216"/>
    <w:rsid w:val="005049DC"/>
    <w:rsid w:val="00504AD9"/>
    <w:rsid w:val="005061FD"/>
    <w:rsid w:val="00506A44"/>
    <w:rsid w:val="00507021"/>
    <w:rsid w:val="005072E8"/>
    <w:rsid w:val="0050731E"/>
    <w:rsid w:val="005108D4"/>
    <w:rsid w:val="00511315"/>
    <w:rsid w:val="00512FBA"/>
    <w:rsid w:val="005135B4"/>
    <w:rsid w:val="005136E8"/>
    <w:rsid w:val="00513960"/>
    <w:rsid w:val="00513A51"/>
    <w:rsid w:val="00513C01"/>
    <w:rsid w:val="00513C4E"/>
    <w:rsid w:val="00513E2B"/>
    <w:rsid w:val="00514359"/>
    <w:rsid w:val="005151CB"/>
    <w:rsid w:val="005151D9"/>
    <w:rsid w:val="005154CA"/>
    <w:rsid w:val="00515C1E"/>
    <w:rsid w:val="005161FE"/>
    <w:rsid w:val="0051645C"/>
    <w:rsid w:val="005167E5"/>
    <w:rsid w:val="0051682C"/>
    <w:rsid w:val="0051739F"/>
    <w:rsid w:val="00520000"/>
    <w:rsid w:val="005205C7"/>
    <w:rsid w:val="0052075A"/>
    <w:rsid w:val="00520997"/>
    <w:rsid w:val="0052107B"/>
    <w:rsid w:val="00521330"/>
    <w:rsid w:val="0052136B"/>
    <w:rsid w:val="005215FA"/>
    <w:rsid w:val="005219CF"/>
    <w:rsid w:val="00521E72"/>
    <w:rsid w:val="00522485"/>
    <w:rsid w:val="005224C0"/>
    <w:rsid w:val="00522B73"/>
    <w:rsid w:val="005231C3"/>
    <w:rsid w:val="00523816"/>
    <w:rsid w:val="00523977"/>
    <w:rsid w:val="00523B94"/>
    <w:rsid w:val="005256F4"/>
    <w:rsid w:val="0052605D"/>
    <w:rsid w:val="00527E54"/>
    <w:rsid w:val="005307E2"/>
    <w:rsid w:val="005310A6"/>
    <w:rsid w:val="00531AC6"/>
    <w:rsid w:val="00532058"/>
    <w:rsid w:val="0053247F"/>
    <w:rsid w:val="005329AA"/>
    <w:rsid w:val="00533349"/>
    <w:rsid w:val="0053334A"/>
    <w:rsid w:val="005338D4"/>
    <w:rsid w:val="005344CA"/>
    <w:rsid w:val="00534C8E"/>
    <w:rsid w:val="005354B0"/>
    <w:rsid w:val="0053582E"/>
    <w:rsid w:val="005359DD"/>
    <w:rsid w:val="00535A09"/>
    <w:rsid w:val="005366FD"/>
    <w:rsid w:val="0053685A"/>
    <w:rsid w:val="00536DA6"/>
    <w:rsid w:val="00537201"/>
    <w:rsid w:val="005408F0"/>
    <w:rsid w:val="00540B20"/>
    <w:rsid w:val="0054111A"/>
    <w:rsid w:val="005414DB"/>
    <w:rsid w:val="005414EC"/>
    <w:rsid w:val="005419DE"/>
    <w:rsid w:val="00542644"/>
    <w:rsid w:val="00542A36"/>
    <w:rsid w:val="00542B9C"/>
    <w:rsid w:val="00542D74"/>
    <w:rsid w:val="00543515"/>
    <w:rsid w:val="00543753"/>
    <w:rsid w:val="0054375B"/>
    <w:rsid w:val="00543796"/>
    <w:rsid w:val="005438F0"/>
    <w:rsid w:val="00543EE8"/>
    <w:rsid w:val="005440B2"/>
    <w:rsid w:val="005453EA"/>
    <w:rsid w:val="00545651"/>
    <w:rsid w:val="00545FCC"/>
    <w:rsid w:val="005461DE"/>
    <w:rsid w:val="00546786"/>
    <w:rsid w:val="00546CE4"/>
    <w:rsid w:val="005470B4"/>
    <w:rsid w:val="005470F7"/>
    <w:rsid w:val="0054753D"/>
    <w:rsid w:val="005476A0"/>
    <w:rsid w:val="00547AEB"/>
    <w:rsid w:val="005504D8"/>
    <w:rsid w:val="00550752"/>
    <w:rsid w:val="00550A9C"/>
    <w:rsid w:val="00550B63"/>
    <w:rsid w:val="00550DB8"/>
    <w:rsid w:val="0055124F"/>
    <w:rsid w:val="00551C4D"/>
    <w:rsid w:val="00551C8E"/>
    <w:rsid w:val="005525A5"/>
    <w:rsid w:val="00552A08"/>
    <w:rsid w:val="00552B95"/>
    <w:rsid w:val="00552D05"/>
    <w:rsid w:val="00552DB1"/>
    <w:rsid w:val="00552E30"/>
    <w:rsid w:val="00552F38"/>
    <w:rsid w:val="0055324E"/>
    <w:rsid w:val="00553362"/>
    <w:rsid w:val="00553C8C"/>
    <w:rsid w:val="005540D9"/>
    <w:rsid w:val="00554399"/>
    <w:rsid w:val="00554705"/>
    <w:rsid w:val="00554865"/>
    <w:rsid w:val="0055487A"/>
    <w:rsid w:val="00554C54"/>
    <w:rsid w:val="00554D5A"/>
    <w:rsid w:val="00554F4D"/>
    <w:rsid w:val="005552E4"/>
    <w:rsid w:val="00555978"/>
    <w:rsid w:val="00555B1F"/>
    <w:rsid w:val="00555C8E"/>
    <w:rsid w:val="00555F07"/>
    <w:rsid w:val="00557DA5"/>
    <w:rsid w:val="00557FFB"/>
    <w:rsid w:val="00560401"/>
    <w:rsid w:val="00560720"/>
    <w:rsid w:val="00560810"/>
    <w:rsid w:val="00560B75"/>
    <w:rsid w:val="00560F9A"/>
    <w:rsid w:val="00561577"/>
    <w:rsid w:val="00561791"/>
    <w:rsid w:val="00561E65"/>
    <w:rsid w:val="005624E7"/>
    <w:rsid w:val="00562F35"/>
    <w:rsid w:val="005635B7"/>
    <w:rsid w:val="0056485F"/>
    <w:rsid w:val="00564AAC"/>
    <w:rsid w:val="00564D43"/>
    <w:rsid w:val="00564E9B"/>
    <w:rsid w:val="005651FD"/>
    <w:rsid w:val="00565565"/>
    <w:rsid w:val="00565645"/>
    <w:rsid w:val="00565DA2"/>
    <w:rsid w:val="005662C3"/>
    <w:rsid w:val="00566994"/>
    <w:rsid w:val="00566C3A"/>
    <w:rsid w:val="00566CF5"/>
    <w:rsid w:val="00567A95"/>
    <w:rsid w:val="00567C9D"/>
    <w:rsid w:val="00567F07"/>
    <w:rsid w:val="0057007F"/>
    <w:rsid w:val="00570100"/>
    <w:rsid w:val="00570721"/>
    <w:rsid w:val="00570E78"/>
    <w:rsid w:val="00571291"/>
    <w:rsid w:val="005720B6"/>
    <w:rsid w:val="0057213B"/>
    <w:rsid w:val="00572478"/>
    <w:rsid w:val="00572D97"/>
    <w:rsid w:val="005734A1"/>
    <w:rsid w:val="00573CA3"/>
    <w:rsid w:val="00573F00"/>
    <w:rsid w:val="00574252"/>
    <w:rsid w:val="005744EF"/>
    <w:rsid w:val="0057470E"/>
    <w:rsid w:val="00574B39"/>
    <w:rsid w:val="00574E89"/>
    <w:rsid w:val="00575614"/>
    <w:rsid w:val="00575C3B"/>
    <w:rsid w:val="00575F31"/>
    <w:rsid w:val="00575F7A"/>
    <w:rsid w:val="005766DD"/>
    <w:rsid w:val="005773E2"/>
    <w:rsid w:val="00577607"/>
    <w:rsid w:val="005779E8"/>
    <w:rsid w:val="00577AD3"/>
    <w:rsid w:val="005805F7"/>
    <w:rsid w:val="00580628"/>
    <w:rsid w:val="005809EE"/>
    <w:rsid w:val="00580BCB"/>
    <w:rsid w:val="00581A80"/>
    <w:rsid w:val="00581D7F"/>
    <w:rsid w:val="00582405"/>
    <w:rsid w:val="005825C2"/>
    <w:rsid w:val="005825D6"/>
    <w:rsid w:val="00582EE9"/>
    <w:rsid w:val="005831D4"/>
    <w:rsid w:val="00583F35"/>
    <w:rsid w:val="00584644"/>
    <w:rsid w:val="00584EB8"/>
    <w:rsid w:val="00584EE1"/>
    <w:rsid w:val="005850DE"/>
    <w:rsid w:val="00585344"/>
    <w:rsid w:val="00585E23"/>
    <w:rsid w:val="005860C7"/>
    <w:rsid w:val="00586163"/>
    <w:rsid w:val="005863FD"/>
    <w:rsid w:val="0058731F"/>
    <w:rsid w:val="005873C7"/>
    <w:rsid w:val="005903B0"/>
    <w:rsid w:val="00591226"/>
    <w:rsid w:val="00591832"/>
    <w:rsid w:val="00591E30"/>
    <w:rsid w:val="00592032"/>
    <w:rsid w:val="00592107"/>
    <w:rsid w:val="005923A3"/>
    <w:rsid w:val="00592B5A"/>
    <w:rsid w:val="00592BC1"/>
    <w:rsid w:val="0059342E"/>
    <w:rsid w:val="0059386B"/>
    <w:rsid w:val="00593913"/>
    <w:rsid w:val="00593E7A"/>
    <w:rsid w:val="005949CD"/>
    <w:rsid w:val="00595045"/>
    <w:rsid w:val="005963A2"/>
    <w:rsid w:val="005967AD"/>
    <w:rsid w:val="00596926"/>
    <w:rsid w:val="00597122"/>
    <w:rsid w:val="005975F2"/>
    <w:rsid w:val="00597698"/>
    <w:rsid w:val="005A0121"/>
    <w:rsid w:val="005A0239"/>
    <w:rsid w:val="005A072B"/>
    <w:rsid w:val="005A0A68"/>
    <w:rsid w:val="005A0CA4"/>
    <w:rsid w:val="005A0E0C"/>
    <w:rsid w:val="005A1406"/>
    <w:rsid w:val="005A15FC"/>
    <w:rsid w:val="005A19C5"/>
    <w:rsid w:val="005A2A4B"/>
    <w:rsid w:val="005A2D8D"/>
    <w:rsid w:val="005A2F2D"/>
    <w:rsid w:val="005A31DC"/>
    <w:rsid w:val="005A3846"/>
    <w:rsid w:val="005A3DB3"/>
    <w:rsid w:val="005A477A"/>
    <w:rsid w:val="005A4C36"/>
    <w:rsid w:val="005A5D86"/>
    <w:rsid w:val="005A6084"/>
    <w:rsid w:val="005A650C"/>
    <w:rsid w:val="005A6C8F"/>
    <w:rsid w:val="005A76FC"/>
    <w:rsid w:val="005A7854"/>
    <w:rsid w:val="005B0013"/>
    <w:rsid w:val="005B0720"/>
    <w:rsid w:val="005B0AA8"/>
    <w:rsid w:val="005B19B7"/>
    <w:rsid w:val="005B1C35"/>
    <w:rsid w:val="005B1E99"/>
    <w:rsid w:val="005B1ED2"/>
    <w:rsid w:val="005B21B0"/>
    <w:rsid w:val="005B289A"/>
    <w:rsid w:val="005B28FA"/>
    <w:rsid w:val="005B2B8E"/>
    <w:rsid w:val="005B2C3F"/>
    <w:rsid w:val="005B3878"/>
    <w:rsid w:val="005B39CE"/>
    <w:rsid w:val="005B39E4"/>
    <w:rsid w:val="005B3DD6"/>
    <w:rsid w:val="005B47D4"/>
    <w:rsid w:val="005B4E60"/>
    <w:rsid w:val="005B4F88"/>
    <w:rsid w:val="005B55C9"/>
    <w:rsid w:val="005B5749"/>
    <w:rsid w:val="005B588D"/>
    <w:rsid w:val="005B599E"/>
    <w:rsid w:val="005B5C30"/>
    <w:rsid w:val="005B5D4F"/>
    <w:rsid w:val="005B5E9E"/>
    <w:rsid w:val="005B6031"/>
    <w:rsid w:val="005B6681"/>
    <w:rsid w:val="005B66C8"/>
    <w:rsid w:val="005B6763"/>
    <w:rsid w:val="005B68AA"/>
    <w:rsid w:val="005B6B13"/>
    <w:rsid w:val="005B6B70"/>
    <w:rsid w:val="005B6BAF"/>
    <w:rsid w:val="005B6D40"/>
    <w:rsid w:val="005B747E"/>
    <w:rsid w:val="005C0BAD"/>
    <w:rsid w:val="005C0E85"/>
    <w:rsid w:val="005C1BFD"/>
    <w:rsid w:val="005C2BF5"/>
    <w:rsid w:val="005C2EB2"/>
    <w:rsid w:val="005C3342"/>
    <w:rsid w:val="005C513E"/>
    <w:rsid w:val="005C5BEE"/>
    <w:rsid w:val="005C5CC3"/>
    <w:rsid w:val="005C5ED3"/>
    <w:rsid w:val="005C69BC"/>
    <w:rsid w:val="005C75CF"/>
    <w:rsid w:val="005D000E"/>
    <w:rsid w:val="005D0836"/>
    <w:rsid w:val="005D0C48"/>
    <w:rsid w:val="005D18F6"/>
    <w:rsid w:val="005D2276"/>
    <w:rsid w:val="005D2312"/>
    <w:rsid w:val="005D2403"/>
    <w:rsid w:val="005D2723"/>
    <w:rsid w:val="005D275C"/>
    <w:rsid w:val="005D314A"/>
    <w:rsid w:val="005D33E5"/>
    <w:rsid w:val="005D4752"/>
    <w:rsid w:val="005D4E30"/>
    <w:rsid w:val="005D4F45"/>
    <w:rsid w:val="005D540B"/>
    <w:rsid w:val="005D680D"/>
    <w:rsid w:val="005D6E99"/>
    <w:rsid w:val="005D6F7A"/>
    <w:rsid w:val="005D74A0"/>
    <w:rsid w:val="005D7658"/>
    <w:rsid w:val="005D765C"/>
    <w:rsid w:val="005E087A"/>
    <w:rsid w:val="005E0C34"/>
    <w:rsid w:val="005E18B3"/>
    <w:rsid w:val="005E1A2F"/>
    <w:rsid w:val="005E1A3A"/>
    <w:rsid w:val="005E1AE0"/>
    <w:rsid w:val="005E1BCE"/>
    <w:rsid w:val="005E205C"/>
    <w:rsid w:val="005E240C"/>
    <w:rsid w:val="005E2BA7"/>
    <w:rsid w:val="005E2DAB"/>
    <w:rsid w:val="005E3967"/>
    <w:rsid w:val="005E44B6"/>
    <w:rsid w:val="005E4828"/>
    <w:rsid w:val="005E4AF5"/>
    <w:rsid w:val="005E4EE4"/>
    <w:rsid w:val="005E575C"/>
    <w:rsid w:val="005E6235"/>
    <w:rsid w:val="005E62CE"/>
    <w:rsid w:val="005E68FD"/>
    <w:rsid w:val="005E6C29"/>
    <w:rsid w:val="005E7A29"/>
    <w:rsid w:val="005E7BD7"/>
    <w:rsid w:val="005E7C8F"/>
    <w:rsid w:val="005E7D2D"/>
    <w:rsid w:val="005E7DD9"/>
    <w:rsid w:val="005F0A4D"/>
    <w:rsid w:val="005F0A96"/>
    <w:rsid w:val="005F0E0B"/>
    <w:rsid w:val="005F17CB"/>
    <w:rsid w:val="005F208B"/>
    <w:rsid w:val="005F242A"/>
    <w:rsid w:val="005F2712"/>
    <w:rsid w:val="005F2767"/>
    <w:rsid w:val="005F2DB4"/>
    <w:rsid w:val="005F3F96"/>
    <w:rsid w:val="005F471F"/>
    <w:rsid w:val="005F4BC1"/>
    <w:rsid w:val="005F4DC1"/>
    <w:rsid w:val="005F5159"/>
    <w:rsid w:val="005F5A94"/>
    <w:rsid w:val="005F5CB8"/>
    <w:rsid w:val="005F5F32"/>
    <w:rsid w:val="005F6195"/>
    <w:rsid w:val="005F6263"/>
    <w:rsid w:val="005F6CE9"/>
    <w:rsid w:val="005F75E1"/>
    <w:rsid w:val="005F7B9B"/>
    <w:rsid w:val="00600298"/>
    <w:rsid w:val="006016E2"/>
    <w:rsid w:val="006017DE"/>
    <w:rsid w:val="0060223C"/>
    <w:rsid w:val="00602936"/>
    <w:rsid w:val="006029FA"/>
    <w:rsid w:val="00602AE0"/>
    <w:rsid w:val="00602D92"/>
    <w:rsid w:val="00602ED6"/>
    <w:rsid w:val="00603075"/>
    <w:rsid w:val="00603859"/>
    <w:rsid w:val="006038F0"/>
    <w:rsid w:val="006046CF"/>
    <w:rsid w:val="006056E1"/>
    <w:rsid w:val="00605C80"/>
    <w:rsid w:val="006061A7"/>
    <w:rsid w:val="00606C04"/>
    <w:rsid w:val="00607001"/>
    <w:rsid w:val="006071F2"/>
    <w:rsid w:val="00607564"/>
    <w:rsid w:val="006102D6"/>
    <w:rsid w:val="0061039A"/>
    <w:rsid w:val="00610488"/>
    <w:rsid w:val="006117D1"/>
    <w:rsid w:val="00611ABB"/>
    <w:rsid w:val="00612518"/>
    <w:rsid w:val="00612C41"/>
    <w:rsid w:val="00612C89"/>
    <w:rsid w:val="006139F6"/>
    <w:rsid w:val="00613B9F"/>
    <w:rsid w:val="00615276"/>
    <w:rsid w:val="00615365"/>
    <w:rsid w:val="00615EAB"/>
    <w:rsid w:val="00615F8C"/>
    <w:rsid w:val="00616177"/>
    <w:rsid w:val="006165F8"/>
    <w:rsid w:val="0061740A"/>
    <w:rsid w:val="0061786D"/>
    <w:rsid w:val="00620048"/>
    <w:rsid w:val="006207E5"/>
    <w:rsid w:val="006215A5"/>
    <w:rsid w:val="00621866"/>
    <w:rsid w:val="00621874"/>
    <w:rsid w:val="00621F5F"/>
    <w:rsid w:val="00622095"/>
    <w:rsid w:val="00623231"/>
    <w:rsid w:val="006240A0"/>
    <w:rsid w:val="00624230"/>
    <w:rsid w:val="006245B6"/>
    <w:rsid w:val="006246AA"/>
    <w:rsid w:val="00624B57"/>
    <w:rsid w:val="00624EFD"/>
    <w:rsid w:val="00625025"/>
    <w:rsid w:val="006262A7"/>
    <w:rsid w:val="00626867"/>
    <w:rsid w:val="00627A84"/>
    <w:rsid w:val="00627DC7"/>
    <w:rsid w:val="006304AC"/>
    <w:rsid w:val="00631285"/>
    <w:rsid w:val="0063188F"/>
    <w:rsid w:val="00631E40"/>
    <w:rsid w:val="00632107"/>
    <w:rsid w:val="0063211D"/>
    <w:rsid w:val="0063230A"/>
    <w:rsid w:val="00633670"/>
    <w:rsid w:val="00633776"/>
    <w:rsid w:val="0063388B"/>
    <w:rsid w:val="00633AE3"/>
    <w:rsid w:val="00633E5E"/>
    <w:rsid w:val="006341FB"/>
    <w:rsid w:val="0063428F"/>
    <w:rsid w:val="00634D53"/>
    <w:rsid w:val="00634E28"/>
    <w:rsid w:val="00635504"/>
    <w:rsid w:val="00635EA2"/>
    <w:rsid w:val="00636061"/>
    <w:rsid w:val="00636473"/>
    <w:rsid w:val="006364FA"/>
    <w:rsid w:val="0063654A"/>
    <w:rsid w:val="00636CFC"/>
    <w:rsid w:val="0063736E"/>
    <w:rsid w:val="00637608"/>
    <w:rsid w:val="00637737"/>
    <w:rsid w:val="006408E0"/>
    <w:rsid w:val="00640B61"/>
    <w:rsid w:val="00640C4D"/>
    <w:rsid w:val="00641879"/>
    <w:rsid w:val="006419AD"/>
    <w:rsid w:val="00641CCD"/>
    <w:rsid w:val="00641DEC"/>
    <w:rsid w:val="00641F00"/>
    <w:rsid w:val="00643128"/>
    <w:rsid w:val="00643136"/>
    <w:rsid w:val="00643E2B"/>
    <w:rsid w:val="00644B31"/>
    <w:rsid w:val="00644EF3"/>
    <w:rsid w:val="00644FDC"/>
    <w:rsid w:val="0064517A"/>
    <w:rsid w:val="006451A8"/>
    <w:rsid w:val="0064542B"/>
    <w:rsid w:val="006459E7"/>
    <w:rsid w:val="00645CD4"/>
    <w:rsid w:val="00645D01"/>
    <w:rsid w:val="00646216"/>
    <w:rsid w:val="006464AE"/>
    <w:rsid w:val="00646759"/>
    <w:rsid w:val="00646F61"/>
    <w:rsid w:val="00650C5E"/>
    <w:rsid w:val="00650FC0"/>
    <w:rsid w:val="00651371"/>
    <w:rsid w:val="00651E69"/>
    <w:rsid w:val="006525DD"/>
    <w:rsid w:val="0065278F"/>
    <w:rsid w:val="00652C40"/>
    <w:rsid w:val="006530F5"/>
    <w:rsid w:val="0065315F"/>
    <w:rsid w:val="0065325F"/>
    <w:rsid w:val="006533D6"/>
    <w:rsid w:val="00653C50"/>
    <w:rsid w:val="00653C9E"/>
    <w:rsid w:val="0065452F"/>
    <w:rsid w:val="00654620"/>
    <w:rsid w:val="0065470C"/>
    <w:rsid w:val="00654781"/>
    <w:rsid w:val="00654C92"/>
    <w:rsid w:val="00655FC7"/>
    <w:rsid w:val="00656089"/>
    <w:rsid w:val="00656543"/>
    <w:rsid w:val="00656731"/>
    <w:rsid w:val="00656732"/>
    <w:rsid w:val="00656761"/>
    <w:rsid w:val="00656C59"/>
    <w:rsid w:val="00656F6A"/>
    <w:rsid w:val="0065722E"/>
    <w:rsid w:val="00657278"/>
    <w:rsid w:val="006576C3"/>
    <w:rsid w:val="00657ED1"/>
    <w:rsid w:val="00657FE4"/>
    <w:rsid w:val="00660B1A"/>
    <w:rsid w:val="0066129D"/>
    <w:rsid w:val="006612E6"/>
    <w:rsid w:val="00661964"/>
    <w:rsid w:val="00661CFE"/>
    <w:rsid w:val="00662266"/>
    <w:rsid w:val="006624C7"/>
    <w:rsid w:val="00662BDE"/>
    <w:rsid w:val="00662F04"/>
    <w:rsid w:val="006631E7"/>
    <w:rsid w:val="00663BDF"/>
    <w:rsid w:val="00664F23"/>
    <w:rsid w:val="006653B6"/>
    <w:rsid w:val="006659F5"/>
    <w:rsid w:val="00665A43"/>
    <w:rsid w:val="00665EBE"/>
    <w:rsid w:val="006661CD"/>
    <w:rsid w:val="00666EF3"/>
    <w:rsid w:val="00666FFA"/>
    <w:rsid w:val="00667290"/>
    <w:rsid w:val="006672C9"/>
    <w:rsid w:val="006674EB"/>
    <w:rsid w:val="006676EE"/>
    <w:rsid w:val="006678FF"/>
    <w:rsid w:val="00670926"/>
    <w:rsid w:val="00670BD0"/>
    <w:rsid w:val="00670BFD"/>
    <w:rsid w:val="006712C1"/>
    <w:rsid w:val="00672B3E"/>
    <w:rsid w:val="006730D2"/>
    <w:rsid w:val="00673649"/>
    <w:rsid w:val="00673E6F"/>
    <w:rsid w:val="006743E9"/>
    <w:rsid w:val="0067489A"/>
    <w:rsid w:val="00674B57"/>
    <w:rsid w:val="00674C81"/>
    <w:rsid w:val="006750D7"/>
    <w:rsid w:val="00675682"/>
    <w:rsid w:val="00675712"/>
    <w:rsid w:val="00675EA1"/>
    <w:rsid w:val="00676092"/>
    <w:rsid w:val="00676740"/>
    <w:rsid w:val="00676B05"/>
    <w:rsid w:val="00676D71"/>
    <w:rsid w:val="00676E58"/>
    <w:rsid w:val="006774FA"/>
    <w:rsid w:val="00677F0E"/>
    <w:rsid w:val="00680977"/>
    <w:rsid w:val="00680DA0"/>
    <w:rsid w:val="00681187"/>
    <w:rsid w:val="006811DD"/>
    <w:rsid w:val="0068131D"/>
    <w:rsid w:val="00681390"/>
    <w:rsid w:val="006814B6"/>
    <w:rsid w:val="006821BC"/>
    <w:rsid w:val="00682392"/>
    <w:rsid w:val="006824F8"/>
    <w:rsid w:val="006839E6"/>
    <w:rsid w:val="00683A55"/>
    <w:rsid w:val="00683B4D"/>
    <w:rsid w:val="00683E19"/>
    <w:rsid w:val="00683E1A"/>
    <w:rsid w:val="00684113"/>
    <w:rsid w:val="00684B6D"/>
    <w:rsid w:val="006853A2"/>
    <w:rsid w:val="0068604E"/>
    <w:rsid w:val="0068625D"/>
    <w:rsid w:val="00686B4F"/>
    <w:rsid w:val="006903B6"/>
    <w:rsid w:val="00690438"/>
    <w:rsid w:val="0069065B"/>
    <w:rsid w:val="0069085E"/>
    <w:rsid w:val="00690B5C"/>
    <w:rsid w:val="0069102C"/>
    <w:rsid w:val="00691493"/>
    <w:rsid w:val="00691947"/>
    <w:rsid w:val="00692A65"/>
    <w:rsid w:val="00692B44"/>
    <w:rsid w:val="00692B49"/>
    <w:rsid w:val="00692D70"/>
    <w:rsid w:val="00692EBB"/>
    <w:rsid w:val="0069353D"/>
    <w:rsid w:val="0069389B"/>
    <w:rsid w:val="00693F75"/>
    <w:rsid w:val="00694D2A"/>
    <w:rsid w:val="00694D93"/>
    <w:rsid w:val="0069535C"/>
    <w:rsid w:val="0069564B"/>
    <w:rsid w:val="006956E2"/>
    <w:rsid w:val="006958C6"/>
    <w:rsid w:val="00695D7D"/>
    <w:rsid w:val="00695DF9"/>
    <w:rsid w:val="00696015"/>
    <w:rsid w:val="0069662D"/>
    <w:rsid w:val="00696793"/>
    <w:rsid w:val="00696A85"/>
    <w:rsid w:val="00697CB9"/>
    <w:rsid w:val="00697F68"/>
    <w:rsid w:val="006A0002"/>
    <w:rsid w:val="006A0A51"/>
    <w:rsid w:val="006A12FA"/>
    <w:rsid w:val="006A134B"/>
    <w:rsid w:val="006A18A6"/>
    <w:rsid w:val="006A1B7C"/>
    <w:rsid w:val="006A1CFD"/>
    <w:rsid w:val="006A1F0F"/>
    <w:rsid w:val="006A2005"/>
    <w:rsid w:val="006A3D28"/>
    <w:rsid w:val="006A4400"/>
    <w:rsid w:val="006A4AF2"/>
    <w:rsid w:val="006A4C6A"/>
    <w:rsid w:val="006A4EFA"/>
    <w:rsid w:val="006A50C5"/>
    <w:rsid w:val="006A51EB"/>
    <w:rsid w:val="006A566F"/>
    <w:rsid w:val="006A572E"/>
    <w:rsid w:val="006A5A6D"/>
    <w:rsid w:val="006A5B2F"/>
    <w:rsid w:val="006A72F6"/>
    <w:rsid w:val="006A7EB6"/>
    <w:rsid w:val="006B0B61"/>
    <w:rsid w:val="006B1496"/>
    <w:rsid w:val="006B18D0"/>
    <w:rsid w:val="006B1DAF"/>
    <w:rsid w:val="006B1E76"/>
    <w:rsid w:val="006B2091"/>
    <w:rsid w:val="006B2661"/>
    <w:rsid w:val="006B2782"/>
    <w:rsid w:val="006B3026"/>
    <w:rsid w:val="006B304E"/>
    <w:rsid w:val="006B3A70"/>
    <w:rsid w:val="006B3E5A"/>
    <w:rsid w:val="006B4256"/>
    <w:rsid w:val="006B46F1"/>
    <w:rsid w:val="006B5507"/>
    <w:rsid w:val="006B59E8"/>
    <w:rsid w:val="006B6330"/>
    <w:rsid w:val="006B77D0"/>
    <w:rsid w:val="006B7D2B"/>
    <w:rsid w:val="006C017C"/>
    <w:rsid w:val="006C0E8C"/>
    <w:rsid w:val="006C0FA0"/>
    <w:rsid w:val="006C17F1"/>
    <w:rsid w:val="006C24F6"/>
    <w:rsid w:val="006C26AD"/>
    <w:rsid w:val="006C277D"/>
    <w:rsid w:val="006C3657"/>
    <w:rsid w:val="006C37E3"/>
    <w:rsid w:val="006C38B5"/>
    <w:rsid w:val="006C4305"/>
    <w:rsid w:val="006C4965"/>
    <w:rsid w:val="006C4A16"/>
    <w:rsid w:val="006C4A57"/>
    <w:rsid w:val="006C503F"/>
    <w:rsid w:val="006C5868"/>
    <w:rsid w:val="006C694C"/>
    <w:rsid w:val="006C6F6C"/>
    <w:rsid w:val="006C748B"/>
    <w:rsid w:val="006C7515"/>
    <w:rsid w:val="006C7FBD"/>
    <w:rsid w:val="006C7FEF"/>
    <w:rsid w:val="006D016D"/>
    <w:rsid w:val="006D057C"/>
    <w:rsid w:val="006D068A"/>
    <w:rsid w:val="006D07C0"/>
    <w:rsid w:val="006D093D"/>
    <w:rsid w:val="006D09B7"/>
    <w:rsid w:val="006D2411"/>
    <w:rsid w:val="006D2B01"/>
    <w:rsid w:val="006D2FF3"/>
    <w:rsid w:val="006D3BB2"/>
    <w:rsid w:val="006D3CE3"/>
    <w:rsid w:val="006D4D67"/>
    <w:rsid w:val="006D4D81"/>
    <w:rsid w:val="006D51FB"/>
    <w:rsid w:val="006D5B41"/>
    <w:rsid w:val="006D5CCF"/>
    <w:rsid w:val="006D5ED6"/>
    <w:rsid w:val="006D65F8"/>
    <w:rsid w:val="006D69C8"/>
    <w:rsid w:val="006D69E6"/>
    <w:rsid w:val="006D7235"/>
    <w:rsid w:val="006D7511"/>
    <w:rsid w:val="006D761F"/>
    <w:rsid w:val="006E0339"/>
    <w:rsid w:val="006E055E"/>
    <w:rsid w:val="006E091A"/>
    <w:rsid w:val="006E0A6A"/>
    <w:rsid w:val="006E0BE3"/>
    <w:rsid w:val="006E0C82"/>
    <w:rsid w:val="006E1754"/>
    <w:rsid w:val="006E1A9C"/>
    <w:rsid w:val="006E1B61"/>
    <w:rsid w:val="006E1BAE"/>
    <w:rsid w:val="006E2BB1"/>
    <w:rsid w:val="006E37FB"/>
    <w:rsid w:val="006E3855"/>
    <w:rsid w:val="006E3BEE"/>
    <w:rsid w:val="006E3FC7"/>
    <w:rsid w:val="006E47C6"/>
    <w:rsid w:val="006E4A8E"/>
    <w:rsid w:val="006E4E10"/>
    <w:rsid w:val="006E4E3A"/>
    <w:rsid w:val="006E50CD"/>
    <w:rsid w:val="006E58AB"/>
    <w:rsid w:val="006E5B8C"/>
    <w:rsid w:val="006E5C10"/>
    <w:rsid w:val="006E5E79"/>
    <w:rsid w:val="006E617F"/>
    <w:rsid w:val="006E6323"/>
    <w:rsid w:val="006E6348"/>
    <w:rsid w:val="006E66F9"/>
    <w:rsid w:val="006E68DB"/>
    <w:rsid w:val="006E69BB"/>
    <w:rsid w:val="006E6A54"/>
    <w:rsid w:val="006E78AA"/>
    <w:rsid w:val="006E7FCE"/>
    <w:rsid w:val="006F11A6"/>
    <w:rsid w:val="006F1458"/>
    <w:rsid w:val="006F18D9"/>
    <w:rsid w:val="006F1936"/>
    <w:rsid w:val="006F1A97"/>
    <w:rsid w:val="006F1EB9"/>
    <w:rsid w:val="006F2786"/>
    <w:rsid w:val="006F285F"/>
    <w:rsid w:val="006F3BD9"/>
    <w:rsid w:val="006F3C53"/>
    <w:rsid w:val="006F3C91"/>
    <w:rsid w:val="006F4763"/>
    <w:rsid w:val="006F4B04"/>
    <w:rsid w:val="006F553B"/>
    <w:rsid w:val="006F5FB8"/>
    <w:rsid w:val="006F78D9"/>
    <w:rsid w:val="006F7C9E"/>
    <w:rsid w:val="006F7FF4"/>
    <w:rsid w:val="00700119"/>
    <w:rsid w:val="0070036C"/>
    <w:rsid w:val="0070050D"/>
    <w:rsid w:val="00701024"/>
    <w:rsid w:val="0070135B"/>
    <w:rsid w:val="0070195C"/>
    <w:rsid w:val="00702961"/>
    <w:rsid w:val="00702C63"/>
    <w:rsid w:val="0070345E"/>
    <w:rsid w:val="00704579"/>
    <w:rsid w:val="0070490C"/>
    <w:rsid w:val="00704B6A"/>
    <w:rsid w:val="00704C7A"/>
    <w:rsid w:val="0070598B"/>
    <w:rsid w:val="00705CA9"/>
    <w:rsid w:val="0070608F"/>
    <w:rsid w:val="00706461"/>
    <w:rsid w:val="00706CD1"/>
    <w:rsid w:val="00706DF7"/>
    <w:rsid w:val="0070781C"/>
    <w:rsid w:val="007103F2"/>
    <w:rsid w:val="00710493"/>
    <w:rsid w:val="00710B5B"/>
    <w:rsid w:val="00710CE0"/>
    <w:rsid w:val="00711AAA"/>
    <w:rsid w:val="00712279"/>
    <w:rsid w:val="007126D9"/>
    <w:rsid w:val="00712777"/>
    <w:rsid w:val="00712EEC"/>
    <w:rsid w:val="00712F28"/>
    <w:rsid w:val="00713B79"/>
    <w:rsid w:val="0071402F"/>
    <w:rsid w:val="00714A18"/>
    <w:rsid w:val="00715403"/>
    <w:rsid w:val="0071592B"/>
    <w:rsid w:val="00715C6D"/>
    <w:rsid w:val="00715E30"/>
    <w:rsid w:val="007163B4"/>
    <w:rsid w:val="007167CB"/>
    <w:rsid w:val="00717690"/>
    <w:rsid w:val="00717CC6"/>
    <w:rsid w:val="00717CDC"/>
    <w:rsid w:val="00717EA0"/>
    <w:rsid w:val="0072081D"/>
    <w:rsid w:val="007222DA"/>
    <w:rsid w:val="00722404"/>
    <w:rsid w:val="007225D6"/>
    <w:rsid w:val="00722690"/>
    <w:rsid w:val="00722872"/>
    <w:rsid w:val="007235D1"/>
    <w:rsid w:val="00723617"/>
    <w:rsid w:val="00725539"/>
    <w:rsid w:val="0072690D"/>
    <w:rsid w:val="00726A3E"/>
    <w:rsid w:val="00726D86"/>
    <w:rsid w:val="00726E53"/>
    <w:rsid w:val="007278D3"/>
    <w:rsid w:val="00727F83"/>
    <w:rsid w:val="00730C10"/>
    <w:rsid w:val="00731808"/>
    <w:rsid w:val="00732A7B"/>
    <w:rsid w:val="00733288"/>
    <w:rsid w:val="00733CF8"/>
    <w:rsid w:val="00733E5F"/>
    <w:rsid w:val="007347F2"/>
    <w:rsid w:val="00734B59"/>
    <w:rsid w:val="00734BE0"/>
    <w:rsid w:val="00734C51"/>
    <w:rsid w:val="00734E02"/>
    <w:rsid w:val="00735013"/>
    <w:rsid w:val="0073537B"/>
    <w:rsid w:val="00735620"/>
    <w:rsid w:val="00735EAD"/>
    <w:rsid w:val="007363ED"/>
    <w:rsid w:val="0073654A"/>
    <w:rsid w:val="00736578"/>
    <w:rsid w:val="00736885"/>
    <w:rsid w:val="0073706B"/>
    <w:rsid w:val="00737354"/>
    <w:rsid w:val="007373BB"/>
    <w:rsid w:val="0073741D"/>
    <w:rsid w:val="00737B56"/>
    <w:rsid w:val="00740076"/>
    <w:rsid w:val="00740A4C"/>
    <w:rsid w:val="00741255"/>
    <w:rsid w:val="00741488"/>
    <w:rsid w:val="007414F0"/>
    <w:rsid w:val="00741C63"/>
    <w:rsid w:val="00741C71"/>
    <w:rsid w:val="00742770"/>
    <w:rsid w:val="00742E66"/>
    <w:rsid w:val="00743ADF"/>
    <w:rsid w:val="007447CB"/>
    <w:rsid w:val="00745464"/>
    <w:rsid w:val="007465B2"/>
    <w:rsid w:val="007468E1"/>
    <w:rsid w:val="00746EE2"/>
    <w:rsid w:val="00746EFB"/>
    <w:rsid w:val="0074729A"/>
    <w:rsid w:val="00747E40"/>
    <w:rsid w:val="00750359"/>
    <w:rsid w:val="0075036A"/>
    <w:rsid w:val="00750588"/>
    <w:rsid w:val="007509CA"/>
    <w:rsid w:val="007511A6"/>
    <w:rsid w:val="007512C0"/>
    <w:rsid w:val="0075144E"/>
    <w:rsid w:val="00751D55"/>
    <w:rsid w:val="0075237C"/>
    <w:rsid w:val="007528E7"/>
    <w:rsid w:val="00753444"/>
    <w:rsid w:val="007543F1"/>
    <w:rsid w:val="007549AF"/>
    <w:rsid w:val="00754A9E"/>
    <w:rsid w:val="00755B3B"/>
    <w:rsid w:val="00755D48"/>
    <w:rsid w:val="007560DC"/>
    <w:rsid w:val="00756313"/>
    <w:rsid w:val="00756F8B"/>
    <w:rsid w:val="0075767E"/>
    <w:rsid w:val="007602E2"/>
    <w:rsid w:val="007609D7"/>
    <w:rsid w:val="00761580"/>
    <w:rsid w:val="007622F5"/>
    <w:rsid w:val="007624AA"/>
    <w:rsid w:val="00762540"/>
    <w:rsid w:val="00762571"/>
    <w:rsid w:val="007628C5"/>
    <w:rsid w:val="00762A3B"/>
    <w:rsid w:val="00762C9E"/>
    <w:rsid w:val="007638A6"/>
    <w:rsid w:val="00763D71"/>
    <w:rsid w:val="007647FF"/>
    <w:rsid w:val="00764FC7"/>
    <w:rsid w:val="0076578B"/>
    <w:rsid w:val="007659B0"/>
    <w:rsid w:val="007673F5"/>
    <w:rsid w:val="007677DA"/>
    <w:rsid w:val="00767864"/>
    <w:rsid w:val="00767FD6"/>
    <w:rsid w:val="00770023"/>
    <w:rsid w:val="007705F2"/>
    <w:rsid w:val="00770665"/>
    <w:rsid w:val="00770828"/>
    <w:rsid w:val="00770BA1"/>
    <w:rsid w:val="00770C6D"/>
    <w:rsid w:val="00770EBF"/>
    <w:rsid w:val="00771093"/>
    <w:rsid w:val="007712F9"/>
    <w:rsid w:val="007715DE"/>
    <w:rsid w:val="00771691"/>
    <w:rsid w:val="00771C78"/>
    <w:rsid w:val="0077224E"/>
    <w:rsid w:val="0077230F"/>
    <w:rsid w:val="007725ED"/>
    <w:rsid w:val="00772F61"/>
    <w:rsid w:val="00773030"/>
    <w:rsid w:val="00773A4F"/>
    <w:rsid w:val="00773AE6"/>
    <w:rsid w:val="00773DA8"/>
    <w:rsid w:val="00774373"/>
    <w:rsid w:val="007743BD"/>
    <w:rsid w:val="007745BD"/>
    <w:rsid w:val="00774674"/>
    <w:rsid w:val="007746C8"/>
    <w:rsid w:val="00774709"/>
    <w:rsid w:val="0077474E"/>
    <w:rsid w:val="00774C59"/>
    <w:rsid w:val="00774EFC"/>
    <w:rsid w:val="007757D8"/>
    <w:rsid w:val="00775982"/>
    <w:rsid w:val="00775D0F"/>
    <w:rsid w:val="007762AB"/>
    <w:rsid w:val="007776E8"/>
    <w:rsid w:val="00777D85"/>
    <w:rsid w:val="007807D3"/>
    <w:rsid w:val="007808F3"/>
    <w:rsid w:val="0078119B"/>
    <w:rsid w:val="00781897"/>
    <w:rsid w:val="00781D1B"/>
    <w:rsid w:val="00782006"/>
    <w:rsid w:val="007825FB"/>
    <w:rsid w:val="00782B2D"/>
    <w:rsid w:val="00782B61"/>
    <w:rsid w:val="00783862"/>
    <w:rsid w:val="00783BAA"/>
    <w:rsid w:val="0078437E"/>
    <w:rsid w:val="0078461B"/>
    <w:rsid w:val="007847D2"/>
    <w:rsid w:val="00784B57"/>
    <w:rsid w:val="00784FFC"/>
    <w:rsid w:val="00785233"/>
    <w:rsid w:val="00785A3F"/>
    <w:rsid w:val="00785B28"/>
    <w:rsid w:val="00785BE7"/>
    <w:rsid w:val="007861D1"/>
    <w:rsid w:val="007867FE"/>
    <w:rsid w:val="00786A96"/>
    <w:rsid w:val="00786D45"/>
    <w:rsid w:val="00786EF0"/>
    <w:rsid w:val="00786F13"/>
    <w:rsid w:val="007872C0"/>
    <w:rsid w:val="007878DC"/>
    <w:rsid w:val="00787B10"/>
    <w:rsid w:val="00790537"/>
    <w:rsid w:val="00790562"/>
    <w:rsid w:val="007907CE"/>
    <w:rsid w:val="007915D6"/>
    <w:rsid w:val="007917A1"/>
    <w:rsid w:val="00791AE6"/>
    <w:rsid w:val="007920A1"/>
    <w:rsid w:val="0079225D"/>
    <w:rsid w:val="0079282B"/>
    <w:rsid w:val="00792904"/>
    <w:rsid w:val="007930A2"/>
    <w:rsid w:val="00793DE1"/>
    <w:rsid w:val="00793F6C"/>
    <w:rsid w:val="00795250"/>
    <w:rsid w:val="007959BB"/>
    <w:rsid w:val="00795EC4"/>
    <w:rsid w:val="0079659C"/>
    <w:rsid w:val="00796AA1"/>
    <w:rsid w:val="00796C0B"/>
    <w:rsid w:val="007979D8"/>
    <w:rsid w:val="007979E1"/>
    <w:rsid w:val="00797DDC"/>
    <w:rsid w:val="007A0F43"/>
    <w:rsid w:val="007A1EBE"/>
    <w:rsid w:val="007A251E"/>
    <w:rsid w:val="007A2780"/>
    <w:rsid w:val="007A335E"/>
    <w:rsid w:val="007A3704"/>
    <w:rsid w:val="007A3E0B"/>
    <w:rsid w:val="007A4798"/>
    <w:rsid w:val="007A4810"/>
    <w:rsid w:val="007A4F4D"/>
    <w:rsid w:val="007A5079"/>
    <w:rsid w:val="007A512D"/>
    <w:rsid w:val="007A53AC"/>
    <w:rsid w:val="007A589A"/>
    <w:rsid w:val="007A5908"/>
    <w:rsid w:val="007A5AA1"/>
    <w:rsid w:val="007A60A3"/>
    <w:rsid w:val="007A642C"/>
    <w:rsid w:val="007A6572"/>
    <w:rsid w:val="007A69BA"/>
    <w:rsid w:val="007A6E47"/>
    <w:rsid w:val="007A796B"/>
    <w:rsid w:val="007B09C9"/>
    <w:rsid w:val="007B0BE3"/>
    <w:rsid w:val="007B1134"/>
    <w:rsid w:val="007B15AC"/>
    <w:rsid w:val="007B2386"/>
    <w:rsid w:val="007B373B"/>
    <w:rsid w:val="007B3D8C"/>
    <w:rsid w:val="007B3FF7"/>
    <w:rsid w:val="007B4426"/>
    <w:rsid w:val="007B4856"/>
    <w:rsid w:val="007B4F4E"/>
    <w:rsid w:val="007B5078"/>
    <w:rsid w:val="007B58BB"/>
    <w:rsid w:val="007B6051"/>
    <w:rsid w:val="007B6490"/>
    <w:rsid w:val="007B7CA9"/>
    <w:rsid w:val="007C0B7F"/>
    <w:rsid w:val="007C0F7D"/>
    <w:rsid w:val="007C1855"/>
    <w:rsid w:val="007C1C18"/>
    <w:rsid w:val="007C1DE3"/>
    <w:rsid w:val="007C27C4"/>
    <w:rsid w:val="007C27DB"/>
    <w:rsid w:val="007C287A"/>
    <w:rsid w:val="007C297D"/>
    <w:rsid w:val="007C459E"/>
    <w:rsid w:val="007C4ABE"/>
    <w:rsid w:val="007C4EFE"/>
    <w:rsid w:val="007C5535"/>
    <w:rsid w:val="007C5BF0"/>
    <w:rsid w:val="007C6166"/>
    <w:rsid w:val="007C6C4F"/>
    <w:rsid w:val="007C6E2C"/>
    <w:rsid w:val="007C716A"/>
    <w:rsid w:val="007C71F5"/>
    <w:rsid w:val="007C748D"/>
    <w:rsid w:val="007C7A55"/>
    <w:rsid w:val="007C7F77"/>
    <w:rsid w:val="007D04A5"/>
    <w:rsid w:val="007D055A"/>
    <w:rsid w:val="007D0815"/>
    <w:rsid w:val="007D136C"/>
    <w:rsid w:val="007D1F02"/>
    <w:rsid w:val="007D21F0"/>
    <w:rsid w:val="007D27E4"/>
    <w:rsid w:val="007D31EA"/>
    <w:rsid w:val="007D3976"/>
    <w:rsid w:val="007D3F28"/>
    <w:rsid w:val="007D4955"/>
    <w:rsid w:val="007D561D"/>
    <w:rsid w:val="007D6216"/>
    <w:rsid w:val="007D65F3"/>
    <w:rsid w:val="007D6D9D"/>
    <w:rsid w:val="007D6E93"/>
    <w:rsid w:val="007D6EA5"/>
    <w:rsid w:val="007D72F7"/>
    <w:rsid w:val="007D77D1"/>
    <w:rsid w:val="007D786C"/>
    <w:rsid w:val="007E01CB"/>
    <w:rsid w:val="007E020D"/>
    <w:rsid w:val="007E03EE"/>
    <w:rsid w:val="007E0763"/>
    <w:rsid w:val="007E0DA3"/>
    <w:rsid w:val="007E0DED"/>
    <w:rsid w:val="007E14B5"/>
    <w:rsid w:val="007E1B70"/>
    <w:rsid w:val="007E1F0C"/>
    <w:rsid w:val="007E226C"/>
    <w:rsid w:val="007E2737"/>
    <w:rsid w:val="007E2940"/>
    <w:rsid w:val="007E299B"/>
    <w:rsid w:val="007E3278"/>
    <w:rsid w:val="007E3791"/>
    <w:rsid w:val="007E3BD6"/>
    <w:rsid w:val="007E3F17"/>
    <w:rsid w:val="007E59C5"/>
    <w:rsid w:val="007E5ABF"/>
    <w:rsid w:val="007E5DA4"/>
    <w:rsid w:val="007E6DA5"/>
    <w:rsid w:val="007E71F0"/>
    <w:rsid w:val="007E74D4"/>
    <w:rsid w:val="007E7EEC"/>
    <w:rsid w:val="007E7F8A"/>
    <w:rsid w:val="007F02C4"/>
    <w:rsid w:val="007F067B"/>
    <w:rsid w:val="007F134C"/>
    <w:rsid w:val="007F1E54"/>
    <w:rsid w:val="007F1E64"/>
    <w:rsid w:val="007F2470"/>
    <w:rsid w:val="007F27BF"/>
    <w:rsid w:val="007F2928"/>
    <w:rsid w:val="007F3079"/>
    <w:rsid w:val="007F3081"/>
    <w:rsid w:val="007F321C"/>
    <w:rsid w:val="007F38E5"/>
    <w:rsid w:val="007F3A1B"/>
    <w:rsid w:val="007F4450"/>
    <w:rsid w:val="007F44DC"/>
    <w:rsid w:val="007F4769"/>
    <w:rsid w:val="007F5278"/>
    <w:rsid w:val="007F56AC"/>
    <w:rsid w:val="007F58E5"/>
    <w:rsid w:val="007F5C2D"/>
    <w:rsid w:val="007F5D1B"/>
    <w:rsid w:val="007F5D2A"/>
    <w:rsid w:val="007F5EFC"/>
    <w:rsid w:val="007F7794"/>
    <w:rsid w:val="007F78E5"/>
    <w:rsid w:val="00800121"/>
    <w:rsid w:val="00800AE9"/>
    <w:rsid w:val="00800E61"/>
    <w:rsid w:val="0080138E"/>
    <w:rsid w:val="00802434"/>
    <w:rsid w:val="00802563"/>
    <w:rsid w:val="00802668"/>
    <w:rsid w:val="00802875"/>
    <w:rsid w:val="00802D95"/>
    <w:rsid w:val="00802FEF"/>
    <w:rsid w:val="008031EC"/>
    <w:rsid w:val="00803974"/>
    <w:rsid w:val="00803979"/>
    <w:rsid w:val="00804A8D"/>
    <w:rsid w:val="00804BB2"/>
    <w:rsid w:val="0080557D"/>
    <w:rsid w:val="00805AAB"/>
    <w:rsid w:val="00806305"/>
    <w:rsid w:val="00806441"/>
    <w:rsid w:val="008068FC"/>
    <w:rsid w:val="008069D8"/>
    <w:rsid w:val="00806DFB"/>
    <w:rsid w:val="008101AC"/>
    <w:rsid w:val="00810D15"/>
    <w:rsid w:val="00810F6A"/>
    <w:rsid w:val="00811118"/>
    <w:rsid w:val="00812632"/>
    <w:rsid w:val="008129F6"/>
    <w:rsid w:val="00812BAF"/>
    <w:rsid w:val="00812BDD"/>
    <w:rsid w:val="00812CDE"/>
    <w:rsid w:val="00812E9B"/>
    <w:rsid w:val="00813587"/>
    <w:rsid w:val="00813686"/>
    <w:rsid w:val="0081381C"/>
    <w:rsid w:val="0081422D"/>
    <w:rsid w:val="008142BE"/>
    <w:rsid w:val="00814F78"/>
    <w:rsid w:val="008150A5"/>
    <w:rsid w:val="008158BC"/>
    <w:rsid w:val="008161A3"/>
    <w:rsid w:val="00816A82"/>
    <w:rsid w:val="00816B12"/>
    <w:rsid w:val="0082094D"/>
    <w:rsid w:val="008213FC"/>
    <w:rsid w:val="00821550"/>
    <w:rsid w:val="00821BEE"/>
    <w:rsid w:val="008222A2"/>
    <w:rsid w:val="00822494"/>
    <w:rsid w:val="00822953"/>
    <w:rsid w:val="008231DD"/>
    <w:rsid w:val="0082359D"/>
    <w:rsid w:val="00823614"/>
    <w:rsid w:val="00824046"/>
    <w:rsid w:val="00824E99"/>
    <w:rsid w:val="0082589F"/>
    <w:rsid w:val="00825AB1"/>
    <w:rsid w:val="00825C0D"/>
    <w:rsid w:val="008269D4"/>
    <w:rsid w:val="00826B6E"/>
    <w:rsid w:val="00827229"/>
    <w:rsid w:val="008279FC"/>
    <w:rsid w:val="00830386"/>
    <w:rsid w:val="008303D6"/>
    <w:rsid w:val="008305FE"/>
    <w:rsid w:val="00830853"/>
    <w:rsid w:val="00830AE5"/>
    <w:rsid w:val="00830BCD"/>
    <w:rsid w:val="0083141B"/>
    <w:rsid w:val="00831544"/>
    <w:rsid w:val="0083181A"/>
    <w:rsid w:val="00831823"/>
    <w:rsid w:val="00831F90"/>
    <w:rsid w:val="00832AFA"/>
    <w:rsid w:val="00832BEB"/>
    <w:rsid w:val="00833000"/>
    <w:rsid w:val="0083317C"/>
    <w:rsid w:val="008336BB"/>
    <w:rsid w:val="00833780"/>
    <w:rsid w:val="00833A86"/>
    <w:rsid w:val="008341C8"/>
    <w:rsid w:val="00834253"/>
    <w:rsid w:val="008347E9"/>
    <w:rsid w:val="008348C4"/>
    <w:rsid w:val="00834B5A"/>
    <w:rsid w:val="00834C85"/>
    <w:rsid w:val="00834D49"/>
    <w:rsid w:val="00834E30"/>
    <w:rsid w:val="008352E9"/>
    <w:rsid w:val="008358A5"/>
    <w:rsid w:val="00835E7E"/>
    <w:rsid w:val="00835EA3"/>
    <w:rsid w:val="00836097"/>
    <w:rsid w:val="008361C9"/>
    <w:rsid w:val="008362C9"/>
    <w:rsid w:val="0083658A"/>
    <w:rsid w:val="0083664C"/>
    <w:rsid w:val="0083676A"/>
    <w:rsid w:val="00837619"/>
    <w:rsid w:val="008377A7"/>
    <w:rsid w:val="00837C66"/>
    <w:rsid w:val="00837FF7"/>
    <w:rsid w:val="00840008"/>
    <w:rsid w:val="00840234"/>
    <w:rsid w:val="00840405"/>
    <w:rsid w:val="00840DDA"/>
    <w:rsid w:val="008417D5"/>
    <w:rsid w:val="00842694"/>
    <w:rsid w:val="00843134"/>
    <w:rsid w:val="0084365F"/>
    <w:rsid w:val="00843696"/>
    <w:rsid w:val="008437D4"/>
    <w:rsid w:val="00843A27"/>
    <w:rsid w:val="008444ED"/>
    <w:rsid w:val="00844765"/>
    <w:rsid w:val="008449CA"/>
    <w:rsid w:val="00844CB7"/>
    <w:rsid w:val="00845449"/>
    <w:rsid w:val="008459D4"/>
    <w:rsid w:val="00845A84"/>
    <w:rsid w:val="00845DF7"/>
    <w:rsid w:val="00845E88"/>
    <w:rsid w:val="00846410"/>
    <w:rsid w:val="008469E5"/>
    <w:rsid w:val="00846C92"/>
    <w:rsid w:val="00847133"/>
    <w:rsid w:val="00847166"/>
    <w:rsid w:val="00847DE6"/>
    <w:rsid w:val="0085070B"/>
    <w:rsid w:val="00850B0E"/>
    <w:rsid w:val="00850EC8"/>
    <w:rsid w:val="00850FD2"/>
    <w:rsid w:val="008519D5"/>
    <w:rsid w:val="00851F43"/>
    <w:rsid w:val="0085251E"/>
    <w:rsid w:val="00852624"/>
    <w:rsid w:val="0085263B"/>
    <w:rsid w:val="0085305F"/>
    <w:rsid w:val="00853B94"/>
    <w:rsid w:val="00853FB4"/>
    <w:rsid w:val="0085446F"/>
    <w:rsid w:val="008554A2"/>
    <w:rsid w:val="00855B5E"/>
    <w:rsid w:val="008563C9"/>
    <w:rsid w:val="0085667D"/>
    <w:rsid w:val="00857195"/>
    <w:rsid w:val="00860073"/>
    <w:rsid w:val="00860E37"/>
    <w:rsid w:val="00860E6C"/>
    <w:rsid w:val="00860FF8"/>
    <w:rsid w:val="00861C14"/>
    <w:rsid w:val="00861D11"/>
    <w:rsid w:val="00861D2D"/>
    <w:rsid w:val="00861D7F"/>
    <w:rsid w:val="008620B8"/>
    <w:rsid w:val="008621A9"/>
    <w:rsid w:val="00862C11"/>
    <w:rsid w:val="00863431"/>
    <w:rsid w:val="00863482"/>
    <w:rsid w:val="008634BF"/>
    <w:rsid w:val="0086364F"/>
    <w:rsid w:val="00863955"/>
    <w:rsid w:val="00863961"/>
    <w:rsid w:val="00865888"/>
    <w:rsid w:val="00865E9D"/>
    <w:rsid w:val="00865F40"/>
    <w:rsid w:val="008661D5"/>
    <w:rsid w:val="0086626D"/>
    <w:rsid w:val="0086646C"/>
    <w:rsid w:val="008664AA"/>
    <w:rsid w:val="008668D0"/>
    <w:rsid w:val="00867025"/>
    <w:rsid w:val="00867602"/>
    <w:rsid w:val="00867789"/>
    <w:rsid w:val="008679F0"/>
    <w:rsid w:val="00867F2C"/>
    <w:rsid w:val="008702D2"/>
    <w:rsid w:val="00870650"/>
    <w:rsid w:val="008706D7"/>
    <w:rsid w:val="008707BF"/>
    <w:rsid w:val="008707F5"/>
    <w:rsid w:val="0087091F"/>
    <w:rsid w:val="00870A9C"/>
    <w:rsid w:val="00870BF1"/>
    <w:rsid w:val="00872341"/>
    <w:rsid w:val="00872372"/>
    <w:rsid w:val="00872784"/>
    <w:rsid w:val="00872DFF"/>
    <w:rsid w:val="00873463"/>
    <w:rsid w:val="00873F14"/>
    <w:rsid w:val="00874467"/>
    <w:rsid w:val="008746ED"/>
    <w:rsid w:val="00874A56"/>
    <w:rsid w:val="00875C90"/>
    <w:rsid w:val="00875C92"/>
    <w:rsid w:val="00875E20"/>
    <w:rsid w:val="00875E3B"/>
    <w:rsid w:val="0087632C"/>
    <w:rsid w:val="00876AE5"/>
    <w:rsid w:val="00876BC2"/>
    <w:rsid w:val="00876DBA"/>
    <w:rsid w:val="00877166"/>
    <w:rsid w:val="008771ED"/>
    <w:rsid w:val="008773DB"/>
    <w:rsid w:val="00877431"/>
    <w:rsid w:val="00877D47"/>
    <w:rsid w:val="00877EFF"/>
    <w:rsid w:val="00880DF4"/>
    <w:rsid w:val="008816CE"/>
    <w:rsid w:val="00881A7C"/>
    <w:rsid w:val="008827DB"/>
    <w:rsid w:val="00882D37"/>
    <w:rsid w:val="00883C93"/>
    <w:rsid w:val="008845C7"/>
    <w:rsid w:val="00884B8F"/>
    <w:rsid w:val="00884F70"/>
    <w:rsid w:val="0088532B"/>
    <w:rsid w:val="00885D22"/>
    <w:rsid w:val="00885E22"/>
    <w:rsid w:val="008862C2"/>
    <w:rsid w:val="0088675D"/>
    <w:rsid w:val="00886FEC"/>
    <w:rsid w:val="008870F0"/>
    <w:rsid w:val="008872C6"/>
    <w:rsid w:val="0088762E"/>
    <w:rsid w:val="00887B02"/>
    <w:rsid w:val="00887D9E"/>
    <w:rsid w:val="008906BD"/>
    <w:rsid w:val="0089074F"/>
    <w:rsid w:val="00890B00"/>
    <w:rsid w:val="00891C28"/>
    <w:rsid w:val="008924A0"/>
    <w:rsid w:val="0089254D"/>
    <w:rsid w:val="008925E6"/>
    <w:rsid w:val="00893D23"/>
    <w:rsid w:val="00894793"/>
    <w:rsid w:val="00894D66"/>
    <w:rsid w:val="00894FB5"/>
    <w:rsid w:val="00895ACF"/>
    <w:rsid w:val="008960DA"/>
    <w:rsid w:val="00896626"/>
    <w:rsid w:val="00896FA4"/>
    <w:rsid w:val="008A02F1"/>
    <w:rsid w:val="008A05B8"/>
    <w:rsid w:val="008A1193"/>
    <w:rsid w:val="008A124B"/>
    <w:rsid w:val="008A16B3"/>
    <w:rsid w:val="008A1B21"/>
    <w:rsid w:val="008A2226"/>
    <w:rsid w:val="008A23D9"/>
    <w:rsid w:val="008A2AC5"/>
    <w:rsid w:val="008A2C30"/>
    <w:rsid w:val="008A2CA5"/>
    <w:rsid w:val="008A34DA"/>
    <w:rsid w:val="008A4529"/>
    <w:rsid w:val="008A4559"/>
    <w:rsid w:val="008A495A"/>
    <w:rsid w:val="008A4A13"/>
    <w:rsid w:val="008A59E2"/>
    <w:rsid w:val="008A678D"/>
    <w:rsid w:val="008A6B34"/>
    <w:rsid w:val="008A6DC0"/>
    <w:rsid w:val="008A6E39"/>
    <w:rsid w:val="008A7CCF"/>
    <w:rsid w:val="008A7E57"/>
    <w:rsid w:val="008B007A"/>
    <w:rsid w:val="008B02A8"/>
    <w:rsid w:val="008B03A4"/>
    <w:rsid w:val="008B0985"/>
    <w:rsid w:val="008B0ED9"/>
    <w:rsid w:val="008B1795"/>
    <w:rsid w:val="008B1FC0"/>
    <w:rsid w:val="008B2506"/>
    <w:rsid w:val="008B2971"/>
    <w:rsid w:val="008B2B90"/>
    <w:rsid w:val="008B34E7"/>
    <w:rsid w:val="008B3DBB"/>
    <w:rsid w:val="008B415E"/>
    <w:rsid w:val="008B4232"/>
    <w:rsid w:val="008B49B4"/>
    <w:rsid w:val="008B4E10"/>
    <w:rsid w:val="008B4FB2"/>
    <w:rsid w:val="008B5070"/>
    <w:rsid w:val="008B5B49"/>
    <w:rsid w:val="008B686F"/>
    <w:rsid w:val="008B6FB6"/>
    <w:rsid w:val="008B755F"/>
    <w:rsid w:val="008B7717"/>
    <w:rsid w:val="008B77ED"/>
    <w:rsid w:val="008B7DF8"/>
    <w:rsid w:val="008C0036"/>
    <w:rsid w:val="008C0926"/>
    <w:rsid w:val="008C0CEC"/>
    <w:rsid w:val="008C18B0"/>
    <w:rsid w:val="008C21B5"/>
    <w:rsid w:val="008C3473"/>
    <w:rsid w:val="008C3F5A"/>
    <w:rsid w:val="008C4038"/>
    <w:rsid w:val="008C4C49"/>
    <w:rsid w:val="008C5877"/>
    <w:rsid w:val="008C6BBC"/>
    <w:rsid w:val="008C6C55"/>
    <w:rsid w:val="008C704A"/>
    <w:rsid w:val="008C7B62"/>
    <w:rsid w:val="008C7CE8"/>
    <w:rsid w:val="008D1B27"/>
    <w:rsid w:val="008D20F2"/>
    <w:rsid w:val="008D26E6"/>
    <w:rsid w:val="008D2AF7"/>
    <w:rsid w:val="008D2C6F"/>
    <w:rsid w:val="008D2E25"/>
    <w:rsid w:val="008D2F0D"/>
    <w:rsid w:val="008D2F7F"/>
    <w:rsid w:val="008D3C1D"/>
    <w:rsid w:val="008D3CE0"/>
    <w:rsid w:val="008D3FD3"/>
    <w:rsid w:val="008D4076"/>
    <w:rsid w:val="008D45E8"/>
    <w:rsid w:val="008D48C8"/>
    <w:rsid w:val="008D57C7"/>
    <w:rsid w:val="008D627C"/>
    <w:rsid w:val="008D666E"/>
    <w:rsid w:val="008D69A3"/>
    <w:rsid w:val="008D70E5"/>
    <w:rsid w:val="008D7875"/>
    <w:rsid w:val="008D7DE5"/>
    <w:rsid w:val="008D7E10"/>
    <w:rsid w:val="008D7E53"/>
    <w:rsid w:val="008E0991"/>
    <w:rsid w:val="008E1C31"/>
    <w:rsid w:val="008E2194"/>
    <w:rsid w:val="008E222E"/>
    <w:rsid w:val="008E2932"/>
    <w:rsid w:val="008E2B1B"/>
    <w:rsid w:val="008E2E35"/>
    <w:rsid w:val="008E2F02"/>
    <w:rsid w:val="008E3531"/>
    <w:rsid w:val="008E3916"/>
    <w:rsid w:val="008E4A1F"/>
    <w:rsid w:val="008E4B9C"/>
    <w:rsid w:val="008E4FB9"/>
    <w:rsid w:val="008E54C7"/>
    <w:rsid w:val="008E5BEE"/>
    <w:rsid w:val="008E6400"/>
    <w:rsid w:val="008E69CC"/>
    <w:rsid w:val="008E69E4"/>
    <w:rsid w:val="008E6A4C"/>
    <w:rsid w:val="008E6BC2"/>
    <w:rsid w:val="008E6E29"/>
    <w:rsid w:val="008E6FA8"/>
    <w:rsid w:val="008E70FC"/>
    <w:rsid w:val="008E71AE"/>
    <w:rsid w:val="008E74E1"/>
    <w:rsid w:val="008E7DB3"/>
    <w:rsid w:val="008F0D7D"/>
    <w:rsid w:val="008F0E10"/>
    <w:rsid w:val="008F0F5D"/>
    <w:rsid w:val="008F1D25"/>
    <w:rsid w:val="008F2032"/>
    <w:rsid w:val="008F245F"/>
    <w:rsid w:val="008F284D"/>
    <w:rsid w:val="008F2FC0"/>
    <w:rsid w:val="008F3C20"/>
    <w:rsid w:val="008F4656"/>
    <w:rsid w:val="008F4B66"/>
    <w:rsid w:val="008F4C9E"/>
    <w:rsid w:val="008F5F4D"/>
    <w:rsid w:val="008F6021"/>
    <w:rsid w:val="008F6423"/>
    <w:rsid w:val="008F665F"/>
    <w:rsid w:val="008F6839"/>
    <w:rsid w:val="008F6EC6"/>
    <w:rsid w:val="008F712B"/>
    <w:rsid w:val="008F72C8"/>
    <w:rsid w:val="008F75DB"/>
    <w:rsid w:val="008F7851"/>
    <w:rsid w:val="008F792F"/>
    <w:rsid w:val="00901889"/>
    <w:rsid w:val="00902BA7"/>
    <w:rsid w:val="00902E6B"/>
    <w:rsid w:val="00903A95"/>
    <w:rsid w:val="0090409B"/>
    <w:rsid w:val="0090446E"/>
    <w:rsid w:val="00904FFC"/>
    <w:rsid w:val="0090535E"/>
    <w:rsid w:val="0090579E"/>
    <w:rsid w:val="00906007"/>
    <w:rsid w:val="00906183"/>
    <w:rsid w:val="009070D4"/>
    <w:rsid w:val="009079AD"/>
    <w:rsid w:val="00907C0F"/>
    <w:rsid w:val="00910A04"/>
    <w:rsid w:val="009116F8"/>
    <w:rsid w:val="00911A56"/>
    <w:rsid w:val="0091214B"/>
    <w:rsid w:val="0091228E"/>
    <w:rsid w:val="009122FA"/>
    <w:rsid w:val="00912B10"/>
    <w:rsid w:val="009132C4"/>
    <w:rsid w:val="00913959"/>
    <w:rsid w:val="0091413A"/>
    <w:rsid w:val="00915F33"/>
    <w:rsid w:val="00916294"/>
    <w:rsid w:val="009164D4"/>
    <w:rsid w:val="00916CFC"/>
    <w:rsid w:val="00916E45"/>
    <w:rsid w:val="00916FDB"/>
    <w:rsid w:val="00917396"/>
    <w:rsid w:val="00917AA8"/>
    <w:rsid w:val="00920831"/>
    <w:rsid w:val="00920A40"/>
    <w:rsid w:val="009214BD"/>
    <w:rsid w:val="009218AC"/>
    <w:rsid w:val="00922307"/>
    <w:rsid w:val="0092239F"/>
    <w:rsid w:val="0092246B"/>
    <w:rsid w:val="00922AEA"/>
    <w:rsid w:val="009232F2"/>
    <w:rsid w:val="00924340"/>
    <w:rsid w:val="009245CD"/>
    <w:rsid w:val="00924BAD"/>
    <w:rsid w:val="00924C78"/>
    <w:rsid w:val="00925038"/>
    <w:rsid w:val="0092570F"/>
    <w:rsid w:val="0092576B"/>
    <w:rsid w:val="0092584E"/>
    <w:rsid w:val="00925D60"/>
    <w:rsid w:val="0092606E"/>
    <w:rsid w:val="00926A4B"/>
    <w:rsid w:val="00926B89"/>
    <w:rsid w:val="00927764"/>
    <w:rsid w:val="00927BB1"/>
    <w:rsid w:val="00927BF8"/>
    <w:rsid w:val="009308AD"/>
    <w:rsid w:val="00930C0C"/>
    <w:rsid w:val="00931006"/>
    <w:rsid w:val="0093102B"/>
    <w:rsid w:val="0093328C"/>
    <w:rsid w:val="009337A0"/>
    <w:rsid w:val="00933F6A"/>
    <w:rsid w:val="0093438D"/>
    <w:rsid w:val="009347A6"/>
    <w:rsid w:val="00934B09"/>
    <w:rsid w:val="00934D08"/>
    <w:rsid w:val="00935DF8"/>
    <w:rsid w:val="00935F77"/>
    <w:rsid w:val="00935F91"/>
    <w:rsid w:val="00936117"/>
    <w:rsid w:val="00936235"/>
    <w:rsid w:val="009365DE"/>
    <w:rsid w:val="00936BAB"/>
    <w:rsid w:val="00936EA0"/>
    <w:rsid w:val="009373E4"/>
    <w:rsid w:val="00937498"/>
    <w:rsid w:val="00937D46"/>
    <w:rsid w:val="00937E8F"/>
    <w:rsid w:val="009403AD"/>
    <w:rsid w:val="009407AE"/>
    <w:rsid w:val="00940EDF"/>
    <w:rsid w:val="0094153D"/>
    <w:rsid w:val="009417B5"/>
    <w:rsid w:val="00941CC4"/>
    <w:rsid w:val="0094279C"/>
    <w:rsid w:val="00942BE2"/>
    <w:rsid w:val="0094329E"/>
    <w:rsid w:val="0094440D"/>
    <w:rsid w:val="00944678"/>
    <w:rsid w:val="009447EA"/>
    <w:rsid w:val="00944838"/>
    <w:rsid w:val="00944B35"/>
    <w:rsid w:val="00944DC1"/>
    <w:rsid w:val="00944EB4"/>
    <w:rsid w:val="00944EB6"/>
    <w:rsid w:val="00944ECD"/>
    <w:rsid w:val="009450C9"/>
    <w:rsid w:val="009455D6"/>
    <w:rsid w:val="0094585C"/>
    <w:rsid w:val="0094704D"/>
    <w:rsid w:val="009472A0"/>
    <w:rsid w:val="00947880"/>
    <w:rsid w:val="00947A78"/>
    <w:rsid w:val="00947DBC"/>
    <w:rsid w:val="00950619"/>
    <w:rsid w:val="00950B33"/>
    <w:rsid w:val="00950CA7"/>
    <w:rsid w:val="00951D39"/>
    <w:rsid w:val="00952224"/>
    <w:rsid w:val="00952690"/>
    <w:rsid w:val="009526C9"/>
    <w:rsid w:val="00952A74"/>
    <w:rsid w:val="00952DB5"/>
    <w:rsid w:val="00953609"/>
    <w:rsid w:val="00953EF2"/>
    <w:rsid w:val="00954349"/>
    <w:rsid w:val="009545DE"/>
    <w:rsid w:val="0095461B"/>
    <w:rsid w:val="00954899"/>
    <w:rsid w:val="00954F0C"/>
    <w:rsid w:val="00954FEC"/>
    <w:rsid w:val="009558FA"/>
    <w:rsid w:val="00955F1E"/>
    <w:rsid w:val="00956338"/>
    <w:rsid w:val="00956429"/>
    <w:rsid w:val="0095652A"/>
    <w:rsid w:val="00957260"/>
    <w:rsid w:val="00957CDF"/>
    <w:rsid w:val="00957FAF"/>
    <w:rsid w:val="00960369"/>
    <w:rsid w:val="009609C8"/>
    <w:rsid w:val="00960CD1"/>
    <w:rsid w:val="00960F89"/>
    <w:rsid w:val="00960FAE"/>
    <w:rsid w:val="009618AA"/>
    <w:rsid w:val="00961B9A"/>
    <w:rsid w:val="00962D6D"/>
    <w:rsid w:val="009633C8"/>
    <w:rsid w:val="00964078"/>
    <w:rsid w:val="0096445A"/>
    <w:rsid w:val="009645F1"/>
    <w:rsid w:val="009645FE"/>
    <w:rsid w:val="00964F83"/>
    <w:rsid w:val="00965D71"/>
    <w:rsid w:val="00967244"/>
    <w:rsid w:val="009674E0"/>
    <w:rsid w:val="0096759F"/>
    <w:rsid w:val="00967675"/>
    <w:rsid w:val="00967825"/>
    <w:rsid w:val="00967D61"/>
    <w:rsid w:val="00970CE6"/>
    <w:rsid w:val="00970F6B"/>
    <w:rsid w:val="0097153B"/>
    <w:rsid w:val="00971992"/>
    <w:rsid w:val="00971AA1"/>
    <w:rsid w:val="00972513"/>
    <w:rsid w:val="00973048"/>
    <w:rsid w:val="009735CC"/>
    <w:rsid w:val="00973E63"/>
    <w:rsid w:val="00974766"/>
    <w:rsid w:val="00974D4B"/>
    <w:rsid w:val="00975159"/>
    <w:rsid w:val="00975704"/>
    <w:rsid w:val="00975ABD"/>
    <w:rsid w:val="0097690B"/>
    <w:rsid w:val="009769AE"/>
    <w:rsid w:val="00977BDA"/>
    <w:rsid w:val="0098078C"/>
    <w:rsid w:val="00981529"/>
    <w:rsid w:val="00981577"/>
    <w:rsid w:val="009824C1"/>
    <w:rsid w:val="00982C2C"/>
    <w:rsid w:val="00983362"/>
    <w:rsid w:val="00983373"/>
    <w:rsid w:val="009835C4"/>
    <w:rsid w:val="00983734"/>
    <w:rsid w:val="009855DA"/>
    <w:rsid w:val="009855FC"/>
    <w:rsid w:val="0098580E"/>
    <w:rsid w:val="0098624D"/>
    <w:rsid w:val="00986736"/>
    <w:rsid w:val="00986EF0"/>
    <w:rsid w:val="009902A4"/>
    <w:rsid w:val="00990778"/>
    <w:rsid w:val="009913DB"/>
    <w:rsid w:val="00991A34"/>
    <w:rsid w:val="00991A53"/>
    <w:rsid w:val="00991AF3"/>
    <w:rsid w:val="009920A1"/>
    <w:rsid w:val="00992489"/>
    <w:rsid w:val="0099263B"/>
    <w:rsid w:val="00992B9D"/>
    <w:rsid w:val="00992BC0"/>
    <w:rsid w:val="00992D77"/>
    <w:rsid w:val="0099413E"/>
    <w:rsid w:val="009941F8"/>
    <w:rsid w:val="00994293"/>
    <w:rsid w:val="00994550"/>
    <w:rsid w:val="00994D6A"/>
    <w:rsid w:val="00995501"/>
    <w:rsid w:val="009957C1"/>
    <w:rsid w:val="00995E93"/>
    <w:rsid w:val="0099621C"/>
    <w:rsid w:val="009A023E"/>
    <w:rsid w:val="009A0347"/>
    <w:rsid w:val="009A03B1"/>
    <w:rsid w:val="009A0842"/>
    <w:rsid w:val="009A0EAB"/>
    <w:rsid w:val="009A0EBA"/>
    <w:rsid w:val="009A1465"/>
    <w:rsid w:val="009A1616"/>
    <w:rsid w:val="009A18E1"/>
    <w:rsid w:val="009A2A03"/>
    <w:rsid w:val="009A329A"/>
    <w:rsid w:val="009A4686"/>
    <w:rsid w:val="009A499C"/>
    <w:rsid w:val="009A49B8"/>
    <w:rsid w:val="009A49BD"/>
    <w:rsid w:val="009A4CE3"/>
    <w:rsid w:val="009A5650"/>
    <w:rsid w:val="009A568E"/>
    <w:rsid w:val="009A574A"/>
    <w:rsid w:val="009A5D55"/>
    <w:rsid w:val="009A5EDD"/>
    <w:rsid w:val="009A5EE2"/>
    <w:rsid w:val="009A658A"/>
    <w:rsid w:val="009A6798"/>
    <w:rsid w:val="009A6A54"/>
    <w:rsid w:val="009A6AA9"/>
    <w:rsid w:val="009A6FAA"/>
    <w:rsid w:val="009A6FF4"/>
    <w:rsid w:val="009A78A0"/>
    <w:rsid w:val="009A7E7B"/>
    <w:rsid w:val="009A7FE1"/>
    <w:rsid w:val="009B0377"/>
    <w:rsid w:val="009B0734"/>
    <w:rsid w:val="009B082C"/>
    <w:rsid w:val="009B18F7"/>
    <w:rsid w:val="009B1B5C"/>
    <w:rsid w:val="009B1D07"/>
    <w:rsid w:val="009B2AC2"/>
    <w:rsid w:val="009B2C4A"/>
    <w:rsid w:val="009B37EB"/>
    <w:rsid w:val="009B3A0C"/>
    <w:rsid w:val="009B3C31"/>
    <w:rsid w:val="009B4CC7"/>
    <w:rsid w:val="009B59C6"/>
    <w:rsid w:val="009B5A2E"/>
    <w:rsid w:val="009B5B80"/>
    <w:rsid w:val="009B5B96"/>
    <w:rsid w:val="009B5C61"/>
    <w:rsid w:val="009B5E5A"/>
    <w:rsid w:val="009B63A7"/>
    <w:rsid w:val="009B68DD"/>
    <w:rsid w:val="009B697B"/>
    <w:rsid w:val="009C02FE"/>
    <w:rsid w:val="009C04C1"/>
    <w:rsid w:val="009C0BA5"/>
    <w:rsid w:val="009C11A3"/>
    <w:rsid w:val="009C18BD"/>
    <w:rsid w:val="009C1CE2"/>
    <w:rsid w:val="009C1DA1"/>
    <w:rsid w:val="009C2F77"/>
    <w:rsid w:val="009C2FA1"/>
    <w:rsid w:val="009C3639"/>
    <w:rsid w:val="009C3986"/>
    <w:rsid w:val="009C4834"/>
    <w:rsid w:val="009C48FE"/>
    <w:rsid w:val="009C4968"/>
    <w:rsid w:val="009C4C62"/>
    <w:rsid w:val="009C5714"/>
    <w:rsid w:val="009C5AA3"/>
    <w:rsid w:val="009C5F40"/>
    <w:rsid w:val="009C6200"/>
    <w:rsid w:val="009C65FC"/>
    <w:rsid w:val="009C6FEF"/>
    <w:rsid w:val="009C70F5"/>
    <w:rsid w:val="009C71D3"/>
    <w:rsid w:val="009C75F3"/>
    <w:rsid w:val="009C7713"/>
    <w:rsid w:val="009C7F49"/>
    <w:rsid w:val="009D0BD6"/>
    <w:rsid w:val="009D0FA0"/>
    <w:rsid w:val="009D11E9"/>
    <w:rsid w:val="009D13EC"/>
    <w:rsid w:val="009D1969"/>
    <w:rsid w:val="009D1D7F"/>
    <w:rsid w:val="009D240D"/>
    <w:rsid w:val="009D25A1"/>
    <w:rsid w:val="009D2EF1"/>
    <w:rsid w:val="009D3138"/>
    <w:rsid w:val="009D321D"/>
    <w:rsid w:val="009D4270"/>
    <w:rsid w:val="009D4326"/>
    <w:rsid w:val="009D538F"/>
    <w:rsid w:val="009D5915"/>
    <w:rsid w:val="009D5BF2"/>
    <w:rsid w:val="009D6442"/>
    <w:rsid w:val="009D6E87"/>
    <w:rsid w:val="009D7294"/>
    <w:rsid w:val="009D7F5B"/>
    <w:rsid w:val="009D7FCC"/>
    <w:rsid w:val="009E05B5"/>
    <w:rsid w:val="009E0E90"/>
    <w:rsid w:val="009E0ED9"/>
    <w:rsid w:val="009E1533"/>
    <w:rsid w:val="009E19A1"/>
    <w:rsid w:val="009E1D2E"/>
    <w:rsid w:val="009E3547"/>
    <w:rsid w:val="009E3CEA"/>
    <w:rsid w:val="009E40F8"/>
    <w:rsid w:val="009E412F"/>
    <w:rsid w:val="009E41C4"/>
    <w:rsid w:val="009E4376"/>
    <w:rsid w:val="009E46FC"/>
    <w:rsid w:val="009E47A6"/>
    <w:rsid w:val="009E4DB9"/>
    <w:rsid w:val="009E570F"/>
    <w:rsid w:val="009E57DC"/>
    <w:rsid w:val="009E5984"/>
    <w:rsid w:val="009E5D5F"/>
    <w:rsid w:val="009E5E2E"/>
    <w:rsid w:val="009E63B0"/>
    <w:rsid w:val="009E678F"/>
    <w:rsid w:val="009E6D3E"/>
    <w:rsid w:val="009E735F"/>
    <w:rsid w:val="009E7767"/>
    <w:rsid w:val="009E77BC"/>
    <w:rsid w:val="009E7A07"/>
    <w:rsid w:val="009F016A"/>
    <w:rsid w:val="009F018D"/>
    <w:rsid w:val="009F08A7"/>
    <w:rsid w:val="009F09DA"/>
    <w:rsid w:val="009F0F9B"/>
    <w:rsid w:val="009F11FF"/>
    <w:rsid w:val="009F1287"/>
    <w:rsid w:val="009F15D3"/>
    <w:rsid w:val="009F1A08"/>
    <w:rsid w:val="009F2B16"/>
    <w:rsid w:val="009F2F6B"/>
    <w:rsid w:val="009F307D"/>
    <w:rsid w:val="009F3AE7"/>
    <w:rsid w:val="009F4A00"/>
    <w:rsid w:val="009F4E84"/>
    <w:rsid w:val="009F52BF"/>
    <w:rsid w:val="009F56EC"/>
    <w:rsid w:val="009F5E01"/>
    <w:rsid w:val="009F6571"/>
    <w:rsid w:val="009F6825"/>
    <w:rsid w:val="009F74B3"/>
    <w:rsid w:val="009F7BD0"/>
    <w:rsid w:val="009F7BF3"/>
    <w:rsid w:val="00A00764"/>
    <w:rsid w:val="00A00C00"/>
    <w:rsid w:val="00A00F02"/>
    <w:rsid w:val="00A0185C"/>
    <w:rsid w:val="00A020AE"/>
    <w:rsid w:val="00A02502"/>
    <w:rsid w:val="00A02537"/>
    <w:rsid w:val="00A02A1E"/>
    <w:rsid w:val="00A02B89"/>
    <w:rsid w:val="00A02B97"/>
    <w:rsid w:val="00A02E4B"/>
    <w:rsid w:val="00A02F08"/>
    <w:rsid w:val="00A03BA4"/>
    <w:rsid w:val="00A03D53"/>
    <w:rsid w:val="00A03E25"/>
    <w:rsid w:val="00A040C6"/>
    <w:rsid w:val="00A04A94"/>
    <w:rsid w:val="00A04FF5"/>
    <w:rsid w:val="00A05B47"/>
    <w:rsid w:val="00A060C3"/>
    <w:rsid w:val="00A06381"/>
    <w:rsid w:val="00A0655B"/>
    <w:rsid w:val="00A068A9"/>
    <w:rsid w:val="00A06FBA"/>
    <w:rsid w:val="00A07AF1"/>
    <w:rsid w:val="00A1020D"/>
    <w:rsid w:val="00A10940"/>
    <w:rsid w:val="00A10C8D"/>
    <w:rsid w:val="00A10DBA"/>
    <w:rsid w:val="00A112A7"/>
    <w:rsid w:val="00A1136D"/>
    <w:rsid w:val="00A12076"/>
    <w:rsid w:val="00A128E2"/>
    <w:rsid w:val="00A1295F"/>
    <w:rsid w:val="00A1355C"/>
    <w:rsid w:val="00A1395A"/>
    <w:rsid w:val="00A139C1"/>
    <w:rsid w:val="00A13BA1"/>
    <w:rsid w:val="00A13BD5"/>
    <w:rsid w:val="00A13D76"/>
    <w:rsid w:val="00A13DBC"/>
    <w:rsid w:val="00A1410E"/>
    <w:rsid w:val="00A141B3"/>
    <w:rsid w:val="00A1465D"/>
    <w:rsid w:val="00A14778"/>
    <w:rsid w:val="00A1498D"/>
    <w:rsid w:val="00A14FDC"/>
    <w:rsid w:val="00A152D1"/>
    <w:rsid w:val="00A15645"/>
    <w:rsid w:val="00A158F4"/>
    <w:rsid w:val="00A15F46"/>
    <w:rsid w:val="00A16378"/>
    <w:rsid w:val="00A1774E"/>
    <w:rsid w:val="00A17E14"/>
    <w:rsid w:val="00A206A8"/>
    <w:rsid w:val="00A20852"/>
    <w:rsid w:val="00A208DC"/>
    <w:rsid w:val="00A20CCA"/>
    <w:rsid w:val="00A21439"/>
    <w:rsid w:val="00A214AF"/>
    <w:rsid w:val="00A215C4"/>
    <w:rsid w:val="00A21F26"/>
    <w:rsid w:val="00A220D6"/>
    <w:rsid w:val="00A22864"/>
    <w:rsid w:val="00A22A37"/>
    <w:rsid w:val="00A22C6F"/>
    <w:rsid w:val="00A2318A"/>
    <w:rsid w:val="00A2335F"/>
    <w:rsid w:val="00A23E78"/>
    <w:rsid w:val="00A241E9"/>
    <w:rsid w:val="00A24448"/>
    <w:rsid w:val="00A24A93"/>
    <w:rsid w:val="00A250F9"/>
    <w:rsid w:val="00A253A5"/>
    <w:rsid w:val="00A25AFB"/>
    <w:rsid w:val="00A25E05"/>
    <w:rsid w:val="00A26471"/>
    <w:rsid w:val="00A26677"/>
    <w:rsid w:val="00A275F3"/>
    <w:rsid w:val="00A276A2"/>
    <w:rsid w:val="00A2794F"/>
    <w:rsid w:val="00A3009F"/>
    <w:rsid w:val="00A300EE"/>
    <w:rsid w:val="00A301FC"/>
    <w:rsid w:val="00A304AA"/>
    <w:rsid w:val="00A3056C"/>
    <w:rsid w:val="00A30A4B"/>
    <w:rsid w:val="00A3128C"/>
    <w:rsid w:val="00A31C73"/>
    <w:rsid w:val="00A321FA"/>
    <w:rsid w:val="00A33312"/>
    <w:rsid w:val="00A33988"/>
    <w:rsid w:val="00A33E20"/>
    <w:rsid w:val="00A348CC"/>
    <w:rsid w:val="00A35092"/>
    <w:rsid w:val="00A35263"/>
    <w:rsid w:val="00A364E2"/>
    <w:rsid w:val="00A36891"/>
    <w:rsid w:val="00A3690F"/>
    <w:rsid w:val="00A37112"/>
    <w:rsid w:val="00A37651"/>
    <w:rsid w:val="00A379DE"/>
    <w:rsid w:val="00A379E4"/>
    <w:rsid w:val="00A37D86"/>
    <w:rsid w:val="00A40117"/>
    <w:rsid w:val="00A40233"/>
    <w:rsid w:val="00A402E7"/>
    <w:rsid w:val="00A40A0C"/>
    <w:rsid w:val="00A412F1"/>
    <w:rsid w:val="00A415C7"/>
    <w:rsid w:val="00A41B4B"/>
    <w:rsid w:val="00A41F19"/>
    <w:rsid w:val="00A4362B"/>
    <w:rsid w:val="00A438C0"/>
    <w:rsid w:val="00A448F8"/>
    <w:rsid w:val="00A45715"/>
    <w:rsid w:val="00A45A39"/>
    <w:rsid w:val="00A45C0E"/>
    <w:rsid w:val="00A46155"/>
    <w:rsid w:val="00A469F6"/>
    <w:rsid w:val="00A47651"/>
    <w:rsid w:val="00A47A3E"/>
    <w:rsid w:val="00A47E22"/>
    <w:rsid w:val="00A50419"/>
    <w:rsid w:val="00A507B9"/>
    <w:rsid w:val="00A511EE"/>
    <w:rsid w:val="00A5131F"/>
    <w:rsid w:val="00A513B7"/>
    <w:rsid w:val="00A51505"/>
    <w:rsid w:val="00A51864"/>
    <w:rsid w:val="00A52230"/>
    <w:rsid w:val="00A52904"/>
    <w:rsid w:val="00A5296D"/>
    <w:rsid w:val="00A52C5A"/>
    <w:rsid w:val="00A532B5"/>
    <w:rsid w:val="00A5338D"/>
    <w:rsid w:val="00A53757"/>
    <w:rsid w:val="00A538EA"/>
    <w:rsid w:val="00A54DF8"/>
    <w:rsid w:val="00A5509F"/>
    <w:rsid w:val="00A55A55"/>
    <w:rsid w:val="00A55D8A"/>
    <w:rsid w:val="00A56EA2"/>
    <w:rsid w:val="00A56FB3"/>
    <w:rsid w:val="00A570AC"/>
    <w:rsid w:val="00A5741D"/>
    <w:rsid w:val="00A5783F"/>
    <w:rsid w:val="00A57879"/>
    <w:rsid w:val="00A578F4"/>
    <w:rsid w:val="00A57B26"/>
    <w:rsid w:val="00A57C52"/>
    <w:rsid w:val="00A60139"/>
    <w:rsid w:val="00A60412"/>
    <w:rsid w:val="00A60893"/>
    <w:rsid w:val="00A6094C"/>
    <w:rsid w:val="00A60A36"/>
    <w:rsid w:val="00A60A99"/>
    <w:rsid w:val="00A60E22"/>
    <w:rsid w:val="00A60FD5"/>
    <w:rsid w:val="00A61625"/>
    <w:rsid w:val="00A61F41"/>
    <w:rsid w:val="00A625B7"/>
    <w:rsid w:val="00A625F9"/>
    <w:rsid w:val="00A62691"/>
    <w:rsid w:val="00A632E5"/>
    <w:rsid w:val="00A64011"/>
    <w:rsid w:val="00A6456E"/>
    <w:rsid w:val="00A64AED"/>
    <w:rsid w:val="00A64E56"/>
    <w:rsid w:val="00A65158"/>
    <w:rsid w:val="00A654BB"/>
    <w:rsid w:val="00A665AB"/>
    <w:rsid w:val="00A676FB"/>
    <w:rsid w:val="00A67A31"/>
    <w:rsid w:val="00A70024"/>
    <w:rsid w:val="00A70070"/>
    <w:rsid w:val="00A701D4"/>
    <w:rsid w:val="00A709D1"/>
    <w:rsid w:val="00A71B57"/>
    <w:rsid w:val="00A71EA2"/>
    <w:rsid w:val="00A72CAA"/>
    <w:rsid w:val="00A7313E"/>
    <w:rsid w:val="00A73CA7"/>
    <w:rsid w:val="00A742D2"/>
    <w:rsid w:val="00A74A93"/>
    <w:rsid w:val="00A759EE"/>
    <w:rsid w:val="00A75C60"/>
    <w:rsid w:val="00A762DE"/>
    <w:rsid w:val="00A7663D"/>
    <w:rsid w:val="00A76715"/>
    <w:rsid w:val="00A76A15"/>
    <w:rsid w:val="00A76ADC"/>
    <w:rsid w:val="00A77801"/>
    <w:rsid w:val="00A779D8"/>
    <w:rsid w:val="00A80067"/>
    <w:rsid w:val="00A8043E"/>
    <w:rsid w:val="00A80576"/>
    <w:rsid w:val="00A80750"/>
    <w:rsid w:val="00A80AD5"/>
    <w:rsid w:val="00A80D53"/>
    <w:rsid w:val="00A80EE1"/>
    <w:rsid w:val="00A81A72"/>
    <w:rsid w:val="00A81B87"/>
    <w:rsid w:val="00A820C6"/>
    <w:rsid w:val="00A8267E"/>
    <w:rsid w:val="00A82E44"/>
    <w:rsid w:val="00A8312D"/>
    <w:rsid w:val="00A83571"/>
    <w:rsid w:val="00A8387D"/>
    <w:rsid w:val="00A83E0D"/>
    <w:rsid w:val="00A844F5"/>
    <w:rsid w:val="00A84528"/>
    <w:rsid w:val="00A84712"/>
    <w:rsid w:val="00A84F49"/>
    <w:rsid w:val="00A8511B"/>
    <w:rsid w:val="00A85EDD"/>
    <w:rsid w:val="00A865A1"/>
    <w:rsid w:val="00A87438"/>
    <w:rsid w:val="00A87448"/>
    <w:rsid w:val="00A908D4"/>
    <w:rsid w:val="00A90A0A"/>
    <w:rsid w:val="00A90D60"/>
    <w:rsid w:val="00A913DE"/>
    <w:rsid w:val="00A9298F"/>
    <w:rsid w:val="00A934BF"/>
    <w:rsid w:val="00A93C64"/>
    <w:rsid w:val="00A93CE9"/>
    <w:rsid w:val="00A93E64"/>
    <w:rsid w:val="00A93EE7"/>
    <w:rsid w:val="00A957B5"/>
    <w:rsid w:val="00A96363"/>
    <w:rsid w:val="00A9695A"/>
    <w:rsid w:val="00A96A4A"/>
    <w:rsid w:val="00A96BD7"/>
    <w:rsid w:val="00A97A45"/>
    <w:rsid w:val="00A97C00"/>
    <w:rsid w:val="00AA05EA"/>
    <w:rsid w:val="00AA0B04"/>
    <w:rsid w:val="00AA0FD2"/>
    <w:rsid w:val="00AA1153"/>
    <w:rsid w:val="00AA11F5"/>
    <w:rsid w:val="00AA12BA"/>
    <w:rsid w:val="00AA25F2"/>
    <w:rsid w:val="00AA28F2"/>
    <w:rsid w:val="00AA299C"/>
    <w:rsid w:val="00AA2B3C"/>
    <w:rsid w:val="00AA2BD4"/>
    <w:rsid w:val="00AA2C8D"/>
    <w:rsid w:val="00AA346F"/>
    <w:rsid w:val="00AA3660"/>
    <w:rsid w:val="00AA39F3"/>
    <w:rsid w:val="00AA3B57"/>
    <w:rsid w:val="00AA3BD4"/>
    <w:rsid w:val="00AA3F16"/>
    <w:rsid w:val="00AA44E9"/>
    <w:rsid w:val="00AA4874"/>
    <w:rsid w:val="00AA4D26"/>
    <w:rsid w:val="00AA4DE9"/>
    <w:rsid w:val="00AA50F5"/>
    <w:rsid w:val="00AA5428"/>
    <w:rsid w:val="00AA5C6E"/>
    <w:rsid w:val="00AA5D03"/>
    <w:rsid w:val="00AA5EA0"/>
    <w:rsid w:val="00AA6781"/>
    <w:rsid w:val="00AA72E0"/>
    <w:rsid w:val="00AA7AB2"/>
    <w:rsid w:val="00AB08C1"/>
    <w:rsid w:val="00AB0A5E"/>
    <w:rsid w:val="00AB0AA7"/>
    <w:rsid w:val="00AB0FB4"/>
    <w:rsid w:val="00AB238D"/>
    <w:rsid w:val="00AB2B6B"/>
    <w:rsid w:val="00AB3279"/>
    <w:rsid w:val="00AB399A"/>
    <w:rsid w:val="00AB3A2F"/>
    <w:rsid w:val="00AB4147"/>
    <w:rsid w:val="00AB4670"/>
    <w:rsid w:val="00AB4721"/>
    <w:rsid w:val="00AB4A6B"/>
    <w:rsid w:val="00AB535A"/>
    <w:rsid w:val="00AB54F6"/>
    <w:rsid w:val="00AB5748"/>
    <w:rsid w:val="00AB5DD6"/>
    <w:rsid w:val="00AB606F"/>
    <w:rsid w:val="00AB637D"/>
    <w:rsid w:val="00AB69FD"/>
    <w:rsid w:val="00AB6AB1"/>
    <w:rsid w:val="00AB742A"/>
    <w:rsid w:val="00AB77C3"/>
    <w:rsid w:val="00AC0B2D"/>
    <w:rsid w:val="00AC0C6D"/>
    <w:rsid w:val="00AC1076"/>
    <w:rsid w:val="00AC1748"/>
    <w:rsid w:val="00AC1AA7"/>
    <w:rsid w:val="00AC1B9B"/>
    <w:rsid w:val="00AC1EB4"/>
    <w:rsid w:val="00AC22DB"/>
    <w:rsid w:val="00AC25A2"/>
    <w:rsid w:val="00AC2A6B"/>
    <w:rsid w:val="00AC33C0"/>
    <w:rsid w:val="00AC3603"/>
    <w:rsid w:val="00AC3A75"/>
    <w:rsid w:val="00AC3DE7"/>
    <w:rsid w:val="00AC4261"/>
    <w:rsid w:val="00AC4331"/>
    <w:rsid w:val="00AC4625"/>
    <w:rsid w:val="00AC4778"/>
    <w:rsid w:val="00AC4CB0"/>
    <w:rsid w:val="00AC4E09"/>
    <w:rsid w:val="00AC55AE"/>
    <w:rsid w:val="00AC5ECD"/>
    <w:rsid w:val="00AC7705"/>
    <w:rsid w:val="00AC7B2D"/>
    <w:rsid w:val="00AC7F1C"/>
    <w:rsid w:val="00AD0071"/>
    <w:rsid w:val="00AD0123"/>
    <w:rsid w:val="00AD0FFE"/>
    <w:rsid w:val="00AD1071"/>
    <w:rsid w:val="00AD1193"/>
    <w:rsid w:val="00AD11C4"/>
    <w:rsid w:val="00AD1749"/>
    <w:rsid w:val="00AD19C7"/>
    <w:rsid w:val="00AD22C3"/>
    <w:rsid w:val="00AD2334"/>
    <w:rsid w:val="00AD2879"/>
    <w:rsid w:val="00AD36F8"/>
    <w:rsid w:val="00AD3843"/>
    <w:rsid w:val="00AD3C7A"/>
    <w:rsid w:val="00AD4656"/>
    <w:rsid w:val="00AD6A8D"/>
    <w:rsid w:val="00AD71B0"/>
    <w:rsid w:val="00AD7A9B"/>
    <w:rsid w:val="00AE080C"/>
    <w:rsid w:val="00AE0826"/>
    <w:rsid w:val="00AE0A28"/>
    <w:rsid w:val="00AE0A44"/>
    <w:rsid w:val="00AE0CD6"/>
    <w:rsid w:val="00AE163C"/>
    <w:rsid w:val="00AE18BB"/>
    <w:rsid w:val="00AE18E3"/>
    <w:rsid w:val="00AE1D28"/>
    <w:rsid w:val="00AE1D4C"/>
    <w:rsid w:val="00AE25B8"/>
    <w:rsid w:val="00AE29FA"/>
    <w:rsid w:val="00AE2E39"/>
    <w:rsid w:val="00AE33FD"/>
    <w:rsid w:val="00AE39EC"/>
    <w:rsid w:val="00AE4975"/>
    <w:rsid w:val="00AE53C7"/>
    <w:rsid w:val="00AE57EB"/>
    <w:rsid w:val="00AE5859"/>
    <w:rsid w:val="00AE631B"/>
    <w:rsid w:val="00AE712E"/>
    <w:rsid w:val="00AE7952"/>
    <w:rsid w:val="00AE79A5"/>
    <w:rsid w:val="00AF05F4"/>
    <w:rsid w:val="00AF07E4"/>
    <w:rsid w:val="00AF0A21"/>
    <w:rsid w:val="00AF0A2D"/>
    <w:rsid w:val="00AF1116"/>
    <w:rsid w:val="00AF1159"/>
    <w:rsid w:val="00AF16E7"/>
    <w:rsid w:val="00AF1934"/>
    <w:rsid w:val="00AF194C"/>
    <w:rsid w:val="00AF2274"/>
    <w:rsid w:val="00AF2720"/>
    <w:rsid w:val="00AF2CC6"/>
    <w:rsid w:val="00AF3495"/>
    <w:rsid w:val="00AF3654"/>
    <w:rsid w:val="00AF380D"/>
    <w:rsid w:val="00AF3A22"/>
    <w:rsid w:val="00AF45F9"/>
    <w:rsid w:val="00AF469E"/>
    <w:rsid w:val="00AF4A2A"/>
    <w:rsid w:val="00AF4CE9"/>
    <w:rsid w:val="00AF5B75"/>
    <w:rsid w:val="00AF5E02"/>
    <w:rsid w:val="00AF5E54"/>
    <w:rsid w:val="00AF65BF"/>
    <w:rsid w:val="00AF6B54"/>
    <w:rsid w:val="00AF6FE5"/>
    <w:rsid w:val="00AF721A"/>
    <w:rsid w:val="00AF7469"/>
    <w:rsid w:val="00AF7AB1"/>
    <w:rsid w:val="00B00468"/>
    <w:rsid w:val="00B007C0"/>
    <w:rsid w:val="00B01D81"/>
    <w:rsid w:val="00B01EB7"/>
    <w:rsid w:val="00B020E3"/>
    <w:rsid w:val="00B028B7"/>
    <w:rsid w:val="00B02A43"/>
    <w:rsid w:val="00B03476"/>
    <w:rsid w:val="00B03C4F"/>
    <w:rsid w:val="00B04142"/>
    <w:rsid w:val="00B04246"/>
    <w:rsid w:val="00B04247"/>
    <w:rsid w:val="00B044D5"/>
    <w:rsid w:val="00B051A0"/>
    <w:rsid w:val="00B05862"/>
    <w:rsid w:val="00B05A33"/>
    <w:rsid w:val="00B0696E"/>
    <w:rsid w:val="00B06B3E"/>
    <w:rsid w:val="00B06CB7"/>
    <w:rsid w:val="00B07095"/>
    <w:rsid w:val="00B0761F"/>
    <w:rsid w:val="00B07710"/>
    <w:rsid w:val="00B10687"/>
    <w:rsid w:val="00B10694"/>
    <w:rsid w:val="00B117DA"/>
    <w:rsid w:val="00B11B88"/>
    <w:rsid w:val="00B12186"/>
    <w:rsid w:val="00B126CD"/>
    <w:rsid w:val="00B13799"/>
    <w:rsid w:val="00B13919"/>
    <w:rsid w:val="00B13B10"/>
    <w:rsid w:val="00B13CAD"/>
    <w:rsid w:val="00B13D08"/>
    <w:rsid w:val="00B13FEC"/>
    <w:rsid w:val="00B141A3"/>
    <w:rsid w:val="00B1455B"/>
    <w:rsid w:val="00B1476B"/>
    <w:rsid w:val="00B14BBA"/>
    <w:rsid w:val="00B14DE3"/>
    <w:rsid w:val="00B15634"/>
    <w:rsid w:val="00B157E5"/>
    <w:rsid w:val="00B158A9"/>
    <w:rsid w:val="00B15A63"/>
    <w:rsid w:val="00B164CC"/>
    <w:rsid w:val="00B16B9C"/>
    <w:rsid w:val="00B16D3A"/>
    <w:rsid w:val="00B17379"/>
    <w:rsid w:val="00B173FA"/>
    <w:rsid w:val="00B17B6E"/>
    <w:rsid w:val="00B17F07"/>
    <w:rsid w:val="00B20112"/>
    <w:rsid w:val="00B201B0"/>
    <w:rsid w:val="00B201F0"/>
    <w:rsid w:val="00B2023D"/>
    <w:rsid w:val="00B20674"/>
    <w:rsid w:val="00B2076C"/>
    <w:rsid w:val="00B2123C"/>
    <w:rsid w:val="00B212CF"/>
    <w:rsid w:val="00B2170A"/>
    <w:rsid w:val="00B21B7B"/>
    <w:rsid w:val="00B21C4B"/>
    <w:rsid w:val="00B2209D"/>
    <w:rsid w:val="00B224F0"/>
    <w:rsid w:val="00B231AF"/>
    <w:rsid w:val="00B231DF"/>
    <w:rsid w:val="00B23234"/>
    <w:rsid w:val="00B236DE"/>
    <w:rsid w:val="00B23750"/>
    <w:rsid w:val="00B23A53"/>
    <w:rsid w:val="00B23C21"/>
    <w:rsid w:val="00B23F83"/>
    <w:rsid w:val="00B256C6"/>
    <w:rsid w:val="00B256F5"/>
    <w:rsid w:val="00B2675A"/>
    <w:rsid w:val="00B2727A"/>
    <w:rsid w:val="00B27339"/>
    <w:rsid w:val="00B27AAA"/>
    <w:rsid w:val="00B30184"/>
    <w:rsid w:val="00B30253"/>
    <w:rsid w:val="00B302A5"/>
    <w:rsid w:val="00B30375"/>
    <w:rsid w:val="00B31047"/>
    <w:rsid w:val="00B312C5"/>
    <w:rsid w:val="00B3155E"/>
    <w:rsid w:val="00B31580"/>
    <w:rsid w:val="00B31CD1"/>
    <w:rsid w:val="00B31D8D"/>
    <w:rsid w:val="00B31DDB"/>
    <w:rsid w:val="00B31E0D"/>
    <w:rsid w:val="00B3219C"/>
    <w:rsid w:val="00B326C3"/>
    <w:rsid w:val="00B32DAD"/>
    <w:rsid w:val="00B32E90"/>
    <w:rsid w:val="00B32ED2"/>
    <w:rsid w:val="00B33189"/>
    <w:rsid w:val="00B33665"/>
    <w:rsid w:val="00B3370D"/>
    <w:rsid w:val="00B33DB3"/>
    <w:rsid w:val="00B33FD9"/>
    <w:rsid w:val="00B344B9"/>
    <w:rsid w:val="00B34D10"/>
    <w:rsid w:val="00B352C2"/>
    <w:rsid w:val="00B3569C"/>
    <w:rsid w:val="00B35A38"/>
    <w:rsid w:val="00B35B63"/>
    <w:rsid w:val="00B36357"/>
    <w:rsid w:val="00B368B1"/>
    <w:rsid w:val="00B37332"/>
    <w:rsid w:val="00B374DF"/>
    <w:rsid w:val="00B37733"/>
    <w:rsid w:val="00B37BCB"/>
    <w:rsid w:val="00B40500"/>
    <w:rsid w:val="00B40781"/>
    <w:rsid w:val="00B40BDB"/>
    <w:rsid w:val="00B4121A"/>
    <w:rsid w:val="00B414EF"/>
    <w:rsid w:val="00B42EB4"/>
    <w:rsid w:val="00B4398E"/>
    <w:rsid w:val="00B43B6C"/>
    <w:rsid w:val="00B44586"/>
    <w:rsid w:val="00B4498D"/>
    <w:rsid w:val="00B44BC1"/>
    <w:rsid w:val="00B4576E"/>
    <w:rsid w:val="00B4591C"/>
    <w:rsid w:val="00B45AD1"/>
    <w:rsid w:val="00B45FFD"/>
    <w:rsid w:val="00B464FF"/>
    <w:rsid w:val="00B468B5"/>
    <w:rsid w:val="00B46AA3"/>
    <w:rsid w:val="00B46B95"/>
    <w:rsid w:val="00B472A2"/>
    <w:rsid w:val="00B474A1"/>
    <w:rsid w:val="00B500D3"/>
    <w:rsid w:val="00B50681"/>
    <w:rsid w:val="00B5073F"/>
    <w:rsid w:val="00B508FA"/>
    <w:rsid w:val="00B5099F"/>
    <w:rsid w:val="00B50C2C"/>
    <w:rsid w:val="00B50FB5"/>
    <w:rsid w:val="00B51679"/>
    <w:rsid w:val="00B51B49"/>
    <w:rsid w:val="00B51D41"/>
    <w:rsid w:val="00B52077"/>
    <w:rsid w:val="00B52102"/>
    <w:rsid w:val="00B5242E"/>
    <w:rsid w:val="00B525C7"/>
    <w:rsid w:val="00B5273C"/>
    <w:rsid w:val="00B52C6B"/>
    <w:rsid w:val="00B5397C"/>
    <w:rsid w:val="00B53C39"/>
    <w:rsid w:val="00B54728"/>
    <w:rsid w:val="00B555AF"/>
    <w:rsid w:val="00B5597A"/>
    <w:rsid w:val="00B559C0"/>
    <w:rsid w:val="00B55E58"/>
    <w:rsid w:val="00B55FD6"/>
    <w:rsid w:val="00B564D3"/>
    <w:rsid w:val="00B56CC1"/>
    <w:rsid w:val="00B57031"/>
    <w:rsid w:val="00B570A4"/>
    <w:rsid w:val="00B573DB"/>
    <w:rsid w:val="00B575CC"/>
    <w:rsid w:val="00B57E59"/>
    <w:rsid w:val="00B60A8E"/>
    <w:rsid w:val="00B60B4C"/>
    <w:rsid w:val="00B60C24"/>
    <w:rsid w:val="00B60EB3"/>
    <w:rsid w:val="00B618AC"/>
    <w:rsid w:val="00B6201B"/>
    <w:rsid w:val="00B62307"/>
    <w:rsid w:val="00B629F7"/>
    <w:rsid w:val="00B62A43"/>
    <w:rsid w:val="00B62B47"/>
    <w:rsid w:val="00B633CA"/>
    <w:rsid w:val="00B637CA"/>
    <w:rsid w:val="00B6434F"/>
    <w:rsid w:val="00B649CF"/>
    <w:rsid w:val="00B65D87"/>
    <w:rsid w:val="00B65D88"/>
    <w:rsid w:val="00B66210"/>
    <w:rsid w:val="00B66487"/>
    <w:rsid w:val="00B667E3"/>
    <w:rsid w:val="00B66D30"/>
    <w:rsid w:val="00B67495"/>
    <w:rsid w:val="00B67AA0"/>
    <w:rsid w:val="00B67DCC"/>
    <w:rsid w:val="00B67FD0"/>
    <w:rsid w:val="00B710B0"/>
    <w:rsid w:val="00B71111"/>
    <w:rsid w:val="00B722EF"/>
    <w:rsid w:val="00B7236D"/>
    <w:rsid w:val="00B727D2"/>
    <w:rsid w:val="00B727E0"/>
    <w:rsid w:val="00B72850"/>
    <w:rsid w:val="00B728DC"/>
    <w:rsid w:val="00B73192"/>
    <w:rsid w:val="00B7362D"/>
    <w:rsid w:val="00B7367F"/>
    <w:rsid w:val="00B736F1"/>
    <w:rsid w:val="00B741E1"/>
    <w:rsid w:val="00B74421"/>
    <w:rsid w:val="00B7457A"/>
    <w:rsid w:val="00B74BFD"/>
    <w:rsid w:val="00B752FD"/>
    <w:rsid w:val="00B754DB"/>
    <w:rsid w:val="00B7560B"/>
    <w:rsid w:val="00B75A63"/>
    <w:rsid w:val="00B75B72"/>
    <w:rsid w:val="00B7623C"/>
    <w:rsid w:val="00B764FE"/>
    <w:rsid w:val="00B76874"/>
    <w:rsid w:val="00B76EAF"/>
    <w:rsid w:val="00B77930"/>
    <w:rsid w:val="00B77A44"/>
    <w:rsid w:val="00B77BC9"/>
    <w:rsid w:val="00B77D6D"/>
    <w:rsid w:val="00B77FDD"/>
    <w:rsid w:val="00B80CE9"/>
    <w:rsid w:val="00B8277E"/>
    <w:rsid w:val="00B8316C"/>
    <w:rsid w:val="00B83895"/>
    <w:rsid w:val="00B83B08"/>
    <w:rsid w:val="00B83BFF"/>
    <w:rsid w:val="00B83EFB"/>
    <w:rsid w:val="00B84034"/>
    <w:rsid w:val="00B84510"/>
    <w:rsid w:val="00B847E1"/>
    <w:rsid w:val="00B84AD8"/>
    <w:rsid w:val="00B8543B"/>
    <w:rsid w:val="00B85485"/>
    <w:rsid w:val="00B85521"/>
    <w:rsid w:val="00B85B23"/>
    <w:rsid w:val="00B85BEF"/>
    <w:rsid w:val="00B85EF2"/>
    <w:rsid w:val="00B86607"/>
    <w:rsid w:val="00B869EE"/>
    <w:rsid w:val="00B86A73"/>
    <w:rsid w:val="00B86EFC"/>
    <w:rsid w:val="00B86F2F"/>
    <w:rsid w:val="00B87026"/>
    <w:rsid w:val="00B872A1"/>
    <w:rsid w:val="00B87597"/>
    <w:rsid w:val="00B87752"/>
    <w:rsid w:val="00B87808"/>
    <w:rsid w:val="00B878BB"/>
    <w:rsid w:val="00B87965"/>
    <w:rsid w:val="00B87982"/>
    <w:rsid w:val="00B87E1E"/>
    <w:rsid w:val="00B9045D"/>
    <w:rsid w:val="00B90871"/>
    <w:rsid w:val="00B90E5E"/>
    <w:rsid w:val="00B91D30"/>
    <w:rsid w:val="00B91E70"/>
    <w:rsid w:val="00B9246E"/>
    <w:rsid w:val="00B92BDD"/>
    <w:rsid w:val="00B9343B"/>
    <w:rsid w:val="00B93693"/>
    <w:rsid w:val="00B93A62"/>
    <w:rsid w:val="00B93F43"/>
    <w:rsid w:val="00B94ADC"/>
    <w:rsid w:val="00B94D11"/>
    <w:rsid w:val="00B95025"/>
    <w:rsid w:val="00B950C7"/>
    <w:rsid w:val="00B9557B"/>
    <w:rsid w:val="00B96310"/>
    <w:rsid w:val="00BA023E"/>
    <w:rsid w:val="00BA0812"/>
    <w:rsid w:val="00BA0AB9"/>
    <w:rsid w:val="00BA11DD"/>
    <w:rsid w:val="00BA15DC"/>
    <w:rsid w:val="00BA26FC"/>
    <w:rsid w:val="00BA275F"/>
    <w:rsid w:val="00BA3305"/>
    <w:rsid w:val="00BA47CF"/>
    <w:rsid w:val="00BA5088"/>
    <w:rsid w:val="00BA646E"/>
    <w:rsid w:val="00BA6848"/>
    <w:rsid w:val="00BB004C"/>
    <w:rsid w:val="00BB16C1"/>
    <w:rsid w:val="00BB1FBA"/>
    <w:rsid w:val="00BB23D7"/>
    <w:rsid w:val="00BB2A02"/>
    <w:rsid w:val="00BB368F"/>
    <w:rsid w:val="00BB4030"/>
    <w:rsid w:val="00BB43D5"/>
    <w:rsid w:val="00BB4FC5"/>
    <w:rsid w:val="00BB530B"/>
    <w:rsid w:val="00BB5928"/>
    <w:rsid w:val="00BB5BF3"/>
    <w:rsid w:val="00BB6940"/>
    <w:rsid w:val="00BB769F"/>
    <w:rsid w:val="00BB778C"/>
    <w:rsid w:val="00BB79F4"/>
    <w:rsid w:val="00BC0312"/>
    <w:rsid w:val="00BC16D5"/>
    <w:rsid w:val="00BC2109"/>
    <w:rsid w:val="00BC28D5"/>
    <w:rsid w:val="00BC3063"/>
    <w:rsid w:val="00BC32C6"/>
    <w:rsid w:val="00BC3604"/>
    <w:rsid w:val="00BC37FE"/>
    <w:rsid w:val="00BC3D23"/>
    <w:rsid w:val="00BC3E32"/>
    <w:rsid w:val="00BC4AE6"/>
    <w:rsid w:val="00BC4D89"/>
    <w:rsid w:val="00BC52D9"/>
    <w:rsid w:val="00BC55D8"/>
    <w:rsid w:val="00BC6579"/>
    <w:rsid w:val="00BC6CC3"/>
    <w:rsid w:val="00BC74BA"/>
    <w:rsid w:val="00BC793B"/>
    <w:rsid w:val="00BC7A80"/>
    <w:rsid w:val="00BD0AB7"/>
    <w:rsid w:val="00BD0EF8"/>
    <w:rsid w:val="00BD18D2"/>
    <w:rsid w:val="00BD1DA9"/>
    <w:rsid w:val="00BD1E13"/>
    <w:rsid w:val="00BD2CD4"/>
    <w:rsid w:val="00BD2F2E"/>
    <w:rsid w:val="00BD3F6B"/>
    <w:rsid w:val="00BD4275"/>
    <w:rsid w:val="00BD4799"/>
    <w:rsid w:val="00BD55FF"/>
    <w:rsid w:val="00BD6181"/>
    <w:rsid w:val="00BD666D"/>
    <w:rsid w:val="00BD68C2"/>
    <w:rsid w:val="00BD6BAE"/>
    <w:rsid w:val="00BD6EF1"/>
    <w:rsid w:val="00BD71D4"/>
    <w:rsid w:val="00BD741A"/>
    <w:rsid w:val="00BD7B34"/>
    <w:rsid w:val="00BD7D4B"/>
    <w:rsid w:val="00BE0DA4"/>
    <w:rsid w:val="00BE1666"/>
    <w:rsid w:val="00BE17C4"/>
    <w:rsid w:val="00BE1FA2"/>
    <w:rsid w:val="00BE2098"/>
    <w:rsid w:val="00BE22B8"/>
    <w:rsid w:val="00BE232E"/>
    <w:rsid w:val="00BE246D"/>
    <w:rsid w:val="00BE24B1"/>
    <w:rsid w:val="00BE254E"/>
    <w:rsid w:val="00BE25F0"/>
    <w:rsid w:val="00BE28EA"/>
    <w:rsid w:val="00BE2A1A"/>
    <w:rsid w:val="00BE3486"/>
    <w:rsid w:val="00BE37F0"/>
    <w:rsid w:val="00BE3DB4"/>
    <w:rsid w:val="00BE3DD0"/>
    <w:rsid w:val="00BE44B4"/>
    <w:rsid w:val="00BE4A4B"/>
    <w:rsid w:val="00BE4BCA"/>
    <w:rsid w:val="00BE4BFA"/>
    <w:rsid w:val="00BE59D6"/>
    <w:rsid w:val="00BE5C03"/>
    <w:rsid w:val="00BE6104"/>
    <w:rsid w:val="00BE667E"/>
    <w:rsid w:val="00BE6E8C"/>
    <w:rsid w:val="00BE7555"/>
    <w:rsid w:val="00BE7F57"/>
    <w:rsid w:val="00BE7FA7"/>
    <w:rsid w:val="00BF027E"/>
    <w:rsid w:val="00BF0886"/>
    <w:rsid w:val="00BF1AD2"/>
    <w:rsid w:val="00BF1BC1"/>
    <w:rsid w:val="00BF21B2"/>
    <w:rsid w:val="00BF28FA"/>
    <w:rsid w:val="00BF2B96"/>
    <w:rsid w:val="00BF2E20"/>
    <w:rsid w:val="00BF2F08"/>
    <w:rsid w:val="00BF3312"/>
    <w:rsid w:val="00BF3916"/>
    <w:rsid w:val="00BF441E"/>
    <w:rsid w:val="00BF4F02"/>
    <w:rsid w:val="00BF4F91"/>
    <w:rsid w:val="00BF52EF"/>
    <w:rsid w:val="00BF58A3"/>
    <w:rsid w:val="00BF5CEA"/>
    <w:rsid w:val="00BF5F41"/>
    <w:rsid w:val="00BF623E"/>
    <w:rsid w:val="00BF7379"/>
    <w:rsid w:val="00BF7C61"/>
    <w:rsid w:val="00C00C9C"/>
    <w:rsid w:val="00C01A5F"/>
    <w:rsid w:val="00C03496"/>
    <w:rsid w:val="00C03636"/>
    <w:rsid w:val="00C03AD0"/>
    <w:rsid w:val="00C042B5"/>
    <w:rsid w:val="00C04774"/>
    <w:rsid w:val="00C04782"/>
    <w:rsid w:val="00C04C26"/>
    <w:rsid w:val="00C04EE8"/>
    <w:rsid w:val="00C05221"/>
    <w:rsid w:val="00C0612E"/>
    <w:rsid w:val="00C063ED"/>
    <w:rsid w:val="00C06A0A"/>
    <w:rsid w:val="00C076A1"/>
    <w:rsid w:val="00C07927"/>
    <w:rsid w:val="00C07FEF"/>
    <w:rsid w:val="00C10B59"/>
    <w:rsid w:val="00C10C95"/>
    <w:rsid w:val="00C1102F"/>
    <w:rsid w:val="00C12257"/>
    <w:rsid w:val="00C13322"/>
    <w:rsid w:val="00C13AF0"/>
    <w:rsid w:val="00C13E2A"/>
    <w:rsid w:val="00C13E65"/>
    <w:rsid w:val="00C1422A"/>
    <w:rsid w:val="00C1439F"/>
    <w:rsid w:val="00C1516C"/>
    <w:rsid w:val="00C15D81"/>
    <w:rsid w:val="00C1658B"/>
    <w:rsid w:val="00C1659B"/>
    <w:rsid w:val="00C16E36"/>
    <w:rsid w:val="00C16E40"/>
    <w:rsid w:val="00C17D01"/>
    <w:rsid w:val="00C17F5C"/>
    <w:rsid w:val="00C20B71"/>
    <w:rsid w:val="00C21650"/>
    <w:rsid w:val="00C2204E"/>
    <w:rsid w:val="00C22C83"/>
    <w:rsid w:val="00C22E91"/>
    <w:rsid w:val="00C234C2"/>
    <w:rsid w:val="00C236EC"/>
    <w:rsid w:val="00C240D8"/>
    <w:rsid w:val="00C247E8"/>
    <w:rsid w:val="00C24931"/>
    <w:rsid w:val="00C24A0A"/>
    <w:rsid w:val="00C24B48"/>
    <w:rsid w:val="00C250E2"/>
    <w:rsid w:val="00C25365"/>
    <w:rsid w:val="00C25904"/>
    <w:rsid w:val="00C2617F"/>
    <w:rsid w:val="00C261AB"/>
    <w:rsid w:val="00C264B6"/>
    <w:rsid w:val="00C270D5"/>
    <w:rsid w:val="00C27BAD"/>
    <w:rsid w:val="00C3010F"/>
    <w:rsid w:val="00C30969"/>
    <w:rsid w:val="00C316B1"/>
    <w:rsid w:val="00C319D1"/>
    <w:rsid w:val="00C321E1"/>
    <w:rsid w:val="00C323AB"/>
    <w:rsid w:val="00C3242A"/>
    <w:rsid w:val="00C33E43"/>
    <w:rsid w:val="00C34056"/>
    <w:rsid w:val="00C34232"/>
    <w:rsid w:val="00C34965"/>
    <w:rsid w:val="00C3522D"/>
    <w:rsid w:val="00C35B54"/>
    <w:rsid w:val="00C35E89"/>
    <w:rsid w:val="00C3628D"/>
    <w:rsid w:val="00C36926"/>
    <w:rsid w:val="00C3694B"/>
    <w:rsid w:val="00C37DE4"/>
    <w:rsid w:val="00C4019A"/>
    <w:rsid w:val="00C40274"/>
    <w:rsid w:val="00C413B3"/>
    <w:rsid w:val="00C42380"/>
    <w:rsid w:val="00C4274C"/>
    <w:rsid w:val="00C42CD9"/>
    <w:rsid w:val="00C43009"/>
    <w:rsid w:val="00C43BED"/>
    <w:rsid w:val="00C44411"/>
    <w:rsid w:val="00C453C5"/>
    <w:rsid w:val="00C4548F"/>
    <w:rsid w:val="00C45799"/>
    <w:rsid w:val="00C45ECD"/>
    <w:rsid w:val="00C4632A"/>
    <w:rsid w:val="00C46496"/>
    <w:rsid w:val="00C470CE"/>
    <w:rsid w:val="00C472F2"/>
    <w:rsid w:val="00C4757A"/>
    <w:rsid w:val="00C47639"/>
    <w:rsid w:val="00C476E4"/>
    <w:rsid w:val="00C4772E"/>
    <w:rsid w:val="00C47B7F"/>
    <w:rsid w:val="00C501D8"/>
    <w:rsid w:val="00C50958"/>
    <w:rsid w:val="00C50C5E"/>
    <w:rsid w:val="00C50C79"/>
    <w:rsid w:val="00C512A8"/>
    <w:rsid w:val="00C51371"/>
    <w:rsid w:val="00C51E97"/>
    <w:rsid w:val="00C51F8F"/>
    <w:rsid w:val="00C529DE"/>
    <w:rsid w:val="00C53489"/>
    <w:rsid w:val="00C5404C"/>
    <w:rsid w:val="00C541D2"/>
    <w:rsid w:val="00C54634"/>
    <w:rsid w:val="00C54AC4"/>
    <w:rsid w:val="00C54C5B"/>
    <w:rsid w:val="00C54F14"/>
    <w:rsid w:val="00C5503D"/>
    <w:rsid w:val="00C5520F"/>
    <w:rsid w:val="00C55789"/>
    <w:rsid w:val="00C55DF5"/>
    <w:rsid w:val="00C566A5"/>
    <w:rsid w:val="00C56930"/>
    <w:rsid w:val="00C57074"/>
    <w:rsid w:val="00C572AC"/>
    <w:rsid w:val="00C57810"/>
    <w:rsid w:val="00C60322"/>
    <w:rsid w:val="00C6038A"/>
    <w:rsid w:val="00C603E8"/>
    <w:rsid w:val="00C6229B"/>
    <w:rsid w:val="00C62747"/>
    <w:rsid w:val="00C62957"/>
    <w:rsid w:val="00C6297E"/>
    <w:rsid w:val="00C62994"/>
    <w:rsid w:val="00C62A6B"/>
    <w:rsid w:val="00C63089"/>
    <w:rsid w:val="00C63F99"/>
    <w:rsid w:val="00C64E8B"/>
    <w:rsid w:val="00C65247"/>
    <w:rsid w:val="00C65C9B"/>
    <w:rsid w:val="00C65D8C"/>
    <w:rsid w:val="00C66506"/>
    <w:rsid w:val="00C668A6"/>
    <w:rsid w:val="00C66DCE"/>
    <w:rsid w:val="00C66E0A"/>
    <w:rsid w:val="00C66EEA"/>
    <w:rsid w:val="00C67100"/>
    <w:rsid w:val="00C67CFD"/>
    <w:rsid w:val="00C67F84"/>
    <w:rsid w:val="00C702BB"/>
    <w:rsid w:val="00C70924"/>
    <w:rsid w:val="00C70BDE"/>
    <w:rsid w:val="00C71A65"/>
    <w:rsid w:val="00C71B19"/>
    <w:rsid w:val="00C7307D"/>
    <w:rsid w:val="00C7418B"/>
    <w:rsid w:val="00C74487"/>
    <w:rsid w:val="00C74935"/>
    <w:rsid w:val="00C752C5"/>
    <w:rsid w:val="00C75B41"/>
    <w:rsid w:val="00C75D55"/>
    <w:rsid w:val="00C76069"/>
    <w:rsid w:val="00C76A68"/>
    <w:rsid w:val="00C7781B"/>
    <w:rsid w:val="00C77C7C"/>
    <w:rsid w:val="00C8077E"/>
    <w:rsid w:val="00C809AE"/>
    <w:rsid w:val="00C80CD8"/>
    <w:rsid w:val="00C80FAB"/>
    <w:rsid w:val="00C8183B"/>
    <w:rsid w:val="00C819B3"/>
    <w:rsid w:val="00C81E45"/>
    <w:rsid w:val="00C823F0"/>
    <w:rsid w:val="00C82899"/>
    <w:rsid w:val="00C83D8D"/>
    <w:rsid w:val="00C845E6"/>
    <w:rsid w:val="00C8490C"/>
    <w:rsid w:val="00C84AF1"/>
    <w:rsid w:val="00C84BE3"/>
    <w:rsid w:val="00C84CD9"/>
    <w:rsid w:val="00C84EE6"/>
    <w:rsid w:val="00C86041"/>
    <w:rsid w:val="00C86595"/>
    <w:rsid w:val="00C865BE"/>
    <w:rsid w:val="00C8671D"/>
    <w:rsid w:val="00C86C97"/>
    <w:rsid w:val="00C8736F"/>
    <w:rsid w:val="00C87380"/>
    <w:rsid w:val="00C8771E"/>
    <w:rsid w:val="00C879E0"/>
    <w:rsid w:val="00C87B63"/>
    <w:rsid w:val="00C87E53"/>
    <w:rsid w:val="00C87FD3"/>
    <w:rsid w:val="00C900A9"/>
    <w:rsid w:val="00C90A95"/>
    <w:rsid w:val="00C90C4A"/>
    <w:rsid w:val="00C910A3"/>
    <w:rsid w:val="00C91158"/>
    <w:rsid w:val="00C91163"/>
    <w:rsid w:val="00C918AB"/>
    <w:rsid w:val="00C919FA"/>
    <w:rsid w:val="00C91B17"/>
    <w:rsid w:val="00C91DA7"/>
    <w:rsid w:val="00C91F41"/>
    <w:rsid w:val="00C91F89"/>
    <w:rsid w:val="00C923D2"/>
    <w:rsid w:val="00C928A5"/>
    <w:rsid w:val="00C92B1F"/>
    <w:rsid w:val="00C92CDF"/>
    <w:rsid w:val="00C92F34"/>
    <w:rsid w:val="00C930E0"/>
    <w:rsid w:val="00C93B3D"/>
    <w:rsid w:val="00C93D8F"/>
    <w:rsid w:val="00C93DAD"/>
    <w:rsid w:val="00C940BD"/>
    <w:rsid w:val="00C9423A"/>
    <w:rsid w:val="00C942FD"/>
    <w:rsid w:val="00C94603"/>
    <w:rsid w:val="00C94C33"/>
    <w:rsid w:val="00C955CE"/>
    <w:rsid w:val="00C9604E"/>
    <w:rsid w:val="00C96140"/>
    <w:rsid w:val="00C9626A"/>
    <w:rsid w:val="00C96AEA"/>
    <w:rsid w:val="00C96F21"/>
    <w:rsid w:val="00C9735A"/>
    <w:rsid w:val="00C9757E"/>
    <w:rsid w:val="00C97DB0"/>
    <w:rsid w:val="00CA0095"/>
    <w:rsid w:val="00CA048B"/>
    <w:rsid w:val="00CA0563"/>
    <w:rsid w:val="00CA12D1"/>
    <w:rsid w:val="00CA1977"/>
    <w:rsid w:val="00CA1C74"/>
    <w:rsid w:val="00CA1DE9"/>
    <w:rsid w:val="00CA2059"/>
    <w:rsid w:val="00CA246A"/>
    <w:rsid w:val="00CA2B3A"/>
    <w:rsid w:val="00CA3130"/>
    <w:rsid w:val="00CA3383"/>
    <w:rsid w:val="00CA3B98"/>
    <w:rsid w:val="00CA4122"/>
    <w:rsid w:val="00CA41B6"/>
    <w:rsid w:val="00CA4229"/>
    <w:rsid w:val="00CA4401"/>
    <w:rsid w:val="00CA4D0F"/>
    <w:rsid w:val="00CA5630"/>
    <w:rsid w:val="00CA58AE"/>
    <w:rsid w:val="00CA58B9"/>
    <w:rsid w:val="00CA6E0B"/>
    <w:rsid w:val="00CA6E2F"/>
    <w:rsid w:val="00CA7671"/>
    <w:rsid w:val="00CA7FA1"/>
    <w:rsid w:val="00CB080F"/>
    <w:rsid w:val="00CB0842"/>
    <w:rsid w:val="00CB1200"/>
    <w:rsid w:val="00CB14B2"/>
    <w:rsid w:val="00CB1E2B"/>
    <w:rsid w:val="00CB1E90"/>
    <w:rsid w:val="00CB2807"/>
    <w:rsid w:val="00CB2906"/>
    <w:rsid w:val="00CB2B6C"/>
    <w:rsid w:val="00CB4136"/>
    <w:rsid w:val="00CB488C"/>
    <w:rsid w:val="00CB494D"/>
    <w:rsid w:val="00CB55C3"/>
    <w:rsid w:val="00CB600C"/>
    <w:rsid w:val="00CB6636"/>
    <w:rsid w:val="00CB6FA8"/>
    <w:rsid w:val="00CB74DF"/>
    <w:rsid w:val="00CB7645"/>
    <w:rsid w:val="00CB791C"/>
    <w:rsid w:val="00CB79B8"/>
    <w:rsid w:val="00CB7A6A"/>
    <w:rsid w:val="00CB7E00"/>
    <w:rsid w:val="00CC005D"/>
    <w:rsid w:val="00CC0483"/>
    <w:rsid w:val="00CC12BE"/>
    <w:rsid w:val="00CC1472"/>
    <w:rsid w:val="00CC1892"/>
    <w:rsid w:val="00CC1F91"/>
    <w:rsid w:val="00CC227C"/>
    <w:rsid w:val="00CC2B38"/>
    <w:rsid w:val="00CC3505"/>
    <w:rsid w:val="00CC38AE"/>
    <w:rsid w:val="00CC3B05"/>
    <w:rsid w:val="00CC3D6D"/>
    <w:rsid w:val="00CC447F"/>
    <w:rsid w:val="00CC4804"/>
    <w:rsid w:val="00CC5917"/>
    <w:rsid w:val="00CC6219"/>
    <w:rsid w:val="00CC6F15"/>
    <w:rsid w:val="00CC7417"/>
    <w:rsid w:val="00CC7F75"/>
    <w:rsid w:val="00CD021D"/>
    <w:rsid w:val="00CD0231"/>
    <w:rsid w:val="00CD0396"/>
    <w:rsid w:val="00CD07F4"/>
    <w:rsid w:val="00CD1394"/>
    <w:rsid w:val="00CD1747"/>
    <w:rsid w:val="00CD1A12"/>
    <w:rsid w:val="00CD1A5E"/>
    <w:rsid w:val="00CD22AD"/>
    <w:rsid w:val="00CD2735"/>
    <w:rsid w:val="00CD2BE8"/>
    <w:rsid w:val="00CD2F09"/>
    <w:rsid w:val="00CD3B62"/>
    <w:rsid w:val="00CD3C4B"/>
    <w:rsid w:val="00CD443F"/>
    <w:rsid w:val="00CD456E"/>
    <w:rsid w:val="00CD5141"/>
    <w:rsid w:val="00CD56BF"/>
    <w:rsid w:val="00CD6226"/>
    <w:rsid w:val="00CD6821"/>
    <w:rsid w:val="00CD6D14"/>
    <w:rsid w:val="00CD6E85"/>
    <w:rsid w:val="00CD755C"/>
    <w:rsid w:val="00CE0389"/>
    <w:rsid w:val="00CE09CE"/>
    <w:rsid w:val="00CE0A61"/>
    <w:rsid w:val="00CE0D83"/>
    <w:rsid w:val="00CE128D"/>
    <w:rsid w:val="00CE1A6B"/>
    <w:rsid w:val="00CE1BA3"/>
    <w:rsid w:val="00CE2270"/>
    <w:rsid w:val="00CE2362"/>
    <w:rsid w:val="00CE2913"/>
    <w:rsid w:val="00CE32BA"/>
    <w:rsid w:val="00CE3340"/>
    <w:rsid w:val="00CE3789"/>
    <w:rsid w:val="00CE379A"/>
    <w:rsid w:val="00CE3A85"/>
    <w:rsid w:val="00CE3BB5"/>
    <w:rsid w:val="00CE42C3"/>
    <w:rsid w:val="00CE4523"/>
    <w:rsid w:val="00CE55B8"/>
    <w:rsid w:val="00CE5C72"/>
    <w:rsid w:val="00CE5C79"/>
    <w:rsid w:val="00CE5D54"/>
    <w:rsid w:val="00CE601D"/>
    <w:rsid w:val="00CE63BA"/>
    <w:rsid w:val="00CE644A"/>
    <w:rsid w:val="00CE74F8"/>
    <w:rsid w:val="00CE7D11"/>
    <w:rsid w:val="00CE7D40"/>
    <w:rsid w:val="00CF0167"/>
    <w:rsid w:val="00CF05C2"/>
    <w:rsid w:val="00CF0B7B"/>
    <w:rsid w:val="00CF0D13"/>
    <w:rsid w:val="00CF1873"/>
    <w:rsid w:val="00CF1E6A"/>
    <w:rsid w:val="00CF21A9"/>
    <w:rsid w:val="00CF2D71"/>
    <w:rsid w:val="00CF2F17"/>
    <w:rsid w:val="00CF2F26"/>
    <w:rsid w:val="00CF31C3"/>
    <w:rsid w:val="00CF32FE"/>
    <w:rsid w:val="00CF3302"/>
    <w:rsid w:val="00CF341F"/>
    <w:rsid w:val="00CF3A0F"/>
    <w:rsid w:val="00CF4234"/>
    <w:rsid w:val="00CF6110"/>
    <w:rsid w:val="00CF64D6"/>
    <w:rsid w:val="00CF6595"/>
    <w:rsid w:val="00CF67E0"/>
    <w:rsid w:val="00CF6976"/>
    <w:rsid w:val="00CF6C25"/>
    <w:rsid w:val="00CF6F58"/>
    <w:rsid w:val="00CF767E"/>
    <w:rsid w:val="00CF76F4"/>
    <w:rsid w:val="00D00AC1"/>
    <w:rsid w:val="00D00FB2"/>
    <w:rsid w:val="00D01A28"/>
    <w:rsid w:val="00D01FCF"/>
    <w:rsid w:val="00D026F4"/>
    <w:rsid w:val="00D02C80"/>
    <w:rsid w:val="00D02DF5"/>
    <w:rsid w:val="00D035A1"/>
    <w:rsid w:val="00D0369C"/>
    <w:rsid w:val="00D03756"/>
    <w:rsid w:val="00D0435E"/>
    <w:rsid w:val="00D0571A"/>
    <w:rsid w:val="00D06673"/>
    <w:rsid w:val="00D06B80"/>
    <w:rsid w:val="00D06D87"/>
    <w:rsid w:val="00D071E4"/>
    <w:rsid w:val="00D073F1"/>
    <w:rsid w:val="00D10DAE"/>
    <w:rsid w:val="00D122D5"/>
    <w:rsid w:val="00D1299C"/>
    <w:rsid w:val="00D12DC2"/>
    <w:rsid w:val="00D13369"/>
    <w:rsid w:val="00D13376"/>
    <w:rsid w:val="00D137D3"/>
    <w:rsid w:val="00D13A76"/>
    <w:rsid w:val="00D13C65"/>
    <w:rsid w:val="00D13E84"/>
    <w:rsid w:val="00D13F34"/>
    <w:rsid w:val="00D14468"/>
    <w:rsid w:val="00D144AB"/>
    <w:rsid w:val="00D14501"/>
    <w:rsid w:val="00D14595"/>
    <w:rsid w:val="00D145E1"/>
    <w:rsid w:val="00D14D30"/>
    <w:rsid w:val="00D1516B"/>
    <w:rsid w:val="00D15EEC"/>
    <w:rsid w:val="00D16142"/>
    <w:rsid w:val="00D1640C"/>
    <w:rsid w:val="00D17386"/>
    <w:rsid w:val="00D177C1"/>
    <w:rsid w:val="00D200F3"/>
    <w:rsid w:val="00D20577"/>
    <w:rsid w:val="00D209E1"/>
    <w:rsid w:val="00D20BCE"/>
    <w:rsid w:val="00D20D8E"/>
    <w:rsid w:val="00D21007"/>
    <w:rsid w:val="00D2168D"/>
    <w:rsid w:val="00D21BDF"/>
    <w:rsid w:val="00D2252C"/>
    <w:rsid w:val="00D225A3"/>
    <w:rsid w:val="00D22948"/>
    <w:rsid w:val="00D22A17"/>
    <w:rsid w:val="00D23E5B"/>
    <w:rsid w:val="00D23EB7"/>
    <w:rsid w:val="00D244EE"/>
    <w:rsid w:val="00D24E76"/>
    <w:rsid w:val="00D24F1B"/>
    <w:rsid w:val="00D2503A"/>
    <w:rsid w:val="00D25694"/>
    <w:rsid w:val="00D25930"/>
    <w:rsid w:val="00D25A25"/>
    <w:rsid w:val="00D25B5F"/>
    <w:rsid w:val="00D25DC6"/>
    <w:rsid w:val="00D2659E"/>
    <w:rsid w:val="00D26860"/>
    <w:rsid w:val="00D26A2A"/>
    <w:rsid w:val="00D2725B"/>
    <w:rsid w:val="00D30EAF"/>
    <w:rsid w:val="00D30F23"/>
    <w:rsid w:val="00D3108B"/>
    <w:rsid w:val="00D31757"/>
    <w:rsid w:val="00D31C20"/>
    <w:rsid w:val="00D31D07"/>
    <w:rsid w:val="00D326BF"/>
    <w:rsid w:val="00D3286F"/>
    <w:rsid w:val="00D32DFF"/>
    <w:rsid w:val="00D32EE5"/>
    <w:rsid w:val="00D33799"/>
    <w:rsid w:val="00D33CBE"/>
    <w:rsid w:val="00D33F8C"/>
    <w:rsid w:val="00D3495D"/>
    <w:rsid w:val="00D34CC4"/>
    <w:rsid w:val="00D34CEE"/>
    <w:rsid w:val="00D402F0"/>
    <w:rsid w:val="00D40447"/>
    <w:rsid w:val="00D40879"/>
    <w:rsid w:val="00D4093C"/>
    <w:rsid w:val="00D40B9D"/>
    <w:rsid w:val="00D4334E"/>
    <w:rsid w:val="00D4366C"/>
    <w:rsid w:val="00D43CA1"/>
    <w:rsid w:val="00D43E0A"/>
    <w:rsid w:val="00D44AFF"/>
    <w:rsid w:val="00D452AE"/>
    <w:rsid w:val="00D45560"/>
    <w:rsid w:val="00D456DF"/>
    <w:rsid w:val="00D45E0E"/>
    <w:rsid w:val="00D45EA9"/>
    <w:rsid w:val="00D4619C"/>
    <w:rsid w:val="00D4673F"/>
    <w:rsid w:val="00D4762E"/>
    <w:rsid w:val="00D47C83"/>
    <w:rsid w:val="00D47D94"/>
    <w:rsid w:val="00D47E90"/>
    <w:rsid w:val="00D50251"/>
    <w:rsid w:val="00D50F4D"/>
    <w:rsid w:val="00D51671"/>
    <w:rsid w:val="00D51817"/>
    <w:rsid w:val="00D518E7"/>
    <w:rsid w:val="00D5217F"/>
    <w:rsid w:val="00D529FD"/>
    <w:rsid w:val="00D537DC"/>
    <w:rsid w:val="00D53936"/>
    <w:rsid w:val="00D53AF3"/>
    <w:rsid w:val="00D53E72"/>
    <w:rsid w:val="00D54857"/>
    <w:rsid w:val="00D557D8"/>
    <w:rsid w:val="00D55B1A"/>
    <w:rsid w:val="00D5602F"/>
    <w:rsid w:val="00D56742"/>
    <w:rsid w:val="00D56C4B"/>
    <w:rsid w:val="00D56E04"/>
    <w:rsid w:val="00D57066"/>
    <w:rsid w:val="00D57203"/>
    <w:rsid w:val="00D603A1"/>
    <w:rsid w:val="00D6146A"/>
    <w:rsid w:val="00D621B1"/>
    <w:rsid w:val="00D62620"/>
    <w:rsid w:val="00D631D0"/>
    <w:rsid w:val="00D63528"/>
    <w:rsid w:val="00D63D19"/>
    <w:rsid w:val="00D63E31"/>
    <w:rsid w:val="00D64138"/>
    <w:rsid w:val="00D6419B"/>
    <w:rsid w:val="00D644F7"/>
    <w:rsid w:val="00D64C1A"/>
    <w:rsid w:val="00D64F72"/>
    <w:rsid w:val="00D652F4"/>
    <w:rsid w:val="00D658F4"/>
    <w:rsid w:val="00D66807"/>
    <w:rsid w:val="00D669E7"/>
    <w:rsid w:val="00D66DAE"/>
    <w:rsid w:val="00D66EB4"/>
    <w:rsid w:val="00D67322"/>
    <w:rsid w:val="00D675E7"/>
    <w:rsid w:val="00D70198"/>
    <w:rsid w:val="00D701D1"/>
    <w:rsid w:val="00D709F3"/>
    <w:rsid w:val="00D70D06"/>
    <w:rsid w:val="00D71581"/>
    <w:rsid w:val="00D71854"/>
    <w:rsid w:val="00D71DA7"/>
    <w:rsid w:val="00D71E93"/>
    <w:rsid w:val="00D7238F"/>
    <w:rsid w:val="00D72B5D"/>
    <w:rsid w:val="00D7307C"/>
    <w:rsid w:val="00D734AA"/>
    <w:rsid w:val="00D73505"/>
    <w:rsid w:val="00D73C59"/>
    <w:rsid w:val="00D73FB6"/>
    <w:rsid w:val="00D740DC"/>
    <w:rsid w:val="00D75028"/>
    <w:rsid w:val="00D7517E"/>
    <w:rsid w:val="00D76BA1"/>
    <w:rsid w:val="00D76DF3"/>
    <w:rsid w:val="00D76E90"/>
    <w:rsid w:val="00D76F9E"/>
    <w:rsid w:val="00D770BF"/>
    <w:rsid w:val="00D770E2"/>
    <w:rsid w:val="00D77979"/>
    <w:rsid w:val="00D77DAF"/>
    <w:rsid w:val="00D77DE7"/>
    <w:rsid w:val="00D77F39"/>
    <w:rsid w:val="00D803CD"/>
    <w:rsid w:val="00D80791"/>
    <w:rsid w:val="00D81775"/>
    <w:rsid w:val="00D81BF6"/>
    <w:rsid w:val="00D81EE5"/>
    <w:rsid w:val="00D82505"/>
    <w:rsid w:val="00D8288F"/>
    <w:rsid w:val="00D832DF"/>
    <w:rsid w:val="00D833FD"/>
    <w:rsid w:val="00D834A6"/>
    <w:rsid w:val="00D835B0"/>
    <w:rsid w:val="00D837F1"/>
    <w:rsid w:val="00D83A1B"/>
    <w:rsid w:val="00D843CF"/>
    <w:rsid w:val="00D85484"/>
    <w:rsid w:val="00D86093"/>
    <w:rsid w:val="00D867EC"/>
    <w:rsid w:val="00D868F6"/>
    <w:rsid w:val="00D86EFB"/>
    <w:rsid w:val="00D86F5D"/>
    <w:rsid w:val="00D8707D"/>
    <w:rsid w:val="00D8716A"/>
    <w:rsid w:val="00D879FF"/>
    <w:rsid w:val="00D87E5E"/>
    <w:rsid w:val="00D90188"/>
    <w:rsid w:val="00D901B1"/>
    <w:rsid w:val="00D906E0"/>
    <w:rsid w:val="00D906E4"/>
    <w:rsid w:val="00D9131D"/>
    <w:rsid w:val="00D91478"/>
    <w:rsid w:val="00D91B69"/>
    <w:rsid w:val="00D92112"/>
    <w:rsid w:val="00D92606"/>
    <w:rsid w:val="00D931BA"/>
    <w:rsid w:val="00D93C6B"/>
    <w:rsid w:val="00D93F40"/>
    <w:rsid w:val="00D93F7C"/>
    <w:rsid w:val="00D94251"/>
    <w:rsid w:val="00D94C81"/>
    <w:rsid w:val="00D94EAE"/>
    <w:rsid w:val="00D96A46"/>
    <w:rsid w:val="00D96D0A"/>
    <w:rsid w:val="00D97728"/>
    <w:rsid w:val="00DA04CC"/>
    <w:rsid w:val="00DA0F2F"/>
    <w:rsid w:val="00DA108E"/>
    <w:rsid w:val="00DA1490"/>
    <w:rsid w:val="00DA1C7F"/>
    <w:rsid w:val="00DA1C83"/>
    <w:rsid w:val="00DA2A14"/>
    <w:rsid w:val="00DA2E8C"/>
    <w:rsid w:val="00DA3470"/>
    <w:rsid w:val="00DA4098"/>
    <w:rsid w:val="00DA41A6"/>
    <w:rsid w:val="00DA550E"/>
    <w:rsid w:val="00DA55CE"/>
    <w:rsid w:val="00DA5FED"/>
    <w:rsid w:val="00DA6128"/>
    <w:rsid w:val="00DA6170"/>
    <w:rsid w:val="00DA6175"/>
    <w:rsid w:val="00DA6670"/>
    <w:rsid w:val="00DA6874"/>
    <w:rsid w:val="00DA68CE"/>
    <w:rsid w:val="00DA6FC9"/>
    <w:rsid w:val="00DA723D"/>
    <w:rsid w:val="00DA7775"/>
    <w:rsid w:val="00DA798D"/>
    <w:rsid w:val="00DB03B2"/>
    <w:rsid w:val="00DB0E37"/>
    <w:rsid w:val="00DB0E96"/>
    <w:rsid w:val="00DB0F90"/>
    <w:rsid w:val="00DB1024"/>
    <w:rsid w:val="00DB131C"/>
    <w:rsid w:val="00DB1369"/>
    <w:rsid w:val="00DB14A4"/>
    <w:rsid w:val="00DB1952"/>
    <w:rsid w:val="00DB1ABC"/>
    <w:rsid w:val="00DB23EC"/>
    <w:rsid w:val="00DB287B"/>
    <w:rsid w:val="00DB2B01"/>
    <w:rsid w:val="00DB2C2C"/>
    <w:rsid w:val="00DB2F19"/>
    <w:rsid w:val="00DB3586"/>
    <w:rsid w:val="00DB3610"/>
    <w:rsid w:val="00DB4654"/>
    <w:rsid w:val="00DB4822"/>
    <w:rsid w:val="00DB4E6B"/>
    <w:rsid w:val="00DB57F5"/>
    <w:rsid w:val="00DB5C89"/>
    <w:rsid w:val="00DB6477"/>
    <w:rsid w:val="00DB6909"/>
    <w:rsid w:val="00DB6B1C"/>
    <w:rsid w:val="00DB7A56"/>
    <w:rsid w:val="00DB7E7B"/>
    <w:rsid w:val="00DC02FC"/>
    <w:rsid w:val="00DC047E"/>
    <w:rsid w:val="00DC07AB"/>
    <w:rsid w:val="00DC110B"/>
    <w:rsid w:val="00DC11A0"/>
    <w:rsid w:val="00DC11C8"/>
    <w:rsid w:val="00DC1313"/>
    <w:rsid w:val="00DC25B0"/>
    <w:rsid w:val="00DC3B2E"/>
    <w:rsid w:val="00DC4C16"/>
    <w:rsid w:val="00DC4E09"/>
    <w:rsid w:val="00DC4F54"/>
    <w:rsid w:val="00DC5E01"/>
    <w:rsid w:val="00DC5FDB"/>
    <w:rsid w:val="00DC61BF"/>
    <w:rsid w:val="00DC65C1"/>
    <w:rsid w:val="00DC6ACF"/>
    <w:rsid w:val="00DC6B0B"/>
    <w:rsid w:val="00DD0430"/>
    <w:rsid w:val="00DD0ADD"/>
    <w:rsid w:val="00DD1031"/>
    <w:rsid w:val="00DD11D5"/>
    <w:rsid w:val="00DD18EA"/>
    <w:rsid w:val="00DD2151"/>
    <w:rsid w:val="00DD21B8"/>
    <w:rsid w:val="00DD2410"/>
    <w:rsid w:val="00DD2C43"/>
    <w:rsid w:val="00DD3CCD"/>
    <w:rsid w:val="00DD411E"/>
    <w:rsid w:val="00DD4208"/>
    <w:rsid w:val="00DD44D2"/>
    <w:rsid w:val="00DD4886"/>
    <w:rsid w:val="00DD4D8D"/>
    <w:rsid w:val="00DD4FED"/>
    <w:rsid w:val="00DD53C2"/>
    <w:rsid w:val="00DD56D9"/>
    <w:rsid w:val="00DD5E12"/>
    <w:rsid w:val="00DD61DF"/>
    <w:rsid w:val="00DD6215"/>
    <w:rsid w:val="00DD62D2"/>
    <w:rsid w:val="00DD69C6"/>
    <w:rsid w:val="00DD7EAD"/>
    <w:rsid w:val="00DE11E9"/>
    <w:rsid w:val="00DE149A"/>
    <w:rsid w:val="00DE1766"/>
    <w:rsid w:val="00DE1AD6"/>
    <w:rsid w:val="00DE2BF2"/>
    <w:rsid w:val="00DE3847"/>
    <w:rsid w:val="00DE3D77"/>
    <w:rsid w:val="00DE3E29"/>
    <w:rsid w:val="00DE42D4"/>
    <w:rsid w:val="00DE5331"/>
    <w:rsid w:val="00DE5F5D"/>
    <w:rsid w:val="00DE64B0"/>
    <w:rsid w:val="00DE64B7"/>
    <w:rsid w:val="00DE6893"/>
    <w:rsid w:val="00DE71ED"/>
    <w:rsid w:val="00DF0EF8"/>
    <w:rsid w:val="00DF1189"/>
    <w:rsid w:val="00DF133C"/>
    <w:rsid w:val="00DF2036"/>
    <w:rsid w:val="00DF27DD"/>
    <w:rsid w:val="00DF32BA"/>
    <w:rsid w:val="00DF38D8"/>
    <w:rsid w:val="00DF3CBC"/>
    <w:rsid w:val="00DF441E"/>
    <w:rsid w:val="00DF482F"/>
    <w:rsid w:val="00DF48AF"/>
    <w:rsid w:val="00DF4F2A"/>
    <w:rsid w:val="00DF53B1"/>
    <w:rsid w:val="00DF54FE"/>
    <w:rsid w:val="00DF6C0B"/>
    <w:rsid w:val="00DF7BAA"/>
    <w:rsid w:val="00E0020E"/>
    <w:rsid w:val="00E00DBF"/>
    <w:rsid w:val="00E00FA7"/>
    <w:rsid w:val="00E01A6B"/>
    <w:rsid w:val="00E01AD9"/>
    <w:rsid w:val="00E01AFF"/>
    <w:rsid w:val="00E01FB1"/>
    <w:rsid w:val="00E037FE"/>
    <w:rsid w:val="00E04868"/>
    <w:rsid w:val="00E04BD3"/>
    <w:rsid w:val="00E0508F"/>
    <w:rsid w:val="00E053B2"/>
    <w:rsid w:val="00E05713"/>
    <w:rsid w:val="00E05877"/>
    <w:rsid w:val="00E0597C"/>
    <w:rsid w:val="00E06076"/>
    <w:rsid w:val="00E07762"/>
    <w:rsid w:val="00E07904"/>
    <w:rsid w:val="00E07B22"/>
    <w:rsid w:val="00E07FEE"/>
    <w:rsid w:val="00E10ABE"/>
    <w:rsid w:val="00E10AE0"/>
    <w:rsid w:val="00E10B9A"/>
    <w:rsid w:val="00E10D31"/>
    <w:rsid w:val="00E11449"/>
    <w:rsid w:val="00E1198B"/>
    <w:rsid w:val="00E12263"/>
    <w:rsid w:val="00E13374"/>
    <w:rsid w:val="00E13849"/>
    <w:rsid w:val="00E13BD5"/>
    <w:rsid w:val="00E13E28"/>
    <w:rsid w:val="00E14C75"/>
    <w:rsid w:val="00E15227"/>
    <w:rsid w:val="00E1535C"/>
    <w:rsid w:val="00E15856"/>
    <w:rsid w:val="00E15A2B"/>
    <w:rsid w:val="00E15C44"/>
    <w:rsid w:val="00E1655F"/>
    <w:rsid w:val="00E1658C"/>
    <w:rsid w:val="00E17470"/>
    <w:rsid w:val="00E174A7"/>
    <w:rsid w:val="00E17545"/>
    <w:rsid w:val="00E17A56"/>
    <w:rsid w:val="00E20183"/>
    <w:rsid w:val="00E20F9C"/>
    <w:rsid w:val="00E2123D"/>
    <w:rsid w:val="00E213C7"/>
    <w:rsid w:val="00E21957"/>
    <w:rsid w:val="00E225C7"/>
    <w:rsid w:val="00E244AE"/>
    <w:rsid w:val="00E2466D"/>
    <w:rsid w:val="00E24897"/>
    <w:rsid w:val="00E25123"/>
    <w:rsid w:val="00E255A3"/>
    <w:rsid w:val="00E261BB"/>
    <w:rsid w:val="00E26472"/>
    <w:rsid w:val="00E2678A"/>
    <w:rsid w:val="00E268F4"/>
    <w:rsid w:val="00E26A90"/>
    <w:rsid w:val="00E26D15"/>
    <w:rsid w:val="00E27113"/>
    <w:rsid w:val="00E2719D"/>
    <w:rsid w:val="00E271F2"/>
    <w:rsid w:val="00E2766A"/>
    <w:rsid w:val="00E27894"/>
    <w:rsid w:val="00E27E06"/>
    <w:rsid w:val="00E305F1"/>
    <w:rsid w:val="00E307FA"/>
    <w:rsid w:val="00E308A2"/>
    <w:rsid w:val="00E30C47"/>
    <w:rsid w:val="00E30C91"/>
    <w:rsid w:val="00E311C9"/>
    <w:rsid w:val="00E31773"/>
    <w:rsid w:val="00E319E3"/>
    <w:rsid w:val="00E31DF5"/>
    <w:rsid w:val="00E328C9"/>
    <w:rsid w:val="00E32BEE"/>
    <w:rsid w:val="00E32C09"/>
    <w:rsid w:val="00E33364"/>
    <w:rsid w:val="00E333F6"/>
    <w:rsid w:val="00E33856"/>
    <w:rsid w:val="00E3455E"/>
    <w:rsid w:val="00E34E22"/>
    <w:rsid w:val="00E34EE3"/>
    <w:rsid w:val="00E35229"/>
    <w:rsid w:val="00E35F2B"/>
    <w:rsid w:val="00E35FA8"/>
    <w:rsid w:val="00E36290"/>
    <w:rsid w:val="00E362D5"/>
    <w:rsid w:val="00E36394"/>
    <w:rsid w:val="00E364F4"/>
    <w:rsid w:val="00E36C58"/>
    <w:rsid w:val="00E379D8"/>
    <w:rsid w:val="00E379E9"/>
    <w:rsid w:val="00E37B19"/>
    <w:rsid w:val="00E37D47"/>
    <w:rsid w:val="00E403BB"/>
    <w:rsid w:val="00E407AC"/>
    <w:rsid w:val="00E40D1B"/>
    <w:rsid w:val="00E40F19"/>
    <w:rsid w:val="00E40F6F"/>
    <w:rsid w:val="00E4154E"/>
    <w:rsid w:val="00E41F42"/>
    <w:rsid w:val="00E41F6A"/>
    <w:rsid w:val="00E424B7"/>
    <w:rsid w:val="00E42EE5"/>
    <w:rsid w:val="00E42F2B"/>
    <w:rsid w:val="00E42FC7"/>
    <w:rsid w:val="00E43146"/>
    <w:rsid w:val="00E43191"/>
    <w:rsid w:val="00E43676"/>
    <w:rsid w:val="00E43938"/>
    <w:rsid w:val="00E43C5B"/>
    <w:rsid w:val="00E44268"/>
    <w:rsid w:val="00E44D43"/>
    <w:rsid w:val="00E45619"/>
    <w:rsid w:val="00E46851"/>
    <w:rsid w:val="00E46A4E"/>
    <w:rsid w:val="00E46E49"/>
    <w:rsid w:val="00E471D3"/>
    <w:rsid w:val="00E528F7"/>
    <w:rsid w:val="00E52CC5"/>
    <w:rsid w:val="00E532DE"/>
    <w:rsid w:val="00E534CD"/>
    <w:rsid w:val="00E538B1"/>
    <w:rsid w:val="00E5427C"/>
    <w:rsid w:val="00E54813"/>
    <w:rsid w:val="00E54AC5"/>
    <w:rsid w:val="00E55324"/>
    <w:rsid w:val="00E55988"/>
    <w:rsid w:val="00E55ADB"/>
    <w:rsid w:val="00E55C5F"/>
    <w:rsid w:val="00E55E70"/>
    <w:rsid w:val="00E5618B"/>
    <w:rsid w:val="00E56376"/>
    <w:rsid w:val="00E57661"/>
    <w:rsid w:val="00E57F5F"/>
    <w:rsid w:val="00E6096A"/>
    <w:rsid w:val="00E60F28"/>
    <w:rsid w:val="00E60F7E"/>
    <w:rsid w:val="00E61636"/>
    <w:rsid w:val="00E6237A"/>
    <w:rsid w:val="00E62575"/>
    <w:rsid w:val="00E62BB2"/>
    <w:rsid w:val="00E62C74"/>
    <w:rsid w:val="00E62FB8"/>
    <w:rsid w:val="00E6317A"/>
    <w:rsid w:val="00E632C5"/>
    <w:rsid w:val="00E634C0"/>
    <w:rsid w:val="00E6371A"/>
    <w:rsid w:val="00E63847"/>
    <w:rsid w:val="00E639CF"/>
    <w:rsid w:val="00E63D7D"/>
    <w:rsid w:val="00E64A59"/>
    <w:rsid w:val="00E64B65"/>
    <w:rsid w:val="00E64B84"/>
    <w:rsid w:val="00E64CAA"/>
    <w:rsid w:val="00E64D5C"/>
    <w:rsid w:val="00E64E2C"/>
    <w:rsid w:val="00E652D2"/>
    <w:rsid w:val="00E65E02"/>
    <w:rsid w:val="00E6612B"/>
    <w:rsid w:val="00E674A9"/>
    <w:rsid w:val="00E67EBE"/>
    <w:rsid w:val="00E70077"/>
    <w:rsid w:val="00E703FC"/>
    <w:rsid w:val="00E7041C"/>
    <w:rsid w:val="00E70524"/>
    <w:rsid w:val="00E706A4"/>
    <w:rsid w:val="00E707EA"/>
    <w:rsid w:val="00E70875"/>
    <w:rsid w:val="00E70973"/>
    <w:rsid w:val="00E70DE6"/>
    <w:rsid w:val="00E71643"/>
    <w:rsid w:val="00E71A17"/>
    <w:rsid w:val="00E72185"/>
    <w:rsid w:val="00E7281A"/>
    <w:rsid w:val="00E72EED"/>
    <w:rsid w:val="00E7307B"/>
    <w:rsid w:val="00E733FA"/>
    <w:rsid w:val="00E7353D"/>
    <w:rsid w:val="00E736CD"/>
    <w:rsid w:val="00E73B41"/>
    <w:rsid w:val="00E73D65"/>
    <w:rsid w:val="00E74A41"/>
    <w:rsid w:val="00E75C91"/>
    <w:rsid w:val="00E7655C"/>
    <w:rsid w:val="00E768FD"/>
    <w:rsid w:val="00E77365"/>
    <w:rsid w:val="00E773C9"/>
    <w:rsid w:val="00E77469"/>
    <w:rsid w:val="00E77AD4"/>
    <w:rsid w:val="00E80A39"/>
    <w:rsid w:val="00E80A62"/>
    <w:rsid w:val="00E80A88"/>
    <w:rsid w:val="00E80EE4"/>
    <w:rsid w:val="00E8100E"/>
    <w:rsid w:val="00E8268D"/>
    <w:rsid w:val="00E8297D"/>
    <w:rsid w:val="00E82D14"/>
    <w:rsid w:val="00E83196"/>
    <w:rsid w:val="00E83469"/>
    <w:rsid w:val="00E84303"/>
    <w:rsid w:val="00E8498B"/>
    <w:rsid w:val="00E84C54"/>
    <w:rsid w:val="00E84E7D"/>
    <w:rsid w:val="00E8567B"/>
    <w:rsid w:val="00E85895"/>
    <w:rsid w:val="00E85E44"/>
    <w:rsid w:val="00E861D3"/>
    <w:rsid w:val="00E86254"/>
    <w:rsid w:val="00E8695A"/>
    <w:rsid w:val="00E86A32"/>
    <w:rsid w:val="00E870C3"/>
    <w:rsid w:val="00E8716A"/>
    <w:rsid w:val="00E8788D"/>
    <w:rsid w:val="00E87B72"/>
    <w:rsid w:val="00E90328"/>
    <w:rsid w:val="00E9086F"/>
    <w:rsid w:val="00E90FF8"/>
    <w:rsid w:val="00E914C6"/>
    <w:rsid w:val="00E91909"/>
    <w:rsid w:val="00E91AA4"/>
    <w:rsid w:val="00E91F3D"/>
    <w:rsid w:val="00E92A3B"/>
    <w:rsid w:val="00E93278"/>
    <w:rsid w:val="00E93907"/>
    <w:rsid w:val="00E93D56"/>
    <w:rsid w:val="00E9561A"/>
    <w:rsid w:val="00E957A8"/>
    <w:rsid w:val="00E96109"/>
    <w:rsid w:val="00E96194"/>
    <w:rsid w:val="00E964FF"/>
    <w:rsid w:val="00E966AD"/>
    <w:rsid w:val="00E96840"/>
    <w:rsid w:val="00E96996"/>
    <w:rsid w:val="00E96E11"/>
    <w:rsid w:val="00EA0735"/>
    <w:rsid w:val="00EA0A47"/>
    <w:rsid w:val="00EA0B50"/>
    <w:rsid w:val="00EA115C"/>
    <w:rsid w:val="00EA16C6"/>
    <w:rsid w:val="00EA1D97"/>
    <w:rsid w:val="00EA2BCF"/>
    <w:rsid w:val="00EA2E59"/>
    <w:rsid w:val="00EA310C"/>
    <w:rsid w:val="00EA33F4"/>
    <w:rsid w:val="00EA3604"/>
    <w:rsid w:val="00EA3F35"/>
    <w:rsid w:val="00EA44CB"/>
    <w:rsid w:val="00EA481C"/>
    <w:rsid w:val="00EA51D4"/>
    <w:rsid w:val="00EA5B25"/>
    <w:rsid w:val="00EA5BD0"/>
    <w:rsid w:val="00EA5DFE"/>
    <w:rsid w:val="00EA6166"/>
    <w:rsid w:val="00EA6BBC"/>
    <w:rsid w:val="00EA7615"/>
    <w:rsid w:val="00EA7669"/>
    <w:rsid w:val="00EA7718"/>
    <w:rsid w:val="00EA7EEC"/>
    <w:rsid w:val="00EB03AE"/>
    <w:rsid w:val="00EB07E8"/>
    <w:rsid w:val="00EB087C"/>
    <w:rsid w:val="00EB1649"/>
    <w:rsid w:val="00EB1F05"/>
    <w:rsid w:val="00EB2385"/>
    <w:rsid w:val="00EB2390"/>
    <w:rsid w:val="00EB2474"/>
    <w:rsid w:val="00EB36C2"/>
    <w:rsid w:val="00EB381D"/>
    <w:rsid w:val="00EB425B"/>
    <w:rsid w:val="00EB51DE"/>
    <w:rsid w:val="00EB5531"/>
    <w:rsid w:val="00EB5ADF"/>
    <w:rsid w:val="00EB66A1"/>
    <w:rsid w:val="00EB6791"/>
    <w:rsid w:val="00EB67C8"/>
    <w:rsid w:val="00EB6845"/>
    <w:rsid w:val="00EB763E"/>
    <w:rsid w:val="00EC091B"/>
    <w:rsid w:val="00EC0BAA"/>
    <w:rsid w:val="00EC0F68"/>
    <w:rsid w:val="00EC112D"/>
    <w:rsid w:val="00EC144E"/>
    <w:rsid w:val="00EC164B"/>
    <w:rsid w:val="00EC254A"/>
    <w:rsid w:val="00EC2995"/>
    <w:rsid w:val="00EC31EF"/>
    <w:rsid w:val="00EC3668"/>
    <w:rsid w:val="00EC37DF"/>
    <w:rsid w:val="00EC395C"/>
    <w:rsid w:val="00EC3AA2"/>
    <w:rsid w:val="00EC3B17"/>
    <w:rsid w:val="00EC3E74"/>
    <w:rsid w:val="00EC4BC2"/>
    <w:rsid w:val="00EC4C8D"/>
    <w:rsid w:val="00EC4DD2"/>
    <w:rsid w:val="00EC529C"/>
    <w:rsid w:val="00EC5787"/>
    <w:rsid w:val="00EC5A57"/>
    <w:rsid w:val="00EC5E60"/>
    <w:rsid w:val="00EC648D"/>
    <w:rsid w:val="00EC66A7"/>
    <w:rsid w:val="00EC7049"/>
    <w:rsid w:val="00EC707F"/>
    <w:rsid w:val="00EC7CB7"/>
    <w:rsid w:val="00ED0765"/>
    <w:rsid w:val="00ED0A88"/>
    <w:rsid w:val="00ED1835"/>
    <w:rsid w:val="00ED1A75"/>
    <w:rsid w:val="00ED2CE9"/>
    <w:rsid w:val="00ED2D7F"/>
    <w:rsid w:val="00ED2DC3"/>
    <w:rsid w:val="00ED2E6C"/>
    <w:rsid w:val="00ED32C4"/>
    <w:rsid w:val="00ED3A9D"/>
    <w:rsid w:val="00ED3B6F"/>
    <w:rsid w:val="00ED4C06"/>
    <w:rsid w:val="00ED4F6A"/>
    <w:rsid w:val="00ED50C9"/>
    <w:rsid w:val="00ED51DD"/>
    <w:rsid w:val="00ED54C4"/>
    <w:rsid w:val="00ED556C"/>
    <w:rsid w:val="00ED58F2"/>
    <w:rsid w:val="00ED5E47"/>
    <w:rsid w:val="00ED5E50"/>
    <w:rsid w:val="00ED6357"/>
    <w:rsid w:val="00ED6636"/>
    <w:rsid w:val="00ED73EF"/>
    <w:rsid w:val="00ED78D1"/>
    <w:rsid w:val="00EE06C9"/>
    <w:rsid w:val="00EE086B"/>
    <w:rsid w:val="00EE0AE1"/>
    <w:rsid w:val="00EE199E"/>
    <w:rsid w:val="00EE1CC0"/>
    <w:rsid w:val="00EE2183"/>
    <w:rsid w:val="00EE2386"/>
    <w:rsid w:val="00EE2B48"/>
    <w:rsid w:val="00EE3875"/>
    <w:rsid w:val="00EE3D38"/>
    <w:rsid w:val="00EE3D45"/>
    <w:rsid w:val="00EE40D9"/>
    <w:rsid w:val="00EE54AD"/>
    <w:rsid w:val="00EE596A"/>
    <w:rsid w:val="00EE648F"/>
    <w:rsid w:val="00EE6771"/>
    <w:rsid w:val="00EE6978"/>
    <w:rsid w:val="00EE6D52"/>
    <w:rsid w:val="00EE6DA0"/>
    <w:rsid w:val="00EE7397"/>
    <w:rsid w:val="00EE758E"/>
    <w:rsid w:val="00EE78A0"/>
    <w:rsid w:val="00EE7C1F"/>
    <w:rsid w:val="00EF03AE"/>
    <w:rsid w:val="00EF04A7"/>
    <w:rsid w:val="00EF0D6E"/>
    <w:rsid w:val="00EF0F7D"/>
    <w:rsid w:val="00EF1531"/>
    <w:rsid w:val="00EF1B3B"/>
    <w:rsid w:val="00EF1C75"/>
    <w:rsid w:val="00EF288E"/>
    <w:rsid w:val="00EF3704"/>
    <w:rsid w:val="00EF3A8D"/>
    <w:rsid w:val="00EF3EC9"/>
    <w:rsid w:val="00EF3FEE"/>
    <w:rsid w:val="00EF44B6"/>
    <w:rsid w:val="00EF4729"/>
    <w:rsid w:val="00EF4E9F"/>
    <w:rsid w:val="00EF53DF"/>
    <w:rsid w:val="00EF5969"/>
    <w:rsid w:val="00EF5A12"/>
    <w:rsid w:val="00EF5ACD"/>
    <w:rsid w:val="00EF5B37"/>
    <w:rsid w:val="00EF5F8E"/>
    <w:rsid w:val="00EF6243"/>
    <w:rsid w:val="00EF6A4F"/>
    <w:rsid w:val="00EF6AF6"/>
    <w:rsid w:val="00EF6E92"/>
    <w:rsid w:val="00EF72A9"/>
    <w:rsid w:val="00EF73AA"/>
    <w:rsid w:val="00F000D0"/>
    <w:rsid w:val="00F00A34"/>
    <w:rsid w:val="00F00A57"/>
    <w:rsid w:val="00F00CA9"/>
    <w:rsid w:val="00F01765"/>
    <w:rsid w:val="00F018AA"/>
    <w:rsid w:val="00F01A7B"/>
    <w:rsid w:val="00F01ADC"/>
    <w:rsid w:val="00F02398"/>
    <w:rsid w:val="00F023E4"/>
    <w:rsid w:val="00F0243B"/>
    <w:rsid w:val="00F02500"/>
    <w:rsid w:val="00F027B4"/>
    <w:rsid w:val="00F02E95"/>
    <w:rsid w:val="00F02FC5"/>
    <w:rsid w:val="00F0301B"/>
    <w:rsid w:val="00F031B4"/>
    <w:rsid w:val="00F03246"/>
    <w:rsid w:val="00F03744"/>
    <w:rsid w:val="00F03AAF"/>
    <w:rsid w:val="00F04143"/>
    <w:rsid w:val="00F04432"/>
    <w:rsid w:val="00F047C2"/>
    <w:rsid w:val="00F0488A"/>
    <w:rsid w:val="00F04DFF"/>
    <w:rsid w:val="00F0536D"/>
    <w:rsid w:val="00F0559C"/>
    <w:rsid w:val="00F06DE2"/>
    <w:rsid w:val="00F07360"/>
    <w:rsid w:val="00F07BE9"/>
    <w:rsid w:val="00F07CA5"/>
    <w:rsid w:val="00F10126"/>
    <w:rsid w:val="00F10721"/>
    <w:rsid w:val="00F10AEA"/>
    <w:rsid w:val="00F10B12"/>
    <w:rsid w:val="00F11B2B"/>
    <w:rsid w:val="00F11F9C"/>
    <w:rsid w:val="00F12780"/>
    <w:rsid w:val="00F12C99"/>
    <w:rsid w:val="00F12DEF"/>
    <w:rsid w:val="00F12FED"/>
    <w:rsid w:val="00F13260"/>
    <w:rsid w:val="00F1348C"/>
    <w:rsid w:val="00F1355E"/>
    <w:rsid w:val="00F13671"/>
    <w:rsid w:val="00F13C40"/>
    <w:rsid w:val="00F15DFD"/>
    <w:rsid w:val="00F167FE"/>
    <w:rsid w:val="00F16A35"/>
    <w:rsid w:val="00F16F6E"/>
    <w:rsid w:val="00F17445"/>
    <w:rsid w:val="00F20090"/>
    <w:rsid w:val="00F2064E"/>
    <w:rsid w:val="00F20706"/>
    <w:rsid w:val="00F20D1A"/>
    <w:rsid w:val="00F20F6C"/>
    <w:rsid w:val="00F211F1"/>
    <w:rsid w:val="00F2143E"/>
    <w:rsid w:val="00F218E2"/>
    <w:rsid w:val="00F21984"/>
    <w:rsid w:val="00F21F73"/>
    <w:rsid w:val="00F22825"/>
    <w:rsid w:val="00F228C0"/>
    <w:rsid w:val="00F22B21"/>
    <w:rsid w:val="00F22E3F"/>
    <w:rsid w:val="00F2320B"/>
    <w:rsid w:val="00F23872"/>
    <w:rsid w:val="00F24073"/>
    <w:rsid w:val="00F240C8"/>
    <w:rsid w:val="00F24348"/>
    <w:rsid w:val="00F2445F"/>
    <w:rsid w:val="00F2482B"/>
    <w:rsid w:val="00F24CEC"/>
    <w:rsid w:val="00F24D49"/>
    <w:rsid w:val="00F24D60"/>
    <w:rsid w:val="00F24EB8"/>
    <w:rsid w:val="00F250C8"/>
    <w:rsid w:val="00F2530A"/>
    <w:rsid w:val="00F2566A"/>
    <w:rsid w:val="00F256C8"/>
    <w:rsid w:val="00F25EC4"/>
    <w:rsid w:val="00F25F8B"/>
    <w:rsid w:val="00F26257"/>
    <w:rsid w:val="00F26DC6"/>
    <w:rsid w:val="00F2777D"/>
    <w:rsid w:val="00F27DC0"/>
    <w:rsid w:val="00F30115"/>
    <w:rsid w:val="00F304D2"/>
    <w:rsid w:val="00F30752"/>
    <w:rsid w:val="00F308B4"/>
    <w:rsid w:val="00F30B05"/>
    <w:rsid w:val="00F3103F"/>
    <w:rsid w:val="00F3165D"/>
    <w:rsid w:val="00F32C26"/>
    <w:rsid w:val="00F32D5C"/>
    <w:rsid w:val="00F337A2"/>
    <w:rsid w:val="00F33A0D"/>
    <w:rsid w:val="00F33ED3"/>
    <w:rsid w:val="00F34137"/>
    <w:rsid w:val="00F344DB"/>
    <w:rsid w:val="00F34F34"/>
    <w:rsid w:val="00F35A5F"/>
    <w:rsid w:val="00F35B51"/>
    <w:rsid w:val="00F35CE8"/>
    <w:rsid w:val="00F360B4"/>
    <w:rsid w:val="00F3673C"/>
    <w:rsid w:val="00F36AE0"/>
    <w:rsid w:val="00F36CC4"/>
    <w:rsid w:val="00F36CFE"/>
    <w:rsid w:val="00F3735E"/>
    <w:rsid w:val="00F37389"/>
    <w:rsid w:val="00F40174"/>
    <w:rsid w:val="00F40285"/>
    <w:rsid w:val="00F403E7"/>
    <w:rsid w:val="00F404C5"/>
    <w:rsid w:val="00F404E2"/>
    <w:rsid w:val="00F40804"/>
    <w:rsid w:val="00F40BC8"/>
    <w:rsid w:val="00F40F4F"/>
    <w:rsid w:val="00F413A9"/>
    <w:rsid w:val="00F41D41"/>
    <w:rsid w:val="00F42149"/>
    <w:rsid w:val="00F421CE"/>
    <w:rsid w:val="00F4239F"/>
    <w:rsid w:val="00F42D0E"/>
    <w:rsid w:val="00F42DE8"/>
    <w:rsid w:val="00F43035"/>
    <w:rsid w:val="00F445ED"/>
    <w:rsid w:val="00F44E9C"/>
    <w:rsid w:val="00F4517F"/>
    <w:rsid w:val="00F452A7"/>
    <w:rsid w:val="00F4539A"/>
    <w:rsid w:val="00F455E4"/>
    <w:rsid w:val="00F45889"/>
    <w:rsid w:val="00F45A4A"/>
    <w:rsid w:val="00F45CEE"/>
    <w:rsid w:val="00F469CB"/>
    <w:rsid w:val="00F46C76"/>
    <w:rsid w:val="00F46FD2"/>
    <w:rsid w:val="00F4704E"/>
    <w:rsid w:val="00F4741A"/>
    <w:rsid w:val="00F501AF"/>
    <w:rsid w:val="00F5152B"/>
    <w:rsid w:val="00F515B6"/>
    <w:rsid w:val="00F5296D"/>
    <w:rsid w:val="00F53ABA"/>
    <w:rsid w:val="00F53B0A"/>
    <w:rsid w:val="00F53DE2"/>
    <w:rsid w:val="00F54008"/>
    <w:rsid w:val="00F54278"/>
    <w:rsid w:val="00F546C9"/>
    <w:rsid w:val="00F55339"/>
    <w:rsid w:val="00F55562"/>
    <w:rsid w:val="00F55A5F"/>
    <w:rsid w:val="00F56406"/>
    <w:rsid w:val="00F564BB"/>
    <w:rsid w:val="00F572CB"/>
    <w:rsid w:val="00F57915"/>
    <w:rsid w:val="00F57B4B"/>
    <w:rsid w:val="00F601AA"/>
    <w:rsid w:val="00F6089D"/>
    <w:rsid w:val="00F609AF"/>
    <w:rsid w:val="00F60A54"/>
    <w:rsid w:val="00F60B0F"/>
    <w:rsid w:val="00F614BD"/>
    <w:rsid w:val="00F61D1C"/>
    <w:rsid w:val="00F61FC9"/>
    <w:rsid w:val="00F62581"/>
    <w:rsid w:val="00F6289A"/>
    <w:rsid w:val="00F62A91"/>
    <w:rsid w:val="00F6338F"/>
    <w:rsid w:val="00F63B70"/>
    <w:rsid w:val="00F63E48"/>
    <w:rsid w:val="00F63EDF"/>
    <w:rsid w:val="00F64B46"/>
    <w:rsid w:val="00F64C7D"/>
    <w:rsid w:val="00F64E02"/>
    <w:rsid w:val="00F6525B"/>
    <w:rsid w:val="00F65BA7"/>
    <w:rsid w:val="00F65E9D"/>
    <w:rsid w:val="00F66A19"/>
    <w:rsid w:val="00F67206"/>
    <w:rsid w:val="00F675F4"/>
    <w:rsid w:val="00F67A91"/>
    <w:rsid w:val="00F67FA4"/>
    <w:rsid w:val="00F702EE"/>
    <w:rsid w:val="00F705FA"/>
    <w:rsid w:val="00F70B9F"/>
    <w:rsid w:val="00F70BC6"/>
    <w:rsid w:val="00F70C3A"/>
    <w:rsid w:val="00F719E9"/>
    <w:rsid w:val="00F71BA4"/>
    <w:rsid w:val="00F71DB2"/>
    <w:rsid w:val="00F7295F"/>
    <w:rsid w:val="00F72BB6"/>
    <w:rsid w:val="00F72F5B"/>
    <w:rsid w:val="00F735F9"/>
    <w:rsid w:val="00F73A93"/>
    <w:rsid w:val="00F74761"/>
    <w:rsid w:val="00F748EC"/>
    <w:rsid w:val="00F74F5E"/>
    <w:rsid w:val="00F750D4"/>
    <w:rsid w:val="00F7511E"/>
    <w:rsid w:val="00F757CF"/>
    <w:rsid w:val="00F767C1"/>
    <w:rsid w:val="00F76D25"/>
    <w:rsid w:val="00F76D34"/>
    <w:rsid w:val="00F771B6"/>
    <w:rsid w:val="00F77296"/>
    <w:rsid w:val="00F80309"/>
    <w:rsid w:val="00F80D3C"/>
    <w:rsid w:val="00F81040"/>
    <w:rsid w:val="00F814CB"/>
    <w:rsid w:val="00F815E2"/>
    <w:rsid w:val="00F81C6D"/>
    <w:rsid w:val="00F81CA7"/>
    <w:rsid w:val="00F81F3A"/>
    <w:rsid w:val="00F82874"/>
    <w:rsid w:val="00F829A6"/>
    <w:rsid w:val="00F82AB8"/>
    <w:rsid w:val="00F831F8"/>
    <w:rsid w:val="00F83C44"/>
    <w:rsid w:val="00F83CC1"/>
    <w:rsid w:val="00F84048"/>
    <w:rsid w:val="00F8478B"/>
    <w:rsid w:val="00F850EB"/>
    <w:rsid w:val="00F8525B"/>
    <w:rsid w:val="00F8551D"/>
    <w:rsid w:val="00F8627A"/>
    <w:rsid w:val="00F86A62"/>
    <w:rsid w:val="00F8751A"/>
    <w:rsid w:val="00F878B9"/>
    <w:rsid w:val="00F879C4"/>
    <w:rsid w:val="00F87D25"/>
    <w:rsid w:val="00F905E1"/>
    <w:rsid w:val="00F9064F"/>
    <w:rsid w:val="00F90EF6"/>
    <w:rsid w:val="00F91CC0"/>
    <w:rsid w:val="00F91E46"/>
    <w:rsid w:val="00F92AA1"/>
    <w:rsid w:val="00F93087"/>
    <w:rsid w:val="00F93C75"/>
    <w:rsid w:val="00F93E49"/>
    <w:rsid w:val="00F9569D"/>
    <w:rsid w:val="00F95E43"/>
    <w:rsid w:val="00F95F35"/>
    <w:rsid w:val="00F96063"/>
    <w:rsid w:val="00F96B34"/>
    <w:rsid w:val="00F96F0A"/>
    <w:rsid w:val="00F977D1"/>
    <w:rsid w:val="00F978C6"/>
    <w:rsid w:val="00F97A15"/>
    <w:rsid w:val="00FA04DE"/>
    <w:rsid w:val="00FA0663"/>
    <w:rsid w:val="00FA08BC"/>
    <w:rsid w:val="00FA0AC1"/>
    <w:rsid w:val="00FA0BB9"/>
    <w:rsid w:val="00FA0C72"/>
    <w:rsid w:val="00FA0D36"/>
    <w:rsid w:val="00FA0DA8"/>
    <w:rsid w:val="00FA1247"/>
    <w:rsid w:val="00FA1CF9"/>
    <w:rsid w:val="00FA2759"/>
    <w:rsid w:val="00FA3215"/>
    <w:rsid w:val="00FA32DA"/>
    <w:rsid w:val="00FA380B"/>
    <w:rsid w:val="00FA3E25"/>
    <w:rsid w:val="00FA42DF"/>
    <w:rsid w:val="00FA47FE"/>
    <w:rsid w:val="00FA49AF"/>
    <w:rsid w:val="00FA528E"/>
    <w:rsid w:val="00FA6101"/>
    <w:rsid w:val="00FA6285"/>
    <w:rsid w:val="00FA6B60"/>
    <w:rsid w:val="00FA6E98"/>
    <w:rsid w:val="00FA7607"/>
    <w:rsid w:val="00FB07BB"/>
    <w:rsid w:val="00FB084B"/>
    <w:rsid w:val="00FB1097"/>
    <w:rsid w:val="00FB1466"/>
    <w:rsid w:val="00FB1D29"/>
    <w:rsid w:val="00FB1D6B"/>
    <w:rsid w:val="00FB1F2F"/>
    <w:rsid w:val="00FB2D0F"/>
    <w:rsid w:val="00FB2F52"/>
    <w:rsid w:val="00FB3283"/>
    <w:rsid w:val="00FB3583"/>
    <w:rsid w:val="00FB3EED"/>
    <w:rsid w:val="00FB3F34"/>
    <w:rsid w:val="00FB52E2"/>
    <w:rsid w:val="00FB562D"/>
    <w:rsid w:val="00FB5955"/>
    <w:rsid w:val="00FB5B7F"/>
    <w:rsid w:val="00FB5C74"/>
    <w:rsid w:val="00FB6B90"/>
    <w:rsid w:val="00FB6E8A"/>
    <w:rsid w:val="00FB75E6"/>
    <w:rsid w:val="00FB75EA"/>
    <w:rsid w:val="00FB7603"/>
    <w:rsid w:val="00FB794E"/>
    <w:rsid w:val="00FC0942"/>
    <w:rsid w:val="00FC0E98"/>
    <w:rsid w:val="00FC10A5"/>
    <w:rsid w:val="00FC1607"/>
    <w:rsid w:val="00FC22B9"/>
    <w:rsid w:val="00FC35E8"/>
    <w:rsid w:val="00FC37D3"/>
    <w:rsid w:val="00FC388E"/>
    <w:rsid w:val="00FC3D1C"/>
    <w:rsid w:val="00FC3D30"/>
    <w:rsid w:val="00FC4243"/>
    <w:rsid w:val="00FC458C"/>
    <w:rsid w:val="00FC47FB"/>
    <w:rsid w:val="00FC4AC5"/>
    <w:rsid w:val="00FC4E08"/>
    <w:rsid w:val="00FC5CA5"/>
    <w:rsid w:val="00FC5F1F"/>
    <w:rsid w:val="00FC601C"/>
    <w:rsid w:val="00FC63F8"/>
    <w:rsid w:val="00FC6761"/>
    <w:rsid w:val="00FC6A1B"/>
    <w:rsid w:val="00FC6B53"/>
    <w:rsid w:val="00FC6FEB"/>
    <w:rsid w:val="00FC7231"/>
    <w:rsid w:val="00FC7948"/>
    <w:rsid w:val="00FC7A4D"/>
    <w:rsid w:val="00FD0043"/>
    <w:rsid w:val="00FD07E8"/>
    <w:rsid w:val="00FD1666"/>
    <w:rsid w:val="00FD202F"/>
    <w:rsid w:val="00FD2036"/>
    <w:rsid w:val="00FD21DA"/>
    <w:rsid w:val="00FD21DD"/>
    <w:rsid w:val="00FD224F"/>
    <w:rsid w:val="00FD25B8"/>
    <w:rsid w:val="00FD3247"/>
    <w:rsid w:val="00FD3AA9"/>
    <w:rsid w:val="00FD3BBF"/>
    <w:rsid w:val="00FD3CF5"/>
    <w:rsid w:val="00FD4366"/>
    <w:rsid w:val="00FD4C7C"/>
    <w:rsid w:val="00FD58D6"/>
    <w:rsid w:val="00FD5DEF"/>
    <w:rsid w:val="00FD62B7"/>
    <w:rsid w:val="00FD6809"/>
    <w:rsid w:val="00FD68D3"/>
    <w:rsid w:val="00FD690A"/>
    <w:rsid w:val="00FD6917"/>
    <w:rsid w:val="00FD6A28"/>
    <w:rsid w:val="00FD6AA3"/>
    <w:rsid w:val="00FD7261"/>
    <w:rsid w:val="00FD7B68"/>
    <w:rsid w:val="00FD7D79"/>
    <w:rsid w:val="00FD7FCB"/>
    <w:rsid w:val="00FE0810"/>
    <w:rsid w:val="00FE0BD9"/>
    <w:rsid w:val="00FE10EE"/>
    <w:rsid w:val="00FE1DD0"/>
    <w:rsid w:val="00FE2ADC"/>
    <w:rsid w:val="00FE3157"/>
    <w:rsid w:val="00FE3518"/>
    <w:rsid w:val="00FE37A2"/>
    <w:rsid w:val="00FE4263"/>
    <w:rsid w:val="00FE44AD"/>
    <w:rsid w:val="00FE47F4"/>
    <w:rsid w:val="00FE4C23"/>
    <w:rsid w:val="00FE5A45"/>
    <w:rsid w:val="00FE5BF3"/>
    <w:rsid w:val="00FE5ECB"/>
    <w:rsid w:val="00FE6EA2"/>
    <w:rsid w:val="00FE7354"/>
    <w:rsid w:val="00FE78D3"/>
    <w:rsid w:val="00FE7A8B"/>
    <w:rsid w:val="00FE7B1D"/>
    <w:rsid w:val="00FF033D"/>
    <w:rsid w:val="00FF0AB1"/>
    <w:rsid w:val="00FF130C"/>
    <w:rsid w:val="00FF1333"/>
    <w:rsid w:val="00FF1842"/>
    <w:rsid w:val="00FF1964"/>
    <w:rsid w:val="00FF1AAE"/>
    <w:rsid w:val="00FF1AB7"/>
    <w:rsid w:val="00FF1CCA"/>
    <w:rsid w:val="00FF1EED"/>
    <w:rsid w:val="00FF2307"/>
    <w:rsid w:val="00FF26FF"/>
    <w:rsid w:val="00FF2A55"/>
    <w:rsid w:val="00FF2CE7"/>
    <w:rsid w:val="00FF3117"/>
    <w:rsid w:val="00FF32AD"/>
    <w:rsid w:val="00FF32BA"/>
    <w:rsid w:val="00FF3357"/>
    <w:rsid w:val="00FF341C"/>
    <w:rsid w:val="00FF3B5F"/>
    <w:rsid w:val="00FF3C7B"/>
    <w:rsid w:val="00FF3FEA"/>
    <w:rsid w:val="00FF4123"/>
    <w:rsid w:val="00FF42C8"/>
    <w:rsid w:val="00FF44FF"/>
    <w:rsid w:val="00FF4B5D"/>
    <w:rsid w:val="00FF4D33"/>
    <w:rsid w:val="00FF58A9"/>
    <w:rsid w:val="00FF5E13"/>
    <w:rsid w:val="00FF6413"/>
    <w:rsid w:val="00FF6952"/>
    <w:rsid w:val="00FF6B59"/>
    <w:rsid w:val="00FF6BA6"/>
    <w:rsid w:val="00FF6F5E"/>
    <w:rsid w:val="00FF72F2"/>
    <w:rsid w:val="00FF7307"/>
    <w:rsid w:val="00FF7567"/>
    <w:rsid w:val="00FF7C10"/>
    <w:rsid w:val="1BDCCDC7"/>
    <w:rsid w:val="39420FDB"/>
    <w:rsid w:val="45F40D18"/>
    <w:rsid w:val="59B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E9FF8"/>
  <w15:chartTrackingRefBased/>
  <w15:docId w15:val="{3DB15D50-8F32-4093-BA4E-AB23D786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54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1D7C54"/>
    <w:pPr>
      <w:keepNext/>
      <w:spacing w:before="24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 w:line="40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line="480" w:lineRule="auto"/>
    </w:pPr>
    <w:rPr>
      <w:rFonts w:ascii="ZapfHumnst BT" w:hAnsi="ZapfHumnst BT"/>
    </w:rPr>
  </w:style>
  <w:style w:type="paragraph" w:styleId="NormalWeb">
    <w:name w:val="Normal (Web)"/>
    <w:basedOn w:val="Normal"/>
    <w:uiPriority w:val="99"/>
    <w:rsid w:val="00834C85"/>
    <w:rPr>
      <w:sz w:val="24"/>
      <w:szCs w:val="24"/>
    </w:rPr>
  </w:style>
  <w:style w:type="paragraph" w:styleId="Header">
    <w:name w:val="header"/>
    <w:basedOn w:val="Normal"/>
    <w:link w:val="HeaderChar"/>
    <w:rsid w:val="00B069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0696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0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C1892"/>
  </w:style>
  <w:style w:type="numbering" w:customStyle="1" w:styleId="StyleBulletedWingdingssymbolCustomColorRGB123187108">
    <w:name w:val="Style Bulleted Wingdings (symbol) Custom Color(RGB(123187108))"/>
    <w:basedOn w:val="NoList"/>
    <w:rsid w:val="0015308F"/>
    <w:pPr>
      <w:numPr>
        <w:numId w:val="1"/>
      </w:numPr>
    </w:pPr>
  </w:style>
  <w:style w:type="paragraph" w:styleId="BodyText">
    <w:name w:val="Body Text"/>
    <w:basedOn w:val="Normal"/>
    <w:rsid w:val="000E184F"/>
    <w:pPr>
      <w:spacing w:after="120"/>
      <w:jc w:val="both"/>
    </w:pPr>
  </w:style>
  <w:style w:type="paragraph" w:styleId="BalloonText">
    <w:name w:val="Balloon Text"/>
    <w:basedOn w:val="Normal"/>
    <w:semiHidden/>
    <w:rsid w:val="0031411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84EB8"/>
    <w:rPr>
      <w:rFonts w:ascii="Arial" w:hAnsi="Arial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716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7CB"/>
    <w:rPr>
      <w:sz w:val="20"/>
    </w:rPr>
  </w:style>
  <w:style w:type="character" w:customStyle="1" w:styleId="CommentTextChar">
    <w:name w:val="Comment Text Char"/>
    <w:link w:val="CommentText"/>
    <w:uiPriority w:val="99"/>
    <w:rsid w:val="007167C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7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67C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8437E"/>
    <w:pPr>
      <w:ind w:left="720"/>
    </w:pPr>
  </w:style>
  <w:style w:type="character" w:styleId="Hyperlink">
    <w:name w:val="Hyperlink"/>
    <w:uiPriority w:val="99"/>
    <w:unhideWhenUsed/>
    <w:rsid w:val="0018552F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05B47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44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50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82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42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0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3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91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87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7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3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qa233\Local%20Settings\Temporary%20Internet%20Files\OLK1\985_SWCF%20agenda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4748b-7db6-4d4e-9da4-05e7e36e999f">
      <Terms xmlns="http://schemas.microsoft.com/office/infopath/2007/PartnerControls"/>
    </lcf76f155ced4ddcb4097134ff3c332f>
    <TaxCatchAll xmlns="2e1dda1b-eeb6-4ba2-9b5a-72b3bc986e6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E5D1A4791A04DB6F8D4C3B890DB2E" ma:contentTypeVersion="18" ma:contentTypeDescription="Create a new document." ma:contentTypeScope="" ma:versionID="a9fcaeb87f7d08f3a43e8341a07f38a5">
  <xsd:schema xmlns:xsd="http://www.w3.org/2001/XMLSchema" xmlns:xs="http://www.w3.org/2001/XMLSchema" xmlns:p="http://schemas.microsoft.com/office/2006/metadata/properties" xmlns:ns2="4fc4748b-7db6-4d4e-9da4-05e7e36e999f" xmlns:ns3="2e1dda1b-eeb6-4ba2-9b5a-72b3bc986e6c" targetNamespace="http://schemas.microsoft.com/office/2006/metadata/properties" ma:root="true" ma:fieldsID="144e0b8b561bb2b8fa38fbc893fc8a12" ns2:_="" ns3:_="">
    <xsd:import namespace="4fc4748b-7db6-4d4e-9da4-05e7e36e999f"/>
    <xsd:import namespace="2e1dda1b-eeb6-4ba2-9b5a-72b3bc986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4748b-7db6-4d4e-9da4-05e7e36e9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0787d-88f3-4f9d-8854-42f6a2ebe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da1b-eeb6-4ba2-9b5a-72b3bc986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9fa5c2-e3a1-4f1f-bcea-d4df4767e27c}" ma:internalName="TaxCatchAll" ma:showField="CatchAllData" ma:web="2e1dda1b-eeb6-4ba2-9b5a-72b3bc986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4285C-77D5-4563-A7DE-ECB608244635}">
  <ds:schemaRefs>
    <ds:schemaRef ds:uri="http://schemas.microsoft.com/office/2006/metadata/properties"/>
    <ds:schemaRef ds:uri="http://schemas.microsoft.com/office/infopath/2007/PartnerControls"/>
    <ds:schemaRef ds:uri="4fc4748b-7db6-4d4e-9da4-05e7e36e999f"/>
    <ds:schemaRef ds:uri="2e1dda1b-eeb6-4ba2-9b5a-72b3bc986e6c"/>
  </ds:schemaRefs>
</ds:datastoreItem>
</file>

<file path=customXml/itemProps2.xml><?xml version="1.0" encoding="utf-8"?>
<ds:datastoreItem xmlns:ds="http://schemas.openxmlformats.org/officeDocument/2006/customXml" ds:itemID="{9CFD858B-D65D-41CE-B277-56E1DAEBE2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3E6EEF-A849-4876-ABF1-82A157BA9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4748b-7db6-4d4e-9da4-05e7e36e999f"/>
    <ds:schemaRef ds:uri="2e1dda1b-eeb6-4ba2-9b5a-72b3bc986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15685-BCA0-47C6-910B-B97AF6CA7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985_SWCF agenda template (2)</Template>
  <TotalTime>16</TotalTime>
  <Pages>2</Pages>
  <Words>452</Words>
  <Characters>2583</Characters>
  <Application>Microsoft Office Word</Application>
  <DocSecurity>0</DocSecurity>
  <Lines>21</Lines>
  <Paragraphs>6</Paragraphs>
  <ScaleCrop>false</ScaleCrop>
  <Company>Torbay Council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subject/>
  <dc:creator>Torbay Council</dc:creator>
  <cp:keywords/>
  <cp:lastModifiedBy>Woolley, Rebecca</cp:lastModifiedBy>
  <cp:revision>18</cp:revision>
  <cp:lastPrinted>2011-10-03T11:54:00Z</cp:lastPrinted>
  <dcterms:created xsi:type="dcterms:W3CDTF">2024-10-22T10:20:00Z</dcterms:created>
  <dcterms:modified xsi:type="dcterms:W3CDTF">2024-10-22T10:35:00Z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0x010100252E5D1A4791A04DB6F8D4C3B890DB2E</vt:lpwstr>
  </property>
  <property fmtid="{D5CDD505-2E9C-101B-9397-08002B2CF9AE}" pid="3" name="MediaServiceImageTags">
    <vt:lpwstr/>
  </property>
</Properties>
</file>